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19" w:rsidRDefault="00F96919">
      <w:pPr>
        <w:rPr>
          <w:rFonts w:ascii="Times New Roman" w:hAnsi="Times New Roman" w:cs="Times New Roman"/>
          <w:sz w:val="24"/>
          <w:szCs w:val="24"/>
        </w:rPr>
      </w:pPr>
    </w:p>
    <w:p w:rsidR="009D4755" w:rsidRDefault="009D4755">
      <w:pPr>
        <w:rPr>
          <w:rFonts w:ascii="Times New Roman" w:hAnsi="Times New Roman" w:cs="Times New Roman"/>
          <w:sz w:val="24"/>
          <w:szCs w:val="24"/>
        </w:rPr>
      </w:pPr>
    </w:p>
    <w:p w:rsidR="009D4755" w:rsidRDefault="009D4755">
      <w:pPr>
        <w:rPr>
          <w:rFonts w:ascii="Times New Roman" w:hAnsi="Times New Roman" w:cs="Times New Roman"/>
          <w:sz w:val="60"/>
          <w:szCs w:val="60"/>
        </w:rPr>
      </w:pPr>
    </w:p>
    <w:p w:rsidR="00F96919" w:rsidRDefault="00F96919">
      <w:pPr>
        <w:rPr>
          <w:rFonts w:ascii="Times New Roman" w:hAnsi="Times New Roman" w:cs="Times New Roman"/>
          <w:sz w:val="60"/>
          <w:szCs w:val="60"/>
        </w:rPr>
      </w:pPr>
    </w:p>
    <w:p w:rsidR="00F96919" w:rsidRPr="002808B2" w:rsidRDefault="00787D12" w:rsidP="002808B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br/>
      </w:r>
      <w:r w:rsidR="002808B2" w:rsidRPr="002808B2">
        <w:rPr>
          <w:rFonts w:ascii="Times New Roman" w:hAnsi="Times New Roman" w:cs="Times New Roman"/>
          <w:b/>
          <w:sz w:val="60"/>
          <w:szCs w:val="60"/>
        </w:rPr>
        <w:t>Til ansatte:</w:t>
      </w:r>
    </w:p>
    <w:p w:rsidR="00707D8D" w:rsidRPr="007B0220" w:rsidRDefault="00787D12" w:rsidP="00787D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Kortfattet informasjon om ulike </w:t>
      </w:r>
      <w:r w:rsidRPr="007B0220">
        <w:rPr>
          <w:rFonts w:ascii="Times New Roman" w:hAnsi="Times New Roman" w:cs="Times New Roman"/>
          <w:b/>
          <w:sz w:val="60"/>
          <w:szCs w:val="60"/>
        </w:rPr>
        <w:t>pårørendetilbud i Oslo</w:t>
      </w:r>
    </w:p>
    <w:p w:rsidR="00F96919" w:rsidRPr="007B0220" w:rsidRDefault="00F96919" w:rsidP="007B0220">
      <w:pPr>
        <w:pStyle w:val="Listeavsnitt"/>
        <w:numPr>
          <w:ilvl w:val="0"/>
          <w:numId w:val="7"/>
        </w:num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0220">
        <w:rPr>
          <w:rFonts w:ascii="Times New Roman" w:hAnsi="Times New Roman" w:cs="Times New Roman"/>
          <w:i/>
          <w:sz w:val="30"/>
          <w:szCs w:val="30"/>
        </w:rPr>
        <w:t>Seksjon rusakuttmottak og avgiftning</w:t>
      </w:r>
    </w:p>
    <w:p w:rsidR="008A71C9" w:rsidRDefault="008A71C9">
      <w:pPr>
        <w:rPr>
          <w:rFonts w:ascii="Times New Roman" w:hAnsi="Times New Roman" w:cs="Times New Roman"/>
          <w:sz w:val="40"/>
          <w:szCs w:val="40"/>
        </w:rPr>
      </w:pPr>
    </w:p>
    <w:p w:rsidR="008A71C9" w:rsidRDefault="008A71C9">
      <w:pPr>
        <w:rPr>
          <w:rFonts w:ascii="Times New Roman" w:hAnsi="Times New Roman" w:cs="Times New Roman"/>
          <w:sz w:val="40"/>
          <w:szCs w:val="40"/>
        </w:rPr>
      </w:pPr>
    </w:p>
    <w:p w:rsidR="00EF72F7" w:rsidRDefault="00EF72F7">
      <w:pPr>
        <w:rPr>
          <w:rFonts w:ascii="Times New Roman" w:hAnsi="Times New Roman" w:cs="Times New Roman"/>
          <w:sz w:val="40"/>
          <w:szCs w:val="40"/>
        </w:rPr>
      </w:pPr>
    </w:p>
    <w:p w:rsidR="00EF72F7" w:rsidRDefault="00EF72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EF72F7" w:rsidRPr="00E64F4A" w:rsidRDefault="00EF72F7">
      <w:pPr>
        <w:rPr>
          <w:rFonts w:ascii="Times New Roman" w:hAnsi="Times New Roman" w:cs="Times New Roman"/>
          <w:sz w:val="50"/>
          <w:szCs w:val="50"/>
          <w:u w:val="single"/>
        </w:rPr>
      </w:pPr>
      <w:r w:rsidRPr="00E64F4A">
        <w:rPr>
          <w:rFonts w:ascii="Times New Roman" w:hAnsi="Times New Roman" w:cs="Times New Roman"/>
          <w:sz w:val="50"/>
          <w:szCs w:val="50"/>
          <w:u w:val="single"/>
        </w:rPr>
        <w:lastRenderedPageBreak/>
        <w:t xml:space="preserve">Innholdsliste: </w:t>
      </w:r>
    </w:p>
    <w:p w:rsidR="00EF72F7" w:rsidRPr="00EF72F7" w:rsidRDefault="00EF72F7">
      <w:pPr>
        <w:rPr>
          <w:rFonts w:ascii="Times New Roman" w:hAnsi="Times New Roman" w:cs="Times New Roman"/>
          <w:b/>
          <w:sz w:val="50"/>
          <w:szCs w:val="50"/>
          <w:u w:val="single"/>
        </w:rPr>
      </w:pPr>
    </w:p>
    <w:p w:rsidR="00FC369D" w:rsidRDefault="00FC36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Rus og avhengighetsbehandling v/OUS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30"/>
          <w:szCs w:val="30"/>
        </w:rPr>
        <w:t>…………………………</w:t>
      </w:r>
      <w:r>
        <w:rPr>
          <w:rFonts w:ascii="Times New Roman" w:hAnsi="Times New Roman" w:cs="Times New Roman"/>
          <w:sz w:val="30"/>
          <w:szCs w:val="30"/>
        </w:rPr>
        <w:t>..</w:t>
      </w:r>
      <w:proofErr w:type="gramEnd"/>
      <w:r>
        <w:rPr>
          <w:rFonts w:ascii="Times New Roman" w:hAnsi="Times New Roman" w:cs="Times New Roman"/>
          <w:sz w:val="30"/>
          <w:szCs w:val="30"/>
        </w:rPr>
        <w:t>…...s.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</w:p>
    <w:p w:rsidR="00EF72F7" w:rsidRDefault="00EF72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Barn av rusmis</w:t>
      </w:r>
      <w:r w:rsidR="00FC369D">
        <w:rPr>
          <w:rFonts w:ascii="Times New Roman" w:hAnsi="Times New Roman" w:cs="Times New Roman"/>
          <w:sz w:val="30"/>
          <w:szCs w:val="30"/>
        </w:rPr>
        <w:t>brukere</w:t>
      </w:r>
      <w:proofErr w:type="gramStart"/>
      <w:r w:rsidR="00FC369D">
        <w:rPr>
          <w:rFonts w:ascii="Times New Roman" w:hAnsi="Times New Roman" w:cs="Times New Roman"/>
          <w:sz w:val="30"/>
          <w:szCs w:val="30"/>
        </w:rPr>
        <w:t>…………………………………………...</w:t>
      </w:r>
      <w:proofErr w:type="gramEnd"/>
      <w:r w:rsidR="00FC369D">
        <w:rPr>
          <w:rFonts w:ascii="Times New Roman" w:hAnsi="Times New Roman" w:cs="Times New Roman"/>
          <w:sz w:val="30"/>
          <w:szCs w:val="30"/>
        </w:rPr>
        <w:t>……s. 4</w:t>
      </w:r>
    </w:p>
    <w:p w:rsidR="00EF72F7" w:rsidRDefault="00EF72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Blå Kors Ko</w:t>
      </w:r>
      <w:r w:rsidR="00FC369D">
        <w:rPr>
          <w:rFonts w:ascii="Times New Roman" w:hAnsi="Times New Roman" w:cs="Times New Roman"/>
          <w:sz w:val="30"/>
          <w:szCs w:val="30"/>
        </w:rPr>
        <w:t>mpasset</w:t>
      </w:r>
      <w:proofErr w:type="gramStart"/>
      <w:r w:rsidR="00FC369D">
        <w:rPr>
          <w:rFonts w:ascii="Times New Roman" w:hAnsi="Times New Roman" w:cs="Times New Roman"/>
          <w:sz w:val="30"/>
          <w:szCs w:val="30"/>
        </w:rPr>
        <w:t>…………………………………………….</w:t>
      </w:r>
      <w:proofErr w:type="gramEnd"/>
      <w:r w:rsidR="00FC369D">
        <w:rPr>
          <w:rFonts w:ascii="Times New Roman" w:hAnsi="Times New Roman" w:cs="Times New Roman"/>
          <w:sz w:val="30"/>
          <w:szCs w:val="30"/>
        </w:rPr>
        <w:t>……..s. 5</w:t>
      </w:r>
    </w:p>
    <w:p w:rsidR="00EF72F7" w:rsidRDefault="00EF72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Veiledningsse</w:t>
      </w:r>
      <w:r w:rsidR="00FC369D">
        <w:rPr>
          <w:rFonts w:ascii="Times New Roman" w:hAnsi="Times New Roman" w:cs="Times New Roman"/>
          <w:sz w:val="30"/>
          <w:szCs w:val="30"/>
        </w:rPr>
        <w:t>nteret</w:t>
      </w:r>
      <w:proofErr w:type="gramStart"/>
      <w:r w:rsidR="00FC369D">
        <w:rPr>
          <w:rFonts w:ascii="Times New Roman" w:hAnsi="Times New Roman" w:cs="Times New Roman"/>
          <w:sz w:val="30"/>
          <w:szCs w:val="30"/>
        </w:rPr>
        <w:t>…………………………………………………....</w:t>
      </w:r>
      <w:proofErr w:type="gramEnd"/>
      <w:r w:rsidR="00FC369D">
        <w:rPr>
          <w:rFonts w:ascii="Times New Roman" w:hAnsi="Times New Roman" w:cs="Times New Roman"/>
          <w:sz w:val="30"/>
          <w:szCs w:val="30"/>
        </w:rPr>
        <w:t>s. 6</w:t>
      </w:r>
    </w:p>
    <w:p w:rsidR="00EF72F7" w:rsidRDefault="00EF72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PIO – pårørendesen</w:t>
      </w:r>
      <w:r w:rsidR="00FC369D">
        <w:rPr>
          <w:rFonts w:ascii="Times New Roman" w:hAnsi="Times New Roman" w:cs="Times New Roman"/>
          <w:sz w:val="30"/>
          <w:szCs w:val="30"/>
        </w:rPr>
        <w:t>teret i Oslo</w:t>
      </w:r>
      <w:proofErr w:type="gramStart"/>
      <w:r w:rsidR="00FC369D">
        <w:rPr>
          <w:rFonts w:ascii="Times New Roman" w:hAnsi="Times New Roman" w:cs="Times New Roman"/>
          <w:sz w:val="30"/>
          <w:szCs w:val="30"/>
        </w:rPr>
        <w:t>……………………………………..</w:t>
      </w:r>
      <w:proofErr w:type="gramEnd"/>
      <w:r w:rsidR="00FC369D">
        <w:rPr>
          <w:rFonts w:ascii="Times New Roman" w:hAnsi="Times New Roman" w:cs="Times New Roman"/>
          <w:sz w:val="30"/>
          <w:szCs w:val="30"/>
        </w:rPr>
        <w:t>….s. 7</w:t>
      </w:r>
    </w:p>
    <w:p w:rsidR="00EF72F7" w:rsidRDefault="00EF72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A-lar</w:t>
      </w:r>
      <w:r w:rsidR="00FC369D">
        <w:rPr>
          <w:rFonts w:ascii="Times New Roman" w:hAnsi="Times New Roman" w:cs="Times New Roman"/>
          <w:sz w:val="30"/>
          <w:szCs w:val="30"/>
        </w:rPr>
        <w:t>m</w:t>
      </w:r>
      <w:proofErr w:type="gramStart"/>
      <w:r w:rsidR="00FC369D">
        <w:rPr>
          <w:rFonts w:ascii="Times New Roman" w:hAnsi="Times New Roman" w:cs="Times New Roman"/>
          <w:sz w:val="30"/>
          <w:szCs w:val="30"/>
        </w:rPr>
        <w:t>……………………………………………………………….....</w:t>
      </w:r>
      <w:proofErr w:type="gramEnd"/>
      <w:r w:rsidR="00FC369D">
        <w:rPr>
          <w:rFonts w:ascii="Times New Roman" w:hAnsi="Times New Roman" w:cs="Times New Roman"/>
          <w:sz w:val="30"/>
          <w:szCs w:val="30"/>
        </w:rPr>
        <w:t>s. 8</w:t>
      </w:r>
    </w:p>
    <w:p w:rsidR="00EF72F7" w:rsidRDefault="00EF72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Usynlige tigre</w:t>
      </w:r>
      <w:proofErr w:type="gramStart"/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</w:t>
      </w:r>
      <w:r w:rsidR="00FC369D">
        <w:rPr>
          <w:rFonts w:ascii="Times New Roman" w:hAnsi="Times New Roman" w:cs="Times New Roman"/>
          <w:sz w:val="30"/>
          <w:szCs w:val="30"/>
        </w:rPr>
        <w:t>..</w:t>
      </w:r>
      <w:proofErr w:type="gramEnd"/>
      <w:r>
        <w:rPr>
          <w:rFonts w:ascii="Times New Roman" w:hAnsi="Times New Roman" w:cs="Times New Roman"/>
          <w:sz w:val="30"/>
          <w:szCs w:val="30"/>
        </w:rPr>
        <w:t>…s.</w:t>
      </w:r>
      <w:r w:rsidR="00FC369D">
        <w:rPr>
          <w:rFonts w:ascii="Times New Roman" w:hAnsi="Times New Roman" w:cs="Times New Roman"/>
          <w:sz w:val="30"/>
          <w:szCs w:val="30"/>
        </w:rPr>
        <w:t xml:space="preserve"> 9</w:t>
      </w:r>
    </w:p>
    <w:p w:rsidR="00EF72F7" w:rsidRDefault="00EF72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Ivareta</w:t>
      </w:r>
      <w:proofErr w:type="gramStart"/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</w:t>
      </w:r>
      <w:r w:rsidR="0078002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FC369D">
        <w:rPr>
          <w:rFonts w:ascii="Times New Roman" w:hAnsi="Times New Roman" w:cs="Times New Roman"/>
          <w:sz w:val="30"/>
          <w:szCs w:val="30"/>
        </w:rPr>
        <w:t>……....s. 10</w:t>
      </w:r>
    </w:p>
    <w:p w:rsidR="00FC369D" w:rsidRPr="00FC369D" w:rsidRDefault="00FC369D" w:rsidP="00FC36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nb-NO"/>
        </w:rPr>
        <w:lastRenderedPageBreak/>
        <w:drawing>
          <wp:anchor distT="0" distB="0" distL="114300" distR="114300" simplePos="0" relativeHeight="251666432" behindDoc="0" locked="0" layoutInCell="1" allowOverlap="1" wp14:anchorId="1EA0029F" wp14:editId="7B913E3D">
            <wp:simplePos x="0" y="0"/>
            <wp:positionH relativeFrom="margin">
              <wp:posOffset>-575945</wp:posOffset>
            </wp:positionH>
            <wp:positionV relativeFrom="margin">
              <wp:posOffset>-366395</wp:posOffset>
            </wp:positionV>
            <wp:extent cx="1827530" cy="1200150"/>
            <wp:effectExtent l="0" t="0" r="1270" b="0"/>
            <wp:wrapSquare wrapText="bothSides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U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33C">
        <w:rPr>
          <w:rFonts w:ascii="Times New Roman" w:hAnsi="Times New Roman" w:cs="Times New Roman"/>
          <w:sz w:val="50"/>
          <w:szCs w:val="50"/>
          <w:u w:val="single"/>
        </w:rPr>
        <w:t>Rus og avhengighetsbehandling</w:t>
      </w:r>
      <w:r>
        <w:rPr>
          <w:rFonts w:ascii="Times New Roman" w:hAnsi="Times New Roman" w:cs="Times New Roman"/>
          <w:sz w:val="50"/>
          <w:szCs w:val="50"/>
          <w:u w:val="single"/>
        </w:rPr>
        <w:t xml:space="preserve"> </w:t>
      </w:r>
      <w:r w:rsidRPr="0034233C">
        <w:rPr>
          <w:rFonts w:ascii="Times New Roman" w:hAnsi="Times New Roman" w:cs="Times New Roman"/>
          <w:sz w:val="50"/>
          <w:szCs w:val="50"/>
          <w:u w:val="single"/>
        </w:rPr>
        <w:br/>
      </w:r>
      <w:r w:rsidRPr="0034233C">
        <w:rPr>
          <w:rFonts w:ascii="Times New Roman" w:hAnsi="Times New Roman" w:cs="Times New Roman"/>
          <w:i/>
          <w:sz w:val="32"/>
          <w:szCs w:val="32"/>
        </w:rPr>
        <w:t>Klinikk psykisk helse og avhengighet</w:t>
      </w:r>
      <w:r>
        <w:rPr>
          <w:rFonts w:ascii="Times New Roman" w:hAnsi="Times New Roman" w:cs="Times New Roman"/>
          <w:i/>
          <w:sz w:val="32"/>
          <w:szCs w:val="32"/>
        </w:rPr>
        <w:t xml:space="preserve"> - OUS </w:t>
      </w:r>
    </w:p>
    <w:p w:rsidR="00FC369D" w:rsidRDefault="00FC369D" w:rsidP="00FC369D">
      <w:pPr>
        <w:rPr>
          <w:rFonts w:ascii="Times New Roman" w:hAnsi="Times New Roman" w:cs="Times New Roman"/>
          <w:i/>
          <w:sz w:val="32"/>
          <w:szCs w:val="32"/>
        </w:rPr>
      </w:pPr>
    </w:p>
    <w:p w:rsidR="00FC369D" w:rsidRPr="00F05301" w:rsidRDefault="00FC369D" w:rsidP="00FC369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De ansatte ved seksjon ruspoliklinikker har helsefaglig/sosialfaglig utdanning, og flere har relevant videreutdanning.</w:t>
      </w:r>
      <w:r w:rsidRPr="00F05301">
        <w:rPr>
          <w:rFonts w:ascii="Times New Roman" w:hAnsi="Times New Roman" w:cs="Times New Roman"/>
          <w:sz w:val="30"/>
          <w:szCs w:val="30"/>
        </w:rPr>
        <w:br/>
      </w:r>
    </w:p>
    <w:p w:rsidR="00FC369D" w:rsidRDefault="00FC369D" w:rsidP="00FC369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 xml:space="preserve">De tilbyr: </w:t>
      </w:r>
    </w:p>
    <w:p w:rsidR="00FC369D" w:rsidRDefault="00FC369D" w:rsidP="00FC369D">
      <w:pPr>
        <w:pStyle w:val="Listeavsnitt"/>
        <w:numPr>
          <w:ilvl w:val="1"/>
          <w:numId w:val="5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</w:t>
      </w:r>
      <w:r w:rsidRPr="00E72AC2">
        <w:rPr>
          <w:rFonts w:ascii="Times New Roman" w:hAnsi="Times New Roman" w:cs="Times New Roman"/>
          <w:sz w:val="30"/>
          <w:szCs w:val="30"/>
        </w:rPr>
        <w:t>ndividuelle og par/familiesamtaler</w:t>
      </w:r>
    </w:p>
    <w:p w:rsidR="00FC369D" w:rsidRPr="00E72AC2" w:rsidRDefault="00FC369D" w:rsidP="00FC369D">
      <w:pPr>
        <w:pStyle w:val="Listeavsnitt"/>
        <w:numPr>
          <w:ilvl w:val="1"/>
          <w:numId w:val="5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Samtalegrupper, med opptil 8 deltakere </w:t>
      </w:r>
    </w:p>
    <w:p w:rsidR="00FC369D" w:rsidRPr="00F05301" w:rsidRDefault="00FC369D" w:rsidP="00FC369D">
      <w:pPr>
        <w:pStyle w:val="Listeavsnitt"/>
        <w:numPr>
          <w:ilvl w:val="1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Gruppetilbud</w:t>
      </w:r>
      <w:r w:rsidRPr="00F05301">
        <w:rPr>
          <w:rFonts w:ascii="Times New Roman" w:hAnsi="Times New Roman" w:cs="Times New Roman"/>
          <w:sz w:val="30"/>
          <w:szCs w:val="30"/>
        </w:rPr>
        <w:br/>
      </w:r>
    </w:p>
    <w:p w:rsidR="00B01046" w:rsidRDefault="00FC369D" w:rsidP="00FC369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Alltid fokus på barn som pårørende når barn er involvert</w:t>
      </w:r>
      <w:r w:rsidR="00B01046">
        <w:rPr>
          <w:rFonts w:ascii="Times New Roman" w:hAnsi="Times New Roman" w:cs="Times New Roman"/>
          <w:sz w:val="30"/>
          <w:szCs w:val="30"/>
        </w:rPr>
        <w:br/>
      </w:r>
    </w:p>
    <w:p w:rsidR="00FC369D" w:rsidRPr="00B01046" w:rsidRDefault="00B01046" w:rsidP="00B0104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Avdeling rus og avhengighetsbehandling tilbyr bistand til alle former for avhengighet, og de pårørende skal tilbys hjelp uavhengig av type avhengighetsproblematikk. </w:t>
      </w:r>
      <w:r w:rsidR="00FC369D" w:rsidRPr="00B01046">
        <w:rPr>
          <w:rFonts w:ascii="Times New Roman" w:hAnsi="Times New Roman" w:cs="Times New Roman"/>
          <w:sz w:val="30"/>
          <w:szCs w:val="30"/>
        </w:rPr>
        <w:br/>
      </w:r>
    </w:p>
    <w:p w:rsidR="00FC369D" w:rsidRPr="00F05301" w:rsidRDefault="00FC369D" w:rsidP="00FC369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 xml:space="preserve">Opptaksområder: </w:t>
      </w:r>
    </w:p>
    <w:p w:rsidR="00FC369D" w:rsidRPr="00F05301" w:rsidRDefault="00FC369D" w:rsidP="00FC369D">
      <w:pPr>
        <w:pStyle w:val="Listeavsnitt"/>
        <w:numPr>
          <w:ilvl w:val="1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 xml:space="preserve">Hele Oslo, med unntak av bydelene Grorud, Stovner og Alna (kontakt </w:t>
      </w:r>
      <w:proofErr w:type="spellStart"/>
      <w:r w:rsidRPr="00F05301">
        <w:rPr>
          <w:rFonts w:ascii="Times New Roman" w:hAnsi="Times New Roman" w:cs="Times New Roman"/>
          <w:sz w:val="30"/>
          <w:szCs w:val="30"/>
        </w:rPr>
        <w:t>Ahus</w:t>
      </w:r>
      <w:proofErr w:type="spellEnd"/>
      <w:r w:rsidRPr="00F05301">
        <w:rPr>
          <w:rFonts w:ascii="Times New Roman" w:hAnsi="Times New Roman" w:cs="Times New Roman"/>
          <w:sz w:val="30"/>
          <w:szCs w:val="30"/>
        </w:rPr>
        <w:t xml:space="preserve"> dersom du bor i en av disse bydelene) </w:t>
      </w:r>
      <w:r w:rsidRPr="00F05301">
        <w:rPr>
          <w:rFonts w:ascii="Times New Roman" w:hAnsi="Times New Roman" w:cs="Times New Roman"/>
          <w:sz w:val="30"/>
          <w:szCs w:val="30"/>
        </w:rPr>
        <w:br/>
      </w:r>
    </w:p>
    <w:p w:rsidR="00F5011B" w:rsidRPr="00F5011B" w:rsidRDefault="00FC369D" w:rsidP="00F5011B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Din fastlege, NAV eller spesialisthelsetjenesten kan henvise.</w:t>
      </w:r>
      <w:r>
        <w:rPr>
          <w:rFonts w:ascii="Times New Roman" w:hAnsi="Times New Roman" w:cs="Times New Roman"/>
          <w:sz w:val="30"/>
          <w:szCs w:val="30"/>
        </w:rPr>
        <w:t xml:space="preserve"> Egenandel betales frem til du har fått frikort. </w:t>
      </w:r>
      <w:r>
        <w:rPr>
          <w:rFonts w:ascii="Times New Roman" w:hAnsi="Times New Roman" w:cs="Times New Roman"/>
          <w:sz w:val="30"/>
          <w:szCs w:val="30"/>
        </w:rPr>
        <w:br/>
      </w:r>
      <w:r w:rsidRPr="00F05301">
        <w:rPr>
          <w:rFonts w:ascii="Times New Roman" w:hAnsi="Times New Roman" w:cs="Times New Roman"/>
          <w:sz w:val="30"/>
          <w:szCs w:val="30"/>
        </w:rPr>
        <w:t>Ta gjerne kontakt med Seksjon ruspoliklinikker for mer informasjon.</w:t>
      </w:r>
      <w:r w:rsidRPr="00F05301">
        <w:rPr>
          <w:rFonts w:ascii="Times New Roman" w:hAnsi="Times New Roman" w:cs="Times New Roman"/>
          <w:sz w:val="30"/>
          <w:szCs w:val="30"/>
        </w:rPr>
        <w:br/>
      </w:r>
      <w:r w:rsidRPr="00A32F0E">
        <w:rPr>
          <w:rFonts w:ascii="Times New Roman" w:hAnsi="Times New Roman" w:cs="Times New Roman"/>
          <w:b/>
          <w:i/>
          <w:sz w:val="30"/>
          <w:szCs w:val="30"/>
        </w:rPr>
        <w:t>Hvordan ta kontakt</w:t>
      </w:r>
      <w:r w:rsidR="00F5011B">
        <w:rPr>
          <w:rFonts w:ascii="Times New Roman" w:hAnsi="Times New Roman" w:cs="Times New Roman"/>
          <w:b/>
          <w:i/>
          <w:sz w:val="30"/>
          <w:szCs w:val="30"/>
        </w:rPr>
        <w:t>/kontaktpersoner</w:t>
      </w:r>
      <w:r w:rsidRPr="00A32F0E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FC369D" w:rsidRDefault="00F5011B" w:rsidP="00FC369D">
      <w:pPr>
        <w:pStyle w:val="Listeavsnitt"/>
        <w:numPr>
          <w:ilvl w:val="1"/>
          <w:numId w:val="5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Telefon: 23 36 89 00 (direkte til LAR)</w:t>
      </w:r>
    </w:p>
    <w:p w:rsidR="00F5011B" w:rsidRDefault="00F5011B" w:rsidP="00FC369D">
      <w:pPr>
        <w:pStyle w:val="Listeavsnitt"/>
        <w:numPr>
          <w:ilvl w:val="1"/>
          <w:numId w:val="5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Torhild Støa Breidablikk, </w:t>
      </w:r>
      <w:proofErr w:type="gramStart"/>
      <w:r>
        <w:rPr>
          <w:rFonts w:ascii="Times New Roman" w:hAnsi="Times New Roman" w:cs="Times New Roman"/>
          <w:sz w:val="30"/>
          <w:szCs w:val="30"/>
        </w:rPr>
        <w:t>tlf. 97190623</w:t>
      </w:r>
      <w:proofErr w:type="gramEnd"/>
    </w:p>
    <w:p w:rsidR="00FC369D" w:rsidRPr="00B01046" w:rsidRDefault="00F5011B" w:rsidP="00FC369D">
      <w:pPr>
        <w:pStyle w:val="Listeavsnitt"/>
        <w:numPr>
          <w:ilvl w:val="1"/>
          <w:numId w:val="5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Ingrid Trana </w:t>
      </w:r>
    </w:p>
    <w:p w:rsidR="00FC369D" w:rsidRPr="00D8413D" w:rsidRDefault="00FC369D">
      <w:p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Besøk deres nettside for ytterligere informasjon:</w:t>
      </w:r>
      <w:r w:rsidRPr="00F05301">
        <w:rPr>
          <w:rFonts w:ascii="Times New Roman" w:hAnsi="Times New Roman" w:cs="Times New Roman"/>
          <w:sz w:val="30"/>
          <w:szCs w:val="30"/>
        </w:rPr>
        <w:br/>
      </w:r>
      <w:hyperlink r:id="rId9" w:history="1">
        <w:r w:rsidRPr="00F05301">
          <w:rPr>
            <w:rStyle w:val="Hyperkobling"/>
            <w:rFonts w:ascii="Times New Roman" w:hAnsi="Times New Roman" w:cs="Times New Roman"/>
            <w:sz w:val="30"/>
            <w:szCs w:val="30"/>
          </w:rPr>
          <w:t>www.oslo-universitetssykehus.no</w:t>
        </w:r>
      </w:hyperlink>
      <w:r w:rsidRPr="00F05301">
        <w:rPr>
          <w:rFonts w:ascii="Times New Roman" w:hAnsi="Times New Roman" w:cs="Times New Roman"/>
          <w:sz w:val="30"/>
          <w:szCs w:val="30"/>
        </w:rPr>
        <w:t xml:space="preserve"> </w:t>
      </w:r>
      <w:r w:rsidRPr="00F05301">
        <w:rPr>
          <w:rFonts w:ascii="Times New Roman" w:hAnsi="Times New Roman" w:cs="Times New Roman"/>
          <w:sz w:val="30"/>
          <w:szCs w:val="30"/>
        </w:rPr>
        <w:br/>
      </w:r>
      <w:r w:rsidRPr="00F05301">
        <w:rPr>
          <w:rFonts w:ascii="Times New Roman" w:hAnsi="Times New Roman" w:cs="Times New Roman"/>
          <w:i/>
          <w:sz w:val="30"/>
          <w:szCs w:val="30"/>
        </w:rPr>
        <w:t xml:space="preserve">Velg deretter avdelinger – klinikk psykisk helse og avhengighet – avdeling rus og avhengighetsbehandling – pasient og pårørendeopplæring. </w:t>
      </w:r>
    </w:p>
    <w:p w:rsidR="008A71C9" w:rsidRPr="002C5F12" w:rsidRDefault="002C5F12" w:rsidP="008A71C9">
      <w:pPr>
        <w:rPr>
          <w:rFonts w:ascii="Times New Roman" w:hAnsi="Times New Roman" w:cs="Times New Roman"/>
          <w:sz w:val="40"/>
          <w:szCs w:val="40"/>
        </w:rPr>
      </w:pPr>
      <w:r w:rsidRPr="00E64F4A">
        <w:rPr>
          <w:rFonts w:ascii="Times New Roman" w:hAnsi="Times New Roman" w:cs="Times New Roman"/>
          <w:b/>
          <w:noProof/>
          <w:sz w:val="40"/>
          <w:szCs w:val="40"/>
          <w:lang w:eastAsia="nb-NO"/>
        </w:rPr>
        <w:lastRenderedPageBreak/>
        <w:drawing>
          <wp:anchor distT="0" distB="0" distL="114300" distR="114300" simplePos="0" relativeHeight="251659776" behindDoc="1" locked="0" layoutInCell="1" allowOverlap="1" wp14:anchorId="724DA250" wp14:editId="2758C4FC">
            <wp:simplePos x="0" y="0"/>
            <wp:positionH relativeFrom="margin">
              <wp:posOffset>-777875</wp:posOffset>
            </wp:positionH>
            <wp:positionV relativeFrom="margin">
              <wp:posOffset>-414020</wp:posOffset>
            </wp:positionV>
            <wp:extent cx="1552575" cy="1133475"/>
            <wp:effectExtent l="0" t="0" r="9525" b="9525"/>
            <wp:wrapTight wrapText="bothSides">
              <wp:wrapPolygon edited="1">
                <wp:start x="4818" y="1137"/>
                <wp:lineTo x="6148" y="20236"/>
                <wp:lineTo x="15763" y="18872"/>
                <wp:lineTo x="14600" y="2956"/>
                <wp:lineTo x="4818" y="1137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-aktuelt-bil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1C9" w:rsidRPr="00E64F4A">
        <w:rPr>
          <w:rFonts w:ascii="Times New Roman" w:hAnsi="Times New Roman" w:cs="Times New Roman"/>
          <w:b/>
          <w:sz w:val="50"/>
          <w:szCs w:val="50"/>
          <w:u w:val="single"/>
        </w:rPr>
        <w:t>Barn av Rusmisbrukere</w:t>
      </w:r>
      <w:r w:rsidR="006649A2" w:rsidRPr="00E64F4A">
        <w:rPr>
          <w:rFonts w:ascii="Times New Roman" w:hAnsi="Times New Roman" w:cs="Times New Roman"/>
          <w:b/>
          <w:sz w:val="50"/>
          <w:szCs w:val="50"/>
          <w:u w:val="single"/>
        </w:rPr>
        <w:t>:</w:t>
      </w:r>
      <w:r w:rsidR="006649A2" w:rsidRPr="00E64F4A">
        <w:rPr>
          <w:rFonts w:ascii="Times New Roman" w:hAnsi="Times New Roman" w:cs="Times New Roman"/>
          <w:b/>
          <w:noProof/>
          <w:sz w:val="50"/>
          <w:szCs w:val="50"/>
          <w:u w:val="single"/>
          <w:lang w:eastAsia="nb-NO"/>
        </w:rPr>
        <w:t xml:space="preserve"> </w:t>
      </w:r>
    </w:p>
    <w:p w:rsidR="006649A2" w:rsidRDefault="006649A2" w:rsidP="008A71C9">
      <w:pPr>
        <w:rPr>
          <w:rFonts w:ascii="Times New Roman" w:hAnsi="Times New Roman" w:cs="Times New Roman"/>
          <w:b/>
          <w:noProof/>
          <w:sz w:val="40"/>
          <w:szCs w:val="40"/>
          <w:u w:val="single"/>
          <w:lang w:eastAsia="nb-NO"/>
        </w:rPr>
      </w:pPr>
    </w:p>
    <w:p w:rsidR="002736DF" w:rsidRPr="00CE3BA7" w:rsidRDefault="00DA52C5" w:rsidP="002736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Barn av rusavhengige som driver tilbudet</w:t>
      </w:r>
      <w:r w:rsidR="00227B83" w:rsidRPr="00CE3BA7">
        <w:rPr>
          <w:rFonts w:ascii="Times New Roman" w:hAnsi="Times New Roman" w:cs="Times New Roman"/>
          <w:sz w:val="30"/>
          <w:szCs w:val="30"/>
        </w:rPr>
        <w:t>.</w:t>
      </w:r>
      <w:r w:rsidR="002736DF" w:rsidRPr="00CE3BA7">
        <w:rPr>
          <w:rFonts w:ascii="Times New Roman" w:hAnsi="Times New Roman" w:cs="Times New Roman"/>
          <w:sz w:val="30"/>
          <w:szCs w:val="30"/>
        </w:rPr>
        <w:br/>
      </w:r>
    </w:p>
    <w:p w:rsidR="002736DF" w:rsidRPr="00CE3BA7" w:rsidRDefault="004F37B7" w:rsidP="002736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Mulighet for å være anonym</w:t>
      </w:r>
      <w:r w:rsidR="009A27B8">
        <w:rPr>
          <w:rFonts w:ascii="Times New Roman" w:hAnsi="Times New Roman" w:cs="Times New Roman"/>
          <w:sz w:val="30"/>
          <w:szCs w:val="30"/>
        </w:rPr>
        <w:t xml:space="preserve">. </w:t>
      </w:r>
      <w:r w:rsidR="002736DF" w:rsidRPr="00CE3BA7">
        <w:rPr>
          <w:rFonts w:ascii="Times New Roman" w:hAnsi="Times New Roman" w:cs="Times New Roman"/>
          <w:sz w:val="30"/>
          <w:szCs w:val="30"/>
        </w:rPr>
        <w:br/>
      </w:r>
    </w:p>
    <w:p w:rsidR="002736DF" w:rsidRPr="00CE3BA7" w:rsidRDefault="004F37B7" w:rsidP="002736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Foreldre (også den rusavhengige forelderen) kan få veiledning om hv</w:t>
      </w:r>
      <w:r w:rsidR="001825EF" w:rsidRPr="00CE3BA7">
        <w:rPr>
          <w:rFonts w:ascii="Times New Roman" w:hAnsi="Times New Roman" w:cs="Times New Roman"/>
          <w:sz w:val="30"/>
          <w:szCs w:val="30"/>
        </w:rPr>
        <w:t xml:space="preserve">ordan de skal snakke med </w:t>
      </w:r>
      <w:r w:rsidR="00EA0A00">
        <w:rPr>
          <w:rFonts w:ascii="Times New Roman" w:hAnsi="Times New Roman" w:cs="Times New Roman"/>
          <w:sz w:val="30"/>
          <w:szCs w:val="30"/>
        </w:rPr>
        <w:t xml:space="preserve">sine barn. </w:t>
      </w:r>
      <w:r w:rsidR="001825EF" w:rsidRPr="00CE3BA7">
        <w:rPr>
          <w:rFonts w:ascii="Times New Roman" w:hAnsi="Times New Roman" w:cs="Times New Roman"/>
          <w:sz w:val="30"/>
          <w:szCs w:val="30"/>
        </w:rPr>
        <w:t xml:space="preserve"> </w:t>
      </w:r>
      <w:r w:rsidR="002736DF" w:rsidRPr="00CE3BA7">
        <w:rPr>
          <w:rFonts w:ascii="Times New Roman" w:hAnsi="Times New Roman" w:cs="Times New Roman"/>
          <w:sz w:val="30"/>
          <w:szCs w:val="30"/>
        </w:rPr>
        <w:br/>
      </w:r>
    </w:p>
    <w:p w:rsidR="00DA52C5" w:rsidRPr="00CE3BA7" w:rsidRDefault="002736DF" w:rsidP="002736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Barn av rusmisbrukere tilbyr:</w:t>
      </w:r>
    </w:p>
    <w:p w:rsidR="002736DF" w:rsidRPr="00A32F0E" w:rsidRDefault="002736DF" w:rsidP="002736D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A32F0E">
        <w:rPr>
          <w:rFonts w:ascii="Times New Roman" w:hAnsi="Times New Roman" w:cs="Times New Roman"/>
          <w:b/>
          <w:sz w:val="30"/>
          <w:szCs w:val="30"/>
        </w:rPr>
        <w:t>BaRsnakk</w:t>
      </w:r>
      <w:proofErr w:type="spellEnd"/>
      <w:r w:rsidRPr="00A32F0E">
        <w:rPr>
          <w:rFonts w:ascii="Times New Roman" w:hAnsi="Times New Roman" w:cs="Times New Roman"/>
          <w:sz w:val="30"/>
          <w:szCs w:val="30"/>
        </w:rPr>
        <w:t xml:space="preserve"> – chattetjeneste</w:t>
      </w:r>
    </w:p>
    <w:p w:rsidR="002736DF" w:rsidRPr="00A32F0E" w:rsidRDefault="002736DF" w:rsidP="002736D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A32F0E">
        <w:rPr>
          <w:rFonts w:ascii="Times New Roman" w:hAnsi="Times New Roman" w:cs="Times New Roman"/>
          <w:b/>
          <w:sz w:val="30"/>
          <w:szCs w:val="30"/>
        </w:rPr>
        <w:t>Nettverket</w:t>
      </w:r>
      <w:r w:rsidRPr="00A32F0E">
        <w:rPr>
          <w:rFonts w:ascii="Times New Roman" w:hAnsi="Times New Roman" w:cs="Times New Roman"/>
          <w:sz w:val="30"/>
          <w:szCs w:val="30"/>
        </w:rPr>
        <w:t xml:space="preserve"> – tilgang til et sosialt fellesskap</w:t>
      </w:r>
      <w:r w:rsidR="005E6AE2" w:rsidRPr="00A32F0E">
        <w:rPr>
          <w:rFonts w:ascii="Times New Roman" w:hAnsi="Times New Roman" w:cs="Times New Roman"/>
          <w:sz w:val="30"/>
          <w:szCs w:val="30"/>
        </w:rPr>
        <w:t>,</w:t>
      </w:r>
      <w:r w:rsidRPr="00A32F0E">
        <w:rPr>
          <w:rFonts w:ascii="Times New Roman" w:hAnsi="Times New Roman" w:cs="Times New Roman"/>
          <w:sz w:val="30"/>
          <w:szCs w:val="30"/>
        </w:rPr>
        <w:t xml:space="preserve"> som vet hvordan det er å være i din situasjon (må være over 16 år)</w:t>
      </w:r>
      <w:r w:rsidR="005E6AE2" w:rsidRPr="00A32F0E">
        <w:rPr>
          <w:rFonts w:ascii="Times New Roman" w:hAnsi="Times New Roman" w:cs="Times New Roman"/>
          <w:sz w:val="30"/>
          <w:szCs w:val="30"/>
        </w:rPr>
        <w:t>.</w:t>
      </w:r>
    </w:p>
    <w:p w:rsidR="002736DF" w:rsidRPr="00CE3BA7" w:rsidRDefault="002736DF" w:rsidP="002736D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A32F0E">
        <w:rPr>
          <w:rFonts w:ascii="Times New Roman" w:hAnsi="Times New Roman" w:cs="Times New Roman"/>
          <w:b/>
          <w:sz w:val="30"/>
          <w:szCs w:val="30"/>
        </w:rPr>
        <w:t>Podcast</w:t>
      </w:r>
      <w:proofErr w:type="spellEnd"/>
      <w:r w:rsidRPr="00A32F0E">
        <w:rPr>
          <w:rFonts w:ascii="Times New Roman" w:hAnsi="Times New Roman" w:cs="Times New Roman"/>
          <w:sz w:val="30"/>
          <w:szCs w:val="30"/>
        </w:rPr>
        <w:t xml:space="preserve"> – «Bare bra!». Denne er hovedsakelig laget for barn av rusavhengige, men er også nyttig for foreldre.</w:t>
      </w:r>
      <w:r w:rsidRPr="00CE3BA7">
        <w:rPr>
          <w:rFonts w:ascii="Times New Roman" w:hAnsi="Times New Roman" w:cs="Times New Roman"/>
          <w:sz w:val="30"/>
          <w:szCs w:val="30"/>
        </w:rPr>
        <w:br/>
      </w:r>
    </w:p>
    <w:p w:rsidR="002736DF" w:rsidRPr="00CE3BA7" w:rsidRDefault="002736DF" w:rsidP="002736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Tilbudet er gratis og det er ikke behov for henvisning.</w:t>
      </w:r>
    </w:p>
    <w:p w:rsidR="00DA52C5" w:rsidRPr="00A32F0E" w:rsidRDefault="00DA52C5" w:rsidP="004F37B7">
      <w:pPr>
        <w:pStyle w:val="Listeavsnitt"/>
        <w:rPr>
          <w:rFonts w:ascii="Times New Roman" w:hAnsi="Times New Roman" w:cs="Times New Roman"/>
          <w:b/>
          <w:i/>
          <w:sz w:val="30"/>
          <w:szCs w:val="30"/>
        </w:rPr>
      </w:pPr>
      <w:r w:rsidRPr="00A32F0E">
        <w:rPr>
          <w:rFonts w:ascii="Times New Roman" w:hAnsi="Times New Roman" w:cs="Times New Roman"/>
          <w:b/>
          <w:i/>
          <w:sz w:val="30"/>
          <w:szCs w:val="30"/>
        </w:rPr>
        <w:t xml:space="preserve">Hvordan ta kontakt: </w:t>
      </w:r>
    </w:p>
    <w:p w:rsidR="00DA52C5" w:rsidRPr="00A32F0E" w:rsidRDefault="00DA52C5" w:rsidP="00DA52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A32F0E">
        <w:rPr>
          <w:rFonts w:ascii="Times New Roman" w:hAnsi="Times New Roman" w:cs="Times New Roman"/>
          <w:sz w:val="30"/>
          <w:szCs w:val="30"/>
        </w:rPr>
        <w:t>Chat: mandag-fredag kl. 17-20</w:t>
      </w:r>
    </w:p>
    <w:p w:rsidR="00DA52C5" w:rsidRPr="00A32F0E" w:rsidRDefault="00DA52C5" w:rsidP="00DA52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A32F0E">
        <w:rPr>
          <w:rFonts w:ascii="Times New Roman" w:hAnsi="Times New Roman" w:cs="Times New Roman"/>
          <w:sz w:val="30"/>
          <w:szCs w:val="30"/>
        </w:rPr>
        <w:t xml:space="preserve">Epost: </w:t>
      </w:r>
      <w:hyperlink r:id="rId11" w:history="1">
        <w:r w:rsidRPr="00A32F0E">
          <w:rPr>
            <w:rStyle w:val="Hyperkobling"/>
            <w:rFonts w:ascii="Times New Roman" w:hAnsi="Times New Roman" w:cs="Times New Roman"/>
            <w:sz w:val="30"/>
            <w:szCs w:val="30"/>
          </w:rPr>
          <w:t>post@barnavrus.no</w:t>
        </w:r>
      </w:hyperlink>
    </w:p>
    <w:p w:rsidR="002E3181" w:rsidRPr="00CE3BA7" w:rsidRDefault="00A32F0E" w:rsidP="002736DF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</w:t>
      </w:r>
      <w:r w:rsidR="00DD056B" w:rsidRPr="00A32F0E">
        <w:rPr>
          <w:rFonts w:ascii="Times New Roman" w:hAnsi="Times New Roman" w:cs="Times New Roman"/>
          <w:sz w:val="30"/>
          <w:szCs w:val="30"/>
        </w:rPr>
        <w:t>dresse</w:t>
      </w:r>
      <w:r>
        <w:rPr>
          <w:rFonts w:ascii="Times New Roman" w:hAnsi="Times New Roman" w:cs="Times New Roman"/>
          <w:sz w:val="30"/>
          <w:szCs w:val="30"/>
        </w:rPr>
        <w:t xml:space="preserve"> («</w:t>
      </w:r>
      <w:r>
        <w:rPr>
          <w:rFonts w:ascii="Times New Roman" w:hAnsi="Times New Roman" w:cs="Times New Roman"/>
          <w:i/>
          <w:sz w:val="30"/>
          <w:szCs w:val="30"/>
        </w:rPr>
        <w:t>kom innom»-mentalitet)</w:t>
      </w:r>
      <w:r w:rsidR="00DD056B" w:rsidRPr="00A32F0E">
        <w:rPr>
          <w:rFonts w:ascii="Times New Roman" w:hAnsi="Times New Roman" w:cs="Times New Roman"/>
          <w:sz w:val="30"/>
          <w:szCs w:val="30"/>
        </w:rPr>
        <w:t>: K</w:t>
      </w:r>
      <w:r>
        <w:rPr>
          <w:rFonts w:ascii="Times New Roman" w:hAnsi="Times New Roman" w:cs="Times New Roman"/>
          <w:sz w:val="30"/>
          <w:szCs w:val="30"/>
        </w:rPr>
        <w:t xml:space="preserve">ongens gate 2, 0153 Oslo. </w:t>
      </w:r>
      <w:r w:rsidR="00B127F1" w:rsidRPr="00A32F0E">
        <w:rPr>
          <w:rFonts w:ascii="Times New Roman" w:hAnsi="Times New Roman" w:cs="Times New Roman"/>
          <w:sz w:val="30"/>
          <w:szCs w:val="30"/>
        </w:rPr>
        <w:t>Åpningstider: mandag-fredag kl. 17-20</w:t>
      </w:r>
      <w:r w:rsidR="00143521">
        <w:rPr>
          <w:rFonts w:ascii="Times New Roman" w:hAnsi="Times New Roman" w:cs="Times New Roman"/>
          <w:sz w:val="30"/>
          <w:szCs w:val="30"/>
        </w:rPr>
        <w:t>.</w:t>
      </w:r>
      <w:r w:rsidR="002736DF" w:rsidRPr="00CE3BA7">
        <w:rPr>
          <w:rFonts w:ascii="Times New Roman" w:hAnsi="Times New Roman" w:cs="Times New Roman"/>
          <w:i/>
          <w:sz w:val="30"/>
          <w:szCs w:val="30"/>
        </w:rPr>
        <w:br/>
      </w:r>
    </w:p>
    <w:p w:rsidR="007014B2" w:rsidRPr="00CE3BA7" w:rsidRDefault="002E3181" w:rsidP="002736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CE3BA7">
        <w:rPr>
          <w:rFonts w:ascii="Times New Roman" w:hAnsi="Times New Roman" w:cs="Times New Roman"/>
          <w:i/>
          <w:sz w:val="30"/>
          <w:szCs w:val="30"/>
        </w:rPr>
        <w:t xml:space="preserve">Styrket tilbud i høytidene. Se på deres hjemmeside for </w:t>
      </w:r>
      <w:r w:rsidR="003F5B24" w:rsidRPr="00CE3BA7">
        <w:rPr>
          <w:rFonts w:ascii="Times New Roman" w:hAnsi="Times New Roman" w:cs="Times New Roman"/>
          <w:i/>
          <w:sz w:val="30"/>
          <w:szCs w:val="30"/>
        </w:rPr>
        <w:t xml:space="preserve">gjeldende </w:t>
      </w:r>
      <w:r w:rsidRPr="00CE3BA7">
        <w:rPr>
          <w:rFonts w:ascii="Times New Roman" w:hAnsi="Times New Roman" w:cs="Times New Roman"/>
          <w:i/>
          <w:sz w:val="30"/>
          <w:szCs w:val="30"/>
        </w:rPr>
        <w:t xml:space="preserve">informasjon når en høytid nærmer seg. </w:t>
      </w:r>
      <w:r w:rsidR="00227B83" w:rsidRPr="00CE3BA7">
        <w:rPr>
          <w:rFonts w:ascii="Times New Roman" w:hAnsi="Times New Roman" w:cs="Times New Roman"/>
          <w:i/>
          <w:sz w:val="30"/>
          <w:szCs w:val="30"/>
        </w:rPr>
        <w:tab/>
      </w:r>
      <w:r w:rsidR="003E0A24" w:rsidRPr="00CE3BA7">
        <w:rPr>
          <w:rFonts w:ascii="Times New Roman" w:hAnsi="Times New Roman" w:cs="Times New Roman"/>
          <w:i/>
          <w:sz w:val="30"/>
          <w:szCs w:val="30"/>
        </w:rPr>
        <w:br/>
      </w:r>
    </w:p>
    <w:p w:rsidR="00D418C1" w:rsidRDefault="00077C31" w:rsidP="007014B2">
      <w:pPr>
        <w:ind w:left="360"/>
        <w:rPr>
          <w:rStyle w:val="Hyperkobling"/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br/>
        <w:t>Besøk deres nettside f</w:t>
      </w:r>
      <w:r w:rsidR="007014B2" w:rsidRPr="00CE3BA7">
        <w:rPr>
          <w:rFonts w:ascii="Times New Roman" w:hAnsi="Times New Roman" w:cs="Times New Roman"/>
          <w:sz w:val="30"/>
          <w:szCs w:val="30"/>
        </w:rPr>
        <w:t>or ytterligere informasjon:</w:t>
      </w:r>
      <w:r w:rsidR="00E47E4A" w:rsidRPr="00CE3BA7">
        <w:rPr>
          <w:rFonts w:ascii="Times New Roman" w:hAnsi="Times New Roman" w:cs="Times New Roman"/>
          <w:sz w:val="30"/>
          <w:szCs w:val="30"/>
        </w:rPr>
        <w:br/>
      </w:r>
      <w:hyperlink r:id="rId12" w:history="1">
        <w:r w:rsidR="007014B2"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www.barnavrus.no</w:t>
        </w:r>
      </w:hyperlink>
    </w:p>
    <w:p w:rsidR="00434DF4" w:rsidRDefault="00434DF4" w:rsidP="007014B2">
      <w:pPr>
        <w:ind w:left="360"/>
        <w:rPr>
          <w:rStyle w:val="Hyperkobling"/>
          <w:rFonts w:ascii="Times New Roman" w:hAnsi="Times New Roman" w:cs="Times New Roman"/>
          <w:sz w:val="30"/>
          <w:szCs w:val="30"/>
        </w:rPr>
      </w:pPr>
    </w:p>
    <w:p w:rsidR="00C6357F" w:rsidRPr="007014B2" w:rsidRDefault="007014B2" w:rsidP="00D418C1">
      <w:pPr>
        <w:rPr>
          <w:rFonts w:ascii="Times New Roman" w:hAnsi="Times New Roman" w:cs="Times New Roman"/>
          <w:b/>
          <w:sz w:val="50"/>
          <w:szCs w:val="50"/>
          <w:u w:val="single"/>
        </w:rPr>
      </w:pPr>
      <w:r w:rsidRPr="007014B2">
        <w:rPr>
          <w:rFonts w:ascii="Times New Roman" w:hAnsi="Times New Roman" w:cs="Times New Roman"/>
          <w:b/>
          <w:noProof/>
          <w:sz w:val="50"/>
          <w:szCs w:val="50"/>
          <w:u w:val="single"/>
          <w:lang w:eastAsia="nb-NO"/>
        </w:rPr>
        <w:lastRenderedPageBreak/>
        <w:drawing>
          <wp:anchor distT="0" distB="0" distL="114300" distR="114300" simplePos="0" relativeHeight="251660800" behindDoc="0" locked="0" layoutInCell="1" allowOverlap="1" wp14:anchorId="7F6D7690" wp14:editId="256A7EA8">
            <wp:simplePos x="0" y="0"/>
            <wp:positionH relativeFrom="margin">
              <wp:posOffset>-300990</wp:posOffset>
            </wp:positionH>
            <wp:positionV relativeFrom="margin">
              <wp:posOffset>-367665</wp:posOffset>
            </wp:positionV>
            <wp:extent cx="1638300" cy="901065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8FC" w:rsidRPr="007014B2">
        <w:rPr>
          <w:rFonts w:ascii="Times New Roman" w:hAnsi="Times New Roman" w:cs="Times New Roman"/>
          <w:b/>
          <w:sz w:val="50"/>
          <w:szCs w:val="50"/>
          <w:u w:val="single"/>
        </w:rPr>
        <w:t>Blå Kors Kompasset</w:t>
      </w:r>
      <w:r w:rsidR="002E12A2" w:rsidRPr="007014B2">
        <w:rPr>
          <w:rFonts w:ascii="Times New Roman" w:hAnsi="Times New Roman" w:cs="Times New Roman"/>
          <w:b/>
          <w:sz w:val="50"/>
          <w:szCs w:val="50"/>
          <w:u w:val="single"/>
        </w:rPr>
        <w:t>:</w:t>
      </w:r>
      <w:r w:rsidR="00227B83" w:rsidRPr="007014B2">
        <w:rPr>
          <w:rFonts w:ascii="Times New Roman" w:hAnsi="Times New Roman" w:cs="Times New Roman"/>
          <w:b/>
          <w:sz w:val="50"/>
          <w:szCs w:val="50"/>
          <w:u w:val="single"/>
        </w:rPr>
        <w:br/>
      </w:r>
    </w:p>
    <w:p w:rsidR="003F5B24" w:rsidRPr="00CE3BA7" w:rsidRDefault="003F5B24" w:rsidP="003F5B2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Ved Blå Kors Kompasset jobber det tre fami</w:t>
      </w:r>
      <w:r w:rsidR="0009627C" w:rsidRPr="00CE3BA7">
        <w:rPr>
          <w:rFonts w:ascii="Times New Roman" w:hAnsi="Times New Roman" w:cs="Times New Roman"/>
          <w:sz w:val="30"/>
          <w:szCs w:val="30"/>
        </w:rPr>
        <w:t>li</w:t>
      </w:r>
      <w:r w:rsidR="006F23FB">
        <w:rPr>
          <w:rFonts w:ascii="Times New Roman" w:hAnsi="Times New Roman" w:cs="Times New Roman"/>
          <w:sz w:val="30"/>
          <w:szCs w:val="30"/>
        </w:rPr>
        <w:t>eterapeuter og tre psykologer,</w:t>
      </w:r>
      <w:r w:rsidRPr="00CE3BA7">
        <w:rPr>
          <w:rFonts w:ascii="Times New Roman" w:hAnsi="Times New Roman" w:cs="Times New Roman"/>
          <w:sz w:val="30"/>
          <w:szCs w:val="30"/>
        </w:rPr>
        <w:t xml:space="preserve"> med bred erfaring innen TSB. </w:t>
      </w:r>
      <w:r w:rsidRPr="00CE3BA7">
        <w:rPr>
          <w:rFonts w:ascii="Times New Roman" w:hAnsi="Times New Roman" w:cs="Times New Roman"/>
          <w:sz w:val="30"/>
          <w:szCs w:val="30"/>
        </w:rPr>
        <w:br/>
      </w:r>
    </w:p>
    <w:p w:rsidR="007014B2" w:rsidRPr="00CE3BA7" w:rsidRDefault="002E12A2" w:rsidP="003F5B2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Terapi, rådgivning og undervisning til unge mellom 13-35 år, som har vokst opp med foreldre som har rusproblemer</w:t>
      </w:r>
      <w:r w:rsidR="00227B83" w:rsidRPr="00CE3BA7">
        <w:rPr>
          <w:rFonts w:ascii="Times New Roman" w:hAnsi="Times New Roman" w:cs="Times New Roman"/>
          <w:sz w:val="30"/>
          <w:szCs w:val="30"/>
        </w:rPr>
        <w:t>.</w:t>
      </w:r>
      <w:r w:rsidR="007014B2" w:rsidRPr="00CE3BA7">
        <w:rPr>
          <w:rFonts w:ascii="Times New Roman" w:hAnsi="Times New Roman" w:cs="Times New Roman"/>
          <w:sz w:val="30"/>
          <w:szCs w:val="30"/>
        </w:rPr>
        <w:t xml:space="preserve"> De tilbyr: </w:t>
      </w:r>
    </w:p>
    <w:p w:rsidR="007014B2" w:rsidRPr="00CE3BA7" w:rsidRDefault="007014B2" w:rsidP="007014B2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CE3BA7">
        <w:rPr>
          <w:rFonts w:ascii="Times New Roman" w:hAnsi="Times New Roman" w:cs="Times New Roman"/>
          <w:sz w:val="30"/>
          <w:szCs w:val="30"/>
        </w:rPr>
        <w:t>Individualterapi</w:t>
      </w:r>
      <w:proofErr w:type="spellEnd"/>
    </w:p>
    <w:p w:rsidR="007014B2" w:rsidRPr="00CE3BA7" w:rsidRDefault="007014B2" w:rsidP="007014B2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Gruppeterapi</w:t>
      </w:r>
    </w:p>
    <w:p w:rsidR="007014B2" w:rsidRPr="00CE3BA7" w:rsidRDefault="007014B2" w:rsidP="007014B2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Par- og familieterapi</w:t>
      </w:r>
    </w:p>
    <w:p w:rsidR="007014B2" w:rsidRPr="00CE3BA7" w:rsidRDefault="007014B2" w:rsidP="007014B2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Temakveld</w:t>
      </w:r>
    </w:p>
    <w:p w:rsidR="002E12A2" w:rsidRPr="00CE3BA7" w:rsidRDefault="007014B2" w:rsidP="007014B2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Terapi på nett</w:t>
      </w:r>
      <w:r w:rsidR="002E12A2" w:rsidRPr="00CE3BA7">
        <w:rPr>
          <w:rFonts w:ascii="Times New Roman" w:hAnsi="Times New Roman" w:cs="Times New Roman"/>
          <w:sz w:val="30"/>
          <w:szCs w:val="30"/>
        </w:rPr>
        <w:br/>
      </w:r>
    </w:p>
    <w:p w:rsidR="003F5B24" w:rsidRPr="00CE3BA7" w:rsidRDefault="002E12A2" w:rsidP="003448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bookmarkStart w:id="1" w:name="OLE_LINK3"/>
      <w:bookmarkStart w:id="2" w:name="OLE_LINK4"/>
      <w:r w:rsidRPr="00CE3BA7">
        <w:rPr>
          <w:rFonts w:ascii="Times New Roman" w:hAnsi="Times New Roman" w:cs="Times New Roman"/>
          <w:sz w:val="30"/>
          <w:szCs w:val="30"/>
        </w:rPr>
        <w:t>Tilbudet er grati</w:t>
      </w:r>
      <w:r w:rsidR="003448FC" w:rsidRPr="00CE3BA7">
        <w:rPr>
          <w:rFonts w:ascii="Times New Roman" w:hAnsi="Times New Roman" w:cs="Times New Roman"/>
          <w:sz w:val="30"/>
          <w:szCs w:val="30"/>
        </w:rPr>
        <w:t xml:space="preserve">s </w:t>
      </w:r>
      <w:r w:rsidR="00227B83" w:rsidRPr="00CE3BA7">
        <w:rPr>
          <w:rFonts w:ascii="Times New Roman" w:hAnsi="Times New Roman" w:cs="Times New Roman"/>
          <w:sz w:val="30"/>
          <w:szCs w:val="30"/>
        </w:rPr>
        <w:t>og det er ikke behov for henvisning.</w:t>
      </w:r>
    </w:p>
    <w:p w:rsidR="003F5B24" w:rsidRPr="00A32F0E" w:rsidRDefault="003F5B24" w:rsidP="003F5B24">
      <w:pPr>
        <w:pStyle w:val="Listeavsnitt"/>
        <w:rPr>
          <w:rFonts w:ascii="Times New Roman" w:hAnsi="Times New Roman" w:cs="Times New Roman"/>
          <w:b/>
          <w:i/>
          <w:sz w:val="30"/>
          <w:szCs w:val="30"/>
        </w:rPr>
      </w:pPr>
      <w:r w:rsidRPr="00A32F0E">
        <w:rPr>
          <w:rFonts w:ascii="Times New Roman" w:hAnsi="Times New Roman" w:cs="Times New Roman"/>
          <w:b/>
          <w:i/>
          <w:sz w:val="30"/>
          <w:szCs w:val="30"/>
        </w:rPr>
        <w:t>Hvordan ta kontakt:</w:t>
      </w:r>
    </w:p>
    <w:p w:rsidR="00071F0B" w:rsidRPr="00CE3BA7" w:rsidRDefault="007014B2" w:rsidP="003F5B24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Legg inn navn og telefonnummer på: </w:t>
      </w:r>
      <w:r w:rsidRPr="00CE3BA7">
        <w:rPr>
          <w:rFonts w:ascii="Times New Roman" w:hAnsi="Times New Roman" w:cs="Times New Roman"/>
          <w:sz w:val="30"/>
          <w:szCs w:val="30"/>
        </w:rPr>
        <w:br/>
      </w:r>
      <w:hyperlink r:id="rId14" w:history="1">
        <w:r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www.blakors.no/kompasset/avdelinger/oslo/</w:t>
        </w:r>
      </w:hyperlink>
      <w:r w:rsidRPr="00CE3BA7">
        <w:rPr>
          <w:rFonts w:ascii="Times New Roman" w:hAnsi="Times New Roman" w:cs="Times New Roman"/>
          <w:sz w:val="30"/>
          <w:szCs w:val="30"/>
        </w:rPr>
        <w:t xml:space="preserve">. Du vil da bli kontaktet av en behandler. </w:t>
      </w:r>
      <w:bookmarkEnd w:id="1"/>
      <w:bookmarkEnd w:id="2"/>
    </w:p>
    <w:p w:rsidR="005E0019" w:rsidRPr="00EF72F7" w:rsidRDefault="00A32F0E" w:rsidP="00EF72F7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</w:t>
      </w:r>
      <w:r w:rsidR="00143521">
        <w:rPr>
          <w:rFonts w:ascii="Times New Roman" w:hAnsi="Times New Roman" w:cs="Times New Roman"/>
          <w:sz w:val="30"/>
          <w:szCs w:val="30"/>
        </w:rPr>
        <w:t>dresse: Storgata 38, 0182 Oslo</w:t>
      </w:r>
      <w:r w:rsidR="003F5B24" w:rsidRPr="00CE3BA7">
        <w:rPr>
          <w:rFonts w:ascii="Times New Roman" w:hAnsi="Times New Roman" w:cs="Times New Roman"/>
          <w:sz w:val="30"/>
          <w:szCs w:val="30"/>
        </w:rPr>
        <w:br/>
      </w:r>
    </w:p>
    <w:p w:rsidR="00D418C1" w:rsidRPr="00CE3BA7" w:rsidRDefault="00373577" w:rsidP="00D418C1">
      <w:p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br/>
      </w:r>
      <w:bookmarkStart w:id="3" w:name="OLE_LINK5"/>
      <w:bookmarkStart w:id="4" w:name="OLE_LINK6"/>
      <w:r w:rsidR="00077C31" w:rsidRPr="00CE3BA7">
        <w:rPr>
          <w:rFonts w:ascii="Times New Roman" w:hAnsi="Times New Roman" w:cs="Times New Roman"/>
          <w:sz w:val="30"/>
          <w:szCs w:val="30"/>
        </w:rPr>
        <w:t>Besøk deres nettside f</w:t>
      </w:r>
      <w:r w:rsidR="007014B2" w:rsidRPr="00CE3BA7">
        <w:rPr>
          <w:rFonts w:ascii="Times New Roman" w:hAnsi="Times New Roman" w:cs="Times New Roman"/>
          <w:sz w:val="30"/>
          <w:szCs w:val="30"/>
        </w:rPr>
        <w:t>or ytterligere informasjon</w:t>
      </w:r>
      <w:bookmarkEnd w:id="3"/>
      <w:bookmarkEnd w:id="4"/>
      <w:r w:rsidR="007014B2" w:rsidRPr="00CE3BA7">
        <w:rPr>
          <w:rFonts w:ascii="Times New Roman" w:hAnsi="Times New Roman" w:cs="Times New Roman"/>
          <w:sz w:val="30"/>
          <w:szCs w:val="30"/>
        </w:rPr>
        <w:t>:</w:t>
      </w:r>
      <w:r w:rsidR="00E47E4A" w:rsidRPr="00CE3BA7">
        <w:rPr>
          <w:rFonts w:ascii="Times New Roman" w:hAnsi="Times New Roman" w:cs="Times New Roman"/>
          <w:sz w:val="30"/>
          <w:szCs w:val="30"/>
        </w:rPr>
        <w:br/>
      </w:r>
      <w:hyperlink r:id="rId15" w:history="1">
        <w:r w:rsidR="007014B2"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www.blakors.no</w:t>
        </w:r>
      </w:hyperlink>
    </w:p>
    <w:p w:rsidR="007014B2" w:rsidRPr="004F37B7" w:rsidRDefault="007014B2" w:rsidP="00D418C1">
      <w:pPr>
        <w:rPr>
          <w:rFonts w:ascii="Times New Roman" w:hAnsi="Times New Roman" w:cs="Times New Roman"/>
          <w:sz w:val="40"/>
          <w:szCs w:val="40"/>
        </w:rPr>
      </w:pPr>
    </w:p>
    <w:p w:rsidR="006649A2" w:rsidRDefault="00CE3BA7" w:rsidP="008A71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EF72F7" w:rsidRDefault="00EF72F7" w:rsidP="00CE3BA7">
      <w:pPr>
        <w:rPr>
          <w:rFonts w:ascii="Times New Roman" w:hAnsi="Times New Roman" w:cs="Times New Roman"/>
          <w:b/>
          <w:sz w:val="50"/>
          <w:szCs w:val="50"/>
          <w:u w:val="single"/>
        </w:rPr>
      </w:pPr>
    </w:p>
    <w:p w:rsidR="007014B2" w:rsidRPr="00CE3BA7" w:rsidRDefault="00CE3BA7" w:rsidP="00CE3BA7">
      <w:pPr>
        <w:rPr>
          <w:rFonts w:ascii="Times New Roman" w:hAnsi="Times New Roman" w:cs="Times New Roman"/>
          <w:b/>
          <w:sz w:val="40"/>
          <w:szCs w:val="40"/>
        </w:rPr>
      </w:pPr>
      <w:r w:rsidRPr="007014B2">
        <w:rPr>
          <w:rFonts w:ascii="Times New Roman" w:hAnsi="Times New Roman" w:cs="Times New Roman"/>
          <w:b/>
          <w:noProof/>
          <w:sz w:val="40"/>
          <w:szCs w:val="40"/>
          <w:lang w:eastAsia="nb-NO"/>
        </w:rPr>
        <w:lastRenderedPageBreak/>
        <w:drawing>
          <wp:anchor distT="0" distB="0" distL="114300" distR="114300" simplePos="0" relativeHeight="251660288" behindDoc="0" locked="0" layoutInCell="1" allowOverlap="1" wp14:anchorId="679111E4" wp14:editId="4368379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6610" cy="809625"/>
            <wp:effectExtent l="0" t="0" r="2540" b="952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6DF">
        <w:rPr>
          <w:rFonts w:ascii="Times New Roman" w:hAnsi="Times New Roman" w:cs="Times New Roman"/>
          <w:b/>
          <w:sz w:val="40"/>
          <w:szCs w:val="40"/>
        </w:rPr>
        <w:br/>
      </w:r>
      <w:r w:rsidR="007014B2">
        <w:rPr>
          <w:rFonts w:ascii="Times New Roman" w:hAnsi="Times New Roman" w:cs="Times New Roman"/>
          <w:b/>
          <w:sz w:val="50"/>
          <w:szCs w:val="50"/>
          <w:u w:val="single"/>
        </w:rPr>
        <w:t>Veiledningssenteret:</w:t>
      </w:r>
    </w:p>
    <w:p w:rsidR="00373577" w:rsidRPr="00CE3BA7" w:rsidRDefault="00373577" w:rsidP="008A71C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2461" w:rsidRPr="00F05301" w:rsidRDefault="00373577" w:rsidP="0037357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bookmarkStart w:id="5" w:name="OLE_LINK13"/>
      <w:bookmarkStart w:id="6" w:name="OLE_LINK14"/>
      <w:r w:rsidRPr="00F05301">
        <w:rPr>
          <w:rFonts w:ascii="Times New Roman" w:hAnsi="Times New Roman" w:cs="Times New Roman"/>
          <w:sz w:val="30"/>
          <w:szCs w:val="30"/>
        </w:rPr>
        <w:t xml:space="preserve">De ansatte ved Veiledningssenteret har helsefaglig/sosialfaglig utdanning, og flere har relevant videreutdanning. </w:t>
      </w:r>
      <w:bookmarkEnd w:id="5"/>
      <w:bookmarkEnd w:id="6"/>
      <w:r w:rsidR="002B2461" w:rsidRPr="00F05301">
        <w:rPr>
          <w:rFonts w:ascii="Times New Roman" w:hAnsi="Times New Roman" w:cs="Times New Roman"/>
          <w:sz w:val="30"/>
          <w:szCs w:val="30"/>
        </w:rPr>
        <w:br/>
      </w:r>
    </w:p>
    <w:p w:rsidR="002B2461" w:rsidRPr="00F05301" w:rsidRDefault="002B2461" w:rsidP="0037357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Senteret tilbyr:</w:t>
      </w:r>
    </w:p>
    <w:p w:rsidR="002221C2" w:rsidRPr="00F05301" w:rsidRDefault="002221C2" w:rsidP="002221C2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 xml:space="preserve">Tar imot pårørende fort – direkte samtale. </w:t>
      </w:r>
    </w:p>
    <w:p w:rsidR="00425F51" w:rsidRPr="00F05301" w:rsidRDefault="00425F51" w:rsidP="002B2461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 xml:space="preserve">Veiledningssamtale </w:t>
      </w:r>
      <w:r w:rsidR="002B2461" w:rsidRPr="00F05301">
        <w:rPr>
          <w:rFonts w:ascii="Times New Roman" w:hAnsi="Times New Roman" w:cs="Times New Roman"/>
          <w:sz w:val="30"/>
          <w:szCs w:val="30"/>
        </w:rPr>
        <w:t>over telefon eller Teams</w:t>
      </w:r>
      <w:r w:rsidR="00D14170" w:rsidRPr="00F05301">
        <w:rPr>
          <w:rFonts w:ascii="Times New Roman" w:hAnsi="Times New Roman" w:cs="Times New Roman"/>
          <w:sz w:val="30"/>
          <w:szCs w:val="30"/>
        </w:rPr>
        <w:t xml:space="preserve">, for pårørende i alle aldersgrupper. </w:t>
      </w:r>
    </w:p>
    <w:p w:rsidR="00425F51" w:rsidRPr="000A7196" w:rsidRDefault="000A7196" w:rsidP="002B2461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A7196">
        <w:rPr>
          <w:rFonts w:ascii="Times New Roman" w:hAnsi="Times New Roman" w:cs="Times New Roman"/>
          <w:sz w:val="30"/>
          <w:szCs w:val="30"/>
        </w:rPr>
        <w:t xml:space="preserve">Veiledningssamtale på kontoret. </w:t>
      </w:r>
    </w:p>
    <w:p w:rsidR="002B2461" w:rsidRPr="000A7196" w:rsidRDefault="002B2461" w:rsidP="002B2461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A7196">
        <w:rPr>
          <w:rFonts w:ascii="Times New Roman" w:hAnsi="Times New Roman" w:cs="Times New Roman"/>
          <w:sz w:val="30"/>
          <w:szCs w:val="30"/>
        </w:rPr>
        <w:t>Mestringskurs og gruppesamtale, med opptil 10 deltakere per samlin</w:t>
      </w:r>
      <w:r w:rsidR="000A7196" w:rsidRPr="000A7196">
        <w:rPr>
          <w:rFonts w:ascii="Times New Roman" w:hAnsi="Times New Roman" w:cs="Times New Roman"/>
          <w:sz w:val="30"/>
          <w:szCs w:val="30"/>
        </w:rPr>
        <w:t xml:space="preserve">g. Et kurs går over 8 samlinger. </w:t>
      </w:r>
    </w:p>
    <w:p w:rsidR="00E5718F" w:rsidRPr="00F05301" w:rsidRDefault="002B2461" w:rsidP="002B2461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Samtale med barn og unge</w:t>
      </w:r>
    </w:p>
    <w:p w:rsidR="00373577" w:rsidRPr="00F05301" w:rsidRDefault="00E5718F" w:rsidP="00D51B7A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Veiledning til foreldre, individuelle samtaler med barn og ungdom.</w:t>
      </w:r>
      <w:r w:rsidR="00D51B7A" w:rsidRPr="00F05301">
        <w:rPr>
          <w:rFonts w:ascii="Times New Roman" w:hAnsi="Times New Roman" w:cs="Times New Roman"/>
          <w:sz w:val="30"/>
          <w:szCs w:val="30"/>
        </w:rPr>
        <w:br/>
      </w:r>
    </w:p>
    <w:p w:rsidR="002B2461" w:rsidRPr="00F05301" w:rsidRDefault="002B2461" w:rsidP="0037357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 xml:space="preserve">Tilbudet er gratis og det er ikke behov for henvisning. </w:t>
      </w:r>
      <w:r w:rsidR="00934437" w:rsidRPr="00F05301">
        <w:rPr>
          <w:rFonts w:ascii="Times New Roman" w:hAnsi="Times New Roman" w:cs="Times New Roman"/>
          <w:sz w:val="30"/>
          <w:szCs w:val="30"/>
        </w:rPr>
        <w:br/>
      </w:r>
      <w:r w:rsidR="00373577" w:rsidRPr="00A32F0E">
        <w:rPr>
          <w:rFonts w:ascii="Times New Roman" w:hAnsi="Times New Roman" w:cs="Times New Roman"/>
          <w:b/>
          <w:i/>
          <w:sz w:val="30"/>
          <w:szCs w:val="30"/>
        </w:rPr>
        <w:t>Hvordan ta kontakt:</w:t>
      </w:r>
      <w:r w:rsidR="00373577" w:rsidRPr="00F05301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E5718F" w:rsidRDefault="00E5718F" w:rsidP="002B2461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F05301">
        <w:rPr>
          <w:rFonts w:ascii="Times New Roman" w:hAnsi="Times New Roman" w:cs="Times New Roman"/>
          <w:sz w:val="30"/>
          <w:szCs w:val="30"/>
        </w:rPr>
        <w:t>Telefon: 40031093</w:t>
      </w:r>
      <w:proofErr w:type="gramEnd"/>
    </w:p>
    <w:p w:rsidR="00FD732A" w:rsidRDefault="00E5718F" w:rsidP="008A71C9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 xml:space="preserve">Epost: </w:t>
      </w:r>
      <w:hyperlink r:id="rId17" w:history="1">
        <w:r w:rsidRPr="00F05301">
          <w:rPr>
            <w:rStyle w:val="Hyperkobling"/>
            <w:rFonts w:ascii="Times New Roman" w:hAnsi="Times New Roman" w:cs="Times New Roman"/>
            <w:sz w:val="30"/>
            <w:szCs w:val="30"/>
          </w:rPr>
          <w:t>postost@veiledningssenter.no</w:t>
        </w:r>
      </w:hyperlink>
      <w:r w:rsidRPr="00F0530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732A" w:rsidRDefault="00A32F0E" w:rsidP="00FD732A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</w:t>
      </w:r>
      <w:r w:rsidR="00FD732A">
        <w:rPr>
          <w:rFonts w:ascii="Times New Roman" w:hAnsi="Times New Roman" w:cs="Times New Roman"/>
          <w:sz w:val="30"/>
          <w:szCs w:val="30"/>
        </w:rPr>
        <w:t>dresse: Torggata 1, 0181 O</w:t>
      </w:r>
      <w:r w:rsidR="00143521">
        <w:rPr>
          <w:rFonts w:ascii="Times New Roman" w:hAnsi="Times New Roman" w:cs="Times New Roman"/>
          <w:sz w:val="30"/>
          <w:szCs w:val="30"/>
        </w:rPr>
        <w:t>slo</w:t>
      </w:r>
    </w:p>
    <w:p w:rsidR="002B2461" w:rsidRPr="00FD732A" w:rsidRDefault="002B2461" w:rsidP="00DD056B">
      <w:pPr>
        <w:rPr>
          <w:rFonts w:ascii="Times New Roman" w:hAnsi="Times New Roman" w:cs="Times New Roman"/>
          <w:sz w:val="30"/>
          <w:szCs w:val="30"/>
        </w:rPr>
      </w:pPr>
    </w:p>
    <w:p w:rsidR="00486CFA" w:rsidRPr="00F05301" w:rsidRDefault="00486CFA" w:rsidP="00486CFA">
      <w:pPr>
        <w:rPr>
          <w:rFonts w:ascii="Times New Roman" w:hAnsi="Times New Roman" w:cs="Times New Roman"/>
          <w:sz w:val="30"/>
          <w:szCs w:val="30"/>
        </w:rPr>
      </w:pPr>
    </w:p>
    <w:p w:rsidR="00486CFA" w:rsidRPr="00F05301" w:rsidRDefault="00077C31" w:rsidP="008A71C9">
      <w:p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>Besøk deres nettside f</w:t>
      </w:r>
      <w:r w:rsidR="00486CFA" w:rsidRPr="00F05301">
        <w:rPr>
          <w:rFonts w:ascii="Times New Roman" w:hAnsi="Times New Roman" w:cs="Times New Roman"/>
          <w:sz w:val="30"/>
          <w:szCs w:val="30"/>
        </w:rPr>
        <w:t xml:space="preserve">or ytterligere informasjon: </w:t>
      </w:r>
      <w:bookmarkStart w:id="7" w:name="OLE_LINK11"/>
      <w:bookmarkStart w:id="8" w:name="OLE_LINK12"/>
      <w:r w:rsidR="00071F0B" w:rsidRPr="00F05301">
        <w:rPr>
          <w:rFonts w:ascii="Times New Roman" w:hAnsi="Times New Roman" w:cs="Times New Roman"/>
          <w:sz w:val="30"/>
          <w:szCs w:val="30"/>
        </w:rPr>
        <w:fldChar w:fldCharType="begin"/>
      </w:r>
      <w:r w:rsidR="00071F0B" w:rsidRPr="00F05301">
        <w:rPr>
          <w:rFonts w:ascii="Times New Roman" w:hAnsi="Times New Roman" w:cs="Times New Roman"/>
          <w:sz w:val="30"/>
          <w:szCs w:val="30"/>
        </w:rPr>
        <w:instrText xml:space="preserve"> HYPERLINK "http://www.sanitetskvinnene.no/veiledningssenter/soer-oest.no" </w:instrText>
      </w:r>
      <w:r w:rsidR="00071F0B" w:rsidRPr="00F05301">
        <w:rPr>
          <w:rFonts w:ascii="Times New Roman" w:hAnsi="Times New Roman" w:cs="Times New Roman"/>
          <w:sz w:val="30"/>
          <w:szCs w:val="30"/>
        </w:rPr>
        <w:fldChar w:fldCharType="separate"/>
      </w:r>
      <w:r w:rsidR="00071F0B" w:rsidRPr="00F05301">
        <w:rPr>
          <w:rStyle w:val="Hyperkobling"/>
          <w:rFonts w:ascii="Times New Roman" w:hAnsi="Times New Roman" w:cs="Times New Roman"/>
          <w:sz w:val="30"/>
          <w:szCs w:val="30"/>
        </w:rPr>
        <w:t>www.sanitetskvinnene.no/veiledningssenter/soer-oest.no</w:t>
      </w:r>
      <w:r w:rsidR="00071F0B" w:rsidRPr="00F05301">
        <w:rPr>
          <w:rFonts w:ascii="Times New Roman" w:hAnsi="Times New Roman" w:cs="Times New Roman"/>
          <w:sz w:val="30"/>
          <w:szCs w:val="30"/>
        </w:rPr>
        <w:fldChar w:fldCharType="end"/>
      </w:r>
    </w:p>
    <w:bookmarkEnd w:id="7"/>
    <w:bookmarkEnd w:id="8"/>
    <w:p w:rsidR="00424E79" w:rsidRDefault="00424E79" w:rsidP="008A71C9">
      <w:pPr>
        <w:rPr>
          <w:rFonts w:ascii="Times New Roman" w:hAnsi="Times New Roman" w:cs="Times New Roman"/>
          <w:sz w:val="32"/>
          <w:szCs w:val="32"/>
        </w:rPr>
      </w:pPr>
    </w:p>
    <w:p w:rsidR="00424E79" w:rsidRDefault="00424E79" w:rsidP="008A71C9">
      <w:pPr>
        <w:rPr>
          <w:rFonts w:ascii="Times New Roman" w:hAnsi="Times New Roman" w:cs="Times New Roman"/>
          <w:sz w:val="32"/>
          <w:szCs w:val="32"/>
        </w:rPr>
      </w:pPr>
    </w:p>
    <w:p w:rsidR="00E47E4A" w:rsidRDefault="00E47E4A" w:rsidP="00E47E4A">
      <w:pPr>
        <w:rPr>
          <w:rFonts w:ascii="Times New Roman" w:hAnsi="Times New Roman" w:cs="Times New Roman"/>
          <w:b/>
          <w:sz w:val="50"/>
          <w:szCs w:val="50"/>
          <w:u w:val="single"/>
        </w:rPr>
      </w:pPr>
    </w:p>
    <w:p w:rsidR="00F05301" w:rsidRDefault="00F05301" w:rsidP="00F05301">
      <w:pPr>
        <w:rPr>
          <w:rFonts w:ascii="Times New Roman" w:hAnsi="Times New Roman" w:cs="Times New Roman"/>
          <w:sz w:val="30"/>
          <w:szCs w:val="30"/>
        </w:rPr>
      </w:pPr>
      <w:r w:rsidRPr="0069766D">
        <w:rPr>
          <w:noProof/>
          <w:sz w:val="50"/>
          <w:szCs w:val="50"/>
          <w:lang w:eastAsia="nb-NO"/>
        </w:rPr>
        <w:lastRenderedPageBreak/>
        <w:drawing>
          <wp:anchor distT="0" distB="0" distL="114300" distR="114300" simplePos="0" relativeHeight="251661312" behindDoc="0" locked="0" layoutInCell="1" allowOverlap="1" wp14:anchorId="2C84404D" wp14:editId="68A395CC">
            <wp:simplePos x="0" y="0"/>
            <wp:positionH relativeFrom="margin">
              <wp:posOffset>1052830</wp:posOffset>
            </wp:positionH>
            <wp:positionV relativeFrom="margin">
              <wp:posOffset>-567055</wp:posOffset>
            </wp:positionV>
            <wp:extent cx="3859530" cy="1685925"/>
            <wp:effectExtent l="0" t="0" r="7620" b="952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301">
        <w:rPr>
          <w:rFonts w:ascii="Times New Roman" w:hAnsi="Times New Roman" w:cs="Times New Roman"/>
          <w:sz w:val="30"/>
          <w:szCs w:val="30"/>
        </w:rPr>
        <w:br/>
      </w:r>
      <w:r w:rsidRPr="00F05301">
        <w:rPr>
          <w:rFonts w:ascii="Times New Roman" w:hAnsi="Times New Roman" w:cs="Times New Roman"/>
          <w:sz w:val="30"/>
          <w:szCs w:val="30"/>
        </w:rPr>
        <w:br/>
      </w:r>
      <w:r w:rsidRPr="00F05301">
        <w:rPr>
          <w:rFonts w:ascii="Times New Roman" w:hAnsi="Times New Roman" w:cs="Times New Roman"/>
          <w:sz w:val="30"/>
          <w:szCs w:val="30"/>
        </w:rPr>
        <w:br/>
      </w:r>
    </w:p>
    <w:p w:rsidR="00F05301" w:rsidRDefault="00F05301" w:rsidP="00F0530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/>
      </w:r>
    </w:p>
    <w:p w:rsidR="00F05301" w:rsidRDefault="00F05301" w:rsidP="00F05301">
      <w:pPr>
        <w:rPr>
          <w:rFonts w:ascii="Times New Roman" w:hAnsi="Times New Roman" w:cs="Times New Roman"/>
          <w:sz w:val="30"/>
          <w:szCs w:val="30"/>
        </w:rPr>
      </w:pPr>
    </w:p>
    <w:p w:rsidR="00380B3E" w:rsidRPr="00F05301" w:rsidRDefault="00380B3E" w:rsidP="00F0530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05301">
        <w:rPr>
          <w:rFonts w:ascii="Times New Roman" w:hAnsi="Times New Roman" w:cs="Times New Roman"/>
          <w:sz w:val="30"/>
          <w:szCs w:val="30"/>
        </w:rPr>
        <w:t xml:space="preserve">Ved PIO-senteret jobber det rådgivere/fagpersoner </w:t>
      </w:r>
      <w:r w:rsidR="002A6119" w:rsidRPr="00F05301">
        <w:rPr>
          <w:rFonts w:ascii="Times New Roman" w:hAnsi="Times New Roman" w:cs="Times New Roman"/>
          <w:sz w:val="30"/>
          <w:szCs w:val="30"/>
        </w:rPr>
        <w:t xml:space="preserve">som har erfaring som pårørende. </w:t>
      </w:r>
      <w:r w:rsidRPr="00F05301">
        <w:rPr>
          <w:rFonts w:ascii="Times New Roman" w:hAnsi="Times New Roman" w:cs="Times New Roman"/>
          <w:sz w:val="30"/>
          <w:szCs w:val="30"/>
        </w:rPr>
        <w:br/>
      </w:r>
    </w:p>
    <w:p w:rsidR="0094195F" w:rsidRDefault="00380B3E" w:rsidP="0094195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Senteret tilbyr:</w:t>
      </w:r>
    </w:p>
    <w:p w:rsidR="00DD056B" w:rsidRPr="00CE3BA7" w:rsidRDefault="00DD056B" w:rsidP="00DD056B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Personlig ombud</w:t>
      </w:r>
    </w:p>
    <w:p w:rsidR="00DD056B" w:rsidRPr="00DD056B" w:rsidRDefault="00DD056B" w:rsidP="00DD056B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Hovedvekt på psykiske helseutfordringer, der rus er et sekundært problem</w:t>
      </w:r>
    </w:p>
    <w:p w:rsidR="00380B3E" w:rsidRPr="00CE3BA7" w:rsidRDefault="00380B3E" w:rsidP="00380B3E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F</w:t>
      </w:r>
      <w:r w:rsidR="008D08F9" w:rsidRPr="00CE3BA7">
        <w:rPr>
          <w:rFonts w:ascii="Times New Roman" w:hAnsi="Times New Roman" w:cs="Times New Roman"/>
          <w:sz w:val="30"/>
          <w:szCs w:val="30"/>
        </w:rPr>
        <w:t xml:space="preserve">okus på samspillet mellom pasient/bruker, pårørende og helsepersonell. </w:t>
      </w:r>
      <w:r w:rsidR="0094195F" w:rsidRPr="00CE3BA7">
        <w:rPr>
          <w:rFonts w:ascii="Times New Roman" w:hAnsi="Times New Roman" w:cs="Times New Roman"/>
          <w:sz w:val="30"/>
          <w:szCs w:val="30"/>
        </w:rPr>
        <w:t>Tilbud for pårørende til mennesker med psykiske helseutfordringer og/eller rusproblem</w:t>
      </w:r>
    </w:p>
    <w:p w:rsidR="009977C3" w:rsidRPr="00CE3BA7" w:rsidRDefault="00380B3E" w:rsidP="00380B3E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R</w:t>
      </w:r>
      <w:r w:rsidR="00925BAE" w:rsidRPr="00CE3BA7">
        <w:rPr>
          <w:rFonts w:ascii="Times New Roman" w:hAnsi="Times New Roman" w:cs="Times New Roman"/>
          <w:sz w:val="30"/>
          <w:szCs w:val="30"/>
        </w:rPr>
        <w:t xml:space="preserve">ådgivning for hele familien, sammen eller hver for seg. </w:t>
      </w:r>
    </w:p>
    <w:p w:rsidR="00CD760E" w:rsidRPr="00CE3BA7" w:rsidRDefault="009977C3" w:rsidP="00380B3E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Råd og veiledning for alle pårørende, uavhengig o</w:t>
      </w:r>
      <w:r w:rsidR="00DD056B">
        <w:rPr>
          <w:rFonts w:ascii="Times New Roman" w:hAnsi="Times New Roman" w:cs="Times New Roman"/>
          <w:sz w:val="30"/>
          <w:szCs w:val="30"/>
        </w:rPr>
        <w:t xml:space="preserve">m du er foreldre, barn, søsken eller nabo. </w:t>
      </w:r>
    </w:p>
    <w:p w:rsidR="00077C31" w:rsidRPr="00CE3BA7" w:rsidRDefault="00CD760E" w:rsidP="00077C31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Ungdom over 16 år kan bestille egne rådgivningstimer</w:t>
      </w:r>
    </w:p>
    <w:p w:rsidR="00E47E4A" w:rsidRPr="00CE3BA7" w:rsidRDefault="00077C31" w:rsidP="00E47E4A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Samtale og kurs</w:t>
      </w:r>
    </w:p>
    <w:p w:rsidR="008644D9" w:rsidRPr="00CE3BA7" w:rsidRDefault="008644D9" w:rsidP="00E47E4A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Landsdekkende tilbud:</w:t>
      </w:r>
    </w:p>
    <w:p w:rsidR="00E47E4A" w:rsidRPr="00CE3BA7" w:rsidRDefault="008644D9" w:rsidP="00E47E4A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Nasjonal rådgivningstelefon</w:t>
      </w:r>
      <w:r w:rsidR="00CD7750" w:rsidRPr="00CE3BA7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CD7750" w:rsidRPr="00CE3BA7">
        <w:rPr>
          <w:rFonts w:ascii="Times New Roman" w:hAnsi="Times New Roman" w:cs="Times New Roman"/>
          <w:sz w:val="30"/>
          <w:szCs w:val="30"/>
        </w:rPr>
        <w:t>tlf. 22491922</w:t>
      </w:r>
      <w:proofErr w:type="gramEnd"/>
      <w:r w:rsidR="00686AF9" w:rsidRPr="00CE3BA7">
        <w:rPr>
          <w:rFonts w:ascii="Times New Roman" w:hAnsi="Times New Roman" w:cs="Times New Roman"/>
          <w:sz w:val="30"/>
          <w:szCs w:val="30"/>
        </w:rPr>
        <w:t>. Man-</w:t>
      </w:r>
      <w:proofErr w:type="spellStart"/>
      <w:r w:rsidR="00686AF9" w:rsidRPr="00CE3BA7">
        <w:rPr>
          <w:rFonts w:ascii="Times New Roman" w:hAnsi="Times New Roman" w:cs="Times New Roman"/>
          <w:sz w:val="30"/>
          <w:szCs w:val="30"/>
        </w:rPr>
        <w:t>fre</w:t>
      </w:r>
      <w:proofErr w:type="spellEnd"/>
      <w:r w:rsidR="00686AF9" w:rsidRPr="00CE3BA7">
        <w:rPr>
          <w:rFonts w:ascii="Times New Roman" w:hAnsi="Times New Roman" w:cs="Times New Roman"/>
          <w:sz w:val="30"/>
          <w:szCs w:val="30"/>
        </w:rPr>
        <w:t xml:space="preserve"> kl. 10-15. Ti</w:t>
      </w:r>
      <w:r w:rsidR="009D22D9" w:rsidRPr="00CE3BA7">
        <w:rPr>
          <w:rFonts w:ascii="Times New Roman" w:hAnsi="Times New Roman" w:cs="Times New Roman"/>
          <w:sz w:val="30"/>
          <w:szCs w:val="30"/>
        </w:rPr>
        <w:t xml:space="preserve">rsdager kl. 11-19. </w:t>
      </w:r>
      <w:bookmarkStart w:id="9" w:name="OLE_LINK1"/>
      <w:bookmarkStart w:id="10" w:name="OLE_LINK2"/>
      <w:r w:rsidR="00E47E4A" w:rsidRPr="00CE3BA7">
        <w:rPr>
          <w:rFonts w:ascii="Times New Roman" w:hAnsi="Times New Roman" w:cs="Times New Roman"/>
          <w:sz w:val="30"/>
          <w:szCs w:val="30"/>
        </w:rPr>
        <w:br/>
      </w:r>
    </w:p>
    <w:p w:rsidR="00CD760E" w:rsidRPr="00CE3BA7" w:rsidRDefault="00CD760E" w:rsidP="00E47E4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Tilbudet er gratis og det er ikke behov for henvisning.</w:t>
      </w:r>
    </w:p>
    <w:p w:rsidR="00CD760E" w:rsidRPr="00A32F0E" w:rsidRDefault="00CD760E" w:rsidP="00CD760E">
      <w:pPr>
        <w:pStyle w:val="Listeavsnitt"/>
        <w:rPr>
          <w:rFonts w:ascii="Times New Roman" w:hAnsi="Times New Roman" w:cs="Times New Roman"/>
          <w:b/>
          <w:i/>
          <w:sz w:val="30"/>
          <w:szCs w:val="30"/>
        </w:rPr>
      </w:pPr>
      <w:r w:rsidRPr="00A32F0E">
        <w:rPr>
          <w:rFonts w:ascii="Times New Roman" w:hAnsi="Times New Roman" w:cs="Times New Roman"/>
          <w:b/>
          <w:i/>
          <w:sz w:val="30"/>
          <w:szCs w:val="30"/>
        </w:rPr>
        <w:t>Hvordan ta kontakt:</w:t>
      </w:r>
    </w:p>
    <w:p w:rsidR="00597FE0" w:rsidRPr="00CE3BA7" w:rsidRDefault="00597FE0" w:rsidP="00597FE0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CE3BA7">
        <w:rPr>
          <w:rFonts w:ascii="Times New Roman" w:hAnsi="Times New Roman" w:cs="Times New Roman"/>
          <w:sz w:val="30"/>
          <w:szCs w:val="30"/>
        </w:rPr>
        <w:t>Telefon: 21525353</w:t>
      </w:r>
      <w:proofErr w:type="gramEnd"/>
      <w:r w:rsidRPr="00CE3B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43521" w:rsidRPr="00143521" w:rsidRDefault="00597FE0" w:rsidP="00597FE0">
      <w:pPr>
        <w:pStyle w:val="Listeavsnitt"/>
        <w:numPr>
          <w:ilvl w:val="0"/>
          <w:numId w:val="4"/>
        </w:numPr>
        <w:rPr>
          <w:rStyle w:val="Hyperkobling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Epost: </w:t>
      </w:r>
      <w:hyperlink r:id="rId19" w:history="1">
        <w:r w:rsidR="0094195F"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post@piosenteret.no</w:t>
        </w:r>
      </w:hyperlink>
      <w:bookmarkEnd w:id="9"/>
      <w:bookmarkEnd w:id="10"/>
    </w:p>
    <w:p w:rsidR="00597FE0" w:rsidRPr="00CE3BA7" w:rsidRDefault="00143521" w:rsidP="00597FE0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>
        <w:rPr>
          <w:rStyle w:val="Hyperkobling"/>
          <w:rFonts w:ascii="Times New Roman" w:hAnsi="Times New Roman" w:cs="Times New Roman"/>
          <w:color w:val="auto"/>
          <w:sz w:val="30"/>
          <w:szCs w:val="30"/>
          <w:u w:val="none"/>
        </w:rPr>
        <w:t xml:space="preserve">Adresse: </w:t>
      </w:r>
      <w:proofErr w:type="spellStart"/>
      <w:r>
        <w:rPr>
          <w:rStyle w:val="Hyperkobling"/>
          <w:rFonts w:ascii="Times New Roman" w:hAnsi="Times New Roman" w:cs="Times New Roman"/>
          <w:color w:val="auto"/>
          <w:sz w:val="30"/>
          <w:szCs w:val="30"/>
          <w:u w:val="none"/>
        </w:rPr>
        <w:t>Hammersborg</w:t>
      </w:r>
      <w:proofErr w:type="spellEnd"/>
      <w:r>
        <w:rPr>
          <w:rStyle w:val="Hyperkobling"/>
          <w:rFonts w:ascii="Times New Roman" w:hAnsi="Times New Roman" w:cs="Times New Roman"/>
          <w:color w:val="auto"/>
          <w:sz w:val="30"/>
          <w:szCs w:val="30"/>
          <w:u w:val="none"/>
        </w:rPr>
        <w:t xml:space="preserve"> torg 3, 0179 Oslo</w:t>
      </w:r>
      <w:r w:rsidR="0094195F" w:rsidRPr="00CE3BA7">
        <w:rPr>
          <w:rFonts w:ascii="Times New Roman" w:hAnsi="Times New Roman" w:cs="Times New Roman"/>
          <w:sz w:val="30"/>
          <w:szCs w:val="30"/>
        </w:rPr>
        <w:br/>
      </w:r>
    </w:p>
    <w:p w:rsidR="007827AB" w:rsidRPr="00CE3BA7" w:rsidRDefault="00077C31" w:rsidP="0094195F">
      <w:p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Besøk deres nettside f</w:t>
      </w:r>
      <w:r w:rsidR="003B2C53" w:rsidRPr="00CE3BA7">
        <w:rPr>
          <w:rFonts w:ascii="Times New Roman" w:hAnsi="Times New Roman" w:cs="Times New Roman"/>
          <w:sz w:val="30"/>
          <w:szCs w:val="30"/>
        </w:rPr>
        <w:t>or ytterligere informasjon</w:t>
      </w:r>
      <w:r w:rsidRPr="00CE3BA7">
        <w:rPr>
          <w:rFonts w:ascii="Times New Roman" w:hAnsi="Times New Roman" w:cs="Times New Roman"/>
          <w:sz w:val="30"/>
          <w:szCs w:val="30"/>
        </w:rPr>
        <w:t>:</w:t>
      </w:r>
      <w:r w:rsidR="00E47E4A" w:rsidRPr="00CE3BA7">
        <w:rPr>
          <w:rFonts w:ascii="Times New Roman" w:hAnsi="Times New Roman" w:cs="Times New Roman"/>
          <w:sz w:val="30"/>
          <w:szCs w:val="30"/>
        </w:rPr>
        <w:br/>
      </w:r>
      <w:bookmarkStart w:id="11" w:name="OLE_LINK15"/>
      <w:bookmarkStart w:id="12" w:name="OLE_LINK16"/>
      <w:r w:rsidR="00AA6192" w:rsidRPr="00CE3BA7">
        <w:fldChar w:fldCharType="begin"/>
      </w:r>
      <w:r w:rsidR="00AA6192" w:rsidRPr="00CE3BA7">
        <w:rPr>
          <w:rFonts w:ascii="Times New Roman" w:hAnsi="Times New Roman" w:cs="Times New Roman"/>
          <w:sz w:val="30"/>
          <w:szCs w:val="30"/>
        </w:rPr>
        <w:instrText xml:space="preserve"> HYPERLINK "http://www.piosenteret.no" </w:instrText>
      </w:r>
      <w:r w:rsidR="00AA6192" w:rsidRPr="00CE3BA7">
        <w:fldChar w:fldCharType="separate"/>
      </w:r>
      <w:r w:rsidRPr="00CE3BA7">
        <w:rPr>
          <w:rStyle w:val="Hyperkobling"/>
          <w:rFonts w:ascii="Times New Roman" w:hAnsi="Times New Roman" w:cs="Times New Roman"/>
          <w:sz w:val="30"/>
          <w:szCs w:val="30"/>
        </w:rPr>
        <w:t>www.piosenteret.no</w:t>
      </w:r>
      <w:r w:rsidR="00AA6192" w:rsidRPr="00CE3BA7">
        <w:rPr>
          <w:rStyle w:val="Hyperkobling"/>
          <w:rFonts w:ascii="Times New Roman" w:hAnsi="Times New Roman" w:cs="Times New Roman"/>
          <w:sz w:val="30"/>
          <w:szCs w:val="30"/>
        </w:rPr>
        <w:fldChar w:fldCharType="end"/>
      </w:r>
      <w:bookmarkEnd w:id="11"/>
      <w:bookmarkEnd w:id="12"/>
    </w:p>
    <w:p w:rsidR="007827AB" w:rsidRDefault="00F05301" w:rsidP="008A71C9">
      <w:pPr>
        <w:rPr>
          <w:rFonts w:ascii="Times New Roman" w:hAnsi="Times New Roman" w:cs="Times New Roman"/>
          <w:b/>
          <w:sz w:val="50"/>
          <w:szCs w:val="50"/>
          <w:u w:val="single"/>
        </w:rPr>
      </w:pPr>
      <w:r>
        <w:rPr>
          <w:rFonts w:ascii="Times New Roman" w:hAnsi="Times New Roman" w:cs="Times New Roman"/>
          <w:b/>
          <w:noProof/>
          <w:sz w:val="50"/>
          <w:szCs w:val="50"/>
          <w:lang w:eastAsia="nb-NO"/>
        </w:rPr>
        <w:lastRenderedPageBreak/>
        <w:drawing>
          <wp:anchor distT="0" distB="0" distL="114300" distR="114300" simplePos="0" relativeHeight="251662336" behindDoc="0" locked="0" layoutInCell="1" allowOverlap="1" wp14:anchorId="75A17F18" wp14:editId="4F95B507">
            <wp:simplePos x="0" y="0"/>
            <wp:positionH relativeFrom="margin">
              <wp:posOffset>1910080</wp:posOffset>
            </wp:positionH>
            <wp:positionV relativeFrom="margin">
              <wp:posOffset>62230</wp:posOffset>
            </wp:positionV>
            <wp:extent cx="1800225" cy="904240"/>
            <wp:effectExtent l="0" t="0" r="9525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 ne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BA7">
        <w:rPr>
          <w:rFonts w:ascii="Times New Roman" w:hAnsi="Times New Roman" w:cs="Times New Roman"/>
          <w:b/>
          <w:sz w:val="50"/>
          <w:szCs w:val="50"/>
          <w:u w:val="single"/>
        </w:rPr>
        <w:br/>
      </w:r>
      <w:r w:rsidR="00CE3BA7">
        <w:rPr>
          <w:rFonts w:ascii="Times New Roman" w:hAnsi="Times New Roman" w:cs="Times New Roman"/>
          <w:b/>
          <w:sz w:val="50"/>
          <w:szCs w:val="50"/>
          <w:u w:val="single"/>
        </w:rPr>
        <w:br/>
      </w:r>
    </w:p>
    <w:p w:rsidR="009261AC" w:rsidRDefault="009261AC" w:rsidP="008A71C9">
      <w:pPr>
        <w:rPr>
          <w:rFonts w:ascii="Times New Roman" w:hAnsi="Times New Roman" w:cs="Times New Roman"/>
          <w:b/>
          <w:sz w:val="50"/>
          <w:szCs w:val="50"/>
          <w:u w:val="single"/>
        </w:rPr>
      </w:pPr>
    </w:p>
    <w:p w:rsidR="006544C9" w:rsidRDefault="002A6119" w:rsidP="006544C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De ansatte ved A-larm har </w:t>
      </w:r>
      <w:r w:rsidR="00D74141" w:rsidRPr="00CE3BA7">
        <w:rPr>
          <w:rFonts w:ascii="Times New Roman" w:hAnsi="Times New Roman" w:cs="Times New Roman"/>
          <w:sz w:val="30"/>
          <w:szCs w:val="30"/>
        </w:rPr>
        <w:t xml:space="preserve">erfaring </w:t>
      </w:r>
      <w:r w:rsidR="00D02167" w:rsidRPr="00CE3BA7">
        <w:rPr>
          <w:rFonts w:ascii="Times New Roman" w:hAnsi="Times New Roman" w:cs="Times New Roman"/>
          <w:sz w:val="30"/>
          <w:szCs w:val="30"/>
        </w:rPr>
        <w:t xml:space="preserve">som pårørende eller rusavhengig. </w:t>
      </w:r>
      <w:r w:rsidR="006544C9">
        <w:rPr>
          <w:rFonts w:ascii="Times New Roman" w:hAnsi="Times New Roman" w:cs="Times New Roman"/>
          <w:sz w:val="30"/>
          <w:szCs w:val="30"/>
        </w:rPr>
        <w:br/>
      </w:r>
    </w:p>
    <w:p w:rsidR="00D74141" w:rsidRPr="006544C9" w:rsidRDefault="006544C9" w:rsidP="006544C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544C9">
        <w:rPr>
          <w:rFonts w:ascii="Times New Roman" w:hAnsi="Times New Roman" w:cs="Times New Roman"/>
          <w:sz w:val="30"/>
          <w:szCs w:val="30"/>
        </w:rPr>
        <w:t xml:space="preserve">Bruker og pårørendeorganisasjon som </w:t>
      </w:r>
      <w:r w:rsidR="00D74141" w:rsidRPr="006544C9">
        <w:rPr>
          <w:rFonts w:ascii="Times New Roman" w:hAnsi="Times New Roman" w:cs="Times New Roman"/>
          <w:sz w:val="30"/>
          <w:szCs w:val="30"/>
        </w:rPr>
        <w:t xml:space="preserve">tilbyr: </w:t>
      </w:r>
    </w:p>
    <w:p w:rsidR="009820C5" w:rsidRPr="00CE3BA7" w:rsidRDefault="009820C5" w:rsidP="009820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Åpent for individuelle samtaler mandag-fredag kl. 10-16. </w:t>
      </w:r>
    </w:p>
    <w:p w:rsidR="00D74141" w:rsidRPr="00CE3BA7" w:rsidRDefault="009820C5" w:rsidP="009820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Møteplass på nett hver torsdag kl. 18, hvor du treffer andre og blir en del av et fellesskap. Gå inn på </w:t>
      </w:r>
      <w:hyperlink r:id="rId21" w:history="1">
        <w:r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www.a-larm.no</w:t>
        </w:r>
      </w:hyperlink>
      <w:r w:rsidRPr="00CE3BA7">
        <w:rPr>
          <w:rFonts w:ascii="Times New Roman" w:hAnsi="Times New Roman" w:cs="Times New Roman"/>
          <w:sz w:val="30"/>
          <w:szCs w:val="30"/>
        </w:rPr>
        <w:t xml:space="preserve"> og klikk på bildet for mer informasjon.</w:t>
      </w:r>
    </w:p>
    <w:p w:rsidR="009820C5" w:rsidRPr="00CE3BA7" w:rsidRDefault="009820C5" w:rsidP="009820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Likemannstjeneste: </w:t>
      </w:r>
      <w:r w:rsidR="003C46D0">
        <w:rPr>
          <w:rFonts w:ascii="Times New Roman" w:hAnsi="Times New Roman" w:cs="Times New Roman"/>
          <w:sz w:val="30"/>
          <w:szCs w:val="30"/>
        </w:rPr>
        <w:t xml:space="preserve">A-larm tilbyr mentor for deg som bruker av rusmidler, </w:t>
      </w:r>
      <w:r w:rsidRPr="00CE3BA7">
        <w:rPr>
          <w:rFonts w:ascii="Times New Roman" w:hAnsi="Times New Roman" w:cs="Times New Roman"/>
          <w:sz w:val="30"/>
          <w:szCs w:val="30"/>
        </w:rPr>
        <w:t xml:space="preserve">dersom en har et ønske om å mestre et liv uten å bruke rus som løsningsstrategi. </w:t>
      </w:r>
    </w:p>
    <w:p w:rsidR="005E0019" w:rsidRPr="00CE3BA7" w:rsidRDefault="005E0019" w:rsidP="009820C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Aktiviteter gjennom uka og helgen: skape nettverk og forebygge ensomhet og tilbakefall. </w:t>
      </w:r>
    </w:p>
    <w:p w:rsidR="005E0019" w:rsidRPr="00CE3BA7" w:rsidRDefault="005E0019" w:rsidP="005E0019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Uteaktiviteter</w:t>
      </w:r>
    </w:p>
    <w:p w:rsidR="005E0019" w:rsidRPr="00CE3BA7" w:rsidRDefault="005E0019" w:rsidP="005E0019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Kaffepraten</w:t>
      </w:r>
    </w:p>
    <w:p w:rsidR="005E0019" w:rsidRPr="00CE3BA7" w:rsidRDefault="005E0019" w:rsidP="005E0019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SNU-gruppe</w:t>
      </w:r>
    </w:p>
    <w:p w:rsidR="005E0019" w:rsidRPr="00CE3BA7" w:rsidRDefault="005E0019" w:rsidP="005E0019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Kurs og temakvelder</w:t>
      </w:r>
    </w:p>
    <w:p w:rsidR="00B2761C" w:rsidRPr="00B2761C" w:rsidRDefault="00CE3BA7" w:rsidP="00B2761C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Digitale temamøter på Zoom</w:t>
      </w:r>
    </w:p>
    <w:p w:rsidR="00CE3BA7" w:rsidRDefault="00CE3BA7" w:rsidP="00CE3BA7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Hver tirsdag kl. 19-20</w:t>
      </w:r>
    </w:p>
    <w:p w:rsidR="00B2761C" w:rsidRPr="00CE3BA7" w:rsidRDefault="00B2761C" w:rsidP="00CE3BA7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Tema annonseres på deres </w:t>
      </w:r>
      <w:proofErr w:type="spellStart"/>
      <w:r>
        <w:rPr>
          <w:rFonts w:ascii="Times New Roman" w:hAnsi="Times New Roman" w:cs="Times New Roman"/>
          <w:sz w:val="30"/>
          <w:szCs w:val="30"/>
        </w:rPr>
        <w:t>facebook</w:t>
      </w:r>
      <w:proofErr w:type="spellEnd"/>
      <w:r>
        <w:rPr>
          <w:rFonts w:ascii="Times New Roman" w:hAnsi="Times New Roman" w:cs="Times New Roman"/>
          <w:sz w:val="30"/>
          <w:szCs w:val="30"/>
        </w:rPr>
        <w:t>-side</w:t>
      </w:r>
    </w:p>
    <w:p w:rsidR="00E016C3" w:rsidRPr="00CE3BA7" w:rsidRDefault="00E016C3" w:rsidP="00E016C3">
      <w:pPr>
        <w:pStyle w:val="Listeavsnitt"/>
        <w:rPr>
          <w:rFonts w:ascii="Times New Roman" w:hAnsi="Times New Roman" w:cs="Times New Roman"/>
          <w:sz w:val="30"/>
          <w:szCs w:val="30"/>
        </w:rPr>
      </w:pPr>
    </w:p>
    <w:p w:rsidR="009261AC" w:rsidRPr="00CE3BA7" w:rsidRDefault="009261AC" w:rsidP="009261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Tilbudet er gratis og det er ikke behov for henvisning. </w:t>
      </w:r>
      <w:r w:rsidR="00934437" w:rsidRPr="00CE3BA7">
        <w:rPr>
          <w:rFonts w:ascii="Times New Roman" w:hAnsi="Times New Roman" w:cs="Times New Roman"/>
          <w:sz w:val="30"/>
          <w:szCs w:val="30"/>
        </w:rPr>
        <w:br/>
      </w:r>
      <w:r w:rsidRPr="00A32F0E">
        <w:rPr>
          <w:rFonts w:ascii="Times New Roman" w:hAnsi="Times New Roman" w:cs="Times New Roman"/>
          <w:b/>
          <w:i/>
          <w:sz w:val="30"/>
          <w:szCs w:val="30"/>
        </w:rPr>
        <w:t>Hvordan ta kontakt:</w:t>
      </w:r>
      <w:r w:rsidRPr="00CE3BA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34437" w:rsidRPr="00CE3BA7" w:rsidRDefault="00934437" w:rsidP="00934437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CE3BA7">
        <w:rPr>
          <w:rFonts w:ascii="Times New Roman" w:hAnsi="Times New Roman" w:cs="Times New Roman"/>
          <w:sz w:val="30"/>
          <w:szCs w:val="30"/>
        </w:rPr>
        <w:t>Telefon: 45423454</w:t>
      </w:r>
      <w:proofErr w:type="gramEnd"/>
    </w:p>
    <w:p w:rsidR="00934437" w:rsidRPr="00CE3BA7" w:rsidRDefault="00934437" w:rsidP="00934437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Epost: </w:t>
      </w:r>
      <w:hyperlink r:id="rId22" w:history="1">
        <w:r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post@a-larm.no</w:t>
        </w:r>
      </w:hyperlink>
    </w:p>
    <w:p w:rsidR="005C01C2" w:rsidRPr="00CE3BA7" w:rsidRDefault="00090562" w:rsidP="008A71C9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Eventuelt </w:t>
      </w:r>
      <w:proofErr w:type="gramStart"/>
      <w:r w:rsidR="00E016C3" w:rsidRPr="00CE3BA7">
        <w:rPr>
          <w:rFonts w:ascii="Times New Roman" w:hAnsi="Times New Roman" w:cs="Times New Roman"/>
          <w:sz w:val="30"/>
          <w:szCs w:val="30"/>
        </w:rPr>
        <w:t>ta</w:t>
      </w:r>
      <w:proofErr w:type="gramEnd"/>
      <w:r w:rsidR="00E016C3" w:rsidRPr="00CE3BA7">
        <w:rPr>
          <w:rFonts w:ascii="Times New Roman" w:hAnsi="Times New Roman" w:cs="Times New Roman"/>
          <w:sz w:val="30"/>
          <w:szCs w:val="30"/>
        </w:rPr>
        <w:t xml:space="preserve"> kontakt direkte med</w:t>
      </w:r>
      <w:r w:rsidRPr="00CE3BA7">
        <w:rPr>
          <w:rFonts w:ascii="Times New Roman" w:hAnsi="Times New Roman" w:cs="Times New Roman"/>
          <w:sz w:val="30"/>
          <w:szCs w:val="30"/>
        </w:rPr>
        <w:t xml:space="preserve"> pårørendekontakten i Oslo, Cydney</w:t>
      </w:r>
      <w:r w:rsidR="00E016C3" w:rsidRPr="00CE3BA7">
        <w:rPr>
          <w:rFonts w:ascii="Times New Roman" w:hAnsi="Times New Roman" w:cs="Times New Roman"/>
          <w:sz w:val="30"/>
          <w:szCs w:val="30"/>
        </w:rPr>
        <w:t>:</w:t>
      </w:r>
      <w:r w:rsidR="005E0019" w:rsidRPr="00CE3BA7">
        <w:rPr>
          <w:rFonts w:ascii="Times New Roman" w:hAnsi="Times New Roman" w:cs="Times New Roman"/>
          <w:sz w:val="30"/>
          <w:szCs w:val="30"/>
        </w:rPr>
        <w:t xml:space="preserve"> nr.</w:t>
      </w:r>
      <w:r w:rsidRPr="00CE3BA7">
        <w:rPr>
          <w:rFonts w:ascii="Times New Roman" w:hAnsi="Times New Roman" w:cs="Times New Roman"/>
          <w:sz w:val="30"/>
          <w:szCs w:val="30"/>
        </w:rPr>
        <w:t xml:space="preserve"> 92699053</w:t>
      </w:r>
      <w:r w:rsidR="005E0019" w:rsidRPr="00CE3BA7">
        <w:rPr>
          <w:rFonts w:ascii="Times New Roman" w:hAnsi="Times New Roman" w:cs="Times New Roman"/>
          <w:sz w:val="30"/>
          <w:szCs w:val="30"/>
        </w:rPr>
        <w:t xml:space="preserve"> eller e</w:t>
      </w:r>
      <w:r w:rsidRPr="00CE3BA7">
        <w:rPr>
          <w:rFonts w:ascii="Times New Roman" w:hAnsi="Times New Roman" w:cs="Times New Roman"/>
          <w:sz w:val="30"/>
          <w:szCs w:val="30"/>
        </w:rPr>
        <w:t xml:space="preserve">post: cydney@a-larm.no </w:t>
      </w:r>
    </w:p>
    <w:p w:rsidR="007827AB" w:rsidRPr="00CE3BA7" w:rsidRDefault="005E0019" w:rsidP="008A71C9">
      <w:p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Besøk deres nettsid</w:t>
      </w:r>
      <w:r w:rsidR="00E47E4A" w:rsidRPr="00CE3BA7">
        <w:rPr>
          <w:rFonts w:ascii="Times New Roman" w:hAnsi="Times New Roman" w:cs="Times New Roman"/>
          <w:sz w:val="30"/>
          <w:szCs w:val="30"/>
        </w:rPr>
        <w:t>e for ytterligere informasjon:</w:t>
      </w:r>
      <w:r w:rsidR="00E47E4A" w:rsidRPr="00CE3BA7">
        <w:rPr>
          <w:rFonts w:ascii="Times New Roman" w:hAnsi="Times New Roman" w:cs="Times New Roman"/>
          <w:sz w:val="30"/>
          <w:szCs w:val="30"/>
        </w:rPr>
        <w:br/>
      </w:r>
      <w:hyperlink r:id="rId23" w:history="1">
        <w:r w:rsidR="007827AB"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www.a-larm.no</w:t>
        </w:r>
      </w:hyperlink>
    </w:p>
    <w:p w:rsidR="007827AB" w:rsidRDefault="002953A5" w:rsidP="00E47E4A">
      <w:pPr>
        <w:jc w:val="center"/>
        <w:rPr>
          <w:rFonts w:ascii="Times New Roman" w:hAnsi="Times New Roman" w:cs="Times New Roman"/>
          <w:b/>
          <w:sz w:val="50"/>
          <w:szCs w:val="50"/>
          <w:u w:val="single"/>
        </w:rPr>
      </w:pPr>
      <w:r w:rsidRPr="002953A5">
        <w:rPr>
          <w:rFonts w:ascii="Times New Roman" w:hAnsi="Times New Roman" w:cs="Times New Roman"/>
          <w:noProof/>
          <w:sz w:val="50"/>
          <w:szCs w:val="50"/>
          <w:lang w:eastAsia="nb-NO"/>
        </w:rPr>
        <w:lastRenderedPageBreak/>
        <w:drawing>
          <wp:inline distT="0" distB="0" distL="0" distR="0" wp14:anchorId="7297B4B4" wp14:editId="40FC4CCF">
            <wp:extent cx="4572000" cy="1458484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ynligeTigre_PNG-0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488" cy="145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A5" w:rsidRPr="00CE3BA7" w:rsidRDefault="002953A5" w:rsidP="002953A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Frivillig organisasjon som: </w:t>
      </w:r>
    </w:p>
    <w:p w:rsidR="002953A5" w:rsidRPr="00CE3BA7" w:rsidRDefault="002953A5" w:rsidP="008A71C9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Jobber for å synliggjøre pårørende til rusavhengiges situasjon, samt bedre nettverk, informasjon, støtte og hjelp til deres gruppe. </w:t>
      </w:r>
    </w:p>
    <w:p w:rsidR="00DF168F" w:rsidRPr="00CE3BA7" w:rsidRDefault="00DF168F" w:rsidP="008A71C9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Driver </w:t>
      </w:r>
      <w:proofErr w:type="spellStart"/>
      <w:r w:rsidRPr="00CE3BA7">
        <w:rPr>
          <w:rFonts w:ascii="Times New Roman" w:hAnsi="Times New Roman" w:cs="Times New Roman"/>
          <w:sz w:val="30"/>
          <w:szCs w:val="30"/>
        </w:rPr>
        <w:t>facebookgruppa</w:t>
      </w:r>
      <w:proofErr w:type="spellEnd"/>
      <w:r w:rsidRPr="00CE3BA7">
        <w:rPr>
          <w:rFonts w:ascii="Times New Roman" w:hAnsi="Times New Roman" w:cs="Times New Roman"/>
          <w:sz w:val="30"/>
          <w:szCs w:val="30"/>
        </w:rPr>
        <w:t xml:space="preserve"> «Usynlige tigre»</w:t>
      </w:r>
      <w:r w:rsidR="005A5B5D" w:rsidRPr="00CE3BA7">
        <w:rPr>
          <w:rFonts w:ascii="Times New Roman" w:hAnsi="Times New Roman" w:cs="Times New Roman"/>
          <w:sz w:val="30"/>
          <w:szCs w:val="30"/>
        </w:rPr>
        <w:t>, -</w:t>
      </w:r>
      <w:r w:rsidR="00B53D80" w:rsidRPr="00CE3BA7">
        <w:rPr>
          <w:rFonts w:ascii="Times New Roman" w:hAnsi="Times New Roman" w:cs="Times New Roman"/>
          <w:sz w:val="30"/>
          <w:szCs w:val="30"/>
        </w:rPr>
        <w:t xml:space="preserve"> et nettverk for pårørende</w:t>
      </w:r>
    </w:p>
    <w:p w:rsidR="00B53D80" w:rsidRPr="00CE3BA7" w:rsidRDefault="00B53D80" w:rsidP="008A71C9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Driver «Usynlige tigre»</w:t>
      </w:r>
      <w:r w:rsidR="009A6502" w:rsidRPr="00CE3B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A6502" w:rsidRPr="00CE3BA7">
        <w:rPr>
          <w:rFonts w:ascii="Times New Roman" w:hAnsi="Times New Roman" w:cs="Times New Roman"/>
          <w:sz w:val="30"/>
          <w:szCs w:val="30"/>
        </w:rPr>
        <w:t>podcasten</w:t>
      </w:r>
      <w:proofErr w:type="spellEnd"/>
      <w:r w:rsidR="009A6502" w:rsidRPr="00CE3BA7">
        <w:rPr>
          <w:rFonts w:ascii="Times New Roman" w:hAnsi="Times New Roman" w:cs="Times New Roman"/>
          <w:sz w:val="30"/>
          <w:szCs w:val="30"/>
        </w:rPr>
        <w:t xml:space="preserve">, som anbefales å høre på. </w:t>
      </w:r>
      <w:r w:rsidR="00AA6192">
        <w:rPr>
          <w:rFonts w:ascii="Times New Roman" w:hAnsi="Times New Roman" w:cs="Times New Roman"/>
          <w:sz w:val="30"/>
          <w:szCs w:val="30"/>
        </w:rPr>
        <w:br/>
      </w:r>
    </w:p>
    <w:p w:rsidR="002953A5" w:rsidRDefault="002A6119" w:rsidP="002A611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 xml:space="preserve">Tilbudet er gratis </w:t>
      </w:r>
      <w:r w:rsidR="0053693D">
        <w:rPr>
          <w:rFonts w:ascii="Times New Roman" w:hAnsi="Times New Roman" w:cs="Times New Roman"/>
          <w:sz w:val="30"/>
          <w:szCs w:val="30"/>
        </w:rPr>
        <w:br/>
      </w:r>
    </w:p>
    <w:p w:rsidR="0053693D" w:rsidRPr="0053693D" w:rsidRDefault="0053693D" w:rsidP="002A611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53693D">
        <w:rPr>
          <w:rFonts w:ascii="Times New Roman" w:hAnsi="Times New Roman" w:cs="Times New Roman"/>
          <w:i/>
          <w:sz w:val="30"/>
          <w:szCs w:val="30"/>
        </w:rPr>
        <w:t xml:space="preserve">Usynlige tigre har per. januar 2022 ikke brosjyre å dele ut om deres tilbud, men </w:t>
      </w:r>
      <w:r>
        <w:rPr>
          <w:rFonts w:ascii="Times New Roman" w:hAnsi="Times New Roman" w:cs="Times New Roman"/>
          <w:i/>
          <w:sz w:val="30"/>
          <w:szCs w:val="30"/>
        </w:rPr>
        <w:t xml:space="preserve">avventer svar på om dette er noe som skal bli utarbeidet. </w:t>
      </w:r>
    </w:p>
    <w:p w:rsidR="002953A5" w:rsidRPr="00CE3BA7" w:rsidRDefault="002953A5" w:rsidP="008A71C9">
      <w:pPr>
        <w:rPr>
          <w:rFonts w:ascii="Times New Roman" w:hAnsi="Times New Roman" w:cs="Times New Roman"/>
          <w:sz w:val="30"/>
          <w:szCs w:val="30"/>
        </w:rPr>
      </w:pPr>
    </w:p>
    <w:p w:rsidR="002953A5" w:rsidRPr="00CE3BA7" w:rsidRDefault="002953A5" w:rsidP="008A71C9">
      <w:pPr>
        <w:rPr>
          <w:rFonts w:ascii="Times New Roman" w:hAnsi="Times New Roman" w:cs="Times New Roman"/>
          <w:sz w:val="30"/>
          <w:szCs w:val="30"/>
        </w:rPr>
      </w:pPr>
      <w:bookmarkStart w:id="13" w:name="OLE_LINK9"/>
      <w:bookmarkStart w:id="14" w:name="OLE_LINK10"/>
      <w:r w:rsidRPr="00CE3BA7">
        <w:rPr>
          <w:rFonts w:ascii="Times New Roman" w:hAnsi="Times New Roman" w:cs="Times New Roman"/>
          <w:sz w:val="30"/>
          <w:szCs w:val="30"/>
        </w:rPr>
        <w:t>Besøk deres nettsi</w:t>
      </w:r>
      <w:r w:rsidR="00E47E4A" w:rsidRPr="00CE3BA7">
        <w:rPr>
          <w:rFonts w:ascii="Times New Roman" w:hAnsi="Times New Roman" w:cs="Times New Roman"/>
          <w:sz w:val="30"/>
          <w:szCs w:val="30"/>
        </w:rPr>
        <w:t xml:space="preserve">de for ytterligere informasjon: </w:t>
      </w:r>
      <w:hyperlink r:id="rId25" w:history="1">
        <w:r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www.usynligetigre.no</w:t>
        </w:r>
      </w:hyperlink>
    </w:p>
    <w:bookmarkEnd w:id="13"/>
    <w:bookmarkEnd w:id="14"/>
    <w:p w:rsidR="002953A5" w:rsidRDefault="002953A5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Default="000B444D" w:rsidP="008A71C9">
      <w:pPr>
        <w:rPr>
          <w:rFonts w:ascii="Times New Roman" w:hAnsi="Times New Roman" w:cs="Times New Roman"/>
          <w:sz w:val="32"/>
          <w:szCs w:val="32"/>
        </w:rPr>
      </w:pPr>
    </w:p>
    <w:p w:rsidR="000B444D" w:rsidRPr="0053693D" w:rsidRDefault="0053693D" w:rsidP="008A7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</w:p>
    <w:p w:rsidR="0088371D" w:rsidRPr="00CE3BA7" w:rsidRDefault="00E5014A" w:rsidP="001C088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Ansatte ved Ivareta har </w:t>
      </w:r>
      <w:r w:rsidR="0088371D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selv </w:t>
      </w: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erfaring som pårørende</w:t>
      </w:r>
      <w:r w:rsidR="00A00AC2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.</w:t>
      </w:r>
      <w:r w:rsidR="0088371D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br/>
      </w:r>
    </w:p>
    <w:p w:rsidR="00C11020" w:rsidRPr="00CE3BA7" w:rsidRDefault="0088371D" w:rsidP="001C088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Organisasjon av og for pårørende til personer med rusproblematikk. De ansatte jobber aktivt med brukermedvirkning og fremmer pårørendekunnskap.</w:t>
      </w:r>
      <w:r w:rsidR="00C11020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br/>
      </w:r>
    </w:p>
    <w:p w:rsidR="002A6119" w:rsidRPr="00CE3BA7" w:rsidRDefault="00C11020" w:rsidP="001C088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Lavterskeltilbud til deg som er berørt av andres rusbruk og psykiske helseutfordringer. </w:t>
      </w:r>
      <w:r w:rsidR="0088371D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br/>
      </w:r>
    </w:p>
    <w:p w:rsidR="00E5014A" w:rsidRPr="00CE3BA7" w:rsidRDefault="009E092F" w:rsidP="001C088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Ivareta</w:t>
      </w:r>
      <w:r w:rsidR="00E5014A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 tilbyr: </w:t>
      </w:r>
    </w:p>
    <w:p w:rsidR="00E5014A" w:rsidRPr="00CE3BA7" w:rsidRDefault="00E5014A" w:rsidP="001C088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Støtte og samtale</w:t>
      </w:r>
      <w:r w:rsidR="008247E5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 </w:t>
      </w:r>
    </w:p>
    <w:p w:rsidR="00072F2B" w:rsidRPr="00CE3BA7" w:rsidRDefault="00072F2B" w:rsidP="001C088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Sorgstøtte til etterlatte</w:t>
      </w:r>
    </w:p>
    <w:p w:rsidR="008247E5" w:rsidRPr="00CE3BA7" w:rsidRDefault="008247E5" w:rsidP="001C088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Pårørendegruppe</w:t>
      </w:r>
    </w:p>
    <w:p w:rsidR="008247E5" w:rsidRPr="00CE3BA7" w:rsidRDefault="008247E5" w:rsidP="001C0885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Torsdager kl. 18-19:30</w:t>
      </w:r>
    </w:p>
    <w:p w:rsidR="008247E5" w:rsidRPr="00CE3BA7" w:rsidRDefault="008247E5" w:rsidP="001C0885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Bygdøy </w:t>
      </w:r>
      <w:proofErr w:type="spellStart"/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Allè</w:t>
      </w:r>
      <w:proofErr w:type="spellEnd"/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 23</w:t>
      </w:r>
    </w:p>
    <w:p w:rsidR="00072F2B" w:rsidRPr="00CE3BA7" w:rsidRDefault="008247E5" w:rsidP="001C0885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Kontaktperson: Per Sandvik</w:t>
      </w:r>
    </w:p>
    <w:p w:rsidR="00072F2B" w:rsidRPr="00CE3BA7" w:rsidRDefault="00072F2B" w:rsidP="001C0885">
      <w:pPr>
        <w:pStyle w:val="Listeavsnitt"/>
        <w:numPr>
          <w:ilvl w:val="1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Gruppetilbud til unge pårørende (mellom 18-35 år)</w:t>
      </w:r>
    </w:p>
    <w:p w:rsidR="00C72331" w:rsidRPr="00CE3BA7" w:rsidRDefault="00C72331" w:rsidP="001C0885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M</w:t>
      </w:r>
      <w:r w:rsidR="00E03AFD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øte </w:t>
      </w:r>
      <w:proofErr w:type="spellStart"/>
      <w:r w:rsidR="00E03AFD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èn</w:t>
      </w:r>
      <w:proofErr w:type="spellEnd"/>
      <w:r w:rsidR="00E03AFD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 gang i mnd., Torggata 1, 0181 Oslo.</w:t>
      </w:r>
    </w:p>
    <w:p w:rsidR="005004C8" w:rsidRPr="00CE3BA7" w:rsidRDefault="00C72331" w:rsidP="001C0885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Gratis og rusfritt arrangement </w:t>
      </w:r>
    </w:p>
    <w:p w:rsidR="008247E5" w:rsidRPr="00CE3BA7" w:rsidRDefault="005004C8" w:rsidP="001C0885">
      <w:pPr>
        <w:pStyle w:val="Listeavsnitt"/>
        <w:numPr>
          <w:ilvl w:val="2"/>
          <w:numId w:val="1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Møter andre som også er pårørende</w:t>
      </w:r>
      <w:r w:rsidR="007725CC"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br/>
      </w:r>
    </w:p>
    <w:p w:rsidR="002A6119" w:rsidRPr="00CE3BA7" w:rsidRDefault="002A6119" w:rsidP="001C0885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CE3BA7">
        <w:rPr>
          <w:rFonts w:ascii="Times New Roman" w:hAnsi="Times New Roman" w:cs="Times New Roman"/>
          <w:sz w:val="30"/>
          <w:szCs w:val="30"/>
        </w:rPr>
        <w:t>Tilbudet er gratis og det er ikke behov for henvisning.</w:t>
      </w:r>
    </w:p>
    <w:p w:rsidR="002A6119" w:rsidRPr="00A32F0E" w:rsidRDefault="002A6119" w:rsidP="001C0885">
      <w:pPr>
        <w:pStyle w:val="Listeavsnitt"/>
        <w:rPr>
          <w:rFonts w:ascii="Times New Roman" w:hAnsi="Times New Roman" w:cs="Times New Roman"/>
          <w:b/>
          <w:i/>
          <w:sz w:val="30"/>
          <w:szCs w:val="30"/>
        </w:rPr>
      </w:pPr>
      <w:r w:rsidRPr="00A32F0E">
        <w:rPr>
          <w:rFonts w:ascii="Times New Roman" w:hAnsi="Times New Roman" w:cs="Times New Roman"/>
          <w:b/>
          <w:i/>
          <w:sz w:val="30"/>
          <w:szCs w:val="30"/>
        </w:rPr>
        <w:t>Hvordan ta kontakt:</w:t>
      </w:r>
    </w:p>
    <w:p w:rsidR="00806D43" w:rsidRPr="00A32F0E" w:rsidRDefault="009938D6" w:rsidP="001C0885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proofErr w:type="gramStart"/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Telefon:</w:t>
      </w:r>
      <w:r w:rsidR="0053693D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 </w:t>
      </w: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80</w:t>
      </w:r>
      <w:r w:rsidR="00A763D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 xml:space="preserve"> </w:t>
      </w:r>
      <w:r w:rsidRPr="00CE3BA7"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  <w:t>040567</w:t>
      </w:r>
      <w:proofErr w:type="gramEnd"/>
      <w:r w:rsidRPr="00CE3BA7">
        <w:rPr>
          <w:rFonts w:ascii="Times New Roman" w:hAnsi="Times New Roman" w:cs="Times New Roman"/>
          <w:noProof/>
          <w:sz w:val="30"/>
          <w:szCs w:val="30"/>
          <w:lang w:eastAsia="nb-NO"/>
        </w:rPr>
        <w:t xml:space="preserve"> </w:t>
      </w:r>
      <w:r w:rsidR="000B444D" w:rsidRPr="00CE3BA7">
        <w:rPr>
          <w:rFonts w:ascii="Times New Roman" w:hAnsi="Times New Roman" w:cs="Times New Roman"/>
          <w:noProof/>
          <w:sz w:val="30"/>
          <w:szCs w:val="30"/>
          <w:lang w:eastAsia="nb-NO"/>
        </w:rPr>
        <w:drawing>
          <wp:anchor distT="0" distB="0" distL="114300" distR="114300" simplePos="0" relativeHeight="251663360" behindDoc="0" locked="0" layoutInCell="1" allowOverlap="1" wp14:anchorId="0B9DB6EF" wp14:editId="3C7FAB24">
            <wp:simplePos x="0" y="0"/>
            <wp:positionH relativeFrom="margin">
              <wp:posOffset>963295</wp:posOffset>
            </wp:positionH>
            <wp:positionV relativeFrom="margin">
              <wp:posOffset>-154305</wp:posOffset>
            </wp:positionV>
            <wp:extent cx="3434080" cy="1066800"/>
            <wp:effectExtent l="0" t="0" r="0" b="0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 ned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49F" w:rsidRPr="00CE3BA7">
        <w:rPr>
          <w:rFonts w:ascii="Times New Roman" w:hAnsi="Times New Roman" w:cs="Times New Roman"/>
          <w:noProof/>
          <w:sz w:val="30"/>
          <w:szCs w:val="30"/>
          <w:lang w:eastAsia="nb-NO"/>
        </w:rPr>
        <w:t>(09:00-21:00, alle dager</w:t>
      </w:r>
      <w:r w:rsidR="005004C8" w:rsidRPr="00CE3BA7">
        <w:rPr>
          <w:rFonts w:ascii="Times New Roman" w:hAnsi="Times New Roman" w:cs="Times New Roman"/>
          <w:noProof/>
          <w:sz w:val="30"/>
          <w:szCs w:val="30"/>
          <w:lang w:eastAsia="nb-NO"/>
        </w:rPr>
        <w:t>)</w:t>
      </w:r>
      <w:r w:rsidR="001C0885" w:rsidRPr="00CE3BA7">
        <w:rPr>
          <w:rFonts w:ascii="Times New Roman" w:hAnsi="Times New Roman" w:cs="Times New Roman"/>
          <w:noProof/>
          <w:sz w:val="30"/>
          <w:szCs w:val="30"/>
          <w:lang w:eastAsia="nb-NO"/>
        </w:rPr>
        <w:t>.</w:t>
      </w:r>
    </w:p>
    <w:p w:rsidR="00A32F0E" w:rsidRPr="0084046B" w:rsidRDefault="00A32F0E" w:rsidP="001C0885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30"/>
          <w:szCs w:val="30"/>
          <w:lang w:eastAsia="nb-NO"/>
        </w:rPr>
        <w:t>Adresse: Torggata 1, 0181 O</w:t>
      </w:r>
      <w:r w:rsidR="00143521">
        <w:rPr>
          <w:rFonts w:ascii="Times New Roman" w:hAnsi="Times New Roman" w:cs="Times New Roman"/>
          <w:noProof/>
          <w:sz w:val="30"/>
          <w:szCs w:val="30"/>
          <w:lang w:eastAsia="nb-NO"/>
        </w:rPr>
        <w:t>slo</w:t>
      </w:r>
    </w:p>
    <w:p w:rsidR="005A5B5D" w:rsidRPr="00CE3BA7" w:rsidRDefault="005A5B5D" w:rsidP="005A5B5D">
      <w:pPr>
        <w:rPr>
          <w:rFonts w:ascii="Times New Roman" w:hAnsi="Times New Roman" w:cs="Times New Roman"/>
          <w:spacing w:val="8"/>
          <w:sz w:val="30"/>
          <w:szCs w:val="30"/>
          <w:shd w:val="clear" w:color="auto" w:fill="FFFFFF"/>
        </w:rPr>
      </w:pPr>
    </w:p>
    <w:p w:rsidR="00414B1F" w:rsidRPr="00FC369D" w:rsidRDefault="005A5B5D" w:rsidP="0044181B">
      <w:pPr>
        <w:rPr>
          <w:rFonts w:ascii="Times New Roman" w:hAnsi="Times New Roman" w:cs="Times New Roman"/>
          <w:color w:val="0000FF" w:themeColor="hyperlink"/>
          <w:sz w:val="30"/>
          <w:szCs w:val="30"/>
          <w:u w:val="single"/>
        </w:rPr>
      </w:pPr>
      <w:bookmarkStart w:id="15" w:name="OLE_LINK7"/>
      <w:bookmarkStart w:id="16" w:name="OLE_LINK8"/>
      <w:r w:rsidRPr="00CE3BA7">
        <w:rPr>
          <w:rFonts w:ascii="Times New Roman" w:hAnsi="Times New Roman" w:cs="Times New Roman"/>
          <w:sz w:val="30"/>
          <w:szCs w:val="30"/>
        </w:rPr>
        <w:t xml:space="preserve">Besøk deres nettside for ytterligere informasjon: </w:t>
      </w:r>
      <w:bookmarkEnd w:id="15"/>
      <w:bookmarkEnd w:id="16"/>
      <w:r w:rsidR="00EA13F7" w:rsidRPr="00CE3BA7">
        <w:rPr>
          <w:rFonts w:ascii="Times New Roman" w:hAnsi="Times New Roman" w:cs="Times New Roman"/>
          <w:sz w:val="30"/>
          <w:szCs w:val="30"/>
        </w:rPr>
        <w:br/>
      </w:r>
      <w:hyperlink r:id="rId27" w:history="1">
        <w:r w:rsidRPr="00CE3BA7">
          <w:rPr>
            <w:rStyle w:val="Hyperkobling"/>
            <w:rFonts w:ascii="Times New Roman" w:hAnsi="Times New Roman" w:cs="Times New Roman"/>
            <w:sz w:val="30"/>
            <w:szCs w:val="30"/>
          </w:rPr>
          <w:t>www.ivareta.no</w:t>
        </w:r>
      </w:hyperlink>
    </w:p>
    <w:sectPr w:rsidR="00414B1F" w:rsidRPr="00FC369D" w:rsidSect="00EF72F7">
      <w:footerReference w:type="default" r:id="rId28"/>
      <w:footerReference w:type="first" r:id="rId2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5D" w:rsidRDefault="00893B5D" w:rsidP="00893B5D">
      <w:pPr>
        <w:spacing w:after="0" w:line="240" w:lineRule="auto"/>
      </w:pPr>
      <w:r>
        <w:separator/>
      </w:r>
    </w:p>
  </w:endnote>
  <w:endnote w:type="continuationSeparator" w:id="0">
    <w:p w:rsidR="00893B5D" w:rsidRDefault="00893B5D" w:rsidP="0089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165569"/>
      <w:docPartObj>
        <w:docPartGallery w:val="Page Numbers (Bottom of Page)"/>
        <w:docPartUnique/>
      </w:docPartObj>
    </w:sdtPr>
    <w:sdtEndPr/>
    <w:sdtContent>
      <w:p w:rsidR="00EF72F7" w:rsidRDefault="00EF72F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93D">
          <w:rPr>
            <w:noProof/>
          </w:rPr>
          <w:t>2</w:t>
        </w:r>
        <w:r>
          <w:fldChar w:fldCharType="end"/>
        </w:r>
      </w:p>
    </w:sdtContent>
  </w:sdt>
  <w:p w:rsidR="00EF72F7" w:rsidRDefault="00EF72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5D" w:rsidRDefault="00C9045D">
    <w:pPr>
      <w:pStyle w:val="Bunntekst"/>
    </w:pPr>
    <w: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5D" w:rsidRDefault="00893B5D" w:rsidP="00893B5D">
      <w:pPr>
        <w:spacing w:after="0" w:line="240" w:lineRule="auto"/>
      </w:pPr>
      <w:r>
        <w:separator/>
      </w:r>
    </w:p>
  </w:footnote>
  <w:footnote w:type="continuationSeparator" w:id="0">
    <w:p w:rsidR="00893B5D" w:rsidRDefault="00893B5D" w:rsidP="00893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F0E"/>
    <w:multiLevelType w:val="hybridMultilevel"/>
    <w:tmpl w:val="32962ABA"/>
    <w:lvl w:ilvl="0" w:tplc="A8B4A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20D6E"/>
    <w:multiLevelType w:val="hybridMultilevel"/>
    <w:tmpl w:val="B61A7908"/>
    <w:lvl w:ilvl="0" w:tplc="E30E4CE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12D91"/>
    <w:multiLevelType w:val="multilevel"/>
    <w:tmpl w:val="8DD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25B61"/>
    <w:multiLevelType w:val="hybridMultilevel"/>
    <w:tmpl w:val="A798E68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19"/>
    <w:rsid w:val="00031082"/>
    <w:rsid w:val="00036CE1"/>
    <w:rsid w:val="00071F0B"/>
    <w:rsid w:val="00072F2B"/>
    <w:rsid w:val="00077C31"/>
    <w:rsid w:val="00090562"/>
    <w:rsid w:val="00092047"/>
    <w:rsid w:val="0009627C"/>
    <w:rsid w:val="000A7196"/>
    <w:rsid w:val="000B2FBD"/>
    <w:rsid w:val="000B444D"/>
    <w:rsid w:val="000B5BA3"/>
    <w:rsid w:val="0012497B"/>
    <w:rsid w:val="00143521"/>
    <w:rsid w:val="001825EF"/>
    <w:rsid w:val="00184A2D"/>
    <w:rsid w:val="0019478D"/>
    <w:rsid w:val="00197D9C"/>
    <w:rsid w:val="001C0885"/>
    <w:rsid w:val="00206F27"/>
    <w:rsid w:val="00207751"/>
    <w:rsid w:val="002221C2"/>
    <w:rsid w:val="00227B83"/>
    <w:rsid w:val="00244D45"/>
    <w:rsid w:val="002736DF"/>
    <w:rsid w:val="002808B2"/>
    <w:rsid w:val="002953A5"/>
    <w:rsid w:val="002A4262"/>
    <w:rsid w:val="002A6119"/>
    <w:rsid w:val="002B2461"/>
    <w:rsid w:val="002C5F12"/>
    <w:rsid w:val="002E12A2"/>
    <w:rsid w:val="002E3181"/>
    <w:rsid w:val="0034233C"/>
    <w:rsid w:val="003448FC"/>
    <w:rsid w:val="00362687"/>
    <w:rsid w:val="00373577"/>
    <w:rsid w:val="00380B3E"/>
    <w:rsid w:val="00381145"/>
    <w:rsid w:val="003B2C53"/>
    <w:rsid w:val="003C46D0"/>
    <w:rsid w:val="003E0A24"/>
    <w:rsid w:val="003F5B24"/>
    <w:rsid w:val="0040550B"/>
    <w:rsid w:val="00414B1F"/>
    <w:rsid w:val="00424E79"/>
    <w:rsid w:val="00425F51"/>
    <w:rsid w:val="00434DF4"/>
    <w:rsid w:val="0044181B"/>
    <w:rsid w:val="00486CFA"/>
    <w:rsid w:val="004F37B7"/>
    <w:rsid w:val="005004C8"/>
    <w:rsid w:val="0053693D"/>
    <w:rsid w:val="00597FE0"/>
    <w:rsid w:val="005A5B5D"/>
    <w:rsid w:val="005B455A"/>
    <w:rsid w:val="005C01C2"/>
    <w:rsid w:val="005C6643"/>
    <w:rsid w:val="005E0019"/>
    <w:rsid w:val="005E6AE2"/>
    <w:rsid w:val="00623E20"/>
    <w:rsid w:val="0064615F"/>
    <w:rsid w:val="006544C9"/>
    <w:rsid w:val="006649A2"/>
    <w:rsid w:val="006709E9"/>
    <w:rsid w:val="00686AF9"/>
    <w:rsid w:val="0069766D"/>
    <w:rsid w:val="006B3201"/>
    <w:rsid w:val="006F23FB"/>
    <w:rsid w:val="006F2765"/>
    <w:rsid w:val="007014B2"/>
    <w:rsid w:val="00707D8D"/>
    <w:rsid w:val="007725CC"/>
    <w:rsid w:val="0078002E"/>
    <w:rsid w:val="007827AB"/>
    <w:rsid w:val="00787D12"/>
    <w:rsid w:val="007B0220"/>
    <w:rsid w:val="00806D43"/>
    <w:rsid w:val="008247E5"/>
    <w:rsid w:val="0084046B"/>
    <w:rsid w:val="008451A2"/>
    <w:rsid w:val="008644D9"/>
    <w:rsid w:val="00873627"/>
    <w:rsid w:val="0088371D"/>
    <w:rsid w:val="00893B5D"/>
    <w:rsid w:val="008A71C9"/>
    <w:rsid w:val="008C0850"/>
    <w:rsid w:val="008D08F9"/>
    <w:rsid w:val="009138AE"/>
    <w:rsid w:val="00923933"/>
    <w:rsid w:val="00925B9E"/>
    <w:rsid w:val="00925BAE"/>
    <w:rsid w:val="009261AC"/>
    <w:rsid w:val="00934437"/>
    <w:rsid w:val="0094195F"/>
    <w:rsid w:val="00966B02"/>
    <w:rsid w:val="009820C5"/>
    <w:rsid w:val="0098683E"/>
    <w:rsid w:val="009938D6"/>
    <w:rsid w:val="009977C3"/>
    <w:rsid w:val="009A27B8"/>
    <w:rsid w:val="009A6502"/>
    <w:rsid w:val="009D22D9"/>
    <w:rsid w:val="009D4755"/>
    <w:rsid w:val="009E092F"/>
    <w:rsid w:val="00A00AC2"/>
    <w:rsid w:val="00A32F0E"/>
    <w:rsid w:val="00A36DBE"/>
    <w:rsid w:val="00A763D7"/>
    <w:rsid w:val="00AA6192"/>
    <w:rsid w:val="00B01046"/>
    <w:rsid w:val="00B127F1"/>
    <w:rsid w:val="00B2761C"/>
    <w:rsid w:val="00B41ADE"/>
    <w:rsid w:val="00B53D80"/>
    <w:rsid w:val="00BD1A05"/>
    <w:rsid w:val="00C11020"/>
    <w:rsid w:val="00C4189C"/>
    <w:rsid w:val="00C543CD"/>
    <w:rsid w:val="00C6357F"/>
    <w:rsid w:val="00C72331"/>
    <w:rsid w:val="00C9045D"/>
    <w:rsid w:val="00CD760E"/>
    <w:rsid w:val="00CD7750"/>
    <w:rsid w:val="00CE3BA7"/>
    <w:rsid w:val="00D02167"/>
    <w:rsid w:val="00D14170"/>
    <w:rsid w:val="00D20AE1"/>
    <w:rsid w:val="00D418C1"/>
    <w:rsid w:val="00D51B7A"/>
    <w:rsid w:val="00D55146"/>
    <w:rsid w:val="00D71CE2"/>
    <w:rsid w:val="00D74141"/>
    <w:rsid w:val="00D8413D"/>
    <w:rsid w:val="00DA0AA3"/>
    <w:rsid w:val="00DA52C5"/>
    <w:rsid w:val="00DA5DD1"/>
    <w:rsid w:val="00DD056B"/>
    <w:rsid w:val="00DE3F4C"/>
    <w:rsid w:val="00DF168F"/>
    <w:rsid w:val="00E016C3"/>
    <w:rsid w:val="00E03AFD"/>
    <w:rsid w:val="00E247B8"/>
    <w:rsid w:val="00E47E4A"/>
    <w:rsid w:val="00E5014A"/>
    <w:rsid w:val="00E54346"/>
    <w:rsid w:val="00E5718F"/>
    <w:rsid w:val="00E64F4A"/>
    <w:rsid w:val="00E72AC2"/>
    <w:rsid w:val="00E92F56"/>
    <w:rsid w:val="00EA0A00"/>
    <w:rsid w:val="00EA13F7"/>
    <w:rsid w:val="00EF144A"/>
    <w:rsid w:val="00EF72F7"/>
    <w:rsid w:val="00F05301"/>
    <w:rsid w:val="00F143BB"/>
    <w:rsid w:val="00F44032"/>
    <w:rsid w:val="00F5011B"/>
    <w:rsid w:val="00F9049F"/>
    <w:rsid w:val="00F96919"/>
    <w:rsid w:val="00FC369D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71C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6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9A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418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B2461"/>
    <w:rPr>
      <w:b/>
      <w:bCs/>
    </w:rPr>
  </w:style>
  <w:style w:type="paragraph" w:customStyle="1" w:styleId="xxmsoplaintext">
    <w:name w:val="xxmsoplaintext"/>
    <w:basedOn w:val="Normal"/>
    <w:rsid w:val="005C01C2"/>
    <w:pPr>
      <w:spacing w:before="100" w:beforeAutospacing="1" w:after="100" w:afterAutospacing="1" w:line="240" w:lineRule="auto"/>
    </w:pPr>
    <w:rPr>
      <w:rFonts w:ascii="Calibri" w:hAnsi="Calibri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5C01C2"/>
  </w:style>
  <w:style w:type="paragraph" w:styleId="Topptekst">
    <w:name w:val="header"/>
    <w:basedOn w:val="Normal"/>
    <w:link w:val="TopptekstTegn"/>
    <w:uiPriority w:val="99"/>
    <w:unhideWhenUsed/>
    <w:rsid w:val="0089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3B5D"/>
  </w:style>
  <w:style w:type="paragraph" w:styleId="Bunntekst">
    <w:name w:val="footer"/>
    <w:basedOn w:val="Normal"/>
    <w:link w:val="BunntekstTegn"/>
    <w:uiPriority w:val="99"/>
    <w:unhideWhenUsed/>
    <w:rsid w:val="0089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3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71C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6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9A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418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B2461"/>
    <w:rPr>
      <w:b/>
      <w:bCs/>
    </w:rPr>
  </w:style>
  <w:style w:type="paragraph" w:customStyle="1" w:styleId="xxmsoplaintext">
    <w:name w:val="xxmsoplaintext"/>
    <w:basedOn w:val="Normal"/>
    <w:rsid w:val="005C01C2"/>
    <w:pPr>
      <w:spacing w:before="100" w:beforeAutospacing="1" w:after="100" w:afterAutospacing="1" w:line="240" w:lineRule="auto"/>
    </w:pPr>
    <w:rPr>
      <w:rFonts w:ascii="Calibri" w:hAnsi="Calibri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5C01C2"/>
  </w:style>
  <w:style w:type="paragraph" w:styleId="Topptekst">
    <w:name w:val="header"/>
    <w:basedOn w:val="Normal"/>
    <w:link w:val="TopptekstTegn"/>
    <w:uiPriority w:val="99"/>
    <w:unhideWhenUsed/>
    <w:rsid w:val="0089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3B5D"/>
  </w:style>
  <w:style w:type="paragraph" w:styleId="Bunntekst">
    <w:name w:val="footer"/>
    <w:basedOn w:val="Normal"/>
    <w:link w:val="BunntekstTegn"/>
    <w:uiPriority w:val="99"/>
    <w:unhideWhenUsed/>
    <w:rsid w:val="0089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26" Type="http://schemas.openxmlformats.org/officeDocument/2006/relationships/image" Target="media/image8.jpg"/><Relationship Id="rId3" Type="http://schemas.microsoft.com/office/2007/relationships/stylesWithEffects" Target="stylesWithEffects.xml"/><Relationship Id="rId21" Type="http://schemas.openxmlformats.org/officeDocument/2006/relationships/hyperlink" Target="http://www.a-larm.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rnavrus.no" TargetMode="External"/><Relationship Id="rId17" Type="http://schemas.openxmlformats.org/officeDocument/2006/relationships/hyperlink" Target="mailto:postost@veiledningssenter.no" TargetMode="External"/><Relationship Id="rId25" Type="http://schemas.openxmlformats.org/officeDocument/2006/relationships/hyperlink" Target="http://www.usynligetigre.no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st@barnavrus.no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blakors.no" TargetMode="External"/><Relationship Id="rId23" Type="http://schemas.openxmlformats.org/officeDocument/2006/relationships/hyperlink" Target="http://www.a-larm.no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hyperlink" Target="mailto:post@piosenteret.n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slo-universitetssykehus.no" TargetMode="External"/><Relationship Id="rId14" Type="http://schemas.openxmlformats.org/officeDocument/2006/relationships/hyperlink" Target="http://www.blakors.no/kompasset/avdelinger/oslo/" TargetMode="External"/><Relationship Id="rId22" Type="http://schemas.openxmlformats.org/officeDocument/2006/relationships/hyperlink" Target="mailto:post@a-larm.no" TargetMode="External"/><Relationship Id="rId27" Type="http://schemas.openxmlformats.org/officeDocument/2006/relationships/hyperlink" Target="http://www.ivareta.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98E18BD8</Template>
  <TotalTime>1339</TotalTime>
  <Pages>10</Pages>
  <Words>1260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Irmelin S. Melheim</dc:creator>
  <cp:lastModifiedBy>Irmelin S. Melheim</cp:lastModifiedBy>
  <cp:revision>169</cp:revision>
  <cp:lastPrinted>2021-10-14T11:29:00Z</cp:lastPrinted>
  <dcterms:created xsi:type="dcterms:W3CDTF">2021-03-08T07:53:00Z</dcterms:created>
  <dcterms:modified xsi:type="dcterms:W3CDTF">2022-01-14T11:46:00Z</dcterms:modified>
</cp:coreProperties>
</file>