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73" w:rsidRDefault="006F157E">
      <w:r>
        <w:t xml:space="preserve"> </w:t>
      </w:r>
    </w:p>
    <w:tbl>
      <w:tblPr>
        <w:tblStyle w:val="Middelsskyggelegging2-uthevingsfarge5"/>
        <w:tblW w:w="0" w:type="auto"/>
        <w:tblLook w:val="04A0" w:firstRow="1" w:lastRow="0" w:firstColumn="1" w:lastColumn="0" w:noHBand="0" w:noVBand="1"/>
      </w:tblPr>
      <w:tblGrid>
        <w:gridCol w:w="7763"/>
        <w:gridCol w:w="1449"/>
      </w:tblGrid>
      <w:tr w:rsidR="006F157E" w:rsidTr="00FC56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63" w:type="dxa"/>
          </w:tcPr>
          <w:p w:rsidR="006F157E" w:rsidRPr="00FC5610" w:rsidRDefault="00BA3B11" w:rsidP="00FC5610">
            <w:pPr>
              <w:rPr>
                <w:sz w:val="28"/>
              </w:rPr>
            </w:pPr>
            <w:r>
              <w:rPr>
                <w:sz w:val="28"/>
              </w:rPr>
              <w:t>EKG-apparat</w:t>
            </w:r>
            <w:r w:rsidR="006F157E" w:rsidRPr="00FC5610">
              <w:rPr>
                <w:sz w:val="28"/>
              </w:rPr>
              <w:t xml:space="preserve"> </w:t>
            </w:r>
            <w:r w:rsidR="00B46B3B">
              <w:rPr>
                <w:sz w:val="28"/>
              </w:rPr>
              <w:t>–</w:t>
            </w:r>
            <w:r w:rsidR="006F157E" w:rsidRPr="00FC561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Morata</w:t>
            </w:r>
            <w:proofErr w:type="spellEnd"/>
            <w:r>
              <w:rPr>
                <w:sz w:val="28"/>
              </w:rPr>
              <w:t xml:space="preserve"> Eli 250</w:t>
            </w:r>
          </w:p>
          <w:p w:rsidR="00FC5610" w:rsidRPr="00FC5610" w:rsidRDefault="00FC5610">
            <w:pPr>
              <w:rPr>
                <w:b w:val="0"/>
              </w:rPr>
            </w:pPr>
            <w:r>
              <w:rPr>
                <w:b w:val="0"/>
              </w:rPr>
              <w:t>Sertifiseringsintervall:</w:t>
            </w:r>
            <w:r w:rsidRPr="00FC5610">
              <w:rPr>
                <w:b w:val="0"/>
              </w:rPr>
              <w:t xml:space="preserve"> annethvert år</w:t>
            </w:r>
          </w:p>
        </w:tc>
        <w:tc>
          <w:tcPr>
            <w:tcW w:w="1449" w:type="dxa"/>
          </w:tcPr>
          <w:p w:rsidR="006F157E" w:rsidRDefault="007776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Ortopedisk</w:t>
            </w:r>
          </w:p>
          <w:p w:rsidR="00777666" w:rsidRDefault="007776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postoperativ</w:t>
            </w:r>
          </w:p>
        </w:tc>
      </w:tr>
      <w:tr w:rsidR="006F157E" w:rsidTr="00FC56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6F157E" w:rsidRPr="00FC5610" w:rsidRDefault="00FC5610" w:rsidP="00FC5610">
            <w:pPr>
              <w:rPr>
                <w:rFonts w:cstheme="minorHAnsi"/>
                <w:sz w:val="24"/>
              </w:rPr>
            </w:pPr>
            <w:r w:rsidRPr="00FC5610">
              <w:rPr>
                <w:rFonts w:cstheme="minorHAnsi"/>
                <w:sz w:val="24"/>
              </w:rPr>
              <w:t>Krav til gjennomført sertifisering</w:t>
            </w:r>
            <w:r w:rsidR="001D6FA0">
              <w:rPr>
                <w:rFonts w:cstheme="minorHAnsi"/>
                <w:sz w:val="24"/>
              </w:rPr>
              <w:t>. Man skal kunne:</w:t>
            </w:r>
          </w:p>
          <w:p w:rsidR="00BA3B11" w:rsidRDefault="00BA3B11" w:rsidP="00B46B3B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Vite når man skal kunne ta EKG, og hva man gjør etter at EKG er tatt</w:t>
            </w:r>
          </w:p>
          <w:p w:rsidR="00BA3B11" w:rsidRDefault="00BA3B11" w:rsidP="00B46B3B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Kunne </w:t>
            </w:r>
            <w:r w:rsidR="001D6FA0">
              <w:rPr>
                <w:rFonts w:cstheme="minorHAnsi"/>
              </w:rPr>
              <w:t xml:space="preserve">vite hva som karakteriserer en </w:t>
            </w:r>
            <w:r>
              <w:rPr>
                <w:rFonts w:cstheme="minorHAnsi"/>
              </w:rPr>
              <w:t xml:space="preserve">atrieflimmer og </w:t>
            </w:r>
            <w:r w:rsidR="001D6FA0">
              <w:rPr>
                <w:rFonts w:cstheme="minorHAnsi"/>
              </w:rPr>
              <w:t xml:space="preserve">en </w:t>
            </w:r>
            <w:r>
              <w:rPr>
                <w:rFonts w:cstheme="minorHAnsi"/>
              </w:rPr>
              <w:t>sinusrytme</w:t>
            </w:r>
          </w:p>
          <w:p w:rsidR="00BA3B11" w:rsidRDefault="00BA3B11" w:rsidP="00B46B3B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Kunne illustrere en ST-elevasjon på en rytme</w:t>
            </w:r>
          </w:p>
          <w:p w:rsidR="00BA3B11" w:rsidRDefault="00BA3B11" w:rsidP="00B46B3B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Vite hvordan man gjennomfører ukentlig sjekk av EKG-maskinen.</w:t>
            </w:r>
          </w:p>
          <w:p w:rsidR="00FC5610" w:rsidRDefault="00BA3B11" w:rsidP="00B46B3B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Vite hvor man finner klistreelektroder og ekstra EKG-papir.</w:t>
            </w:r>
          </w:p>
          <w:p w:rsidR="001D6FA0" w:rsidRDefault="001D6FA0" w:rsidP="00EC6010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Kunne plassere EKG-elektrodene korrekt</w:t>
            </w:r>
          </w:p>
          <w:p w:rsidR="00EC6010" w:rsidRDefault="00EC6010" w:rsidP="00EC6010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Kunne ta et EKG</w:t>
            </w:r>
          </w:p>
          <w:p w:rsidR="001D6FA0" w:rsidRDefault="001D6FA0" w:rsidP="00EC6010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Kunne slå av/på filter</w:t>
            </w:r>
          </w:p>
          <w:p w:rsidR="00EC6010" w:rsidRDefault="00EC6010" w:rsidP="00EC6010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Vite hvordan man tar en lang utskrift av pasientens rytme</w:t>
            </w:r>
            <w:r w:rsidR="001D6FA0">
              <w:rPr>
                <w:rFonts w:cstheme="minorHAnsi"/>
              </w:rPr>
              <w:t xml:space="preserve"> (rytmestrimler)</w:t>
            </w:r>
          </w:p>
          <w:p w:rsidR="001D6FA0" w:rsidRPr="00EC6010" w:rsidRDefault="001D6FA0" w:rsidP="00EC6010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Kunne bytte papir</w:t>
            </w:r>
          </w:p>
          <w:p w:rsidR="00BA3B11" w:rsidRPr="00EC6010" w:rsidRDefault="00BA3B11" w:rsidP="00EC6010">
            <w:pPr>
              <w:ind w:left="360"/>
              <w:rPr>
                <w:rFonts w:cstheme="minorHAnsi"/>
              </w:rPr>
            </w:pPr>
          </w:p>
        </w:tc>
        <w:tc>
          <w:tcPr>
            <w:tcW w:w="1449" w:type="dxa"/>
          </w:tcPr>
          <w:p w:rsidR="00FC5610" w:rsidRDefault="00FC5610" w:rsidP="001E45BB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outline/>
                <w:color w:val="4F81BD" w:themeColor="accent1"/>
                <w:sz w:val="24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sdt>
            <w:sdtPr>
              <w:id w:val="-1257129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E45BB" w:rsidRDefault="001E45BB" w:rsidP="001E45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sdt>
            <w:sdtPr>
              <w:id w:val="32696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E45BB" w:rsidRDefault="001E45BB" w:rsidP="001E45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sdt>
            <w:sdtPr>
              <w:id w:val="548889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E45BB" w:rsidRDefault="001E45BB" w:rsidP="001E45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sdt>
            <w:sdtPr>
              <w:id w:val="-1125149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E45BB" w:rsidRDefault="001E45BB" w:rsidP="001E45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sdt>
            <w:sdtPr>
              <w:id w:val="1905797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E45BB" w:rsidRDefault="001E45BB" w:rsidP="001E45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sdt>
            <w:sdtPr>
              <w:id w:val="-332924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E45BB" w:rsidRDefault="001E45BB" w:rsidP="001E45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sdt>
            <w:sdtPr>
              <w:id w:val="-155761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E45BB" w:rsidRDefault="001E45BB" w:rsidP="001E45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sdt>
            <w:sdtPr>
              <w:id w:val="-1732774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E45BB" w:rsidRDefault="001E45BB" w:rsidP="001E45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sdt>
            <w:sdtPr>
              <w:id w:val="-851172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E45BB" w:rsidRDefault="001E45BB" w:rsidP="001E45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  <w:sdt>
            <w:sdtPr>
              <w:id w:val="-2113725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E45BB" w:rsidRPr="001E45BB" w:rsidRDefault="001E45BB" w:rsidP="001E45B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</w:tr>
    </w:tbl>
    <w:p w:rsidR="006F157E" w:rsidRDefault="006F157E"/>
    <w:p w:rsidR="00FC5610" w:rsidRDefault="00FC5610">
      <w:r>
        <w:t>August 2017, Christopher Ekholdt</w:t>
      </w:r>
      <w:r w:rsidR="00777666">
        <w:t xml:space="preserve">, fagutviklingssykepleier, </w:t>
      </w:r>
      <w:proofErr w:type="spellStart"/>
      <w:r w:rsidR="00777666">
        <w:t>Orto</w:t>
      </w:r>
      <w:proofErr w:type="spellEnd"/>
      <w:r w:rsidR="00777666">
        <w:t xml:space="preserve"> PO, Ullevål, OUS</w:t>
      </w:r>
    </w:p>
    <w:p w:rsidR="00EC6010" w:rsidRDefault="00EC6010"/>
    <w:p w:rsidR="00EC6010" w:rsidRDefault="00EC6010">
      <w:bookmarkStart w:id="0" w:name="_GoBack"/>
      <w:bookmarkEnd w:id="0"/>
    </w:p>
    <w:sectPr w:rsidR="00EC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A37"/>
    <w:multiLevelType w:val="hybridMultilevel"/>
    <w:tmpl w:val="D16460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22558"/>
    <w:multiLevelType w:val="hybridMultilevel"/>
    <w:tmpl w:val="D76A74A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1F0CCF"/>
    <w:multiLevelType w:val="hybridMultilevel"/>
    <w:tmpl w:val="39EEB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7E"/>
    <w:rsid w:val="00065EB4"/>
    <w:rsid w:val="001D6FA0"/>
    <w:rsid w:val="001E45BB"/>
    <w:rsid w:val="006F157E"/>
    <w:rsid w:val="00777666"/>
    <w:rsid w:val="007B7E73"/>
    <w:rsid w:val="00B46B3B"/>
    <w:rsid w:val="00BA3B11"/>
    <w:rsid w:val="00EC6010"/>
    <w:rsid w:val="00FC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5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F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skyggelegging2-uthevingsfarge5">
    <w:name w:val="Medium Shading 2 Accent 5"/>
    <w:basedOn w:val="Vanligtabell"/>
    <w:uiPriority w:val="64"/>
    <w:rsid w:val="006F15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FC5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FC561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C6010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E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4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5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F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skyggelegging2-uthevingsfarge5">
    <w:name w:val="Medium Shading 2 Accent 5"/>
    <w:basedOn w:val="Vanligtabell"/>
    <w:uiPriority w:val="64"/>
    <w:rsid w:val="006F15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FC5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FC561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C6010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E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6C72E</Template>
  <TotalTime>20</TotalTime>
  <Pages>1</Pages>
  <Words>118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Ekholdt</dc:creator>
  <cp:lastModifiedBy>Christopher Ekholdt</cp:lastModifiedBy>
  <cp:revision>5</cp:revision>
  <dcterms:created xsi:type="dcterms:W3CDTF">2017-08-15T10:44:00Z</dcterms:created>
  <dcterms:modified xsi:type="dcterms:W3CDTF">2017-08-16T10:19:00Z</dcterms:modified>
</cp:coreProperties>
</file>