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82" w:rsidRPr="00A7580C" w:rsidRDefault="00A7580C">
      <w:pPr>
        <w:rPr>
          <w:rStyle w:val="Sterk"/>
        </w:rPr>
      </w:pPr>
      <w:r w:rsidRPr="00A7580C">
        <w:rPr>
          <w:rStyle w:val="Sterk"/>
        </w:rPr>
        <w:t>Enkeltstående suturer</w:t>
      </w:r>
    </w:p>
    <w:p w:rsidR="00A7580C" w:rsidRDefault="00A7580C">
      <w:r>
        <w:t xml:space="preserve">Løft den ene knuten med pinsett og klipp av den ene tråden med saks. </w:t>
      </w:r>
    </w:p>
    <w:p w:rsidR="00A7580C" w:rsidRDefault="00A7580C">
      <w:r>
        <w:rPr>
          <w:noProof/>
          <w:lang w:eastAsia="nb-NO"/>
        </w:rPr>
        <w:drawing>
          <wp:inline distT="0" distB="0" distL="0" distR="0" wp14:anchorId="009B6576" wp14:editId="4C543284">
            <wp:extent cx="2939984" cy="7239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9012" cy="72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0C" w:rsidRDefault="00A7580C"/>
    <w:p w:rsidR="00A7580C" w:rsidRPr="00A7580C" w:rsidRDefault="00A7580C">
      <w:pPr>
        <w:rPr>
          <w:rStyle w:val="Sterk"/>
        </w:rPr>
      </w:pPr>
      <w:r w:rsidRPr="00A7580C">
        <w:rPr>
          <w:rStyle w:val="Sterk"/>
        </w:rPr>
        <w:t>Fortløpende sutur</w:t>
      </w:r>
    </w:p>
    <w:p w:rsidR="00A7580C" w:rsidRDefault="00A7580C">
      <w:r>
        <w:t>Klipp over annenhver sutur og dra ut tråden med pinsett. Ta bort knutene.</w:t>
      </w:r>
    </w:p>
    <w:p w:rsidR="00A7580C" w:rsidRDefault="00A7580C">
      <w:r>
        <w:rPr>
          <w:noProof/>
          <w:lang w:eastAsia="nb-NO"/>
        </w:rPr>
        <w:drawing>
          <wp:inline distT="0" distB="0" distL="0" distR="0" wp14:anchorId="6358DDD5" wp14:editId="5D22ABEC">
            <wp:extent cx="3044875" cy="876300"/>
            <wp:effectExtent l="0" t="0" r="317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5898" cy="87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0C" w:rsidRDefault="00A7580C"/>
    <w:p w:rsidR="00A7580C" w:rsidRDefault="00A7580C">
      <w:bookmarkStart w:id="0" w:name="_GoBack"/>
      <w:bookmarkEnd w:id="0"/>
    </w:p>
    <w:sectPr w:rsidR="00A7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0C"/>
    <w:rsid w:val="00553AC0"/>
    <w:rsid w:val="0057311A"/>
    <w:rsid w:val="00983224"/>
    <w:rsid w:val="00A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7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580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A758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7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580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A75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AD7F7302</Template>
  <TotalTime>6</TotalTime>
  <Pages>1</Pages>
  <Words>30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Camilla Gundersen</dc:creator>
  <cp:lastModifiedBy>Stina Camilla Gundersen</cp:lastModifiedBy>
  <cp:revision>1</cp:revision>
  <dcterms:created xsi:type="dcterms:W3CDTF">2016-10-14T06:34:00Z</dcterms:created>
  <dcterms:modified xsi:type="dcterms:W3CDTF">2016-10-14T06:40:00Z</dcterms:modified>
</cp:coreProperties>
</file>