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F2A89" w14:textId="77777777" w:rsidR="007A217C" w:rsidRDefault="00137F06">
      <w:pPr>
        <w:rPr>
          <w:b/>
          <w:sz w:val="40"/>
          <w:szCs w:val="40"/>
          <w:lang w:val="da-DK"/>
        </w:rPr>
      </w:pPr>
      <w:bookmarkStart w:id="0" w:name="_GoBack"/>
      <w:bookmarkEnd w:id="0"/>
      <w:r w:rsidRPr="00137F06">
        <w:rPr>
          <w:b/>
          <w:sz w:val="40"/>
          <w:szCs w:val="40"/>
          <w:lang w:val="da-DK"/>
        </w:rPr>
        <w:t>Prose</w:t>
      </w:r>
      <w:r w:rsidR="007A217C">
        <w:rPr>
          <w:b/>
          <w:sz w:val="40"/>
          <w:szCs w:val="40"/>
          <w:lang w:val="da-DK"/>
        </w:rPr>
        <w:t>dyresøk i OVID MEDLINE for</w:t>
      </w:r>
    </w:p>
    <w:p w14:paraId="5A5FB19E" w14:textId="77777777" w:rsidR="00137F06" w:rsidRPr="00137F06" w:rsidRDefault="00137F06">
      <w:pPr>
        <w:rPr>
          <w:b/>
          <w:sz w:val="40"/>
          <w:szCs w:val="40"/>
          <w:lang w:val="da-DK"/>
        </w:rPr>
      </w:pPr>
      <w:r w:rsidRPr="00137F06">
        <w:rPr>
          <w:b/>
          <w:sz w:val="40"/>
          <w:szCs w:val="40"/>
          <w:lang w:val="da-DK"/>
        </w:rPr>
        <w:t xml:space="preserve">Ventilatorassosiert pneumoni (VAP) - forebygging </w:t>
      </w:r>
    </w:p>
    <w:p w14:paraId="242DF129" w14:textId="77777777" w:rsidR="00137F06" w:rsidRPr="00137F06" w:rsidRDefault="00137F06">
      <w:pPr>
        <w:rPr>
          <w:lang w:val="da-DK"/>
        </w:rPr>
      </w:pPr>
    </w:p>
    <w:p w14:paraId="118987EA" w14:textId="77777777" w:rsidR="00137F06" w:rsidRPr="007A217C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a-DK"/>
        </w:rPr>
        <w:t xml:space="preserve">Afhami, S., Hadadi, A., Khorami, E., Seifi, A., &amp; Bazaz, N. E. (2013). </w:t>
      </w:r>
      <w:r w:rsidRPr="007A217C">
        <w:rPr>
          <w:lang w:val="en-US"/>
        </w:rPr>
        <w:t xml:space="preserve">Ventilator-associated pneumonia in a teaching hospital in Tehran and use of the Iranian Nosocomial Infections Surveillance Software. </w:t>
      </w:r>
      <w:r w:rsidRPr="007A217C">
        <w:rPr>
          <w:i/>
          <w:lang w:val="en-US"/>
        </w:rPr>
        <w:t>Eastern Mediterranean Health Journal, 19</w:t>
      </w:r>
      <w:r w:rsidRPr="007A217C">
        <w:rPr>
          <w:lang w:val="en-US"/>
        </w:rPr>
        <w:t xml:space="preserve">(10), 883-887. </w:t>
      </w:r>
    </w:p>
    <w:p w14:paraId="642FE390" w14:textId="77777777" w:rsidR="00137F06" w:rsidRPr="007A217C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7A217C">
        <w:rPr>
          <w:lang w:val="en-US"/>
        </w:rPr>
        <w:t xml:space="preserve">Agbaht, K., Diaz, E., Munoz, E., Lisboa, T., Gomez, F., Depuydt, P. O., . . . Rello, J. (2007). Bacteremia in patients with ventilator-associated pneumonia is associated with increased mortality: A study comparing bacteremic vs. nonbacteremic ventilator-associated pneumonia. </w:t>
      </w:r>
      <w:r w:rsidRPr="007A217C">
        <w:rPr>
          <w:i/>
          <w:lang w:val="es-ES"/>
        </w:rPr>
        <w:t>Critical Care Medicine, 35</w:t>
      </w:r>
      <w:r w:rsidRPr="007A217C">
        <w:rPr>
          <w:lang w:val="es-ES"/>
        </w:rPr>
        <w:t xml:space="preserve">(9), 2064-2070. </w:t>
      </w:r>
    </w:p>
    <w:p w14:paraId="1C39F710" w14:textId="77777777" w:rsidR="00137F06" w:rsidRPr="007A217C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7A217C">
        <w:rPr>
          <w:lang w:val="es-ES"/>
        </w:rPr>
        <w:t xml:space="preserve">Agbaht, K., Lisboa, T., Pobo, A., Rodriguez, A., Sandiumenge, A., Diaz, E., &amp; Rello, J. (2007). </w:t>
      </w:r>
      <w:r w:rsidRPr="007A217C">
        <w:rPr>
          <w:lang w:val="en-US"/>
        </w:rPr>
        <w:t xml:space="preserve">Management of ventilator-associated pneumonia in a multidisciplinary intensive care unit: does trauma make a difference? </w:t>
      </w:r>
      <w:r w:rsidRPr="007A217C">
        <w:rPr>
          <w:i/>
          <w:lang w:val="en-US"/>
        </w:rPr>
        <w:t>Intensive Care Medicine, 33</w:t>
      </w:r>
      <w:r w:rsidRPr="007A217C">
        <w:rPr>
          <w:lang w:val="en-US"/>
        </w:rPr>
        <w:t xml:space="preserve">(8), 1387-1395. </w:t>
      </w:r>
    </w:p>
    <w:p w14:paraId="76C7DBE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7A217C">
        <w:rPr>
          <w:lang w:val="en-US"/>
        </w:rPr>
        <w:t xml:space="preserve">Akerman, E., Larsson, C., &amp; Ersson, A. (2014). Clinical experience and incidence of ventilator-associated pneumonia using closed versus open suction-system. </w:t>
      </w:r>
      <w:r w:rsidRPr="00137F06">
        <w:rPr>
          <w:i/>
          <w:lang w:val="en-US"/>
        </w:rPr>
        <w:t>Nursing in Critical Care, 19</w:t>
      </w:r>
      <w:r w:rsidRPr="00137F06">
        <w:rPr>
          <w:lang w:val="en-US"/>
        </w:rPr>
        <w:t>(1), 34-41. doi:http://dx.doi.org/10.1111/nicc.12010</w:t>
      </w:r>
    </w:p>
    <w:p w14:paraId="6C4D1F5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Akin Korhan, E., Hakverdioglu Yont, G., Parlar Kilic, S., &amp; Uzelli, D. (2014). Knowledge levels of intensive care nurses on prevention of ventilator-associated pneumonia. </w:t>
      </w:r>
      <w:r w:rsidRPr="00137F06">
        <w:rPr>
          <w:i/>
          <w:lang w:val="en-US"/>
        </w:rPr>
        <w:t>Nursing in Critical Care, 19</w:t>
      </w:r>
      <w:r w:rsidRPr="00137F06">
        <w:rPr>
          <w:lang w:val="en-US"/>
        </w:rPr>
        <w:t>(1), 26-33. doi:http://dx.doi.org/10.1111/nicc.12038</w:t>
      </w:r>
    </w:p>
    <w:p w14:paraId="65B90DD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Al-Dorzi, H. M., El-Saed, A., Rishu, A. H., Balkhy, H. H., Memish, Z. A., &amp; Arabi, Y. M. (2012). </w:t>
      </w:r>
      <w:r w:rsidRPr="00137F06">
        <w:rPr>
          <w:lang w:val="en-US"/>
        </w:rPr>
        <w:t xml:space="preserve">The results of a 6-year epidemiologic surveillance for ventilator-associated pneumonia at a tertiary care intensive care unit in Saudi Arabia. </w:t>
      </w:r>
      <w:r w:rsidRPr="00137F06">
        <w:rPr>
          <w:i/>
          <w:lang w:val="en-US"/>
        </w:rPr>
        <w:t>American Journal of Infection Control, 40</w:t>
      </w:r>
      <w:r w:rsidRPr="00137F06">
        <w:rPr>
          <w:lang w:val="en-US"/>
        </w:rPr>
        <w:t>(9), 794-799. doi:http://dx.doi.org/10.1016/j.ajic.2011.10.004</w:t>
      </w:r>
    </w:p>
    <w:p w14:paraId="075425C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Al-Sayaghi, K. M. (2014). Prevention of ventilator-associated pneumonia. A knowledge survey among intensive care nurses in Yemen. </w:t>
      </w:r>
      <w:r w:rsidRPr="00137F06">
        <w:rPr>
          <w:i/>
          <w:lang w:val="en-US"/>
        </w:rPr>
        <w:t>Saudi Medical Journal, 35</w:t>
      </w:r>
      <w:r w:rsidRPr="00137F06">
        <w:rPr>
          <w:lang w:val="en-US"/>
        </w:rPr>
        <w:t xml:space="preserve">(3), 269-276. </w:t>
      </w:r>
    </w:p>
    <w:p w14:paraId="423B149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Al-Tawfiq, J. A., &amp; Abed, M. S. (2010). </w:t>
      </w:r>
      <w:r w:rsidRPr="00137F06">
        <w:rPr>
          <w:lang w:val="en-US"/>
        </w:rPr>
        <w:t xml:space="preserve">Decreasing ventilator-associated pneumonia in adult intensive care units using the Institute for Healthcare Improvement bundle. </w:t>
      </w:r>
      <w:r w:rsidRPr="00137F06">
        <w:rPr>
          <w:i/>
          <w:lang w:val="en-US"/>
        </w:rPr>
        <w:t>American Journal of Infection Control, 38</w:t>
      </w:r>
      <w:r w:rsidRPr="00137F06">
        <w:rPr>
          <w:lang w:val="en-US"/>
        </w:rPr>
        <w:t>(7), 552-556. doi:http://dx.doi.org/10.1016/j.ajic.2010.01.008</w:t>
      </w:r>
    </w:p>
    <w:p w14:paraId="6F92E7D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Albert, M., Williamson, D., Muscedere, J., Lauzier, F., Rotstein, C., Kanji, S., . . . </w:t>
      </w:r>
      <w:r w:rsidRPr="00137F06">
        <w:rPr>
          <w:lang w:val="en-US"/>
        </w:rPr>
        <w:t xml:space="preserve">Heyland, D. (2014). Candida in the respiratory tract secretions of critically ill patients and the impact of antifungal treatment: a randomized placebo controlled pilot trial (CANTREAT study). </w:t>
      </w:r>
      <w:r w:rsidRPr="00137F06">
        <w:rPr>
          <w:i/>
          <w:lang w:val="en-US"/>
        </w:rPr>
        <w:t>Intensive Care Medicine, 40</w:t>
      </w:r>
      <w:r w:rsidRPr="00137F06">
        <w:rPr>
          <w:lang w:val="en-US"/>
        </w:rPr>
        <w:t>(9), 1313-1322. doi:http://dx.doi.org/10.1007/s00134-014-3352-2</w:t>
      </w:r>
    </w:p>
    <w:p w14:paraId="71D5C36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Ali, S., Waheed, K., &amp; Iqbal, Z. H. (2015). Microbiological Pattern of Ventilator Associated Pneumonia. </w:t>
      </w:r>
      <w:r w:rsidRPr="00137F06">
        <w:rPr>
          <w:i/>
          <w:lang w:val="en-US"/>
        </w:rPr>
        <w:t>Journal of Ayub Medical College, Abbottabad: JAMC, 27</w:t>
      </w:r>
      <w:r w:rsidRPr="00137F06">
        <w:rPr>
          <w:lang w:val="en-US"/>
        </w:rPr>
        <w:t xml:space="preserve">(1), 117-119. </w:t>
      </w:r>
    </w:p>
    <w:p w14:paraId="30B72B0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Alotaibi, A. K., Alshayiqi, M., &amp; Ramalingam, S. (2014). Does the presence of oral care guidelines affect oral care delivery by intensive care unit nurses? A survey of Saudi intensive care unit nurses.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(8), 921-922. doi:http://dx.doi.org/10.1016/j.ajic.2014.05.019</w:t>
      </w:r>
    </w:p>
    <w:p w14:paraId="7DF9895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Alp, E., Kalin, G., Coskun, R., Sungur, M., Guven, M., &amp; Doganay, M. (2012). Economic burden of ventilator-associated pneumonia in a developing country. </w:t>
      </w:r>
      <w:r w:rsidRPr="00137F06">
        <w:rPr>
          <w:i/>
          <w:lang w:val="en-US"/>
        </w:rPr>
        <w:t>Journal of Hospital Infection, 81</w:t>
      </w:r>
      <w:r w:rsidRPr="00137F06">
        <w:rPr>
          <w:lang w:val="en-US"/>
        </w:rPr>
        <w:t>(2), 128-130. doi:http://dx.doi.org/10.1016/j.jhin.2012.03.006</w:t>
      </w:r>
    </w:p>
    <w:p w14:paraId="6916055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Alvarez-Lerma, F., Alvarez, B., Luque, P., Ruiz, F., Dominguez-Roldan, J. M., Quintana, E., . . . </w:t>
      </w:r>
      <w:r w:rsidRPr="00137F06">
        <w:rPr>
          <w:lang w:val="en-US"/>
        </w:rPr>
        <w:t xml:space="preserve">Group, A. S. (2006). Empiric broad-spectrum antibiotic therapy of nosocomial pneumonia in the intensive care unit: a prospective observational study. </w:t>
      </w:r>
      <w:r w:rsidRPr="00137F06">
        <w:rPr>
          <w:i/>
          <w:lang w:val="en-US"/>
        </w:rPr>
        <w:t>Critical Care (London, England), 10</w:t>
      </w:r>
      <w:r w:rsidRPr="00137F06">
        <w:rPr>
          <w:lang w:val="en-US"/>
        </w:rPr>
        <w:t xml:space="preserve">(3), R78. </w:t>
      </w:r>
    </w:p>
    <w:p w14:paraId="0CD728C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>Amaral, A. C., &amp; Holder, M. W. (2014). Timing of antimicrobial therapy after identification of ventilator-associated condition is not associated with mortality in patients with ventilator-</w:t>
      </w:r>
      <w:r w:rsidRPr="00137F06">
        <w:rPr>
          <w:lang w:val="en-US"/>
        </w:rPr>
        <w:lastRenderedPageBreak/>
        <w:t xml:space="preserve">associated pneumonia: a cohort study. </w:t>
      </w:r>
      <w:r w:rsidRPr="00137F06">
        <w:rPr>
          <w:i/>
          <w:lang w:val="en-US"/>
        </w:rPr>
        <w:t>PLoS ONE [Electronic Resource], 9</w:t>
      </w:r>
      <w:r w:rsidRPr="00137F06">
        <w:rPr>
          <w:lang w:val="en-US"/>
        </w:rPr>
        <w:t>(5), e97575. doi:http://dx.doi.org/10.1371/journal.pone.0097575</w:t>
      </w:r>
    </w:p>
    <w:p w14:paraId="35443C2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Ames, N. J. (2011). Evidence to support tooth brushing in critically ill patients. </w:t>
      </w:r>
      <w:r w:rsidRPr="00137F06">
        <w:rPr>
          <w:i/>
          <w:lang w:val="en-US"/>
        </w:rPr>
        <w:t>American Journal of Critical Care, 20</w:t>
      </w:r>
      <w:r w:rsidRPr="00137F06">
        <w:rPr>
          <w:lang w:val="en-US"/>
        </w:rPr>
        <w:t>(3), 242-250. doi:http://dx.doi.org/10.4037/ajcc2011120</w:t>
      </w:r>
    </w:p>
    <w:p w14:paraId="15C4603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Anand, N. J., Zuick, S., Klesney-Tait, J., &amp; Kollef, M. H. (2009). </w:t>
      </w:r>
      <w:r w:rsidRPr="00137F06">
        <w:rPr>
          <w:lang w:val="en-US"/>
        </w:rPr>
        <w:t xml:space="preserve">Diagnostic implications of soluble triggering receptor expressed on myeloid cells-1 in BAL fluid of patients with pulmonary infiltrates in the ICU. </w:t>
      </w:r>
      <w:r w:rsidRPr="00137F06">
        <w:rPr>
          <w:i/>
          <w:lang w:val="en-US"/>
        </w:rPr>
        <w:t>Chest, 135</w:t>
      </w:r>
      <w:r w:rsidRPr="00137F06">
        <w:rPr>
          <w:lang w:val="en-US"/>
        </w:rPr>
        <w:t>(3), 641-647. doi:http://dx.doi.org/10.1378/chest.08-1829</w:t>
      </w:r>
    </w:p>
    <w:p w14:paraId="29AAD7D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Apostolopoulou, E., Raftopoulos, V., Filntisis, G., Kithreotis, P., Stefanidis, E., Galanis, P., &amp; Veldekis, D. (2013). Surveillance of device-associated infection rates and mortality in 3 Greek intensive care units. </w:t>
      </w:r>
      <w:r w:rsidRPr="00137F06">
        <w:rPr>
          <w:i/>
          <w:lang w:val="en-US"/>
        </w:rPr>
        <w:t>American Journal of Critical Care, 22</w:t>
      </w:r>
      <w:r w:rsidRPr="00137F06">
        <w:rPr>
          <w:lang w:val="en-US"/>
        </w:rPr>
        <w:t>(3), e12-20. doi:http://dx.doi.org/10.4037/ajcc2013324</w:t>
      </w:r>
    </w:p>
    <w:p w14:paraId="1A2855F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Arroliga, A. C., Pollard, C. L., Wilde, C. D., Pellizzari, S. J., Chebbo, A., Song, J., . . . Meyer, T. (2012). Reduction in the incidence of ventilator-associated pneumonia: a multidisciplinary approach. </w:t>
      </w:r>
      <w:r w:rsidRPr="00137F06">
        <w:rPr>
          <w:i/>
          <w:lang w:val="en-US"/>
        </w:rPr>
        <w:t>Respiratory Care, 57</w:t>
      </w:r>
      <w:r w:rsidRPr="00137F06">
        <w:rPr>
          <w:lang w:val="en-US"/>
        </w:rPr>
        <w:t>(5), 688-696. doi:http://dx.doi.org/10.4187/respcare.01392</w:t>
      </w:r>
    </w:p>
    <w:p w14:paraId="187690F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Arvanitis, M., Anagnostou, T., Kourkoumpetis, T. K., Ziakas, P. D., Desalermos, A., &amp; Mylonakis, E. (2014). The impact of antimicrobial resistance and aging in VAP outcomes: experience from a large tertiary care center. </w:t>
      </w:r>
      <w:r w:rsidRPr="00137F06">
        <w:rPr>
          <w:i/>
          <w:lang w:val="en-US"/>
        </w:rPr>
        <w:t>PLoS ONE [Electronic Resource], 9</w:t>
      </w:r>
      <w:r w:rsidRPr="00137F06">
        <w:rPr>
          <w:lang w:val="en-US"/>
        </w:rPr>
        <w:t>(2), e89984. doi:http://dx.doi.org/10.1371/journal.pone.0089984</w:t>
      </w:r>
    </w:p>
    <w:p w14:paraId="17A3277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Asehnoune, K., Seguin, P., Allary, J., Feuillet, F., Lasocki, S., Cook, F., . . . Corti, T. C. S. G. (2014). Hydrocortisone and fludrocortisone for prevention of hospital-acquired pneumonia in patients with severe traumatic brain injury (Corti-TC): a double-blind, multicentre phase 3, randomised placebo-controlled trial.[Erratum appears in Lancet Respir Med. 2014 Sep;2(9):e15]. </w:t>
      </w:r>
      <w:r w:rsidRPr="00137F06">
        <w:rPr>
          <w:i/>
          <w:lang w:val="en-US"/>
        </w:rPr>
        <w:t>The Lancet Respiratory Medicine, 2</w:t>
      </w:r>
      <w:r w:rsidRPr="00137F06">
        <w:rPr>
          <w:lang w:val="en-US"/>
        </w:rPr>
        <w:t>(9), 706-716. doi:http://dx.doi.org/10.1016/S2213-2600(14)70144-4</w:t>
      </w:r>
    </w:p>
    <w:p w14:paraId="692E101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Aubron, C., Chaari, A., Bronchard, R., Armand-Lefevre, L., Montravers, P., Regnier, B., . . . </w:t>
      </w:r>
      <w:r w:rsidRPr="00137F06">
        <w:rPr>
          <w:lang w:val="en-US"/>
        </w:rPr>
        <w:t xml:space="preserve">Lucet, J. C. (2011). High level cephalosporin-resistant Enterobacteriaceae ventilator-associated pneumonia: prognostic factors based on a cohort study. </w:t>
      </w:r>
      <w:r w:rsidRPr="00137F06">
        <w:rPr>
          <w:i/>
          <w:lang w:val="en-US"/>
        </w:rPr>
        <w:t>Journal of Hospital Infection, 77</w:t>
      </w:r>
      <w:r w:rsidRPr="00137F06">
        <w:rPr>
          <w:lang w:val="en-US"/>
        </w:rPr>
        <w:t>(1), 64-69. doi:http://dx.doi.org/10.1016/j.jhin.2010.09.010</w:t>
      </w:r>
    </w:p>
    <w:p w14:paraId="272C38F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Auxiliadora-Martins, M., Menegueti, M. G., Nicolini, E. A., Alkmim-Teixeira, G. C., Bellissimo-Rodrigues, F., Martins-Filho, O. A., &amp; Basile-Filho, A. (2012). Effect of heat and moisture exchangers on the prevention of ventilator-associated pneumonia in critically ill patients. </w:t>
      </w:r>
      <w:r w:rsidRPr="00137F06">
        <w:rPr>
          <w:i/>
          <w:lang w:val="en-US"/>
        </w:rPr>
        <w:t>Brazilian Journal of Medical and Biological Research, 45</w:t>
      </w:r>
      <w:r w:rsidRPr="00137F06">
        <w:rPr>
          <w:lang w:val="en-US"/>
        </w:rPr>
        <w:t xml:space="preserve">(12), 1295-1300. </w:t>
      </w:r>
    </w:p>
    <w:p w14:paraId="66924A2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Aybar Turkoglu, M., &amp; Topeli Iskit, A. (2008). Ventilator-associated pneumonia caused by high risk microorganisms: a matched case-control study. </w:t>
      </w:r>
      <w:r w:rsidRPr="00137F06">
        <w:rPr>
          <w:i/>
          <w:lang w:val="en-US"/>
        </w:rPr>
        <w:t>Tuberkuloz ve Toraks, 56</w:t>
      </w:r>
      <w:r w:rsidRPr="00137F06">
        <w:rPr>
          <w:lang w:val="en-US"/>
        </w:rPr>
        <w:t xml:space="preserve">(2), 139-149. </w:t>
      </w:r>
    </w:p>
    <w:p w14:paraId="1534702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Aydogdu, M., &amp; Gursel, G. (2008). Predictive factors for septic shock in patients with ventilator-associated pneumonia. </w:t>
      </w:r>
      <w:r w:rsidRPr="00137F06">
        <w:rPr>
          <w:i/>
          <w:lang w:val="en-US"/>
        </w:rPr>
        <w:t>Southern Medical Journal, 101</w:t>
      </w:r>
      <w:r w:rsidRPr="00137F06">
        <w:rPr>
          <w:lang w:val="en-US"/>
        </w:rPr>
        <w:t>(12), 1222-1226. doi:http://dx.doi.org/10.1097/SMJ.0b013e3181827891</w:t>
      </w:r>
    </w:p>
    <w:p w14:paraId="17BF267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Baldesi, O., Michel, F., Guervilly, C., Embriaco, N., Granfond, A., La Scola, B., . . . Papazian, L. (2009). Bacterial ventilator-associated pneumonia: bronchoalveolar lavage results are not influenced by dilution. </w:t>
      </w:r>
      <w:r w:rsidRPr="00137F06">
        <w:rPr>
          <w:i/>
          <w:lang w:val="en-US"/>
        </w:rPr>
        <w:t>Intensive Care Medicine, 35</w:t>
      </w:r>
      <w:r w:rsidRPr="00137F06">
        <w:rPr>
          <w:lang w:val="en-US"/>
        </w:rPr>
        <w:t>(7), 1210-1215. doi:http://dx.doi.org/10.1007/s00134-009-1417-4</w:t>
      </w:r>
    </w:p>
    <w:p w14:paraId="1B327F3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Barraud, D., Blard, C., Hein, F., Marcon, O., Cravoisy, A., Nace, L., . . . Gibot, S. (2010). Probiotics in the critically ill patient: a double blind, randomized, placebo-controlled trial. </w:t>
      </w:r>
      <w:r w:rsidRPr="00137F06">
        <w:rPr>
          <w:i/>
          <w:lang w:val="en-US"/>
        </w:rPr>
        <w:t>Intensive Care Medicine, 36</w:t>
      </w:r>
      <w:r w:rsidRPr="00137F06">
        <w:rPr>
          <w:lang w:val="en-US"/>
        </w:rPr>
        <w:t>(9), 1540-1547. doi:http://dx.doi.org/10.1007/s00134-010-1927-0</w:t>
      </w:r>
    </w:p>
    <w:p w14:paraId="7B47235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Bassetti, M., Righi, E., Fasce, R., Molinari, M. P., Rosso, R., Di Biagio, A., . . . Viscoli, C. (2007). Efficacy of ertapenem in the treatment of early ventilator-associated pneumonia caused by extended-spectrum beta-lactamase-producing organisms in an intensive care unit. </w:t>
      </w:r>
      <w:r w:rsidRPr="00137F06">
        <w:rPr>
          <w:i/>
          <w:lang w:val="en-US"/>
        </w:rPr>
        <w:t>Journal of Antimicrobial Chemotherapy, 60</w:t>
      </w:r>
      <w:r w:rsidRPr="00137F06">
        <w:rPr>
          <w:lang w:val="en-US"/>
        </w:rPr>
        <w:t xml:space="preserve">(2), 433-435. </w:t>
      </w:r>
    </w:p>
    <w:p w14:paraId="7324A47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Bassetti, M., Righi, E., Rosso, R., Mannelli, S., Di Biagio, A., Fasce, R., . . . Viscoli, C. (2006). Efficacy of the combination of levofloxacin plus ceftazidime in the treatment of hospital-acquired pneumonia in the intensive care unit. </w:t>
      </w:r>
      <w:r w:rsidRPr="00137F06">
        <w:rPr>
          <w:i/>
          <w:lang w:val="en-US"/>
        </w:rPr>
        <w:t>International Journal of Antimicrobial Agents, 28</w:t>
      </w:r>
      <w:r w:rsidRPr="00137F06">
        <w:rPr>
          <w:lang w:val="en-US"/>
        </w:rPr>
        <w:t xml:space="preserve">(6), 582-585. </w:t>
      </w:r>
    </w:p>
    <w:p w14:paraId="5FC54E0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Beaulieu, M., Williamson, D., Sirois, C., &amp; Lachaine, J. (2008). Do proton-pump inhibitors increase the risk for nosocomial pneumonia in a medical intensive care unit? </w:t>
      </w:r>
      <w:r w:rsidRPr="00137F06">
        <w:rPr>
          <w:i/>
          <w:lang w:val="en-US"/>
        </w:rPr>
        <w:t>Journal of Critical Care, 23</w:t>
      </w:r>
      <w:r w:rsidRPr="00137F06">
        <w:rPr>
          <w:lang w:val="en-US"/>
        </w:rPr>
        <w:t>(4), 513-518. doi:http://dx.doi.org/10.1016/j.jcrc.2007.11.003</w:t>
      </w:r>
    </w:p>
    <w:p w14:paraId="2F50422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Behnia, M., Logan, S. C., Fallen, L., &amp; Catalano, P. (2014). </w:t>
      </w:r>
      <w:r w:rsidRPr="00137F06">
        <w:rPr>
          <w:lang w:val="en-US"/>
        </w:rPr>
        <w:t xml:space="preserve">Nosocomial and ventilator-associated pneumonia in a community hospital intensive care unit: a retrospective review and analysis. </w:t>
      </w:r>
      <w:r w:rsidRPr="00137F06">
        <w:rPr>
          <w:i/>
          <w:lang w:val="en-US"/>
        </w:rPr>
        <w:t>BMC Research Notes, 7</w:t>
      </w:r>
      <w:r w:rsidRPr="00137F06">
        <w:rPr>
          <w:lang w:val="en-US"/>
        </w:rPr>
        <w:t>, 232. doi:http://dx.doi.org/10.1186/1756-0500-7-232</w:t>
      </w:r>
    </w:p>
    <w:p w14:paraId="3507C96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Bekaert, M., Timsit, J. F., Vansteelandt, S., Depuydt, P., Vesin, A., Garrouste-Orgeas, M., . . . Outcomerea Study, G. (2011). Attributable mortality of ventilator-associated pneumonia: a reappraisal using causal analysis. </w:t>
      </w:r>
      <w:r w:rsidRPr="00137F06">
        <w:rPr>
          <w:i/>
          <w:lang w:val="en-US"/>
        </w:rPr>
        <w:t>American Journal of Respiratory and Critical Care Medicine, 184</w:t>
      </w:r>
      <w:r w:rsidRPr="00137F06">
        <w:rPr>
          <w:lang w:val="en-US"/>
        </w:rPr>
        <w:t>(10), 1133-1139. doi:http://dx.doi.org/10.1164/rccm.201105-0867OC</w:t>
      </w:r>
    </w:p>
    <w:p w14:paraId="06C68DC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Bellissimo-Rodrigues, W. T., Menegueti, M. G., Gaspar, G. G., Nicolini, E. A., Auxiliadora-Martins, M., Basile-Filho, A., . . . </w:t>
      </w:r>
      <w:r w:rsidRPr="00137F06">
        <w:rPr>
          <w:lang w:val="en-US"/>
        </w:rPr>
        <w:t xml:space="preserve">Bellissimo-Rodrigues, F. (2014). Effectiveness of a dental care intervention in the prevention of lower respiratory tract nosocomial infections among intensive care patients: a randomized clinical trial. </w:t>
      </w:r>
      <w:r w:rsidRPr="00137F06">
        <w:rPr>
          <w:i/>
          <w:lang w:val="en-US"/>
        </w:rPr>
        <w:t>Infection Control and Hospital Epidemiology, 35</w:t>
      </w:r>
      <w:r w:rsidRPr="00137F06">
        <w:rPr>
          <w:lang w:val="en-US"/>
        </w:rPr>
        <w:t>(11), 1342-1348. doi:http://dx.doi.org/10.1086/678427</w:t>
      </w:r>
    </w:p>
    <w:p w14:paraId="0A3A9DF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Benet, T., Allaouchiche, B., Argaud, L., &amp; Vanhems, P. (2012). Impact of surveillance of hospital-acquired infections on the incidence of ventilator-associated pneumonia in intensive care units: a quasi-experimental study. </w:t>
      </w:r>
      <w:r w:rsidRPr="00137F06">
        <w:rPr>
          <w:i/>
          <w:lang w:val="en-US"/>
        </w:rPr>
        <w:t>Critical Care (London, England), 16</w:t>
      </w:r>
      <w:r w:rsidRPr="00137F06">
        <w:rPr>
          <w:lang w:val="en-US"/>
        </w:rPr>
        <w:t>(4), R161. doi:http://dx.doi.org/10.1186/cc11484</w:t>
      </w:r>
    </w:p>
    <w:p w14:paraId="05CB7BF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Benet, T., Ecochard, R., Voirin, N., Machut, A., Lepape, A., Savey, A., &amp; Vanhems, P. (2014). Effect of standardized surveillance of intensive care unit-acquired infections on ventilator-associated pneumonia incidence. </w:t>
      </w:r>
      <w:r w:rsidRPr="00137F06">
        <w:rPr>
          <w:i/>
          <w:lang w:val="en-US"/>
        </w:rPr>
        <w:t>Infection Control and Hospital Epidemiology, 35</w:t>
      </w:r>
      <w:r w:rsidRPr="00137F06">
        <w:rPr>
          <w:lang w:val="en-US"/>
        </w:rPr>
        <w:t>(10), 1290-1293. doi:http://dx.doi.org/10.1086/678064</w:t>
      </w:r>
    </w:p>
    <w:p w14:paraId="6A5FFED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Benko, R., Matuz, M., Doro, P., Peto, Z., Molnar, A., Hajdu, E., . . . </w:t>
      </w:r>
      <w:r w:rsidRPr="00137F06">
        <w:rPr>
          <w:lang w:val="en-US"/>
        </w:rPr>
        <w:t xml:space="preserve">Soos, G. (2007). Pharmacokinetics and pharmacodynamics of levofloxacin in critically ill patients with ventilator-associated pneumonia. </w:t>
      </w:r>
      <w:r w:rsidRPr="00137F06">
        <w:rPr>
          <w:i/>
          <w:lang w:val="en-US"/>
        </w:rPr>
        <w:t>International Journal of Antimicrobial Agents, 30</w:t>
      </w:r>
      <w:r w:rsidRPr="00137F06">
        <w:rPr>
          <w:lang w:val="en-US"/>
        </w:rPr>
        <w:t xml:space="preserve">(2), 162-168. </w:t>
      </w:r>
    </w:p>
    <w:p w14:paraId="7FC0297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Berger, P., Papazian, L., Drancourt, M., La Scola, B., Auffray, J. P., &amp; Raoult, D. (2006). Ameba-associated microorganisms and diagnosis of nosocomial pneumonia. </w:t>
      </w:r>
      <w:r w:rsidRPr="00137F06">
        <w:rPr>
          <w:i/>
          <w:lang w:val="en-US"/>
        </w:rPr>
        <w:t>Emerging Infectious Diseases, 12</w:t>
      </w:r>
      <w:r w:rsidRPr="00137F06">
        <w:rPr>
          <w:lang w:val="en-US"/>
        </w:rPr>
        <w:t xml:space="preserve">(2), 248-255. </w:t>
      </w:r>
    </w:p>
    <w:p w14:paraId="0A0480C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Berton, D. C., Kalil, A. C., &amp; Teixeira, P. J. (2012). Quantitative versus qualitative cultures of respiratory secretions for clinical outcomes in patients with ventilator-associated pneumonia. </w:t>
      </w:r>
      <w:r w:rsidRPr="00137F06">
        <w:rPr>
          <w:i/>
          <w:lang w:val="en-US"/>
        </w:rPr>
        <w:t>Cochrane Database of Systematic Reviews, 1</w:t>
      </w:r>
      <w:r w:rsidRPr="00137F06">
        <w:rPr>
          <w:lang w:val="en-US"/>
        </w:rPr>
        <w:t>, CD006482. doi:http://dx.doi.org/10.1002/14651858.CD006482.pub3</w:t>
      </w:r>
    </w:p>
    <w:p w14:paraId="69CCCFD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nn-NO"/>
        </w:rPr>
        <w:t xml:space="preserve">Berton, D. C., Kalil, A. C., &amp; Teixeira, P. J. (2014). </w:t>
      </w:r>
      <w:r w:rsidRPr="00137F06">
        <w:rPr>
          <w:lang w:val="en-US"/>
        </w:rPr>
        <w:t xml:space="preserve">Quantitative versus qualitative cultures of respiratory secretions for clinical outcomes in patients with ventilator-associated pneumonia. </w:t>
      </w:r>
      <w:r w:rsidRPr="00137F06">
        <w:rPr>
          <w:i/>
          <w:lang w:val="en-US"/>
        </w:rPr>
        <w:t>Cochrane Database of Systematic Reviews, 10</w:t>
      </w:r>
      <w:r w:rsidRPr="00137F06">
        <w:rPr>
          <w:lang w:val="en-US"/>
        </w:rPr>
        <w:t>, CD006482. doi:http://dx.doi.org/10.1002/14651858.CD006482.pub4</w:t>
      </w:r>
    </w:p>
    <w:p w14:paraId="714D855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Betrosian, A. P., Frantzeskaki, F., Xanthaki, A., &amp; Georgiadis, G. (2007). High-dose ampicillin-sulbactam as an alternative treatment of late-onset VAP from multidrug-resistant Acinetobacter baumannii. </w:t>
      </w:r>
      <w:r w:rsidRPr="00137F06">
        <w:rPr>
          <w:i/>
          <w:lang w:val="en-US"/>
        </w:rPr>
        <w:t>Scandinavian Journal of Infectious Diseases, 39</w:t>
      </w:r>
      <w:r w:rsidRPr="00137F06">
        <w:rPr>
          <w:lang w:val="en-US"/>
        </w:rPr>
        <w:t xml:space="preserve">(1), 38-43. </w:t>
      </w:r>
    </w:p>
    <w:p w14:paraId="4601B44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Bingham, M., Ashley, J., De Jong, M., &amp; Swift, C. (2010). Implementing a unit-level intervention to reduce the probability of ventilator-associated pneumonia. </w:t>
      </w:r>
      <w:r w:rsidRPr="00137F06">
        <w:rPr>
          <w:i/>
          <w:lang w:val="en-US"/>
        </w:rPr>
        <w:t>Nursing Research, 59</w:t>
      </w:r>
      <w:r w:rsidRPr="00137F06">
        <w:rPr>
          <w:lang w:val="en-US"/>
        </w:rPr>
        <w:t>(1 Suppl), S40-47. doi:http://dx.doi.org/10.1097/NNR.0b013e3181c3bffc</w:t>
      </w:r>
    </w:p>
    <w:p w14:paraId="4A6DAE8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Blamoun, J., Alfakir, M., Rella, M. E., Wojcik, J. M., Solis, R. A., Anees Khan, M., &amp; DeBari, V. A. (2009). Efficacy of an expanded ventilator bundle for the reduction of ventilator-associated pneumonia in the medical intensive care unit. </w:t>
      </w:r>
      <w:r w:rsidRPr="00137F06">
        <w:rPr>
          <w:i/>
          <w:lang w:val="en-US"/>
        </w:rPr>
        <w:t>American Journal of Infection Control, 37</w:t>
      </w:r>
      <w:r w:rsidRPr="00137F06">
        <w:rPr>
          <w:lang w:val="en-US"/>
        </w:rPr>
        <w:t>(2), 172-175. doi:http://dx.doi.org/10.1016/j.ajic.2008.05.010</w:t>
      </w:r>
    </w:p>
    <w:p w14:paraId="6CCD6DB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a-DK"/>
        </w:rPr>
        <w:t xml:space="preserve">Blot, S., Koulenti, D., Dimopoulos, G., Martin, C., Komnos, A., Krueger, W. A., . . . </w:t>
      </w:r>
      <w:r w:rsidRPr="00137F06">
        <w:rPr>
          <w:lang w:val="en-US"/>
        </w:rPr>
        <w:t xml:space="preserve">Investigators, E.-V. S. (2014). Prevalence, risk factors, and mortality for ventilator-associated pneumonia in middle-aged, old, and very old critically ill patients. </w:t>
      </w:r>
      <w:r w:rsidRPr="00137F06">
        <w:rPr>
          <w:i/>
          <w:lang w:val="en-US"/>
        </w:rPr>
        <w:t>Critical Care Medicine, 42</w:t>
      </w:r>
      <w:r w:rsidRPr="00137F06">
        <w:rPr>
          <w:lang w:val="en-US"/>
        </w:rPr>
        <w:t>(3), 601-609. doi:http://dx.doi.org/10.1097/01.ccm.0000435665.07446.50</w:t>
      </w:r>
    </w:p>
    <w:p w14:paraId="1FF735A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Blot, S. I., Serra, M. L., Koulenti, D., Lisboa, T., Deja, M., Myrianthefs, P., . . . Group, E.-V. C. S. (2011). Patient to nurse ratio and risk of ventilator-associated pneumonia in critically ill patients. </w:t>
      </w:r>
      <w:r w:rsidRPr="00137F06">
        <w:rPr>
          <w:i/>
          <w:lang w:val="en-US"/>
        </w:rPr>
        <w:t>American Journal of Critical Care, 20</w:t>
      </w:r>
      <w:r w:rsidRPr="00137F06">
        <w:rPr>
          <w:lang w:val="en-US"/>
        </w:rPr>
        <w:t>(1), e1-9. doi:http://dx.doi.org/10.4037/ajcc2011555</w:t>
      </w:r>
    </w:p>
    <w:p w14:paraId="69D1898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Bochicchio, G. V., Napolitano, L., Joshi, M., Bochicchio, K., Shih, D., Meyer, W., &amp; Scalea, T. M. (2008). Blood product transfusion and ventilator-associated pneumonia in trauma patients. </w:t>
      </w:r>
      <w:r w:rsidRPr="00137F06">
        <w:rPr>
          <w:i/>
          <w:lang w:val="en-US"/>
        </w:rPr>
        <w:t>Surgical Infections, 9</w:t>
      </w:r>
      <w:r w:rsidRPr="00137F06">
        <w:rPr>
          <w:lang w:val="en-US"/>
        </w:rPr>
        <w:t>(4), 415-422. doi:http://dx.doi.org/10.1089/sur.2006.069</w:t>
      </w:r>
    </w:p>
    <w:p w14:paraId="2696D02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Boisson, M., Jacobs, M., Gregoire, N., Gobin, P., Marchand, S., Couet, W., &amp; Mimoz, O. (2014). Comparison of intrapulmonary and systemic pharmacokinetics of colistin methanesulfonate (CMS) and colistin after aerosol delivery and intravenous administration of CMS in critically ill patients. </w:t>
      </w:r>
      <w:r w:rsidRPr="00137F06">
        <w:rPr>
          <w:i/>
          <w:lang w:val="en-US"/>
        </w:rPr>
        <w:t>Antimicrobial Agents and Chemotherapy, 58</w:t>
      </w:r>
      <w:r w:rsidRPr="00137F06">
        <w:rPr>
          <w:lang w:val="en-US"/>
        </w:rPr>
        <w:t>(12), 7331-7339. doi:http://dx.doi.org/10.1128/AAC.03510-14</w:t>
      </w:r>
    </w:p>
    <w:p w14:paraId="02BCFBA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Boots, R. J., Phillips, G. E., George, N., &amp; Faoagali, J. L. (2008). Surveillance culture utility and safety using low-volume blind bronchoalveolar lavage in the diagnosis of ventilator-associated pneumonia. </w:t>
      </w:r>
      <w:r w:rsidRPr="00137F06">
        <w:rPr>
          <w:i/>
          <w:lang w:val="en-US"/>
        </w:rPr>
        <w:t>Respirology, 13</w:t>
      </w:r>
      <w:r w:rsidRPr="00137F06">
        <w:rPr>
          <w:lang w:val="en-US"/>
        </w:rPr>
        <w:t>(1), 87-96. doi:http://dx.doi.org/10.1111/j.1440-1843.2007.01211.x</w:t>
      </w:r>
    </w:p>
    <w:p w14:paraId="271017E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Bopp, M., Darby, M., Loftin, K. C., &amp; Broscious, S. (2006). Effects of daily oral care with 0.12% chlorhexidine gluconate and a standard oral care protocol on the development of nosocomial pneumonia in intubated patients: a pilot study. </w:t>
      </w:r>
      <w:r w:rsidRPr="00137F06">
        <w:rPr>
          <w:i/>
          <w:lang w:val="en-US"/>
        </w:rPr>
        <w:t>Journal of Dental Hygiene, 80</w:t>
      </w:r>
      <w:r w:rsidRPr="00137F06">
        <w:rPr>
          <w:lang w:val="en-US"/>
        </w:rPr>
        <w:t xml:space="preserve">(3), 9. </w:t>
      </w:r>
    </w:p>
    <w:p w14:paraId="2F72D78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Bos Eyssen, M. E., van Doorn, P. A., Jacobs, B. C., Steyerberg, E. W., van der Voort, P. H., Zandstra, D. F., . . . van der Jagt, M. (2011). Selective digestive tract decontamination decreases time on ventilator in Guillain-Barre syndrome. </w:t>
      </w:r>
      <w:r w:rsidRPr="00137F06">
        <w:rPr>
          <w:i/>
          <w:lang w:val="en-US"/>
        </w:rPr>
        <w:t>Neurocritical Care, 15</w:t>
      </w:r>
      <w:r w:rsidRPr="00137F06">
        <w:rPr>
          <w:lang w:val="en-US"/>
        </w:rPr>
        <w:t>(1), 128-133. doi:http://dx.doi.org/10.1007/s12028-011-9536-5</w:t>
      </w:r>
    </w:p>
    <w:p w14:paraId="63C2831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Boselli, E., Breilh, D., Caillault-Sergent, A., Djabarouti, S., Guillaume, C., Xuereb, F., . . . Allaouchiche, B. (2012). Alveolar diffusion and pharmacokinetics of linezolid administered in continuous infusion to critically ill patients with ventilator-associated pneumonia. </w:t>
      </w:r>
      <w:r w:rsidRPr="00137F06">
        <w:rPr>
          <w:i/>
          <w:lang w:val="en-US"/>
        </w:rPr>
        <w:t>Journal of Antimicrobial Chemotherapy, 67</w:t>
      </w:r>
      <w:r w:rsidRPr="00137F06">
        <w:rPr>
          <w:lang w:val="en-US"/>
        </w:rPr>
        <w:t>(5), 1207-1210. doi:http://dx.doi.org/10.1093/jac/dks022</w:t>
      </w:r>
    </w:p>
    <w:p w14:paraId="382C2D0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fr-FR"/>
        </w:rPr>
      </w:pPr>
      <w:r w:rsidRPr="00137F06">
        <w:rPr>
          <w:lang w:val="de-DE"/>
        </w:rPr>
        <w:t xml:space="preserve">Boselli, E., Breilh, D., Saux, M. C., Gordien, J. B., &amp; Allaouchiche, B. (2006). </w:t>
      </w:r>
      <w:r w:rsidRPr="00137F06">
        <w:rPr>
          <w:lang w:val="en-US"/>
        </w:rPr>
        <w:t xml:space="preserve">Pharmacokinetics and lung concentrations of ertapenem in patients with ventilator-associated pneumonia. </w:t>
      </w:r>
      <w:r w:rsidRPr="00137F06">
        <w:rPr>
          <w:i/>
          <w:lang w:val="fr-FR"/>
        </w:rPr>
        <w:t>Intensive Care Medicine, 32</w:t>
      </w:r>
      <w:r w:rsidRPr="00137F06">
        <w:rPr>
          <w:lang w:val="fr-FR"/>
        </w:rPr>
        <w:t xml:space="preserve">(12), 2059-2062. </w:t>
      </w:r>
    </w:p>
    <w:p w14:paraId="11C7277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fr-FR"/>
        </w:rPr>
      </w:pPr>
      <w:r w:rsidRPr="00137F06">
        <w:rPr>
          <w:lang w:val="fr-FR"/>
        </w:rPr>
        <w:t xml:space="preserve">Bouadma, L., Deslandes, E., Lolom, I., Le Corre, B., Mourvillier, B., Regnier, B., . . . </w:t>
      </w:r>
      <w:r w:rsidRPr="00137F06">
        <w:rPr>
          <w:lang w:val="en-US"/>
        </w:rPr>
        <w:t xml:space="preserve">Lucet, J. C. (2010). Long-term impact of a multifaceted prevention program on ventilator-associated pneumonia in a medical intensive care unit. </w:t>
      </w:r>
      <w:r w:rsidRPr="00137F06">
        <w:rPr>
          <w:i/>
          <w:lang w:val="fr-FR"/>
        </w:rPr>
        <w:t>Clinical Infectious Diseases, 51</w:t>
      </w:r>
      <w:r w:rsidRPr="00137F06">
        <w:rPr>
          <w:lang w:val="fr-FR"/>
        </w:rPr>
        <w:t>(10), 1115-1122. doi:http://dx.doi.org/10.1086/656737</w:t>
      </w:r>
    </w:p>
    <w:p w14:paraId="2041477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Bouadma, L., Sonneville, R., Garrouste-Orgeas, M., Darmon, M., Souweine, B., Voiriot, G., . . . </w:t>
      </w:r>
      <w:r w:rsidRPr="00137F06">
        <w:rPr>
          <w:lang w:val="en-US"/>
        </w:rPr>
        <w:t xml:space="preserve">Group, O. S. (2015). Ventilator-Associated Events: Prevalence, Outcome, and Relationship With Ventilator-Associated Pneumonia. </w:t>
      </w:r>
      <w:r w:rsidRPr="00137F06">
        <w:rPr>
          <w:i/>
          <w:lang w:val="en-US"/>
        </w:rPr>
        <w:t>Critical Care Medicine, 43</w:t>
      </w:r>
      <w:r w:rsidRPr="00137F06">
        <w:rPr>
          <w:lang w:val="en-US"/>
        </w:rPr>
        <w:t>(9), 1798-1806. doi:http://dx.doi.org/10.1097/CCM.0000000000001091</w:t>
      </w:r>
    </w:p>
    <w:p w14:paraId="035E534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Bouhemad, B., Liu, Z. H., Arbelot, C., Zhang, M., Ferarri, F., Le-Guen, M., . . . Rouby, J. J. (2010). Ultrasound assessment of antibiotic-induced pulmonary reaeration in ventilator-associated pneumonia. </w:t>
      </w:r>
      <w:r w:rsidRPr="00137F06">
        <w:rPr>
          <w:i/>
          <w:lang w:val="en-US"/>
        </w:rPr>
        <w:t>Critical Care Medicine, 38</w:t>
      </w:r>
      <w:r w:rsidRPr="00137F06">
        <w:rPr>
          <w:lang w:val="en-US"/>
        </w:rPr>
        <w:t>(1), 84-92. doi:http://dx.doi.org/10.1097/CCM.0b013e3181b08cdb</w:t>
      </w:r>
    </w:p>
    <w:p w14:paraId="54AE92F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Bouza, E., Giannella, M., Bunsow, E., Torres, M. V., Granda, M. J., Martin-Rabadan, P., . . . Gregorio Maranon Task Force for, P. (2012). Ventilator-associated pneumonia due to meticillin-resistant Staphylococcus aureus: risk factors and outcome in a large general hospital. </w:t>
      </w:r>
      <w:r w:rsidRPr="00137F06">
        <w:rPr>
          <w:i/>
          <w:lang w:val="en-US"/>
        </w:rPr>
        <w:t>Journal of Hospital Infection, 80</w:t>
      </w:r>
      <w:r w:rsidRPr="00137F06">
        <w:rPr>
          <w:lang w:val="en-US"/>
        </w:rPr>
        <w:t>(2), 150-155. doi:http://dx.doi.org/10.1016/j.jhin.2011.11.013</w:t>
      </w:r>
    </w:p>
    <w:p w14:paraId="4849712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Bouza, E., Giannella, M., Torres, M. V., Catalan, P., Sanchez-Carrillo, C., Hernandez, R. I., . . . </w:t>
      </w:r>
      <w:r w:rsidRPr="00137F06">
        <w:rPr>
          <w:lang w:val="en-US"/>
        </w:rPr>
        <w:t xml:space="preserve">Gregorio Maranon Task Force for, P. (2011). Herpes simplex virus: a marker of severity in bacterial ventilator-associated pneumonia. </w:t>
      </w:r>
      <w:r w:rsidRPr="00137F06">
        <w:rPr>
          <w:i/>
          <w:lang w:val="en-US"/>
        </w:rPr>
        <w:t>Journal of Critical Care, 26</w:t>
      </w:r>
      <w:r w:rsidRPr="00137F06">
        <w:rPr>
          <w:lang w:val="en-US"/>
        </w:rPr>
        <w:t>(4), 432.e431-436. doi:http://dx.doi.org/10.1016/j.jcrc.2010.10.008</w:t>
      </w:r>
    </w:p>
    <w:p w14:paraId="4486304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Bouza, E., Granda, M. J., Hortal, J., Barrio, J. M., Cercenado, E., &amp; Munoz, P. (2013). </w:t>
      </w:r>
      <w:r w:rsidRPr="00137F06">
        <w:rPr>
          <w:lang w:val="en-US"/>
        </w:rPr>
        <w:t xml:space="preserve">Pre-emptive broad-spectrum treatment for ventilator-associated pneumonia in high-risk patients. </w:t>
      </w:r>
      <w:r w:rsidRPr="00137F06">
        <w:rPr>
          <w:i/>
          <w:lang w:val="en-US"/>
        </w:rPr>
        <w:t>Intensive Care Medicine, 39</w:t>
      </w:r>
      <w:r w:rsidRPr="00137F06">
        <w:rPr>
          <w:lang w:val="en-US"/>
        </w:rPr>
        <w:t>(9), 1547-1555. doi:http://dx.doi.org/10.1007/s00134-013-2997-6</w:t>
      </w:r>
    </w:p>
    <w:p w14:paraId="6AF697C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Boyer, A. F., Schoenberg, N., Babcock, H., McMullen, K. M., Micek, S. T., &amp; Kollef, M. H. (2015). A prospective evaluation of ventilator-associated conditions and infection-related ventilator-associated conditions. </w:t>
      </w:r>
      <w:r w:rsidRPr="00137F06">
        <w:rPr>
          <w:i/>
          <w:lang w:val="en-US"/>
        </w:rPr>
        <w:t>Chest, 147</w:t>
      </w:r>
      <w:r w:rsidRPr="00137F06">
        <w:rPr>
          <w:lang w:val="en-US"/>
        </w:rPr>
        <w:t>(1), 68-81. doi:http://dx.doi.org/10.1378/chest.14-0544</w:t>
      </w:r>
    </w:p>
    <w:p w14:paraId="112905B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Brierley, J., Highe, L., Hines, S., &amp; Dixon, G. (2012). Reducing VAP by instituting a care bundle using improvement methodology in a UK paediatric intensive care unit. </w:t>
      </w:r>
      <w:r w:rsidRPr="00137F06">
        <w:rPr>
          <w:i/>
          <w:lang w:val="en-US"/>
        </w:rPr>
        <w:t>European Journal of Pediatrics, 171</w:t>
      </w:r>
      <w:r w:rsidRPr="00137F06">
        <w:rPr>
          <w:lang w:val="en-US"/>
        </w:rPr>
        <w:t>(2), 323-330. doi:http://dx.doi.org/10.1007/s00431-011-1538-y</w:t>
      </w:r>
    </w:p>
    <w:p w14:paraId="6DCDB45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Browne, G., Troughton, J., McMullan, R., &amp; McAuley, D. (2009). Comparison between mortality and airway colonization vs noncolonization with Candida species in critically ill adults. </w:t>
      </w:r>
      <w:r w:rsidRPr="00137F06">
        <w:rPr>
          <w:i/>
          <w:lang w:val="en-US"/>
        </w:rPr>
        <w:t>Journal of Critical Care, 24</w:t>
      </w:r>
      <w:r w:rsidRPr="00137F06">
        <w:rPr>
          <w:lang w:val="en-US"/>
        </w:rPr>
        <w:t>(1), 155; author reply 156-157. doi:http://dx.doi.org/10.1016/j.jcrc.2008.05.005</w:t>
      </w:r>
    </w:p>
    <w:p w14:paraId="078D676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Bruyere, R., Vigneron, C., Prin, S., Pechinot, A., Quenot, J. P., Aho, S., . . . Charles, P. E. (2014). Impact of prior statin therapy on the outcome of patients with suspected ventilator-associated pneumonia: an observational study. </w:t>
      </w:r>
      <w:r w:rsidRPr="00137F06">
        <w:rPr>
          <w:i/>
          <w:lang w:val="en-US"/>
        </w:rPr>
        <w:t>Critical Care (London, England), 18</w:t>
      </w:r>
      <w:r w:rsidRPr="00137F06">
        <w:rPr>
          <w:lang w:val="en-US"/>
        </w:rPr>
        <w:t>(2), R83. doi:http://dx.doi.org/10.1186/cc13845</w:t>
      </w:r>
    </w:p>
    <w:p w14:paraId="56C4613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fr-FR"/>
        </w:rPr>
      </w:pPr>
      <w:r w:rsidRPr="00137F06">
        <w:rPr>
          <w:lang w:val="en-US"/>
        </w:rPr>
        <w:t xml:space="preserve">Bukhari, S. Z., Hussain, W. M., Banjar, A. A., Fatani, M. I., Karima, T. M., &amp; Ashshi, A. M. (2012). Application of ventilator care bundle and its impact on ventilator associated pneumonia incidence rate in the adult intensive care unit. </w:t>
      </w:r>
      <w:r w:rsidRPr="00137F06">
        <w:rPr>
          <w:i/>
          <w:lang w:val="fr-FR"/>
        </w:rPr>
        <w:t>Saudi Medical Journal, 33</w:t>
      </w:r>
      <w:r w:rsidRPr="00137F06">
        <w:rPr>
          <w:lang w:val="fr-FR"/>
        </w:rPr>
        <w:t xml:space="preserve">(3), 278-283. </w:t>
      </w:r>
    </w:p>
    <w:p w14:paraId="46D328F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Burdet, C., Pajot, O., Couffignal, C., Armand-Lefevre, L., Foucrier, A., Laouenan, C., . . . Mentre, F. (2015). </w:t>
      </w:r>
      <w:r w:rsidRPr="00137F06">
        <w:rPr>
          <w:lang w:val="en-US"/>
        </w:rPr>
        <w:t xml:space="preserve">Population pharmacokinetics of single-dose amikacin in critically ill patients with suspected ventilator-associated pneumonia. </w:t>
      </w:r>
      <w:r w:rsidRPr="00137F06">
        <w:rPr>
          <w:i/>
          <w:lang w:val="en-US"/>
        </w:rPr>
        <w:t>European Journal of Clinical Pharmacology, 71</w:t>
      </w:r>
      <w:r w:rsidRPr="00137F06">
        <w:rPr>
          <w:lang w:val="en-US"/>
        </w:rPr>
        <w:t>(1), 75-83. doi:http://dx.doi.org/10.1007/s00228-014-1766-y</w:t>
      </w:r>
    </w:p>
    <w:p w14:paraId="2DD67FD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Burgmann, H., Stoiser, B., Heinz, G., Schenk, P., Apfalter, P., Zedtwitz-Liebenstein, K., . . . </w:t>
      </w:r>
      <w:r w:rsidRPr="00137F06">
        <w:rPr>
          <w:lang w:val="en-US"/>
        </w:rPr>
        <w:t xml:space="preserve">Carmeli, Y. (2009). Likelihood of inadequate treatment: a novel approach to evaluating drug-resistance patterns. </w:t>
      </w:r>
      <w:r w:rsidRPr="00137F06">
        <w:rPr>
          <w:i/>
          <w:lang w:val="en-US"/>
        </w:rPr>
        <w:t>Infection Control and Hospital Epidemiology, 30</w:t>
      </w:r>
      <w:r w:rsidRPr="00137F06">
        <w:rPr>
          <w:lang w:val="en-US"/>
        </w:rPr>
        <w:t>(7), 672-677. doi:http://dx.doi.org/10.1086/598245</w:t>
      </w:r>
    </w:p>
    <w:p w14:paraId="18F3303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Burkhardt, O., Kumar, V., Katterwe, D., Majcher-Peszynska, J., Drewelow, B., Derendorf, H., &amp; Welte, T. (2007). Ertapenem in critically ill patients with early-onset ventilator-associated pneumonia: pharmacokinetics with special consideration of free-drug concentration. </w:t>
      </w:r>
      <w:r w:rsidRPr="00137F06">
        <w:rPr>
          <w:i/>
          <w:lang w:val="en-US"/>
        </w:rPr>
        <w:t>Journal of Antimicrobial Chemotherapy, 59</w:t>
      </w:r>
      <w:r w:rsidRPr="00137F06">
        <w:rPr>
          <w:lang w:val="en-US"/>
        </w:rPr>
        <w:t xml:space="preserve">(2), 277-284. </w:t>
      </w:r>
    </w:p>
    <w:p w14:paraId="448DE1B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Caceres, F., Welch, V. L., Kett, D. H., Scerpella, E. G., Peyrani, P., Ford, K. D., . . . Impact-Hap Study, G. (2013). Absence of gender-based differences in outcome of patients with hospital-acquired pneumonia. </w:t>
      </w:r>
      <w:r w:rsidRPr="00137F06">
        <w:rPr>
          <w:i/>
          <w:lang w:val="en-US"/>
        </w:rPr>
        <w:t>Journal of Women's Health, 22</w:t>
      </w:r>
      <w:r w:rsidRPr="00137F06">
        <w:rPr>
          <w:lang w:val="en-US"/>
        </w:rPr>
        <w:t>(12), 1069-1075. doi:http://dx.doi.org/10.1089/jwh.2013.4434</w:t>
      </w:r>
    </w:p>
    <w:p w14:paraId="1219B9C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Cakir Edis, E., Hatipoglu, O. N., Yilmam, I., Eker, A., Tansel, O., &amp; Sut, N. (2009). Hospital-acquired pneumonia developed in non-intensive care units. </w:t>
      </w:r>
      <w:r w:rsidRPr="00137F06">
        <w:rPr>
          <w:i/>
          <w:lang w:val="en-US"/>
        </w:rPr>
        <w:t>Respiration, 78</w:t>
      </w:r>
      <w:r w:rsidRPr="00137F06">
        <w:rPr>
          <w:lang w:val="en-US"/>
        </w:rPr>
        <w:t>(4), 416-422. doi:http://dx.doi.org/10.1159/000232392</w:t>
      </w:r>
    </w:p>
    <w:p w14:paraId="7FF8978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Cakir Edis, E., Hatipoglu, O. N., Yilmam, I., &amp; Sut, N. (2015). Economic burden of nosocomial pneumonia in non-intensive care clinics. </w:t>
      </w:r>
      <w:r w:rsidRPr="00137F06">
        <w:rPr>
          <w:i/>
          <w:lang w:val="en-US"/>
        </w:rPr>
        <w:t>Tuberkuloz ve Toraks, 63</w:t>
      </w:r>
      <w:r w:rsidRPr="00137F06">
        <w:rPr>
          <w:lang w:val="en-US"/>
        </w:rPr>
        <w:t xml:space="preserve">(1), 8-12. </w:t>
      </w:r>
    </w:p>
    <w:p w14:paraId="7EDAE60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Canadian Critical Care Trials, G. (2006). A randomized trial of diagnostic techniques for ventilator-associated pneumonia. </w:t>
      </w:r>
      <w:r w:rsidRPr="00137F06">
        <w:rPr>
          <w:i/>
          <w:lang w:val="en-US"/>
        </w:rPr>
        <w:t>New England Journal of Medicine, 355</w:t>
      </w:r>
      <w:r w:rsidRPr="00137F06">
        <w:rPr>
          <w:lang w:val="en-US"/>
        </w:rPr>
        <w:t xml:space="preserve">(25), 2619-2630. </w:t>
      </w:r>
    </w:p>
    <w:p w14:paraId="2EB739F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Cano, E. L., Haque, N. Z., Welch, V. L., Cely, C. M., Peyrani, P., Scerpella, E. G., . . . Improving Medicine through Pathway Assessment of Critical Therapy of Hospital-Acquired Pneumonia Study, G. (2012). Incidence of nephrotoxicity and association with vancomycin use in intensive care unit patients with pneumonia: retrospective analysis of the IMPACT-HAP Database. </w:t>
      </w:r>
      <w:r w:rsidRPr="00137F06">
        <w:rPr>
          <w:i/>
          <w:lang w:val="en-US"/>
        </w:rPr>
        <w:t>Clinical Therapeutics, 34</w:t>
      </w:r>
      <w:r w:rsidRPr="00137F06">
        <w:rPr>
          <w:lang w:val="en-US"/>
        </w:rPr>
        <w:t>(1), 149-157. doi:http://dx.doi.org/10.1016/j.clinthera.2011.12.013</w:t>
      </w:r>
    </w:p>
    <w:p w14:paraId="46368A3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Capellier, G., Mockly, H., Charpentier, C., Annane, D., Blasco, G., Desmettre, T., . . . Papazian, L. (2012). Early-onset ventilator-associated pneumonia in adults randomized clinical trial: comparison of 8 versus 15 days of antibiotic treatment. </w:t>
      </w:r>
      <w:r w:rsidRPr="00137F06">
        <w:rPr>
          <w:i/>
          <w:lang w:val="en-US"/>
        </w:rPr>
        <w:t>PLoS ONE [Electronic Resource], 7</w:t>
      </w:r>
      <w:r w:rsidRPr="00137F06">
        <w:rPr>
          <w:lang w:val="en-US"/>
        </w:rPr>
        <w:t>(8), e41290. doi:http://dx.doi.org/10.1371/journal.pone.0041290</w:t>
      </w:r>
    </w:p>
    <w:p w14:paraId="356184F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Carron, M., Rossi, S., Carollo, C., &amp; Ori, C. (2014). Comparison of invasive and noninvasive positive pressure ventilation delivered by means of a helmet for weaning of patients from mechanical </w:t>
      </w:r>
      <w:r w:rsidRPr="00137F06">
        <w:rPr>
          <w:lang w:val="en-US"/>
        </w:rPr>
        <w:lastRenderedPageBreak/>
        <w:t xml:space="preserve">ventilation. </w:t>
      </w:r>
      <w:r w:rsidRPr="00137F06">
        <w:rPr>
          <w:i/>
          <w:lang w:val="en-US"/>
        </w:rPr>
        <w:t>Journal of Critical Care, 29</w:t>
      </w:r>
      <w:r w:rsidRPr="00137F06">
        <w:rPr>
          <w:lang w:val="en-US"/>
        </w:rPr>
        <w:t>(4), 580-585. doi:http://dx.doi.org/10.1016/j.jcrc.2014.03.035</w:t>
      </w:r>
    </w:p>
    <w:p w14:paraId="79371D3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nn-NO"/>
        </w:rPr>
        <w:t xml:space="preserve">Carter, E. L., Duguid, A., Ercole, A., Matta, B., Burnstein, R. M., &amp; Veenith, T. (2014). </w:t>
      </w:r>
      <w:r w:rsidRPr="00137F06">
        <w:rPr>
          <w:lang w:val="en-US"/>
        </w:rPr>
        <w:t xml:space="preserve">Strategies to prevent ventilation-associated pneumonia: the effect of cuff pressure monitoring techniques and tracheal tube type on aspiration of subglottic secretions: an in-vitro study. </w:t>
      </w:r>
      <w:r w:rsidRPr="00137F06">
        <w:rPr>
          <w:i/>
          <w:lang w:val="en-US"/>
        </w:rPr>
        <w:t>European Journal of Anaesthesiology, 31</w:t>
      </w:r>
      <w:r w:rsidRPr="00137F06">
        <w:rPr>
          <w:lang w:val="en-US"/>
        </w:rPr>
        <w:t>(3), 166-171. doi:http://dx.doi.org/10.1097/EJA.0000000000000009</w:t>
      </w:r>
    </w:p>
    <w:p w14:paraId="5269DD1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Caserta, R. A., Marra, A. R., Durao, M. S., Silva, C. V., Pavao dos Santos, O. F., Neves, H. S., . . . </w:t>
      </w:r>
      <w:r w:rsidRPr="00137F06">
        <w:rPr>
          <w:lang w:val="en-US"/>
        </w:rPr>
        <w:t xml:space="preserve">Timenetsky, K. T. (2012). A program for sustained improvement in preventing ventilator associated pneumonia in an intensive care setting. </w:t>
      </w:r>
      <w:r w:rsidRPr="00137F06">
        <w:rPr>
          <w:i/>
          <w:lang w:val="en-US"/>
        </w:rPr>
        <w:t>BMC Infectious Diseases, 12</w:t>
      </w:r>
      <w:r w:rsidRPr="00137F06">
        <w:rPr>
          <w:lang w:val="en-US"/>
        </w:rPr>
        <w:t>, 234. doi:http://dx.doi.org/10.1186/1471-2334-12-234</w:t>
      </w:r>
    </w:p>
    <w:p w14:paraId="4253A81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Cason, C. L., Tyner, T., Saunders, S., Broome, L., Centers for Disease, C., &amp; Prevention. (2007). Nurses' implementation of guidelines for ventilator-associated pneumonia from the Centers for Disease Control and Prevention. </w:t>
      </w:r>
      <w:r w:rsidRPr="00137F06">
        <w:rPr>
          <w:i/>
          <w:lang w:val="en-US"/>
        </w:rPr>
        <w:t>American Journal of Critical Care, 16</w:t>
      </w:r>
      <w:r w:rsidRPr="00137F06">
        <w:rPr>
          <w:lang w:val="en-US"/>
        </w:rPr>
        <w:t xml:space="preserve">(1), 28-36; discussion 37; quiz 38. </w:t>
      </w:r>
    </w:p>
    <w:p w14:paraId="1E63D04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Chaari, A., El Habib, M., Ghdhoun, H., Ben Algia, N., Chtara, K., Ben Hamida, C., . . . Bouaziz, M. (2015). Does low-dose hydrocortisone therapy prevent ventilator-associated pneumonia in trauma patients? </w:t>
      </w:r>
      <w:r w:rsidRPr="00137F06">
        <w:rPr>
          <w:i/>
          <w:lang w:val="en-US"/>
        </w:rPr>
        <w:t>American Journal of Therapeutics, 22</w:t>
      </w:r>
      <w:r w:rsidRPr="00137F06">
        <w:rPr>
          <w:lang w:val="en-US"/>
        </w:rPr>
        <w:t>(1), 22-28. doi:http://dx.doi.org/10.1097/MJT.0b013e3182691af0</w:t>
      </w:r>
    </w:p>
    <w:p w14:paraId="7638D79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Chaari, A., Mnif, B., Bahloul, M., Mahjoubi, F., Chtara, K., Turki, O., . . . Bouaziz, M. (2013). Acinetobacter baumannii ventilator-associated pneumonia: epidemiology, clinical characteristics, and prognosis factors. </w:t>
      </w:r>
      <w:r w:rsidRPr="00137F06">
        <w:rPr>
          <w:i/>
          <w:lang w:val="en-US"/>
        </w:rPr>
        <w:t>International Journal of Infectious Diseases, 17</w:t>
      </w:r>
      <w:r w:rsidRPr="00137F06">
        <w:rPr>
          <w:lang w:val="en-US"/>
        </w:rPr>
        <w:t>(12), e1225-1228. doi:http://dx.doi.org/10.1016/j.ijid.2013.07.014</w:t>
      </w:r>
    </w:p>
    <w:p w14:paraId="7DB328A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Chaari, A., Zribi, E., Dammak, H., Ghadoun, H., Chtara, K., Sfar, S., . . . Bouaziz, M. (2014). Does selective digestive decontamination prevent ventilator-associated pneumonia in trauma patients? </w:t>
      </w:r>
      <w:r w:rsidRPr="00137F06">
        <w:rPr>
          <w:i/>
          <w:lang w:val="en-US"/>
        </w:rPr>
        <w:t>American Journal of Therapeutics, 21</w:t>
      </w:r>
      <w:r w:rsidRPr="00137F06">
        <w:rPr>
          <w:lang w:val="en-US"/>
        </w:rPr>
        <w:t>(6), 470-476. doi:http://dx.doi.org/10.1097/MJT.0b013e31825e7a8f</w:t>
      </w:r>
    </w:p>
    <w:p w14:paraId="5D2C3B8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Chan, J. D., Dellit, T. H., Choudhuri, J. A., McNamara, E., Melius, E. J., Evans, H. L., . . . Lynch, J. B. (2012). Active surveillance cultures of methicillin-resistant Staphylococcus aureus as a tool to predict methicillin-resistant S. aureus ventilator-associated pneumonia. </w:t>
      </w:r>
      <w:r w:rsidRPr="00137F06">
        <w:rPr>
          <w:i/>
          <w:lang w:val="en-US"/>
        </w:rPr>
        <w:t>Critical Care Medicine, 40</w:t>
      </w:r>
      <w:r w:rsidRPr="00137F06">
        <w:rPr>
          <w:lang w:val="en-US"/>
        </w:rPr>
        <w:t>(5), 1437-1442. doi:http://dx.doi.org/10.1097/CCM.0b013e318243168e</w:t>
      </w:r>
    </w:p>
    <w:p w14:paraId="04F3A8C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Chao, Y. F., Chen, Y. Y., Wang, K. W., Lee, R. P., &amp; Tsai, H. (2009). Removal of oral secretion prior to position change can reduce the incidence of ventilator-associated pneumonia for adult ICU patients: a clinical controlled trial study. </w:t>
      </w:r>
      <w:r w:rsidRPr="00137F06">
        <w:rPr>
          <w:i/>
          <w:lang w:val="en-US"/>
        </w:rPr>
        <w:t>Journal of Clinical Nursing, 18</w:t>
      </w:r>
      <w:r w:rsidRPr="00137F06">
        <w:rPr>
          <w:lang w:val="en-US"/>
        </w:rPr>
        <w:t>(1), 22-28. doi:http://dx.doi.org/10.1111/j.1365-2702.2007.02193.x</w:t>
      </w:r>
    </w:p>
    <w:p w14:paraId="129F40E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Clec'h, C., Jaureguy, F., Hamza, L., Karoubi, P., Fosse, J. P., Hamdi, A., . . . Cohen, Y. (2006). Agreement between quantitative cultures of postintubation tracheal aspiration and plugged telescoping catheter, protected specimen brush, or BAL for the diagnosis of nosocomial pneumonia. </w:t>
      </w:r>
      <w:r w:rsidRPr="00137F06">
        <w:rPr>
          <w:i/>
          <w:lang w:val="en-US"/>
        </w:rPr>
        <w:t>Chest, 130</w:t>
      </w:r>
      <w:r w:rsidRPr="00137F06">
        <w:rPr>
          <w:lang w:val="en-US"/>
        </w:rPr>
        <w:t xml:space="preserve">(4), 956-961. </w:t>
      </w:r>
    </w:p>
    <w:p w14:paraId="028A7B0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Cohen, R., Shimoni, Z., Ghara, R., Ram, R., &amp; Ben-Ami, R. (2014). Effect of a ventilator-focused intervention on the rate of Acinetobacter baumannii infection among ventilated patients.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(9), 996-1001. doi:http://dx.doi.org/10.1016/j.ajic.2014.06.002</w:t>
      </w:r>
    </w:p>
    <w:p w14:paraId="159E4E2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Combes, A., Luyt, C. E., Fagon, J. Y., Wolff, M., Trouillet, J. L., &amp; Chastre, J. (2006). </w:t>
      </w:r>
      <w:r w:rsidRPr="00137F06">
        <w:rPr>
          <w:lang w:val="en-US"/>
        </w:rPr>
        <w:t xml:space="preserve">Impact of piperacillin resistance on the outcome of Pseudomonas ventilator-associated pneumonia. </w:t>
      </w:r>
      <w:r w:rsidRPr="00137F06">
        <w:rPr>
          <w:i/>
          <w:lang w:val="en-US"/>
        </w:rPr>
        <w:t>Intensive Care Medicine, 32</w:t>
      </w:r>
      <w:r w:rsidRPr="00137F06">
        <w:rPr>
          <w:lang w:val="en-US"/>
        </w:rPr>
        <w:t xml:space="preserve">(12), 1970-1978. </w:t>
      </w:r>
    </w:p>
    <w:p w14:paraId="7527FD4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Conley, P., McKinsey, D., Graff, J., &amp; Ramsey, A. R. (2013). Does an oral care protocol reduce VAP in patients with a tracheostomy? </w:t>
      </w:r>
      <w:r w:rsidRPr="00137F06">
        <w:rPr>
          <w:i/>
          <w:lang w:val="en-US"/>
        </w:rPr>
        <w:t>Nursing, 43</w:t>
      </w:r>
      <w:r w:rsidRPr="00137F06">
        <w:rPr>
          <w:lang w:val="en-US"/>
        </w:rPr>
        <w:t>(7), 18-23. doi:http://dx.doi.org/10.1097/01.NURSE.0000428709.81378.7c</w:t>
      </w:r>
    </w:p>
    <w:p w14:paraId="1A2BE9C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Connelly, S. M., Trinh, J. V., Johnson, M. D., Dodds-Ashley, E. S., Stout, J., Engemann, J. J., . . . Kaye, K. S. (2009). Mortality and time to extubation in severe hospital-acquired pneumonia. </w:t>
      </w:r>
      <w:r w:rsidRPr="00137F06">
        <w:rPr>
          <w:i/>
          <w:lang w:val="en-US"/>
        </w:rPr>
        <w:t>American Journal of Infection Control, 37</w:t>
      </w:r>
      <w:r w:rsidRPr="00137F06">
        <w:rPr>
          <w:lang w:val="en-US"/>
        </w:rPr>
        <w:t>(2), 143-149. doi:http://dx.doi.org/10.1016/j.ajic.2008.03.011</w:t>
      </w:r>
    </w:p>
    <w:p w14:paraId="21B53E0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Conway Morris, A., Kefala, K., Wilkinson, T. S., Dhaliwal, K., Farrell, L., Walsh, T., . . . Simpson, A. J. (2009). C5a mediates peripheral blood neutrophil dysfunction in critically ill patients. </w:t>
      </w:r>
      <w:r w:rsidRPr="00137F06">
        <w:rPr>
          <w:i/>
          <w:lang w:val="en-US"/>
        </w:rPr>
        <w:t>American Journal of Respiratory and Critical Care Medicine, 180</w:t>
      </w:r>
      <w:r w:rsidRPr="00137F06">
        <w:rPr>
          <w:lang w:val="en-US"/>
        </w:rPr>
        <w:t>(1), 19-28. doi:http://dx.doi.org/10.1164/rccm.200812-1928OC</w:t>
      </w:r>
    </w:p>
    <w:p w14:paraId="411A7E1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Cook, A., Norwood, S., &amp; Berne, J. (2010). Ventilator-associated pneumonia is more common and of less consequence in trauma patients compared with other critically ill patients. </w:t>
      </w:r>
      <w:r w:rsidRPr="00137F06">
        <w:rPr>
          <w:i/>
          <w:lang w:val="en-US"/>
        </w:rPr>
        <w:t>Journal of Trauma-Injury Infection &amp; Critical Care, 69</w:t>
      </w:r>
      <w:r w:rsidRPr="00137F06">
        <w:rPr>
          <w:lang w:val="en-US"/>
        </w:rPr>
        <w:t>(5), 1083-1091. doi:http://dx.doi.org/10.1097/TA.0b013e3181f9fb51</w:t>
      </w:r>
    </w:p>
    <w:p w14:paraId="306444D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Correa Rde, A., Luna, C. M., Anjos, J. C., Barbosa, E. A., Rezende, C. J., Rezende, A. P., . . . </w:t>
      </w:r>
      <w:r w:rsidRPr="00137F06">
        <w:rPr>
          <w:lang w:val="en-US"/>
        </w:rPr>
        <w:t xml:space="preserve">Rocha, M. O. (2014). Quantitative culture of endotracheal aspirate and BAL fluid samples in the management of patients with ventilator-associated pneumonia: a randomized clinical trial. </w:t>
      </w:r>
      <w:r w:rsidRPr="00137F06">
        <w:rPr>
          <w:i/>
          <w:lang w:val="es-ES"/>
        </w:rPr>
        <w:t>Jornal Brasileiro De Pneumologia: Publicacao Oficial Da Sociedade Brasileira De Pneumologia E Tisilogia, 40</w:t>
      </w:r>
      <w:r w:rsidRPr="00137F06">
        <w:rPr>
          <w:lang w:val="es-ES"/>
        </w:rPr>
        <w:t>(6), 643-651. doi:http://dx.doi.org/10.1590/S1806-37132014000600008</w:t>
      </w:r>
    </w:p>
    <w:p w14:paraId="11B2026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Couffignal, C., Pajot, O., Laouenan, C., Burdet, C., Foucrier, A., Wolff, M., . . . </w:t>
      </w:r>
      <w:r w:rsidRPr="00137F06">
        <w:rPr>
          <w:lang w:val="en-US"/>
        </w:rPr>
        <w:t xml:space="preserve">Massias, L. (2014). Population pharmacokinetics of imipenem in critically ill patients with suspected ventilator-associated pneumonia and evaluation of dosage regimens. </w:t>
      </w:r>
      <w:r w:rsidRPr="00137F06">
        <w:rPr>
          <w:i/>
          <w:lang w:val="en-US"/>
        </w:rPr>
        <w:t>British Journal of Clinical Pharmacology, 78</w:t>
      </w:r>
      <w:r w:rsidRPr="00137F06">
        <w:rPr>
          <w:lang w:val="en-US"/>
        </w:rPr>
        <w:t>(5), 1022-1034. doi:http://dx.doi.org/10.1111/bcp.12435</w:t>
      </w:r>
    </w:p>
    <w:p w14:paraId="75135E3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Craven, D. E., Lei, Y., Ruthazer, R., Sarwar, A., &amp; Hudcova, J. (2013). Incidence and outcomes of ventilator-associated tracheobronchitis and pneumonia. </w:t>
      </w:r>
      <w:r w:rsidRPr="00137F06">
        <w:rPr>
          <w:i/>
          <w:lang w:val="en-US"/>
        </w:rPr>
        <w:t>American Journal of Medicine, 126</w:t>
      </w:r>
      <w:r w:rsidRPr="00137F06">
        <w:rPr>
          <w:lang w:val="en-US"/>
        </w:rPr>
        <w:t>(6), 542-549. doi:http://dx.doi.org/10.1016/j.amjmed.2012.12.012</w:t>
      </w:r>
    </w:p>
    <w:p w14:paraId="03126FA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Curcio, D., Castagnino, J., Vazquez, W., Vergara, G., Curiale, A., &amp; Latin American Tigecycline Use Registry for Ventilator Associated, P. (2010). Tigecycline in the treatment of ventilator-associated pneumonia: experience from the Latin American Tigecycline Use Registry. </w:t>
      </w:r>
      <w:r w:rsidRPr="00137F06">
        <w:rPr>
          <w:i/>
          <w:lang w:val="en-US"/>
        </w:rPr>
        <w:t>Infezioni in Medicina, 18</w:t>
      </w:r>
      <w:r w:rsidRPr="00137F06">
        <w:rPr>
          <w:lang w:val="en-US"/>
        </w:rPr>
        <w:t xml:space="preserve">(1), 27-34. </w:t>
      </w:r>
    </w:p>
    <w:p w14:paraId="7551FCF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Curcio, D., Fernandez, F., &amp; Duret, F. (2007). Tigecycline use in critically ill older patients: case reports and critical analysis. </w:t>
      </w:r>
      <w:r w:rsidRPr="00137F06">
        <w:rPr>
          <w:i/>
          <w:lang w:val="en-US"/>
        </w:rPr>
        <w:t>Journal of the American Geriatrics Society, 55</w:t>
      </w:r>
      <w:r w:rsidRPr="00137F06">
        <w:rPr>
          <w:lang w:val="en-US"/>
        </w:rPr>
        <w:t xml:space="preserve">(2), 312-313. </w:t>
      </w:r>
    </w:p>
    <w:p w14:paraId="6562320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Curcio, D., Ferreira Cabrera, L., Duarte, A., Valencia, E., Paz Chavez, C. H., Ibanez-Guzman, C., . . . Ali, A. (2010). Ventilator-associated pneumonia in patients with 2009 pandemic influenza A (H1N1) infection: an observational study. </w:t>
      </w:r>
      <w:r w:rsidRPr="00137F06">
        <w:rPr>
          <w:i/>
          <w:lang w:val="en-US"/>
        </w:rPr>
        <w:t>Journal of Chemotherapy, 22</w:t>
      </w:r>
      <w:r w:rsidRPr="00137F06">
        <w:rPr>
          <w:lang w:val="en-US"/>
        </w:rPr>
        <w:t xml:space="preserve">(6), 428-430. </w:t>
      </w:r>
    </w:p>
    <w:p w14:paraId="0326EEA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Cutler, L. R., &amp; Sluman, P. (2014). Reducing ventilator associated pneumonia in adult patients through high standards of oral care: a historical control study. </w:t>
      </w:r>
      <w:r w:rsidRPr="00137F06">
        <w:rPr>
          <w:i/>
          <w:lang w:val="en-US"/>
        </w:rPr>
        <w:t>Intensive and Critical Care Nursing, 30</w:t>
      </w:r>
      <w:r w:rsidRPr="00137F06">
        <w:rPr>
          <w:lang w:val="en-US"/>
        </w:rPr>
        <w:t>(2), 61-68. doi:http://dx.doi.org/10.1016/j.iccn.2013.08.005</w:t>
      </w:r>
    </w:p>
    <w:p w14:paraId="079D11B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Czosnowski, Q. A., Wood, G. C., Magnotti, L. J., Croce, M. A., Swanson, J. M., Boucher, B. A., &amp; Fabian, T. C. (2009). Adjunctive aerosolized antibiotics for treatment of ventilator-associated pneumonia. </w:t>
      </w:r>
      <w:r w:rsidRPr="00137F06">
        <w:rPr>
          <w:i/>
          <w:lang w:val="en-US"/>
        </w:rPr>
        <w:t>Pharmacotherapy:The Journal of Human Pharmacology &amp; Drug Therapy, 29</w:t>
      </w:r>
      <w:r w:rsidRPr="00137F06">
        <w:rPr>
          <w:lang w:val="en-US"/>
        </w:rPr>
        <w:t>(9), 1054-1060. doi:http://dx.doi.org/10.1592/phco.29.9.1054</w:t>
      </w:r>
    </w:p>
    <w:p w14:paraId="2FBC9B8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da Silva, J. M., Jr., Rezende, E., Guimaraes, T., dos Campos, E. V., Magno, L. A., Consorti, L., . . . de Mendonca, J. S. (2007). </w:t>
      </w:r>
      <w:r w:rsidRPr="00137F06">
        <w:rPr>
          <w:lang w:val="en-US"/>
        </w:rPr>
        <w:t xml:space="preserve">Epidemiological and microbiological analysis of ventilator-associated pneumonia patients in a public teaching hospital. </w:t>
      </w:r>
      <w:r w:rsidRPr="00137F06">
        <w:rPr>
          <w:i/>
          <w:lang w:val="en-US"/>
        </w:rPr>
        <w:t>Brazilian Journal of Infectious Diseases, 11</w:t>
      </w:r>
      <w:r w:rsidRPr="00137F06">
        <w:rPr>
          <w:lang w:val="en-US"/>
        </w:rPr>
        <w:t xml:space="preserve">(5), 482-488. </w:t>
      </w:r>
    </w:p>
    <w:p w14:paraId="71A76DE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Dallas, J., Brown, S. M., Hock, K., Scott, M. G., Skrupky, L. P., Boyle, W. A., 3rd, &amp; Kollef, M. H. (2011). Diagnostic utility of plasma procalcitonin for nosocomial pneumonia in the intensive care unit setting. </w:t>
      </w:r>
      <w:r w:rsidRPr="00137F06">
        <w:rPr>
          <w:i/>
          <w:lang w:val="en-US"/>
        </w:rPr>
        <w:t>Respiratory Care, 56</w:t>
      </w:r>
      <w:r w:rsidRPr="00137F06">
        <w:rPr>
          <w:lang w:val="en-US"/>
        </w:rPr>
        <w:t>(4), 412-419. doi:http://dx.doi.org/10.4187/respcare.00979</w:t>
      </w:r>
    </w:p>
    <w:p w14:paraId="3F30797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Damas, P., Layios, N., Seidel, L., Nys, M., Melin, P., &amp; Ledoux, D. (2011). Severity of ICU-acquired pneumonia according to infectious microorganisms. </w:t>
      </w:r>
      <w:r w:rsidRPr="00137F06">
        <w:rPr>
          <w:i/>
          <w:lang w:val="en-US"/>
        </w:rPr>
        <w:t>Intensive Care Medicine, 37</w:t>
      </w:r>
      <w:r w:rsidRPr="00137F06">
        <w:rPr>
          <w:lang w:val="en-US"/>
        </w:rPr>
        <w:t>(7), 1128-1135. doi:http://dx.doi.org/10.1007/s00134-011-2255-8</w:t>
      </w:r>
    </w:p>
    <w:p w14:paraId="41B0CF8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Darvishi Khezri, H., Haidari Gorji, M. A., Morad, A., &amp; Gorji, H. (2013). Comparison of the antibacterial effects of matrica &amp; PersicaTM and chlorhexidine gluconate mouthwashes in mechanically ventilated ICU patients: a double blind randomized clinical trial. </w:t>
      </w:r>
      <w:r w:rsidRPr="00137F06">
        <w:rPr>
          <w:i/>
          <w:lang w:val="es-ES"/>
        </w:rPr>
        <w:t>Revista Chilena de Infectologia, 30</w:t>
      </w:r>
      <w:r w:rsidRPr="00137F06">
        <w:rPr>
          <w:lang w:val="es-ES"/>
        </w:rPr>
        <w:t>(4), 361-373. doi:http://dx.doi.org/10.4067/S0716-10182013000400003</w:t>
      </w:r>
    </w:p>
    <w:p w14:paraId="37164D3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David, D., Samuel, P., David, T., Keshava, S. N., Irodi, A., &amp; Peter, J. V. (2011). An open-labelled randomized controlled trial comparing costs and clinical outcomes of open endotracheal </w:t>
      </w:r>
      <w:r w:rsidRPr="00137F06">
        <w:rPr>
          <w:lang w:val="en-US"/>
        </w:rPr>
        <w:lastRenderedPageBreak/>
        <w:t xml:space="preserve">suctioning with closed endotracheal suctioning in mechanically ventilated medical intensive care patients. </w:t>
      </w:r>
      <w:r w:rsidRPr="00137F06">
        <w:rPr>
          <w:i/>
          <w:lang w:val="en-US"/>
        </w:rPr>
        <w:t>Journal of Critical Care, 26</w:t>
      </w:r>
      <w:r w:rsidRPr="00137F06">
        <w:rPr>
          <w:lang w:val="en-US"/>
        </w:rPr>
        <w:t>(5), 482-488. doi:http://dx.doi.org/10.1016/j.jcrc.2010.10.002</w:t>
      </w:r>
    </w:p>
    <w:p w14:paraId="6D9C919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a-DK"/>
        </w:rPr>
        <w:t xml:space="preserve">De Bus, L., Saerens, L., Gadeyne, B., Boelens, J., Claeys, G., De Waele, J. J., . . . </w:t>
      </w:r>
      <w:r w:rsidRPr="00137F06">
        <w:rPr>
          <w:lang w:val="en-US"/>
        </w:rPr>
        <w:t xml:space="preserve">Depuydt, P. O. (2014). Development of antibiotic treatment algorithms based on local ecology and respiratory surveillance cultures to restrict the use of broad-spectrum antimicrobial drugs in the treatment of hospital-acquired pneumonia in the intensive care unit: a retrospective analysis. </w:t>
      </w:r>
      <w:r w:rsidRPr="00137F06">
        <w:rPr>
          <w:i/>
          <w:lang w:val="en-US"/>
        </w:rPr>
        <w:t>Critical Care (London, England), 18</w:t>
      </w:r>
      <w:r w:rsidRPr="00137F06">
        <w:rPr>
          <w:lang w:val="en-US"/>
        </w:rPr>
        <w:t>(4), R152. doi:http://dx.doi.org/10.1186/cc13990</w:t>
      </w:r>
    </w:p>
    <w:p w14:paraId="2A8A358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fr-FR"/>
        </w:rPr>
        <w:t xml:space="preserve">De Jongh, R., Hens, R., Basma, V., Mouton, J. W., Tulkens, P. M., &amp; Carryn, S. (2008). </w:t>
      </w:r>
      <w:r w:rsidRPr="00137F06">
        <w:rPr>
          <w:lang w:val="en-US"/>
        </w:rPr>
        <w:t xml:space="preserve">Continuous versus intermittent infusion of temocillin, a directed spectrum penicillin for intensive care patients with nosocomial pneumonia: stability, compatibility, population pharmacokinetic studies and breakpoint selection. </w:t>
      </w:r>
      <w:r w:rsidRPr="00137F06">
        <w:rPr>
          <w:i/>
          <w:lang w:val="es-ES"/>
        </w:rPr>
        <w:t>Journal of Antimicrobial Chemotherapy, 61</w:t>
      </w:r>
      <w:r w:rsidRPr="00137F06">
        <w:rPr>
          <w:lang w:val="es-ES"/>
        </w:rPr>
        <w:t xml:space="preserve">(2), 382-388. </w:t>
      </w:r>
    </w:p>
    <w:p w14:paraId="1335716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De Pascale, G., Fortuna, S., Tumbarello, M., Cutuli, S. L., Vallecoccia, M., Spanu, T., . . . </w:t>
      </w:r>
      <w:r w:rsidRPr="00137F06">
        <w:rPr>
          <w:lang w:val="en-US"/>
        </w:rPr>
        <w:t xml:space="preserve">Antonelli, M. (2015). Linezolid plasma and intrapulmonary concentrations in critically ill obese patients with ventilator-associated pneumonia: intermittent vs continuous administration. </w:t>
      </w:r>
      <w:r w:rsidRPr="00137F06">
        <w:rPr>
          <w:i/>
          <w:lang w:val="en-US"/>
        </w:rPr>
        <w:t>Intensive Care Medicine, 41</w:t>
      </w:r>
      <w:r w:rsidRPr="00137F06">
        <w:rPr>
          <w:lang w:val="en-US"/>
        </w:rPr>
        <w:t>(1), 103-110. doi:http://dx.doi.org/10.1007/s00134-014-3550-y</w:t>
      </w:r>
    </w:p>
    <w:p w14:paraId="044CA76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De Vos, N., Van Hoovels, L., Vankeerberghen, A., Van Vaerenbergh, K., Boel, A., Demeyer, I., . . . De Beenhouwer, H. (2009). Monitoring of herpes simplex virus in the lower respiratory tract of critically ill patients using real-time PCR: a prospective study. </w:t>
      </w:r>
      <w:r w:rsidRPr="00137F06">
        <w:rPr>
          <w:i/>
          <w:lang w:val="en-US"/>
        </w:rPr>
        <w:t>Clinical Microbiology and Infection, 15</w:t>
      </w:r>
      <w:r w:rsidRPr="00137F06">
        <w:rPr>
          <w:lang w:val="en-US"/>
        </w:rPr>
        <w:t>(4), 358-363. doi:http://dx.doi.org/10.1111/j.1469-0691.2009.02704.x</w:t>
      </w:r>
    </w:p>
    <w:p w14:paraId="0BBF079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Deknuydt, F., Roquilly, A., Cinotti, R., Altare, F., &amp; Asehnoune, K. (2013). An in vitro model of mycobacterial granuloma to investigate the immune response in brain-injured patients. </w:t>
      </w:r>
      <w:r w:rsidRPr="00137F06">
        <w:rPr>
          <w:i/>
          <w:lang w:val="en-US"/>
        </w:rPr>
        <w:t>Critical Care Medicine, 41</w:t>
      </w:r>
      <w:r w:rsidRPr="00137F06">
        <w:rPr>
          <w:lang w:val="en-US"/>
        </w:rPr>
        <w:t>(1), 245-254. doi:http://dx.doi.org/10.1097/CCM.0b013e3182676052</w:t>
      </w:r>
    </w:p>
    <w:p w14:paraId="3A92F84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Delisle, M. S., Williamson, D. R., Albert, M., Perreault, M. M., Jiang, X., Day, A. G., &amp; Heyland, D. K. (2011). Impact of Candida species on clinical outcomes in patients with suspected ventilator-associated pneumonia. </w:t>
      </w:r>
      <w:r w:rsidRPr="00137F06">
        <w:rPr>
          <w:i/>
          <w:lang w:val="en-US"/>
        </w:rPr>
        <w:t>Canadian Respiratory Journal, 18</w:t>
      </w:r>
      <w:r w:rsidRPr="00137F06">
        <w:rPr>
          <w:lang w:val="en-US"/>
        </w:rPr>
        <w:t xml:space="preserve">(3), 131-136. </w:t>
      </w:r>
    </w:p>
    <w:p w14:paraId="334BC67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Delisle, M. S., Williamson, D. R., Perreault, M. M., Albert, M., Jiang, X., &amp; Heyland, D. K. (2008). The clinical significance of Candida colonization of respiratory tract secretions in critically ill patients. </w:t>
      </w:r>
      <w:r w:rsidRPr="00137F06">
        <w:rPr>
          <w:i/>
          <w:lang w:val="en-US"/>
        </w:rPr>
        <w:t>Journal of Critical Care, 23</w:t>
      </w:r>
      <w:r w:rsidRPr="00137F06">
        <w:rPr>
          <w:lang w:val="en-US"/>
        </w:rPr>
        <w:t>(1), 11-17. doi:http://dx.doi.org/10.1016/j.jcrc.2008.01.005</w:t>
      </w:r>
    </w:p>
    <w:p w14:paraId="7D0A653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Depuydt, P., Benoit, D., Vogelaers, D., Claeys, G., Verschraegen, G., Vandewoude, K., . . . Blot, S. (2006). Outcome in bacteremia associated with nosocomial pneumonia and the impact of pathogen prediction by tracheal surveillance cultures. </w:t>
      </w:r>
      <w:r w:rsidRPr="00137F06">
        <w:rPr>
          <w:i/>
          <w:lang w:val="en-US"/>
        </w:rPr>
        <w:t>Intensive Care Medicine, 32</w:t>
      </w:r>
      <w:r w:rsidRPr="00137F06">
        <w:rPr>
          <w:lang w:val="en-US"/>
        </w:rPr>
        <w:t xml:space="preserve">(11), 1773-1781. </w:t>
      </w:r>
    </w:p>
    <w:p w14:paraId="12D953C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Destrebecq, A. L., Elia, G., Terzoni, S., Angelastri, G., Brenna, G., Ricci, C., . . . Iapichino, G. (2014). Aerophagia increases the risk of ventilator-associated pneumonia in critically-ill patients. </w:t>
      </w:r>
      <w:r w:rsidRPr="00137F06">
        <w:rPr>
          <w:i/>
          <w:lang w:val="es-ES"/>
        </w:rPr>
        <w:t>Minerva Anestesiologica, 80</w:t>
      </w:r>
      <w:r w:rsidRPr="00137F06">
        <w:rPr>
          <w:lang w:val="es-ES"/>
        </w:rPr>
        <w:t xml:space="preserve">(4), 410-418. </w:t>
      </w:r>
    </w:p>
    <w:p w14:paraId="366FFC0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Di Pasquale, M., Ferrer, M., Esperatti, M., Crisafulli, E., Giunta, V., Li Bassi, G., . . . Torres, A. (2014). </w:t>
      </w:r>
      <w:r w:rsidRPr="00137F06">
        <w:rPr>
          <w:lang w:val="en-US"/>
        </w:rPr>
        <w:t xml:space="preserve">Assessment of severity of ICU-acquired pneumonia and association with etiology. </w:t>
      </w:r>
      <w:r w:rsidRPr="00137F06">
        <w:rPr>
          <w:i/>
          <w:lang w:val="en-US"/>
        </w:rPr>
        <w:t>Critical Care Medicine, 42</w:t>
      </w:r>
      <w:r w:rsidRPr="00137F06">
        <w:rPr>
          <w:lang w:val="en-US"/>
        </w:rPr>
        <w:t>(2), 303-312. doi:http://dx.doi.org/10.1097/CCM.0b013e3182a272a2</w:t>
      </w:r>
    </w:p>
    <w:p w14:paraId="01250A6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Ding, S., Kilickaya, O., Senkal, S., Gajic, O., Hubmayr, R. D., &amp; Li, G. (2013). Temporal trends of ventilator-associated pneumonia incidence and the effect of implementing health-care bundles in a suburban community. </w:t>
      </w:r>
      <w:r w:rsidRPr="00137F06">
        <w:rPr>
          <w:i/>
          <w:lang w:val="en-US"/>
        </w:rPr>
        <w:t>Chest, 144</w:t>
      </w:r>
      <w:r w:rsidRPr="00137F06">
        <w:rPr>
          <w:lang w:val="en-US"/>
        </w:rPr>
        <w:t>(5), 1461-1468. doi:http://dx.doi.org/10.1378/chest.12-1675</w:t>
      </w:r>
    </w:p>
    <w:p w14:paraId="050D44E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Dogru, A., Sargin, F., Celik, M., Sagiroglu, A. E., Goksel, M. M., &amp; Sayhan, H. (2010). The rate of device-associated nosocomial infections in a medical surgical intensive care unit of a training and research hospital in Turkey: one-year outcomes. </w:t>
      </w:r>
      <w:r w:rsidRPr="00137F06">
        <w:rPr>
          <w:i/>
          <w:lang w:val="en-US"/>
        </w:rPr>
        <w:t>Japanese Journal of Infectious Diseases, 63</w:t>
      </w:r>
      <w:r w:rsidRPr="00137F06">
        <w:rPr>
          <w:lang w:val="en-US"/>
        </w:rPr>
        <w:t xml:space="preserve">(2), 95-98. </w:t>
      </w:r>
    </w:p>
    <w:p w14:paraId="6917F9F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Doyle, A., Joshi, M., Frank, P., Craven, T., Moondi, P., &amp; Young, P. (2011). A change in humidification system can eliminate endotracheal tube occlusion. </w:t>
      </w:r>
      <w:r w:rsidRPr="00137F06">
        <w:rPr>
          <w:i/>
          <w:lang w:val="en-US"/>
        </w:rPr>
        <w:t>Journal of Critical Care, 26</w:t>
      </w:r>
      <w:r w:rsidRPr="00137F06">
        <w:rPr>
          <w:lang w:val="en-US"/>
        </w:rPr>
        <w:t>(6), 637.e631-634. doi:http://dx.doi.org/10.1016/j.jcrc.2011.02.004</w:t>
      </w:r>
    </w:p>
    <w:p w14:paraId="57DDBE6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Dubose, J., Teixeira, P. G., Inaba, K., Lam, L., Talving, P., Putty, B., . . . Belzberg, H. (2010). Measurable outcomes of quality improvement using a daily quality rounds checklist: one-year analysis in a trauma intensive care unit with sustained ventilator-associated pneumonia reduction. </w:t>
      </w:r>
      <w:r w:rsidRPr="00137F06">
        <w:rPr>
          <w:i/>
          <w:lang w:val="en-US"/>
        </w:rPr>
        <w:t>Journal of Trauma-Injury Infection &amp; Critical Care, 69</w:t>
      </w:r>
      <w:r w:rsidRPr="00137F06">
        <w:rPr>
          <w:lang w:val="en-US"/>
        </w:rPr>
        <w:t>(4), 855-860. doi:http://dx.doi.org/10.1097/TA.0b013e3181c4526f</w:t>
      </w:r>
    </w:p>
    <w:p w14:paraId="70DF249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Dudau, D., Camous, J., Marchand, S., Pilorge, C., Rezaiguia-Delclaux, S., Libert, J. M., . . . </w:t>
      </w:r>
      <w:r w:rsidRPr="00137F06">
        <w:rPr>
          <w:lang w:val="en-US"/>
        </w:rPr>
        <w:t xml:space="preserve">Stephan, F. (2014). Incidence of nosocomial pneumonia and risk of recurrence after antimicrobial therapy in critically ill lung and heart-lung transplant patients. </w:t>
      </w:r>
      <w:r w:rsidRPr="00137F06">
        <w:rPr>
          <w:i/>
          <w:lang w:val="en-US"/>
        </w:rPr>
        <w:t>Clinical Transplantation, 28</w:t>
      </w:r>
      <w:r w:rsidRPr="00137F06">
        <w:rPr>
          <w:lang w:val="en-US"/>
        </w:rPr>
        <w:t>(1), 27-36. doi:http://dx.doi.org/10.1111/ctr.12270</w:t>
      </w:r>
    </w:p>
    <w:p w14:paraId="3B8B187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Eachempati, S. R., Hydo, L. J., Shou, J., &amp; Barie, P. S. (2009). Does de-escalation of antibiotic therapy for ventilator-associated pneumonia affect the likelihood of recurrent pneumonia or mortality in critically ill surgical patients? </w:t>
      </w:r>
      <w:r w:rsidRPr="00137F06">
        <w:rPr>
          <w:i/>
          <w:lang w:val="en-US"/>
        </w:rPr>
        <w:t>Journal of Trauma-Injury Infection &amp; Critical Care, 66</w:t>
      </w:r>
      <w:r w:rsidRPr="00137F06">
        <w:rPr>
          <w:lang w:val="en-US"/>
        </w:rPr>
        <w:t>(5), 1343-1348. doi:http://dx.doi.org/10.1097/TA.0b013e31819dca4e</w:t>
      </w:r>
    </w:p>
    <w:p w14:paraId="6236207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Eachempati, S. R., Hydo, L. J., Shou, J., &amp; Barie, P. S. (2010). The pathogen of ventilator-associated pneumonia does not influence the mortality rate of surgical intensive care unit patients treated with a rotational antibiotic system. </w:t>
      </w:r>
      <w:r w:rsidRPr="00137F06">
        <w:rPr>
          <w:i/>
          <w:lang w:val="en-US"/>
        </w:rPr>
        <w:t>Surgical Infections, 11</w:t>
      </w:r>
      <w:r w:rsidRPr="00137F06">
        <w:rPr>
          <w:lang w:val="en-US"/>
        </w:rPr>
        <w:t>(1), 13-20. doi:http://dx.doi.org/10.1089/sur.2008.025</w:t>
      </w:r>
    </w:p>
    <w:p w14:paraId="5189290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Earley, A. S., Gracias, V. H., Haut, E., Sicoutris, C. P., Wiebe, D. J., Reilly, P. M., &amp; Schwab, C. W. (2006). Anemia management program reduces transfusion volumes, incidence of ventilator-associated pneumonia, and cost in trauma patients. </w:t>
      </w:r>
      <w:r w:rsidRPr="00137F06">
        <w:rPr>
          <w:i/>
          <w:lang w:val="en-US"/>
        </w:rPr>
        <w:t>Journal of Trauma-Injury Infection &amp; Critical Care, 61</w:t>
      </w:r>
      <w:r w:rsidRPr="00137F06">
        <w:rPr>
          <w:lang w:val="en-US"/>
        </w:rPr>
        <w:t xml:space="preserve">(1), 1-5; discussion 5-7. </w:t>
      </w:r>
    </w:p>
    <w:p w14:paraId="15F81F0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Ego, A., Preiser, J. C., &amp; Vincent, J. L. (2015). Impact of diagnostic criteria on the incidence of ventilator-associated pneumonia. </w:t>
      </w:r>
      <w:r w:rsidRPr="00137F06">
        <w:rPr>
          <w:i/>
          <w:lang w:val="en-US"/>
        </w:rPr>
        <w:t>Chest, 147</w:t>
      </w:r>
      <w:r w:rsidRPr="00137F06">
        <w:rPr>
          <w:lang w:val="en-US"/>
        </w:rPr>
        <w:t>(2), 347-355. doi:http://dx.doi.org/10.1378/chest.14-0610</w:t>
      </w:r>
    </w:p>
    <w:p w14:paraId="6ACA2FF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El-Kholy, A., Saied, T., Gaber, M., Younan, M. A., Haleim, M. M., El-Sayed, H., . . . Talaat, M. (2012). Device-associated nosocomial infection rates in intensive care units at Cairo University hospitals: first step toward initiating surveillance programs in a resource-limited country. </w:t>
      </w:r>
      <w:r w:rsidRPr="00137F06">
        <w:rPr>
          <w:i/>
          <w:lang w:val="en-US"/>
        </w:rPr>
        <w:t>American Journal of Infection Control, 40</w:t>
      </w:r>
      <w:r w:rsidRPr="00137F06">
        <w:rPr>
          <w:lang w:val="en-US"/>
        </w:rPr>
        <w:t>(6), e216-220. doi:http://dx.doi.org/10.1016/j.ajic.2011.12.010</w:t>
      </w:r>
    </w:p>
    <w:p w14:paraId="699E34C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El-Saed, A., Balkhy, H. H., Al-Dorzi, H. M., Khan, R., Rishu, A. H., &amp; Arabi, Y. M. (2013). </w:t>
      </w:r>
      <w:r w:rsidRPr="00137F06">
        <w:rPr>
          <w:lang w:val="en-US"/>
        </w:rPr>
        <w:t xml:space="preserve">Acinetobacter is the most common pathogen associated with late-onset and recurrent ventilator-associated pneumonia in an adult intensive care unit in Saudi Arabia. </w:t>
      </w:r>
      <w:r w:rsidRPr="00137F06">
        <w:rPr>
          <w:i/>
          <w:lang w:val="en-US"/>
        </w:rPr>
        <w:t>International Journal of Infectious Diseases, 17</w:t>
      </w:r>
      <w:r w:rsidRPr="00137F06">
        <w:rPr>
          <w:lang w:val="en-US"/>
        </w:rPr>
        <w:t>(9), e696-701. doi:http://dx.doi.org/10.1016/j.ijid.2013.02.004</w:t>
      </w:r>
    </w:p>
    <w:p w14:paraId="755C66E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El Solh, A. A., Bhora, M., Pineda, L., &amp; Dhillon, R. (2006). </w:t>
      </w:r>
      <w:r w:rsidRPr="00137F06">
        <w:rPr>
          <w:lang w:val="en-US"/>
        </w:rPr>
        <w:t xml:space="preserve">Nosocomial pneumonia in elderly patients following cardiac surgery. </w:t>
      </w:r>
      <w:r w:rsidRPr="00137F06">
        <w:rPr>
          <w:i/>
          <w:lang w:val="en-US"/>
        </w:rPr>
        <w:t>Respiratory Medicine, 100</w:t>
      </w:r>
      <w:r w:rsidRPr="00137F06">
        <w:rPr>
          <w:lang w:val="en-US"/>
        </w:rPr>
        <w:t xml:space="preserve">(4), 729-736. </w:t>
      </w:r>
    </w:p>
    <w:p w14:paraId="74E3875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Eom, J. S., Lee, M. S., Chun, H. K., Choi, H. J., Jung, S. Y., Kim, Y. S., . . . Lee, J. S. (2014). The impact of a ventilator bundle on preventing ventilator-associated pneumonia: a multicenter study.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(1), 34-37. doi:http://dx.doi.org/10.1016/j.ajic.2013.06.023</w:t>
      </w:r>
    </w:p>
    <w:p w14:paraId="57CD4C3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Erdem, I., Ozgultekin, A., Inan, A. S., Dincer, E., Turan, G., Ceran, N., . . . </w:t>
      </w:r>
      <w:r w:rsidRPr="00137F06">
        <w:rPr>
          <w:lang w:val="en-US"/>
        </w:rPr>
        <w:t xml:space="preserve">Goktas, P. (2008). Incidence, etiology, and antibiotic resistance patterns of gram-negative microorganisms isolated from patients with ventilator-associated pneumonia in a medical-surgical intensive care unit of a teaching hospital in istanbul, Turkey (2004-2006). </w:t>
      </w:r>
      <w:r w:rsidRPr="00137F06">
        <w:rPr>
          <w:i/>
          <w:lang w:val="en-US"/>
        </w:rPr>
        <w:t>Japanese Journal of Infectious Diseases, 61</w:t>
      </w:r>
      <w:r w:rsidRPr="00137F06">
        <w:rPr>
          <w:lang w:val="en-US"/>
        </w:rPr>
        <w:t xml:space="preserve">(5), 339-342. </w:t>
      </w:r>
    </w:p>
    <w:p w14:paraId="79F1817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Ertugrul, B. M., Yildirim, A., Ay, P., Oncu, S., Cagatay, A., Cakar, N., . . . Calangu, S. (2006). Ventilator-associated pneumonia in surgical emergency intensive care unit. </w:t>
      </w:r>
      <w:r w:rsidRPr="00137F06">
        <w:rPr>
          <w:i/>
          <w:lang w:val="es-ES"/>
        </w:rPr>
        <w:t>Saudi Medical Journal, 27</w:t>
      </w:r>
      <w:r w:rsidRPr="00137F06">
        <w:rPr>
          <w:lang w:val="es-ES"/>
        </w:rPr>
        <w:t xml:space="preserve">(1), 52-57. </w:t>
      </w:r>
    </w:p>
    <w:p w14:paraId="4100A7D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Esperatti, M., Ferrer, M., Giunta, V., Ranzani, O. T., Saucedo, L. M., Li Bassi, G., . . . </w:t>
      </w:r>
      <w:r w:rsidRPr="00137F06">
        <w:rPr>
          <w:lang w:val="en-US"/>
        </w:rPr>
        <w:t xml:space="preserve">Torres, A. (2013). Validation of predictors of adverse outcomes in hospital-acquired pneumonia in the ICU. </w:t>
      </w:r>
      <w:r w:rsidRPr="00137F06">
        <w:rPr>
          <w:i/>
          <w:lang w:val="en-US"/>
        </w:rPr>
        <w:t>Critical Care Medicine, 41</w:t>
      </w:r>
      <w:r w:rsidRPr="00137F06">
        <w:rPr>
          <w:lang w:val="en-US"/>
        </w:rPr>
        <w:t>(9), 2151-2161. doi:http://dx.doi.org/10.1097/CCM.0b013e31828a674a</w:t>
      </w:r>
    </w:p>
    <w:p w14:paraId="5134D06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Esperatti, M., Ferrer, M., Theessen, A., Liapikou, A., Valencia, M., Saucedo, L. M., . . . Torres, A. (2010). Nosocomial pneumonia in the intensive care unit acquired by mechanically ventilated versus nonventilated patients. </w:t>
      </w:r>
      <w:r w:rsidRPr="00137F06">
        <w:rPr>
          <w:i/>
          <w:lang w:val="en-US"/>
        </w:rPr>
        <w:t>American Journal of Respiratory and Critical Care Medicine, 182</w:t>
      </w:r>
      <w:r w:rsidRPr="00137F06">
        <w:rPr>
          <w:lang w:val="en-US"/>
        </w:rPr>
        <w:t>(12), 1533-1539. doi:http://dx.doi.org/10.1164/rccm.201001-0094OC</w:t>
      </w:r>
    </w:p>
    <w:p w14:paraId="722B062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nn-NO"/>
        </w:rPr>
      </w:pPr>
      <w:r w:rsidRPr="00137F06">
        <w:rPr>
          <w:lang w:val="en-US"/>
        </w:rPr>
        <w:t xml:space="preserve">Faisy, C., Candela Llerena, M., Savalle, M., Mainardi, J. L., &amp; Fagon, J. Y. (2011). Early ICU energy deficit is a risk factor for Staphylococcus aureus ventilator-associated pneumonia. </w:t>
      </w:r>
      <w:r w:rsidRPr="00137F06">
        <w:rPr>
          <w:i/>
          <w:lang w:val="nn-NO"/>
        </w:rPr>
        <w:t>Chest, 140</w:t>
      </w:r>
      <w:r w:rsidRPr="00137F06">
        <w:rPr>
          <w:lang w:val="nn-NO"/>
        </w:rPr>
        <w:t>(5), 1254-1260. doi:http://dx.doi.org/10.1378/chest.11-1499</w:t>
      </w:r>
    </w:p>
    <w:p w14:paraId="779916F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nn-NO"/>
        </w:rPr>
        <w:t xml:space="preserve">Falagas, M. E., Vardakas, K. Z., Tsiveriotis, K. P., Triarides, N. A., &amp; Tansarli, G. S. (2014). </w:t>
      </w:r>
      <w:r w:rsidRPr="00137F06">
        <w:rPr>
          <w:lang w:val="en-US"/>
        </w:rPr>
        <w:t xml:space="preserve">Effectiveness and safety of high-dose tigecycline-containing regimens for the treatment of severe bacterial infections. </w:t>
      </w:r>
      <w:r w:rsidRPr="00137F06">
        <w:rPr>
          <w:i/>
          <w:lang w:val="en-US"/>
        </w:rPr>
        <w:t>International Journal of Antimicrobial Agents, 44</w:t>
      </w:r>
      <w:r w:rsidRPr="00137F06">
        <w:rPr>
          <w:lang w:val="en-US"/>
        </w:rPr>
        <w:t>(1), 1-7. doi:http://dx.doi.org/10.1016/j.ijantimicag.2014.01.006</w:t>
      </w:r>
    </w:p>
    <w:p w14:paraId="4712A5C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Feider, L. L., Mitchell, P., &amp; Bridges, E. (2010). Oral care practices for orally intubated critically ill adults. </w:t>
      </w:r>
      <w:r w:rsidRPr="00137F06">
        <w:rPr>
          <w:i/>
          <w:lang w:val="en-US"/>
        </w:rPr>
        <w:t>American Journal of Critical Care, 19</w:t>
      </w:r>
      <w:r w:rsidRPr="00137F06">
        <w:rPr>
          <w:lang w:val="en-US"/>
        </w:rPr>
        <w:t>(2), 175-183. doi:http://dx.doi.org/10.4037/ajcc2010816</w:t>
      </w:r>
    </w:p>
    <w:p w14:paraId="316E5EA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Ferrer, M., Liapikou, A., Valencia, M., Esperatti, M., Theessen, A., Antonio Martinez, J., . . . </w:t>
      </w:r>
      <w:r w:rsidRPr="00137F06">
        <w:rPr>
          <w:lang w:val="en-US"/>
        </w:rPr>
        <w:t xml:space="preserve">Torres, A. (2010). Validation of the American Thoracic Society-Infectious Diseases Society of America guidelines for hospital-acquired pneumonia in the intensive care unit. </w:t>
      </w:r>
      <w:r w:rsidRPr="00137F06">
        <w:rPr>
          <w:i/>
          <w:lang w:val="en-US"/>
        </w:rPr>
        <w:t>Clinical Infectious Diseases, 50</w:t>
      </w:r>
      <w:r w:rsidRPr="00137F06">
        <w:rPr>
          <w:lang w:val="en-US"/>
        </w:rPr>
        <w:t>(7), 945-952. doi:http://dx.doi.org/10.1086/651075</w:t>
      </w:r>
    </w:p>
    <w:p w14:paraId="72319EE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Filipiak, W., Beer, R., Sponring, A., Filipiak, A., Ager, C., Schiefecker, A., . . . Amann, A. (2015). Breath analysis for in vivo detection of pathogens related to ventilator-associated pneumonia in intensive care patients: a prospective pilot study. </w:t>
      </w:r>
      <w:r w:rsidRPr="00137F06">
        <w:rPr>
          <w:i/>
          <w:lang w:val="en-US"/>
        </w:rPr>
        <w:t>Journal of Breath Research, 9</w:t>
      </w:r>
      <w:r w:rsidRPr="00137F06">
        <w:rPr>
          <w:lang w:val="en-US"/>
        </w:rPr>
        <w:t>(1), 016004. doi:http://dx.doi.org/10.1088/1752-7155/9/1/016004</w:t>
      </w:r>
    </w:p>
    <w:p w14:paraId="74A90DC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Fletcher, A. J., Ruffell, A. J., &amp; Young, P. J. (2008). The LoTrach system: its role in the prevention of ventilator-associated pneumonia. </w:t>
      </w:r>
      <w:r w:rsidRPr="00137F06">
        <w:rPr>
          <w:i/>
          <w:lang w:val="en-US"/>
        </w:rPr>
        <w:t>Nursing in Critical Care, 13</w:t>
      </w:r>
      <w:r w:rsidRPr="00137F06">
        <w:rPr>
          <w:lang w:val="en-US"/>
        </w:rPr>
        <w:t>(5), 260-268. doi:http://dx.doi.org/10.1111/j.1478-5153.2008.00286.x</w:t>
      </w:r>
    </w:p>
    <w:p w14:paraId="1481943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Fowler, S. J., Basanta-Sanchez, M., Xu, Y., Goodacre, R., &amp; Dark, P. M. (2015). </w:t>
      </w:r>
      <w:r w:rsidRPr="00137F06">
        <w:rPr>
          <w:lang w:val="en-US"/>
        </w:rPr>
        <w:t xml:space="preserve">Surveillance for lower airway pathogens in mechanically ventilated patients by metabolomic analysis of exhaled breath: a case-control study. </w:t>
      </w:r>
      <w:r w:rsidRPr="00137F06">
        <w:rPr>
          <w:i/>
          <w:lang w:val="en-US"/>
        </w:rPr>
        <w:t>Thorax, 70</w:t>
      </w:r>
      <w:r w:rsidRPr="00137F06">
        <w:rPr>
          <w:lang w:val="en-US"/>
        </w:rPr>
        <w:t>(4), 320-325. doi:http://dx.doi.org/10.1136/thoraxjnl-2014-206273</w:t>
      </w:r>
    </w:p>
    <w:p w14:paraId="4A2083A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Frippiat, F., Musuamba, F. T., Seidel, L., Albert, A., Denooz, R., Charlier, C., . . . Moutschen, M. (2015). Modelled target attainment after meropenem infusion in patients with severe nosocomial pneumonia: the PROMESSE study. </w:t>
      </w:r>
      <w:r w:rsidRPr="00137F06">
        <w:rPr>
          <w:i/>
          <w:lang w:val="en-US"/>
        </w:rPr>
        <w:t>Journal of Antimicrobial Chemotherapy, 70</w:t>
      </w:r>
      <w:r w:rsidRPr="00137F06">
        <w:rPr>
          <w:lang w:val="en-US"/>
        </w:rPr>
        <w:t>(1), 207-216. doi:http://dx.doi.org/10.1093/jac/dku354</w:t>
      </w:r>
    </w:p>
    <w:p w14:paraId="5C67B74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Furtado, G. H., Gales, A. C., Perdiz, L. B., Santos, A. E., Wey, S. B., &amp; Medeiros, E. A. (2010). </w:t>
      </w:r>
      <w:r w:rsidRPr="00137F06">
        <w:rPr>
          <w:lang w:val="en-US"/>
        </w:rPr>
        <w:t xml:space="preserve">Risk factors for hospital-acquired pneumonia caused by imipenem-resistant Pseudomonas aeruginosa in an intensive care unit. </w:t>
      </w:r>
      <w:r w:rsidRPr="00137F06">
        <w:rPr>
          <w:i/>
          <w:lang w:val="en-US"/>
        </w:rPr>
        <w:t>Anaesthesia and Intensive Care, 38</w:t>
      </w:r>
      <w:r w:rsidRPr="00137F06">
        <w:rPr>
          <w:lang w:val="en-US"/>
        </w:rPr>
        <w:t xml:space="preserve">(6), 994-1001. </w:t>
      </w:r>
    </w:p>
    <w:p w14:paraId="11EEB9D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Furtado, G. H., Wiskirchen, D. E., Kuti, J. L., &amp; Nicolau, D. P. (2012). Performance of the PIRO score for predicting mortality in patients with ventilator-associated pneumonia. </w:t>
      </w:r>
      <w:r w:rsidRPr="00137F06">
        <w:rPr>
          <w:i/>
          <w:lang w:val="en-US"/>
        </w:rPr>
        <w:t>Anaesthesia and Intensive Care, 40</w:t>
      </w:r>
      <w:r w:rsidRPr="00137F06">
        <w:rPr>
          <w:lang w:val="en-US"/>
        </w:rPr>
        <w:t xml:space="preserve">(2), 285-291. </w:t>
      </w:r>
    </w:p>
    <w:p w14:paraId="0E5C5CE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Gacouin, A., Barbarot, N., Camus, C., Salomon, S., Isslame, S., Marque, S., . . . Le Tulzo, Y. (2009). Late-onset ventilator-associated pneumonia in nontrauma intensive care unit patients. </w:t>
      </w:r>
      <w:r w:rsidRPr="00137F06">
        <w:rPr>
          <w:i/>
          <w:lang w:val="en-US"/>
        </w:rPr>
        <w:t>Anesthesia and Analgesia, 109</w:t>
      </w:r>
      <w:r w:rsidRPr="00137F06">
        <w:rPr>
          <w:lang w:val="en-US"/>
        </w:rPr>
        <w:t>(5), 1584-1590. doi:http://dx.doi.org/10.1213/ANE.0b013e3181b6e9b6</w:t>
      </w:r>
    </w:p>
    <w:p w14:paraId="0864BDB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Garcia, J. C., Ferreira Filho, O. F., Grion, C. M., &amp; Carrilho, C. M. (2007). Impact of the implementation of a therapeutic guideline on the treatment of nosocomial pneumonia acquired in the intensive care unit of a university hospital. </w:t>
      </w:r>
      <w:r w:rsidRPr="00137F06">
        <w:rPr>
          <w:i/>
          <w:lang w:val="es-ES"/>
        </w:rPr>
        <w:t>Jornal Brasileiro De Pneumologia: Publicacao Oficial Da Sociedade Brasileira De Pneumologia E Tisilogia, 33</w:t>
      </w:r>
      <w:r w:rsidRPr="00137F06">
        <w:rPr>
          <w:lang w:val="es-ES"/>
        </w:rPr>
        <w:t xml:space="preserve">(2), 175-184. </w:t>
      </w:r>
    </w:p>
    <w:p w14:paraId="1BCE1CD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Garcia, R., Jendresky, L., Colbert, L., Bailey, A., Zaman, M., &amp; Majumder, M. (2009). Reducing ventilator-associated pneumonia through advanced oral-dental care: a 48-month study. </w:t>
      </w:r>
      <w:r w:rsidRPr="00137F06">
        <w:rPr>
          <w:i/>
          <w:lang w:val="en-US"/>
        </w:rPr>
        <w:t>American Journal of Critical Care, 18</w:t>
      </w:r>
      <w:r w:rsidRPr="00137F06">
        <w:rPr>
          <w:lang w:val="en-US"/>
        </w:rPr>
        <w:t>(6), 523-532. doi:http://dx.doi.org/10.4037/ajcc2009311</w:t>
      </w:r>
    </w:p>
    <w:p w14:paraId="4D3579B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Garcin, F., Leone, M., Antonini, F., Charvet, A., Albanese, J., &amp; Martin, C. (2010). Non-adherence to guidelines: an avoidable cause of failure of empirical antimicrobial therapy in the presence of </w:t>
      </w:r>
      <w:r w:rsidRPr="00137F06">
        <w:rPr>
          <w:lang w:val="en-US"/>
        </w:rPr>
        <w:lastRenderedPageBreak/>
        <w:t xml:space="preserve">difficult-to-treat bacteria. </w:t>
      </w:r>
      <w:r w:rsidRPr="00137F06">
        <w:rPr>
          <w:i/>
          <w:lang w:val="es-ES"/>
        </w:rPr>
        <w:t>Intensive Care Medicine, 36</w:t>
      </w:r>
      <w:r w:rsidRPr="00137F06">
        <w:rPr>
          <w:lang w:val="es-ES"/>
        </w:rPr>
        <w:t>(1), 75-82. doi:http://dx.doi.org/10.1007/s00134-009-1660-8</w:t>
      </w:r>
    </w:p>
    <w:p w14:paraId="178C176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Ghannam, D. E., Rodriguez, G. H., Raad, II, &amp; Safdar, A. (2009). </w:t>
      </w:r>
      <w:r w:rsidRPr="00137F06">
        <w:rPr>
          <w:lang w:val="en-US"/>
        </w:rPr>
        <w:t xml:space="preserve">Inhaled aminoglycosides in cancer patients with ventilator-associated Gram-negative bacterial pneumonia: safety and feasibility in the era of escalating drug resistance. </w:t>
      </w:r>
      <w:r w:rsidRPr="00137F06">
        <w:rPr>
          <w:i/>
          <w:lang w:val="en-US"/>
        </w:rPr>
        <w:t>European Journal of Clinical Microbiology and Infectious Diseases, 28</w:t>
      </w:r>
      <w:r w:rsidRPr="00137F06">
        <w:rPr>
          <w:lang w:val="en-US"/>
        </w:rPr>
        <w:t>(3), 253-259. doi:http://dx.doi.org/10.1007/s10096-008-0620-5</w:t>
      </w:r>
    </w:p>
    <w:p w14:paraId="7469EEA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Giantsou, E., Liratzopoulos, N., Efraimidou, E., Panopoulou, M., Alepopoulou, E., Kartali-Ktenidou, S., &amp; Manolas, K. (2007). De-escalation therapy rates are significantly higher by bronchoalveolar lavage than by tracheal aspirate. </w:t>
      </w:r>
      <w:r w:rsidRPr="00137F06">
        <w:rPr>
          <w:i/>
          <w:lang w:val="en-US"/>
        </w:rPr>
        <w:t>Intensive Care Medicine, 33</w:t>
      </w:r>
      <w:r w:rsidRPr="00137F06">
        <w:rPr>
          <w:lang w:val="en-US"/>
        </w:rPr>
        <w:t xml:space="preserve">(9), 1533-1540. </w:t>
      </w:r>
    </w:p>
    <w:p w14:paraId="1EF4832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Giard, M., Lepape, A., Allaouchiche, B., Guerin, C., Lehot, J. J., Robert, M. O., . . . Vanhems, P. (2008). Early- and late-onset ventilator-associated pneumonia acquired in the intensive care unit: comparison of risk factors. </w:t>
      </w:r>
      <w:r w:rsidRPr="00137F06">
        <w:rPr>
          <w:i/>
          <w:lang w:val="en-US"/>
        </w:rPr>
        <w:t>Journal of Critical Care, 23</w:t>
      </w:r>
      <w:r w:rsidRPr="00137F06">
        <w:rPr>
          <w:lang w:val="en-US"/>
        </w:rPr>
        <w:t>(1), 27-33. doi:http://dx.doi.org/10.1016/j.jcrc.2007.08.005</w:t>
      </w:r>
    </w:p>
    <w:p w14:paraId="255797E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Goldberg, A. E., Malhotra, A. K., Riaz, O. J., Aboutanos, M. B., Duane, T. M., Borchers, C. T., . . . </w:t>
      </w:r>
      <w:r w:rsidRPr="00137F06">
        <w:rPr>
          <w:lang w:val="en-US"/>
        </w:rPr>
        <w:t xml:space="preserve">Ivatury, R. R. (2008). Predictive value of broncho-alveolar lavage fluid Gram's stain in the diagnosis of ventilator-associated pneumonia: a prospective study. </w:t>
      </w:r>
      <w:r w:rsidRPr="00137F06">
        <w:rPr>
          <w:i/>
          <w:lang w:val="en-US"/>
        </w:rPr>
        <w:t>Journal of Trauma-Injury Infection &amp; Critical Care, 65</w:t>
      </w:r>
      <w:r w:rsidRPr="00137F06">
        <w:rPr>
          <w:lang w:val="en-US"/>
        </w:rPr>
        <w:t>(4), 871-876; discussion 876-878. doi:http://dx.doi.org/10.1097/TA.0b013e31818481e0</w:t>
      </w:r>
    </w:p>
    <w:p w14:paraId="2C6A552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Gonzalez, R. P., Rostas, J., Simmons, J. D., Allen, J., Frotan, M. A., &amp; Brevard, S. B. (2013). </w:t>
      </w:r>
      <w:r w:rsidRPr="00137F06">
        <w:rPr>
          <w:lang w:val="en-US"/>
        </w:rPr>
        <w:t xml:space="preserve">Improved outcome of ventilator-associated pneumonia caused by methicillin-resistant Staphylococcus aureus in a trauma population. </w:t>
      </w:r>
      <w:r w:rsidRPr="00137F06">
        <w:rPr>
          <w:i/>
          <w:lang w:val="en-US"/>
        </w:rPr>
        <w:t>American Journal of Surgery, 205</w:t>
      </w:r>
      <w:r w:rsidRPr="00137F06">
        <w:rPr>
          <w:lang w:val="en-US"/>
        </w:rPr>
        <w:t>(3), 255-258; discussion 258. doi:http://dx.doi.org/10.1016/j.amjsurg.2012.10.011</w:t>
      </w:r>
    </w:p>
    <w:p w14:paraId="065083E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Gopal Katherason, S., Naing, L., Jaalam, K., Imran Musa, K., Nik Mohamad, N. A., Aiyar, S., . . . Ismail, A. (2009). Ventilator-associated nosocomial pneumonia in intensive care units in Malaysia. </w:t>
      </w:r>
      <w:r w:rsidRPr="00137F06">
        <w:rPr>
          <w:i/>
          <w:lang w:val="en-US"/>
        </w:rPr>
        <w:t>Journal of Infection in Developing Countries, 3</w:t>
      </w:r>
      <w:r w:rsidRPr="00137F06">
        <w:rPr>
          <w:lang w:val="en-US"/>
        </w:rPr>
        <w:t xml:space="preserve">(9), 704-710. </w:t>
      </w:r>
    </w:p>
    <w:p w14:paraId="59E1994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Grap, M. J., Munro, C. L., Hamilton, V. A., Elswick, R. K., Jr., Sessler, C. N., &amp; Ward, K. R. (2011). Early, single chlorhexidine application reduces ventilator-associated pneumonia in trauma patients. </w:t>
      </w:r>
      <w:r w:rsidRPr="00137F06">
        <w:rPr>
          <w:i/>
          <w:lang w:val="en-US"/>
        </w:rPr>
        <w:t>Heart and Lung, 40</w:t>
      </w:r>
      <w:r w:rsidRPr="00137F06">
        <w:rPr>
          <w:lang w:val="en-US"/>
        </w:rPr>
        <w:t>(5), e115-122. doi:http://dx.doi.org/10.1016/j.hrtlng.2011.01.006</w:t>
      </w:r>
    </w:p>
    <w:p w14:paraId="3EC2EB0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Grover, V., Pantelidis, P., Soni, N., Takata, M., Shah, P. L., Wells, A. U., . . . Singh, S. (2014). A biomarker panel (Bioscore) incorporating monocytic surface and soluble TREM-1 has high discriminative value for ventilator-associated pneumonia: a prospective observational study. </w:t>
      </w:r>
      <w:r w:rsidRPr="00137F06">
        <w:rPr>
          <w:i/>
          <w:lang w:val="en-US"/>
        </w:rPr>
        <w:t>PLoS ONE [Electronic Resource], 9</w:t>
      </w:r>
      <w:r w:rsidRPr="00137F06">
        <w:rPr>
          <w:lang w:val="en-US"/>
        </w:rPr>
        <w:t>(10), e109686. doi:http://dx.doi.org/10.1371/journal.pone.0109686</w:t>
      </w:r>
    </w:p>
    <w:p w14:paraId="56BF2D0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Guanche-Garcell, H., Morales-Perez, C., &amp; Rosenthal, V. D. (2013). Effectiveness of a multidimensional approach for the prevention of ventilator-associated pneumonia in an adult intensive care unit in Cuba: findings of the International Nosocomial Infection Control Consortium (INICC). </w:t>
      </w:r>
      <w:r w:rsidRPr="00137F06">
        <w:rPr>
          <w:i/>
          <w:lang w:val="en-US"/>
        </w:rPr>
        <w:t>Journal of Infection and Public Health, 6</w:t>
      </w:r>
      <w:r w:rsidRPr="00137F06">
        <w:rPr>
          <w:lang w:val="en-US"/>
        </w:rPr>
        <w:t>(2), 98-107. doi:http://dx.doi.org/10.1016/j.jiph.2012.11.009</w:t>
      </w:r>
    </w:p>
    <w:p w14:paraId="7F2F5C4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Guimaraes, M. M., &amp; Rocco, J. R. (2006). </w:t>
      </w:r>
      <w:r w:rsidRPr="00137F06">
        <w:rPr>
          <w:lang w:val="en-US"/>
        </w:rPr>
        <w:t xml:space="preserve">Prevalence of ventilator-associated pneumonia in a university hospital and prognosis for the patients affected. </w:t>
      </w:r>
      <w:r w:rsidRPr="00137F06">
        <w:rPr>
          <w:i/>
          <w:lang w:val="es-ES"/>
        </w:rPr>
        <w:t>Jornal Brasileiro De Pneumologia: Publicacao Oficial Da Sociedade Brasileira De Pneumologia E Tisilogia, 32</w:t>
      </w:r>
      <w:r w:rsidRPr="00137F06">
        <w:rPr>
          <w:lang w:val="es-ES"/>
        </w:rPr>
        <w:t xml:space="preserve">(4), 339-346. </w:t>
      </w:r>
    </w:p>
    <w:p w14:paraId="56F4F25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Gursel, G., Aydogdu, M., Nadir Ozis, T., &amp; Tasyurek, S. (2010). Comparison of the value of initial and serial endotracheal aspirate surveillance cultures in predicting the causative pathogen of ventilator-associated pneumonia. </w:t>
      </w:r>
      <w:r w:rsidRPr="00137F06">
        <w:rPr>
          <w:i/>
          <w:lang w:val="en-US"/>
        </w:rPr>
        <w:t>Scandinavian Journal of Infectious Diseases, 42</w:t>
      </w:r>
      <w:r w:rsidRPr="00137F06">
        <w:rPr>
          <w:lang w:val="en-US"/>
        </w:rPr>
        <w:t>(5), 341-346. doi:http://dx.doi.org/10.3109/00365540903505203</w:t>
      </w:r>
    </w:p>
    <w:p w14:paraId="0E02549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Gursel, G., &amp; Demirtas, S. (2006). Value of APACHE II, SOFA and CPIS scores in predicting prognosis in patients with ventilator-associated pneumonia. </w:t>
      </w:r>
      <w:r w:rsidRPr="00137F06">
        <w:rPr>
          <w:i/>
          <w:lang w:val="es-ES"/>
        </w:rPr>
        <w:t>Respiration, 73</w:t>
      </w:r>
      <w:r w:rsidRPr="00137F06">
        <w:rPr>
          <w:lang w:val="es-ES"/>
        </w:rPr>
        <w:t xml:space="preserve">(4), 503-508. </w:t>
      </w:r>
    </w:p>
    <w:p w14:paraId="0A74F6C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Guzman-Herrador, B., Diaz Molina, C., Allam, M. F., &amp; Fernandez-Crehuet Navajas, R. (2014). </w:t>
      </w:r>
      <w:r w:rsidRPr="00137F06">
        <w:rPr>
          <w:lang w:val="en-US"/>
        </w:rPr>
        <w:t xml:space="preserve">Underlying illness severity and outcome of nosocomial pneumonia: prospective cohort study in intensive care unit. </w:t>
      </w:r>
      <w:r w:rsidRPr="00137F06">
        <w:rPr>
          <w:i/>
          <w:lang w:val="en-US"/>
        </w:rPr>
        <w:t>Journal of Hospital Infection, 86</w:t>
      </w:r>
      <w:r w:rsidRPr="00137F06">
        <w:rPr>
          <w:lang w:val="en-US"/>
        </w:rPr>
        <w:t>(1), 53-56. doi:http://dx.doi.org/10.1016/j.jhin.2013.09.014</w:t>
      </w:r>
    </w:p>
    <w:p w14:paraId="442C382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Hagiya, H., Murase, T., Suzuki, M., Shibayama, K., Kokumai, Y., Watanabe, N., . . . Otsuka, F. (2014). Chromobacterium violaceum nosocomial pneumonia in two Japanese patients at an intensive care unit. </w:t>
      </w:r>
      <w:r w:rsidRPr="00137F06">
        <w:rPr>
          <w:i/>
          <w:lang w:val="en-US"/>
        </w:rPr>
        <w:t>Journal of Infection &amp; Chemotherapy, 20</w:t>
      </w:r>
      <w:r w:rsidRPr="00137F06">
        <w:rPr>
          <w:lang w:val="en-US"/>
        </w:rPr>
        <w:t>(2), 139-142. doi:http://dx.doi.org/10.1016/j.jiac.2013.10.001</w:t>
      </w:r>
    </w:p>
    <w:p w14:paraId="6F727C9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Hamet, M., Pavon, A., Dalle, F., Pechinot, A., Prin, S., Quenot, J. P., &amp; Charles, P. E. (2012). </w:t>
      </w:r>
      <w:r w:rsidRPr="00137F06">
        <w:rPr>
          <w:lang w:val="en-US"/>
        </w:rPr>
        <w:t xml:space="preserve">Candida spp. airway colonization could promote antibiotic-resistant bacteria selection in patients with suspected ventilator-associated pneumonia. </w:t>
      </w:r>
      <w:r w:rsidRPr="00137F06">
        <w:rPr>
          <w:i/>
          <w:lang w:val="en-US"/>
        </w:rPr>
        <w:t>Intensive Care Medicine, 38</w:t>
      </w:r>
      <w:r w:rsidRPr="00137F06">
        <w:rPr>
          <w:lang w:val="en-US"/>
        </w:rPr>
        <w:t>(8), 1272-1279. doi:http://dx.doi.org/10.1007/s00134-012-2584-2</w:t>
      </w:r>
    </w:p>
    <w:p w14:paraId="1623947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Hamilton, L. A., Christopher Wood, G., Magnotti, L. J., Croce, M. A., Martin, J. B., Swanson, J. M., . . . Fabian, T. C. (2012). Treatment of methicillin-resistant Staphylococcus aureus ventilator-associated pneumonia with high-dose vancomycin or linezolid. </w:t>
      </w:r>
      <w:r w:rsidRPr="00137F06">
        <w:rPr>
          <w:i/>
          <w:lang w:val="en-US"/>
        </w:rPr>
        <w:t>The Journal of Trauma and Acute Care Surgery, 72</w:t>
      </w:r>
      <w:r w:rsidRPr="00137F06">
        <w:rPr>
          <w:lang w:val="en-US"/>
        </w:rPr>
        <w:t>(6), 1478-1483. doi:http://dx.doi.org/10.1097/TA.0b013e318250911b</w:t>
      </w:r>
    </w:p>
    <w:p w14:paraId="6E025AD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Haque, N. Z., Zuniga, L. C., Peyrani, P., Reyes, K., Lamerato, L., Moore, C. L., . . . </w:t>
      </w:r>
      <w:r w:rsidRPr="00137F06">
        <w:rPr>
          <w:lang w:val="en-US"/>
        </w:rPr>
        <w:t xml:space="preserve">Improving Medicine through Pathway Assessment of Critical Therapy of Hospital-Acquired Pneumonia, I. (2010). Relationship of vancomycin minimum inhibitory concentration to mortality in patients with methicillin-resistant Staphylococcus aureus hospital-acquired, ventilator-associated, or health-care-associated pneumonia. </w:t>
      </w:r>
      <w:r w:rsidRPr="00137F06">
        <w:rPr>
          <w:i/>
          <w:lang w:val="en-US"/>
        </w:rPr>
        <w:t>Chest, 138</w:t>
      </w:r>
      <w:r w:rsidRPr="00137F06">
        <w:rPr>
          <w:lang w:val="en-US"/>
        </w:rPr>
        <w:t>(6), 1356-1362. doi:http://dx.doi.org/10.1378/chest.09-2453</w:t>
      </w:r>
    </w:p>
    <w:p w14:paraId="6B63AEE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Hedrick, T. L., Smith, R. L., McElearney, S. T., Evans, H. L., Smith, P. W., Pruett, T. L., . . . Sawyer, R. G. (2008). Differences in early- and late-onset ventilator-associated pneumonia between surgical and trauma patients in a combined surgical or trauma intensive care unit. </w:t>
      </w:r>
      <w:r w:rsidRPr="00137F06">
        <w:rPr>
          <w:i/>
          <w:lang w:val="en-US"/>
        </w:rPr>
        <w:t>Journal of Trauma-Injury Infection &amp; Critical Care, 64</w:t>
      </w:r>
      <w:r w:rsidRPr="00137F06">
        <w:rPr>
          <w:lang w:val="en-US"/>
        </w:rPr>
        <w:t>(3), 714-720. doi:http://dx.doi.org/10.1097/TA.0b013e31811ec18e</w:t>
      </w:r>
    </w:p>
    <w:p w14:paraId="6A39311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Hennigs, J. K., Baumann, H. J., Schmiedel, S., Tennstedt, P., Sobottka, I., Bokemeyer, C., . . . Klose, H. (2011). Characterization of Enterobacter cloacae pneumonia: a single-center retrospective analysis. </w:t>
      </w:r>
      <w:r w:rsidRPr="00137F06">
        <w:rPr>
          <w:i/>
          <w:lang w:val="en-US"/>
        </w:rPr>
        <w:t>Lung, 189</w:t>
      </w:r>
      <w:r w:rsidRPr="00137F06">
        <w:rPr>
          <w:lang w:val="en-US"/>
        </w:rPr>
        <w:t>(6), 475-483. doi:http://dx.doi.org/10.1007/s00408-011-9323-2</w:t>
      </w:r>
    </w:p>
    <w:p w14:paraId="2F1C946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Heo, S. M., Haase, E. M., Lesse, A. J., Gill, S. R., &amp; Scannapieco, F. A. (2008). Genetic relationships between respiratory pathogens isolated from dental plaque and bronchoalveolar lavage fluid from patients in the intensive care unit undergoing mechanical ventilation. </w:t>
      </w:r>
      <w:r w:rsidRPr="00137F06">
        <w:rPr>
          <w:i/>
          <w:lang w:val="en-US"/>
        </w:rPr>
        <w:t>Clinical Infectious Diseases, 47</w:t>
      </w:r>
      <w:r w:rsidRPr="00137F06">
        <w:rPr>
          <w:lang w:val="en-US"/>
        </w:rPr>
        <w:t>(12), 1562-1570. doi:http://dx.doi.org/10.1086/593193</w:t>
      </w:r>
    </w:p>
    <w:p w14:paraId="7676CA0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Heyland, D., Jiang, X., Day, A. G., &amp; Laverdiere, M. (2011). Serum beta-d-glucan of critically ill patients with suspected ventilator-associated pneumonia: preliminary observations. </w:t>
      </w:r>
      <w:r w:rsidRPr="00137F06">
        <w:rPr>
          <w:i/>
          <w:lang w:val="en-US"/>
        </w:rPr>
        <w:t>Journal of Critical Care, 26</w:t>
      </w:r>
      <w:r w:rsidRPr="00137F06">
        <w:rPr>
          <w:lang w:val="en-US"/>
        </w:rPr>
        <w:t>(5), 536.e531-539. doi:http://dx.doi.org/10.1016/j.jcrc.2011.01.002</w:t>
      </w:r>
    </w:p>
    <w:p w14:paraId="463048E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Hillas, G., Vassilakopoulos, T., Plantza, P., Rasidakis, A., &amp; Bakakos, P. (2010). C-reactive protein and procalcitonin as predictors of survival and septic shock in ventilator-associated pneumonia. </w:t>
      </w:r>
      <w:r w:rsidRPr="00137F06">
        <w:rPr>
          <w:i/>
          <w:lang w:val="es-ES"/>
        </w:rPr>
        <w:t>European Respiratory Journal, 35</w:t>
      </w:r>
      <w:r w:rsidRPr="00137F06">
        <w:rPr>
          <w:lang w:val="es-ES"/>
        </w:rPr>
        <w:t>(4), 805-811. doi:http://dx.doi.org/10.1183/09031936.00051309</w:t>
      </w:r>
    </w:p>
    <w:p w14:paraId="4568A25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Hortal, J., Giannella, M., Perez, M. J., Barrio, J. M., Desco, M., Bouza, E., &amp; Munoz, P. (2009). </w:t>
      </w:r>
      <w:r w:rsidRPr="00137F06">
        <w:rPr>
          <w:lang w:val="en-US"/>
        </w:rPr>
        <w:t xml:space="preserve">Incidence and risk factors for ventilator-associated pneumonia after major heart surgery. </w:t>
      </w:r>
      <w:r w:rsidRPr="00137F06">
        <w:rPr>
          <w:i/>
          <w:lang w:val="en-US"/>
        </w:rPr>
        <w:t>Intensive Care Medicine, 35</w:t>
      </w:r>
      <w:r w:rsidRPr="00137F06">
        <w:rPr>
          <w:lang w:val="en-US"/>
        </w:rPr>
        <w:t>(9), 1518-1525. doi:http://dx.doi.org/10.1007/s00134-009-1523-3</w:t>
      </w:r>
    </w:p>
    <w:p w14:paraId="5A291C8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Hu, B., Tao, L., Rosenthal, V. D., Liu, K., Yun, Y., Suo, Y., . . . Saunders, C. L. (2013). Device-associated infection rates, device use, length of stay, and mortality in intensive care units of 4 Chinese hospitals: International Nosocomial Control Consortium findings. </w:t>
      </w:r>
      <w:r w:rsidRPr="00137F06">
        <w:rPr>
          <w:i/>
          <w:lang w:val="en-US"/>
        </w:rPr>
        <w:t>American Journal of Infection Control, 41</w:t>
      </w:r>
      <w:r w:rsidRPr="00137F06">
        <w:rPr>
          <w:lang w:val="en-US"/>
        </w:rPr>
        <w:t>(4), 301-306. doi:http://dx.doi.org/10.1016/j.ajic.2012.03.037</w:t>
      </w:r>
    </w:p>
    <w:p w14:paraId="76384BF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Huang, J., Chen, E. Z., Qu, H. P., Mao, E. Q., Zhu, Z. G., Ni, Y. X., . . . </w:t>
      </w:r>
      <w:r w:rsidRPr="00137F06">
        <w:rPr>
          <w:lang w:val="en-US"/>
        </w:rPr>
        <w:t xml:space="preserve">Tang, Y. Q. (2013). Sources of multidrug-resistant Acinetobacter baumannii and its role in respiratory tract colonization and nosocomial pneumonia in intensive care unit patients. </w:t>
      </w:r>
      <w:r w:rsidRPr="00137F06">
        <w:rPr>
          <w:i/>
          <w:lang w:val="en-US"/>
        </w:rPr>
        <w:t>Chinese Medical Journal, 126</w:t>
      </w:r>
      <w:r w:rsidRPr="00137F06">
        <w:rPr>
          <w:lang w:val="en-US"/>
        </w:rPr>
        <w:t xml:space="preserve">(10), 1826-1831. </w:t>
      </w:r>
    </w:p>
    <w:p w14:paraId="68C75CA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Hugonnet, S., Uckay, I., &amp; Pittet, D. (2007). Staffing level: a determinant of late-onset ventilator-associated pneumonia. </w:t>
      </w:r>
      <w:r w:rsidRPr="00137F06">
        <w:rPr>
          <w:i/>
          <w:lang w:val="en-US"/>
        </w:rPr>
        <w:t>Critical Care (London, England), 11</w:t>
      </w:r>
      <w:r w:rsidRPr="00137F06">
        <w:rPr>
          <w:lang w:val="en-US"/>
        </w:rPr>
        <w:t xml:space="preserve">(4), R80. </w:t>
      </w:r>
    </w:p>
    <w:p w14:paraId="4339904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Hurley, J. C. (2013). The perfidious effect of topical placebo: calibration of Staphylococcus aureus ventilator-associated pneumonia incidence within selective digestive decontamination </w:t>
      </w:r>
      <w:r w:rsidRPr="00137F06">
        <w:rPr>
          <w:lang w:val="en-US"/>
        </w:rPr>
        <w:lastRenderedPageBreak/>
        <w:t xml:space="preserve">studies versus the broader evidence base. </w:t>
      </w:r>
      <w:r w:rsidRPr="00137F06">
        <w:rPr>
          <w:i/>
          <w:lang w:val="en-US"/>
        </w:rPr>
        <w:t>Antimicrobial Agents and Chemotherapy, 57</w:t>
      </w:r>
      <w:r w:rsidRPr="00137F06">
        <w:rPr>
          <w:lang w:val="en-US"/>
        </w:rPr>
        <w:t>(9), 4524-4531. doi:http://dx.doi.org/10.1128/AAC.00424-13</w:t>
      </w:r>
    </w:p>
    <w:p w14:paraId="12612DC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Hyllienmark, P., Gardlund, B., Persson, J. O., &amp; Ekdahl, K. (2007). </w:t>
      </w:r>
      <w:r w:rsidRPr="00137F06">
        <w:rPr>
          <w:lang w:val="en-US"/>
        </w:rPr>
        <w:t xml:space="preserve">Nosocomial pneumonia in the ICU: a prospective cohort study. </w:t>
      </w:r>
      <w:r w:rsidRPr="00137F06">
        <w:rPr>
          <w:i/>
          <w:lang w:val="en-US"/>
        </w:rPr>
        <w:t>Scandinavian Journal of Infectious Diseases, 39</w:t>
      </w:r>
      <w:r w:rsidRPr="00137F06">
        <w:rPr>
          <w:lang w:val="en-US"/>
        </w:rPr>
        <w:t xml:space="preserve">(8), 676-682. </w:t>
      </w:r>
    </w:p>
    <w:p w14:paraId="35258B9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de-DE"/>
        </w:rPr>
      </w:pPr>
      <w:r w:rsidRPr="00137F06">
        <w:rPr>
          <w:lang w:val="en-US"/>
        </w:rPr>
        <w:t xml:space="preserve">Imberti, R., Cusato, M., Villani, P., Carnevale, L., Iotti, G. A., Langer, M., &amp; Regazzi, M. (2010). Steady-state pharmacokinetics and BAL concentration of colistin in critically Ill patients after IV colistin methanesulfonate administration. </w:t>
      </w:r>
      <w:r w:rsidRPr="00137F06">
        <w:rPr>
          <w:i/>
          <w:lang w:val="de-DE"/>
        </w:rPr>
        <w:t>Chest, 138</w:t>
      </w:r>
      <w:r w:rsidRPr="00137F06">
        <w:rPr>
          <w:lang w:val="de-DE"/>
        </w:rPr>
        <w:t>(6), 1333-1339. doi:http://dx.doi.org/10.1378/chest.10-0463</w:t>
      </w:r>
    </w:p>
    <w:p w14:paraId="7C694CC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Jackson, S. R., Ernst, N. E., Mueller, E. W., &amp; Butler, K. L. (2008). </w:t>
      </w:r>
      <w:r w:rsidRPr="00137F06">
        <w:rPr>
          <w:lang w:val="en-US"/>
        </w:rPr>
        <w:t xml:space="preserve">Utility of bilateral bronchoalveolar lavage for the diagnosis of ventilator-associated pneumonia in critically ill surgical patients. </w:t>
      </w:r>
      <w:r w:rsidRPr="00137F06">
        <w:rPr>
          <w:i/>
          <w:lang w:val="en-US"/>
        </w:rPr>
        <w:t>American Journal of Surgery, 195</w:t>
      </w:r>
      <w:r w:rsidRPr="00137F06">
        <w:rPr>
          <w:lang w:val="en-US"/>
        </w:rPr>
        <w:t xml:space="preserve">(2), 159-163. </w:t>
      </w:r>
    </w:p>
    <w:p w14:paraId="6EB3C3E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Jaillette, E., &amp; Nseir, S. (2011). Relationship between inhaled beta2-agonists and ventilator-associated pneumonia: a cohort study. </w:t>
      </w:r>
      <w:r w:rsidRPr="00137F06">
        <w:rPr>
          <w:i/>
          <w:lang w:val="es-ES"/>
        </w:rPr>
        <w:t>Critical Care Medicine, 39</w:t>
      </w:r>
      <w:r w:rsidRPr="00137F06">
        <w:rPr>
          <w:lang w:val="es-ES"/>
        </w:rPr>
        <w:t>(4), 725-730. doi:http://dx.doi.org/10.1097/CCM.0b013e318208ec61</w:t>
      </w:r>
    </w:p>
    <w:p w14:paraId="016FBC7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Jaimes, F., De La Rosa, G., Gomez, E., Munera, P., Ramirez, J., &amp; Castrillon, S. (2007). </w:t>
      </w:r>
      <w:r w:rsidRPr="00137F06">
        <w:rPr>
          <w:lang w:val="en-US"/>
        </w:rPr>
        <w:t xml:space="preserve">Incidence and risk factors for ventilator-associated pneumonia in a developing country: where is the difference? </w:t>
      </w:r>
      <w:r w:rsidRPr="00137F06">
        <w:rPr>
          <w:i/>
          <w:lang w:val="en-US"/>
        </w:rPr>
        <w:t>Respiratory Medicine, 101</w:t>
      </w:r>
      <w:r w:rsidRPr="00137F06">
        <w:rPr>
          <w:lang w:val="en-US"/>
        </w:rPr>
        <w:t xml:space="preserve">(4), 762-767. </w:t>
      </w:r>
    </w:p>
    <w:p w14:paraId="369D7CE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Japoni, A., Vazin, A., Davarpanah, M. A., Afkhami Ardakani, M., Alborzi, A., Japoni, S., &amp; Rafaatpour, N. (2011). Ventilator-associated pneumonia in Iranian intensive care units. </w:t>
      </w:r>
      <w:r w:rsidRPr="00137F06">
        <w:rPr>
          <w:i/>
          <w:lang w:val="en-US"/>
        </w:rPr>
        <w:t>Journal of Infection in Developing Countries, 5</w:t>
      </w:r>
      <w:r w:rsidRPr="00137F06">
        <w:rPr>
          <w:lang w:val="en-US"/>
        </w:rPr>
        <w:t xml:space="preserve">(4), 286-293. </w:t>
      </w:r>
    </w:p>
    <w:p w14:paraId="52CD0CF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Jaruratanasirikul, S., Aeinlang, N., Jullangkoon, M., &amp; Wongpoowarak, W. (2013). Pharmacodynamics of imipenem in critically ill patients with ventilator-associated pneumonia. </w:t>
      </w:r>
      <w:r w:rsidRPr="00137F06">
        <w:rPr>
          <w:i/>
          <w:lang w:val="en-US"/>
        </w:rPr>
        <w:t>Journal of the Medical Association of Thailand, 96</w:t>
      </w:r>
      <w:r w:rsidRPr="00137F06">
        <w:rPr>
          <w:lang w:val="en-US"/>
        </w:rPr>
        <w:t xml:space="preserve">(5), 551-557. </w:t>
      </w:r>
    </w:p>
    <w:p w14:paraId="1F78739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Jaruratanasirikul, S., Kositpantawong, N., Jullangkoon, M., Aeinlang, N., &amp; Wongpoowarak, W. (2013). Pharmacodynamics of meropenem in critically ill patients with ventilator-associated pneumonia. </w:t>
      </w:r>
      <w:r w:rsidRPr="00137F06">
        <w:rPr>
          <w:i/>
          <w:lang w:val="en-US"/>
        </w:rPr>
        <w:t>Journal of the Medical Association of Thailand, 96</w:t>
      </w:r>
      <w:r w:rsidRPr="00137F06">
        <w:rPr>
          <w:lang w:val="en-US"/>
        </w:rPr>
        <w:t xml:space="preserve">(10), 1283-1289. </w:t>
      </w:r>
    </w:p>
    <w:p w14:paraId="6AF769B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Jaruratanasirikul, S., Wongpoowarak, W., Kositpantawong, N., Aeinlang, N., &amp; Jullangkoon, M. (2012). Pharmacodynamics of doripenem in critically ill patients with ventilator-associated Gram-negative bacilli pneumonia. </w:t>
      </w:r>
      <w:r w:rsidRPr="00137F06">
        <w:rPr>
          <w:i/>
          <w:lang w:val="en-US"/>
        </w:rPr>
        <w:t>International Journal of Antimicrobial Agents, 40</w:t>
      </w:r>
      <w:r w:rsidRPr="00137F06">
        <w:rPr>
          <w:lang w:val="en-US"/>
        </w:rPr>
        <w:t>(5), 434-439. doi:http://dx.doi.org/10.1016/j.ijantimicag.2012.07.014</w:t>
      </w:r>
    </w:p>
    <w:p w14:paraId="309F164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Joffe, A. R., Muscedere, J., Marshall, J. C., Su, Y., Heyland, D. K., &amp; Canadian Critical Care Trials, G. (2008). The safety of targeted antibiotic therapy for ventilator-associated pneumonia: a multicenter observational study. </w:t>
      </w:r>
      <w:r w:rsidRPr="00137F06">
        <w:rPr>
          <w:i/>
          <w:lang w:val="en-US"/>
        </w:rPr>
        <w:t>Journal of Critical Care, 23</w:t>
      </w:r>
      <w:r w:rsidRPr="00137F06">
        <w:rPr>
          <w:lang w:val="en-US"/>
        </w:rPr>
        <w:t>(1), 82-90. doi:http://dx.doi.org/10.1016/j.jcrc.2007.12.006</w:t>
      </w:r>
    </w:p>
    <w:p w14:paraId="62266D3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Johnson, K., Domb, A., &amp; Johnson, R. (2012). One evidence based protocol doesn't fit all: brushing away ventilator associated pneumonia in trauma patients. </w:t>
      </w:r>
      <w:r w:rsidRPr="00137F06">
        <w:rPr>
          <w:i/>
          <w:lang w:val="en-US"/>
        </w:rPr>
        <w:t>Intensive and Critical Care Nursing, 28</w:t>
      </w:r>
      <w:r w:rsidRPr="00137F06">
        <w:rPr>
          <w:lang w:val="en-US"/>
        </w:rPr>
        <w:t>(5), 280-287. doi:http://dx.doi.org/10.1016/j.iccn.2012.02.005</w:t>
      </w:r>
    </w:p>
    <w:p w14:paraId="7739E05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Johnson, V., Mangram, A., Mitchell, C., Lorenzo, M., Howard, D., &amp; Dunn, E. (2009). Is there a benefit to multidisciplinary rounds in an open trauma intensive care unit regarding ventilator-associated pneumonia? </w:t>
      </w:r>
      <w:r w:rsidRPr="00137F06">
        <w:rPr>
          <w:i/>
          <w:lang w:val="es-ES"/>
        </w:rPr>
        <w:t>American Surgeon, 75</w:t>
      </w:r>
      <w:r w:rsidRPr="00137F06">
        <w:rPr>
          <w:lang w:val="es-ES"/>
        </w:rPr>
        <w:t xml:space="preserve">(12), 1171-1174. </w:t>
      </w:r>
    </w:p>
    <w:p w14:paraId="0260CE1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Jones, D. J., Munro, C. L., &amp; Grap, M. J. (2011). </w:t>
      </w:r>
      <w:r w:rsidRPr="00137F06">
        <w:rPr>
          <w:lang w:val="en-US"/>
        </w:rPr>
        <w:t xml:space="preserve">Natural history of dental plaque accumulation in mechanically ventilated adults: a descriptive correlational study. </w:t>
      </w:r>
      <w:r w:rsidRPr="00137F06">
        <w:rPr>
          <w:i/>
          <w:lang w:val="en-US"/>
        </w:rPr>
        <w:t>Intensive and Critical Care Nursing, 27</w:t>
      </w:r>
      <w:r w:rsidRPr="00137F06">
        <w:rPr>
          <w:lang w:val="en-US"/>
        </w:rPr>
        <w:t>(6), 299-304. doi:http://dx.doi.org/10.1016/j.iccn.2011.08.005</w:t>
      </w:r>
    </w:p>
    <w:p w14:paraId="56CE0EE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a-DK"/>
        </w:rPr>
        <w:t xml:space="preserve">Jordan, A., Badovinac, A., Spalj, S., Par, M., Slaj, M., &amp; Plancak, D. (2014). </w:t>
      </w:r>
      <w:r w:rsidRPr="00137F06">
        <w:rPr>
          <w:lang w:val="en-US"/>
        </w:rPr>
        <w:t xml:space="preserve">Factors influencing intensive care nurses' knowledge and attitudes regarding ventilator-associated pneumonia and oral care practice in intubated patients in Croatia.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(10), 1115-1117. doi:http://dx.doi.org/10.1016/j.ajic.2014.07.008</w:t>
      </w:r>
    </w:p>
    <w:p w14:paraId="3A1EC4F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Joseph, N. M., Sistla, S., Dutta, T. K., Badhe, A. S., &amp; Parija, S. C. (2009). Ventilator-associated pneumonia in a tertiary care hospital in India: incidence and risk factors. </w:t>
      </w:r>
      <w:r w:rsidRPr="00137F06">
        <w:rPr>
          <w:i/>
          <w:lang w:val="en-US"/>
        </w:rPr>
        <w:t>Journal of Infection in Developing Countries, 3</w:t>
      </w:r>
      <w:r w:rsidRPr="00137F06">
        <w:rPr>
          <w:lang w:val="en-US"/>
        </w:rPr>
        <w:t xml:space="preserve">(10), 771-777. </w:t>
      </w:r>
    </w:p>
    <w:p w14:paraId="4977B4D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Josephson, S. A., Moheet, A. M., Gropper, M. A., Nichols, A. D., &amp; Smith, W. S. (2010). Ventilator-associated pneumonia in a neurologic intensive care unit does not lead to increased </w:t>
      </w:r>
      <w:r w:rsidRPr="00137F06">
        <w:rPr>
          <w:lang w:val="en-US"/>
        </w:rPr>
        <w:lastRenderedPageBreak/>
        <w:t xml:space="preserve">mortality. </w:t>
      </w:r>
      <w:r w:rsidRPr="00137F06">
        <w:rPr>
          <w:i/>
          <w:lang w:val="en-US"/>
        </w:rPr>
        <w:t>Neurocritical Care, 12</w:t>
      </w:r>
      <w:r w:rsidRPr="00137F06">
        <w:rPr>
          <w:lang w:val="en-US"/>
        </w:rPr>
        <w:t>(2), 155-158. doi:http://dx.doi.org/10.1007/s12028-009-9285-x</w:t>
      </w:r>
    </w:p>
    <w:p w14:paraId="106165E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Jukemura, E. M., Burattini, M. N., Pereira, C. A., Braga, A. L., &amp; Medeiros, E. A. (2007). Control of multi-resistant bacteria and ventilator-associated pneumonia: is it possible with changes in antibiotics? </w:t>
      </w:r>
      <w:r w:rsidRPr="00137F06">
        <w:rPr>
          <w:i/>
          <w:lang w:val="en-US"/>
        </w:rPr>
        <w:t>Brazilian Journal of Infectious Diseases, 11</w:t>
      </w:r>
      <w:r w:rsidRPr="00137F06">
        <w:rPr>
          <w:lang w:val="en-US"/>
        </w:rPr>
        <w:t xml:space="preserve">(4), 418-422. </w:t>
      </w:r>
    </w:p>
    <w:p w14:paraId="038F724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Jung, B., Embriaco, N., Roux, F., Forel, J. M., Demory, D., Allardet-Servent, J., . . . Papazian, L. (2010). Microbiogical data, but not procalcitonin improve the accuracy of the clinical pulmonary infection score. </w:t>
      </w:r>
      <w:r w:rsidRPr="00137F06">
        <w:rPr>
          <w:i/>
          <w:lang w:val="en-US"/>
        </w:rPr>
        <w:t>Intensive Care Medicine, 36</w:t>
      </w:r>
      <w:r w:rsidRPr="00137F06">
        <w:rPr>
          <w:lang w:val="en-US"/>
        </w:rPr>
        <w:t>(5), 790-798. doi:http://dx.doi.org/10.1007/s00134-010-1833-5</w:t>
      </w:r>
    </w:p>
    <w:p w14:paraId="311F4D4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Jung, B., Sebbane, M., Chanques, G., Courouble, P., Verzilli, D., Perrigault, P. F., . . . Jaber, S. (2009). Previous endotracheal aspirate allows guiding the initial treatment of ventilator-associated pneumonia. </w:t>
      </w:r>
      <w:r w:rsidRPr="00137F06">
        <w:rPr>
          <w:i/>
          <w:lang w:val="en-US"/>
        </w:rPr>
        <w:t>Intensive Care Medicine, 35</w:t>
      </w:r>
      <w:r w:rsidRPr="00137F06">
        <w:rPr>
          <w:lang w:val="en-US"/>
        </w:rPr>
        <w:t>(1), 101-107. doi:http://dx.doi.org/10.1007/s00134-008-1248-8</w:t>
      </w:r>
    </w:p>
    <w:p w14:paraId="18E48DF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Kahraman, B. B., &amp; Ozdemir, L. (2015). The impact of abdominal massage administered to intubated and enterally fed patients on the development of ventilator-associated pneumonia: a randomized controlled study. </w:t>
      </w:r>
      <w:r w:rsidRPr="00137F06">
        <w:rPr>
          <w:i/>
          <w:lang w:val="en-US"/>
        </w:rPr>
        <w:t>International Journal of Nursing Studies, 52</w:t>
      </w:r>
      <w:r w:rsidRPr="00137F06">
        <w:rPr>
          <w:lang w:val="en-US"/>
        </w:rPr>
        <w:t>(2), 519-524. doi:http://dx.doi.org/10.1016/j.ijnurstu.2014.11.001</w:t>
      </w:r>
    </w:p>
    <w:p w14:paraId="1325EE4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Kalin, G., Alp, E., Akin, A., Coskun, R., &amp; Doganay, M. (2014). Comparison of colistin and colistin/sulbactam for the treatment of multidrug resistant Acinetobacter baumannii ventilator-associated pneumonia. </w:t>
      </w:r>
      <w:r w:rsidRPr="00137F06">
        <w:rPr>
          <w:i/>
          <w:lang w:val="en-US"/>
        </w:rPr>
        <w:t>Infection, 42</w:t>
      </w:r>
      <w:r w:rsidRPr="00137F06">
        <w:rPr>
          <w:lang w:val="en-US"/>
        </w:rPr>
        <w:t>(1), 37-42. doi:http://dx.doi.org/10.1007/s15010-013-0495-y</w:t>
      </w:r>
    </w:p>
    <w:p w14:paraId="3133F01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Kallel, H., Hergafi, L., Bahloul, M., Hakim, A., Dammak, H., Chelly, H., . . . Bouaziz, M. (2007). Safety and efficacy of colistin compared with imipenem in the treatment of ventilator-associated pneumonia: a matched case-control study. </w:t>
      </w:r>
      <w:r w:rsidRPr="00137F06">
        <w:rPr>
          <w:i/>
          <w:lang w:val="en-US"/>
        </w:rPr>
        <w:t>Intensive Care Medicine, 33</w:t>
      </w:r>
      <w:r w:rsidRPr="00137F06">
        <w:rPr>
          <w:lang w:val="en-US"/>
        </w:rPr>
        <w:t xml:space="preserve">(7), 1162-1167. </w:t>
      </w:r>
    </w:p>
    <w:p w14:paraId="308D8BD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Kaminski, C., Timsit, J. F., Dubois, Y., Zahar, J. R., Garrouste-Orgeas, M., Vesin, A., . . . group, O. s. (2011). Impact of ureido/carboxypenicillin resistance on the prognosis of ventilator-associated pneumonia due to Pseudomonas aeruginosa. </w:t>
      </w:r>
      <w:r w:rsidRPr="00137F06">
        <w:rPr>
          <w:i/>
          <w:lang w:val="en-US"/>
        </w:rPr>
        <w:t>Critical Care (London, England), 15</w:t>
      </w:r>
      <w:r w:rsidRPr="00137F06">
        <w:rPr>
          <w:lang w:val="en-US"/>
        </w:rPr>
        <w:t>(2), R112. doi:http://dx.doi.org/10.1186/cc10136</w:t>
      </w:r>
    </w:p>
    <w:p w14:paraId="4139FAB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Karaoglan, H., Yalcin, A. N., Cengiz, M., Ramazanoglu, A., Ogunc, D., Hakan, R., . . . Mamikoglu, L. (2010). Cost analysis of ventilator-associated pneumonia in Turkish medical-surgical intensive care units. </w:t>
      </w:r>
      <w:r w:rsidRPr="00137F06">
        <w:rPr>
          <w:i/>
          <w:lang w:val="en-US"/>
        </w:rPr>
        <w:t>Infezioni in Medicina, 18</w:t>
      </w:r>
      <w:r w:rsidRPr="00137F06">
        <w:rPr>
          <w:lang w:val="en-US"/>
        </w:rPr>
        <w:t xml:space="preserve">(4), 248-255. </w:t>
      </w:r>
    </w:p>
    <w:p w14:paraId="685408E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Karhu, J., Ala-Kokko, T. I., Ylipalosaari, P., Ohtonen, P., Laurila, J. J., &amp; Syrjala, H. (2011). Hospital and long-term outcomes of ICU-treated severe community- and hospital-acquired, and ventilator-associated pneumonia patients. </w:t>
      </w:r>
      <w:r w:rsidRPr="00137F06">
        <w:rPr>
          <w:i/>
          <w:lang w:val="en-US"/>
        </w:rPr>
        <w:t>Acta Anaesthesiologica Scandinavica, 55</w:t>
      </w:r>
      <w:r w:rsidRPr="00137F06">
        <w:rPr>
          <w:lang w:val="en-US"/>
        </w:rPr>
        <w:t>(10), 1254-1260. doi:http://dx.doi.org/10.1111/j.1399-6576.2011.02535.x</w:t>
      </w:r>
    </w:p>
    <w:p w14:paraId="7AE5AE1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Karvouniaris, M., Makris, D., Manoulakas, E., Zygoulis, P., Mantzarlis, K., Triantaris, A., . . . Zakynthinos, E. (2013). Ventilator-associated tracheobronchitis increases the length of intensive care unit stay. </w:t>
      </w:r>
      <w:r w:rsidRPr="00137F06">
        <w:rPr>
          <w:i/>
          <w:lang w:val="en-US"/>
        </w:rPr>
        <w:t>Infection Control and Hospital Epidemiology, 34</w:t>
      </w:r>
      <w:r w:rsidRPr="00137F06">
        <w:rPr>
          <w:lang w:val="en-US"/>
        </w:rPr>
        <w:t>(8), 800-808. doi:http://dx.doi.org/10.1086/671274</w:t>
      </w:r>
    </w:p>
    <w:p w14:paraId="5854F9C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Kashuk, J. L., Moore, E. E., Price, C. S., Zaw-Mon, C., Nino, T., Haenel, J., . . . Johnson, J. L. (2010). Patterns of early and late ventilator-associated pneumonia due to methicillin-resistant Staphylococcus aureus in a trauma population. </w:t>
      </w:r>
      <w:r w:rsidRPr="00137F06">
        <w:rPr>
          <w:i/>
          <w:lang w:val="en-US"/>
        </w:rPr>
        <w:t>Journal of Trauma-Injury Infection &amp; Critical Care, 69</w:t>
      </w:r>
      <w:r w:rsidRPr="00137F06">
        <w:rPr>
          <w:lang w:val="en-US"/>
        </w:rPr>
        <w:t>(3), 519-522. doi:http://dx.doi.org/10.1097/TA.0b013e3181c4521c</w:t>
      </w:r>
    </w:p>
    <w:p w14:paraId="4EFF3B8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t xml:space="preserve">Kasuya, Y., Hargett, J. L., Lenhardt, R., Heine, M. F., Doufas, A. G., Remmel, K. S., . . . </w:t>
      </w:r>
      <w:r w:rsidRPr="00137F06">
        <w:rPr>
          <w:lang w:val="en-US"/>
        </w:rPr>
        <w:t xml:space="preserve">Akca, O. (2011). Ventilator-associated pneumonia in critically ill stroke patients: frequency, risk factors, and outcomes. </w:t>
      </w:r>
      <w:r w:rsidRPr="00137F06">
        <w:rPr>
          <w:i/>
          <w:lang w:val="en-US"/>
        </w:rPr>
        <w:t>Journal of Critical Care, 26</w:t>
      </w:r>
      <w:r w:rsidRPr="00137F06">
        <w:rPr>
          <w:lang w:val="en-US"/>
        </w:rPr>
        <w:t>(3), 273-279. doi:http://dx.doi.org/10.1016/j.jcrc.2010.09.006</w:t>
      </w:r>
    </w:p>
    <w:p w14:paraId="309AB98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Katan, M., Muller, B., &amp; Christ-Crain, M. (2008). </w:t>
      </w:r>
      <w:r w:rsidRPr="00137F06">
        <w:rPr>
          <w:lang w:val="en-US"/>
        </w:rPr>
        <w:t xml:space="preserve">Copeptin: a new and promising diagnostic and prognostic marker. </w:t>
      </w:r>
      <w:r w:rsidRPr="00137F06">
        <w:rPr>
          <w:i/>
          <w:lang w:val="en-US"/>
        </w:rPr>
        <w:t>Critical Care (London, England), 12</w:t>
      </w:r>
      <w:r w:rsidRPr="00137F06">
        <w:rPr>
          <w:lang w:val="en-US"/>
        </w:rPr>
        <w:t>(2), 117. doi:http://dx.doi.org/10.1186/cc6799</w:t>
      </w:r>
    </w:p>
    <w:p w14:paraId="3ACB441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Kett, D. H., Cano, E., Quartin, A. A., Mangino, J. E., Zervos, M. J., Peyrani, P., . . . Improving Medicine through Pathway Assessment of Critical Therapy of Hospital-Acquired Pneumonia, I. (2011). </w:t>
      </w:r>
      <w:r w:rsidRPr="00137F06">
        <w:rPr>
          <w:lang w:val="en-US"/>
        </w:rPr>
        <w:lastRenderedPageBreak/>
        <w:t xml:space="preserve">Implementation of guidelines for management of possible multidrug-resistant pneumonia in intensive care: an observational, multicentre cohort study. </w:t>
      </w:r>
      <w:r w:rsidRPr="00137F06">
        <w:rPr>
          <w:i/>
          <w:lang w:val="en-US"/>
        </w:rPr>
        <w:t>The Lancet Infectious Diseases, 11</w:t>
      </w:r>
      <w:r w:rsidRPr="00137F06">
        <w:rPr>
          <w:lang w:val="en-US"/>
        </w:rPr>
        <w:t>(3), 181-189. doi:http://dx.doi.org/10.1016/S1473-3099(10)70314-5</w:t>
      </w:r>
    </w:p>
    <w:p w14:paraId="22FFB8A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Khan, M. S., Siddiqui, S. Z., Haider, S., Zafar, A., Zafar, F., Khan, R. N., . . . Hasan, R. (2009). Infection control education: impact on ventilator-associated pneumonia rates in a public sector intensive care unit in Pakistan. </w:t>
      </w:r>
      <w:r w:rsidRPr="00137F06">
        <w:rPr>
          <w:i/>
          <w:lang w:val="en-US"/>
        </w:rPr>
        <w:t>Transactions of the Royal Society of Tropical Medicine and Hygiene, 103</w:t>
      </w:r>
      <w:r w:rsidRPr="00137F06">
        <w:rPr>
          <w:lang w:val="en-US"/>
        </w:rPr>
        <w:t>(8), 807-811. doi:http://dx.doi.org/10.1016/j.trstmh.2009.03.002</w:t>
      </w:r>
    </w:p>
    <w:p w14:paraId="475B2B5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Khawcharoenporn, T., Pruetpongpun, N., Tiamsak, P., Rutchanawech, S., Mundy, L. M., &amp; Apisarnthanarak, A. (2014). Colistin-based treatment for extensively drug-resistant Acinetobacter baumannii pneumonia. </w:t>
      </w:r>
      <w:r w:rsidRPr="00137F06">
        <w:rPr>
          <w:i/>
          <w:lang w:val="en-US"/>
        </w:rPr>
        <w:t>International Journal of Antimicrobial Agents, 43</w:t>
      </w:r>
      <w:r w:rsidRPr="00137F06">
        <w:rPr>
          <w:lang w:val="en-US"/>
        </w:rPr>
        <w:t>(4), 378-382. doi:http://dx.doi.org/10.1016/j.ijantimicag.2014.01.016</w:t>
      </w:r>
    </w:p>
    <w:p w14:paraId="0F9A988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Kim, J. W., Chung, J., Choi, S. H., Jang, H. J., Hong, S. B., Lim, C. M., &amp; Koh, Y. (2012). Early use of imipenem/cilastatin and vancomycin followed by de-escalation versus conventional antimicrobials without de-escalation for patients with hospital-acquired pneumonia in a medical ICU: a randomized clinical trial. </w:t>
      </w:r>
      <w:r w:rsidRPr="00137F06">
        <w:rPr>
          <w:i/>
          <w:lang w:val="en-US"/>
        </w:rPr>
        <w:t>Critical Care (London, England), 16</w:t>
      </w:r>
      <w:r w:rsidRPr="00137F06">
        <w:rPr>
          <w:lang w:val="en-US"/>
        </w:rPr>
        <w:t>(1), R28. doi:http://dx.doi.org/10.1186/cc11197</w:t>
      </w:r>
    </w:p>
    <w:p w14:paraId="38DB1AE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Kim, T., Chong, Y. P., Park, S. Y., Jeon, M. H., Choo, E. J., Chung, J. W., . . . Kim, Y. S. (2014). Risk factors for hospital-acquired pneumonia caused by carbapenem-resistant Gram-negative bacteria in critically ill patients: a multicenter study in Korea. </w:t>
      </w:r>
      <w:r w:rsidRPr="00137F06">
        <w:rPr>
          <w:i/>
          <w:lang w:val="en-US"/>
        </w:rPr>
        <w:t>Diagnostic Microbiology and Infectious Disease, 78</w:t>
      </w:r>
      <w:r w:rsidRPr="00137F06">
        <w:rPr>
          <w:lang w:val="en-US"/>
        </w:rPr>
        <w:t>(4), 457-461. doi:http://dx.doi.org/10.1016/j.diagmicrobio.2013.08.011</w:t>
      </w:r>
    </w:p>
    <w:p w14:paraId="48A5282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Kiyoshi-Teo, H., Cabana, M. D., Froelicher, E. S., &amp; Blegen, M. A. (2014). </w:t>
      </w:r>
      <w:r w:rsidRPr="00137F06">
        <w:rPr>
          <w:lang w:val="en-US"/>
        </w:rPr>
        <w:t xml:space="preserve">Adherence to institution-specific ventilator-associated pneumonia prevention guidelines. </w:t>
      </w:r>
      <w:r w:rsidRPr="00137F06">
        <w:rPr>
          <w:i/>
          <w:lang w:val="en-US"/>
        </w:rPr>
        <w:t>American Journal of Critical Care, 23</w:t>
      </w:r>
      <w:r w:rsidRPr="00137F06">
        <w:rPr>
          <w:lang w:val="en-US"/>
        </w:rPr>
        <w:t>(3), 201-214; quiz 215. doi:http://dx.doi.org/10.4037/ajcc2014837</w:t>
      </w:r>
    </w:p>
    <w:p w14:paraId="030143A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Klein Klouwenberg, P. M., van Mourik, M. S., Ong, D. S., Horn, J., Schultz, M. J., Cremer, O. L., . . . Consortium, M. (2014). Electronic implementation of a novel surveillance paradigm for ventilator-associated events. Feasibility and validation. </w:t>
      </w:r>
      <w:r w:rsidRPr="00137F06">
        <w:rPr>
          <w:i/>
          <w:lang w:val="en-US"/>
        </w:rPr>
        <w:t>American Journal of Respiratory and Critical Care Medicine, 189</w:t>
      </w:r>
      <w:r w:rsidRPr="00137F06">
        <w:rPr>
          <w:lang w:val="en-US"/>
        </w:rPr>
        <w:t>(8), 947-955. doi:http://dx.doi.org/10.1164/rccm.201307-1376OC</w:t>
      </w:r>
    </w:p>
    <w:p w14:paraId="628CD99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Klompas, M., Anderson, D., Trick, W., Babcock, H., Kerlin, M. P., Li, L., . . . Epicenters, C. D. C. P. (2015). The preventability of ventilator-associated events. The CDC Prevention Epicenters Wake Up and Breathe Collaborative. </w:t>
      </w:r>
      <w:r w:rsidRPr="00137F06">
        <w:rPr>
          <w:i/>
          <w:lang w:val="en-US"/>
        </w:rPr>
        <w:t>American Journal of Respiratory and Critical Care Medicine, 191</w:t>
      </w:r>
      <w:r w:rsidRPr="00137F06">
        <w:rPr>
          <w:lang w:val="en-US"/>
        </w:rPr>
        <w:t>(3), 292-301. doi:http://dx.doi.org/10.1164/rccm.201407-1394OC</w:t>
      </w:r>
    </w:p>
    <w:p w14:paraId="508589F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Klompas, M., Branson, R., Eichenwald, E. C., Greene, L. R., Howell, M. D., Lee, G., . . . </w:t>
      </w:r>
      <w:r w:rsidRPr="00137F06">
        <w:rPr>
          <w:lang w:val="en-US"/>
        </w:rPr>
        <w:t xml:space="preserve">Society for Healthcare Epidemiology of, A. (2014). Strategies to prevent ventilator-associated pneumonia in acute care hospitals: 2014 update.[Reprint in Infect Control Hosp Epidemiol. 2014 Sep;35 Suppl 2:S133-54; PMID: 25376073]. </w:t>
      </w:r>
      <w:r w:rsidRPr="00137F06">
        <w:rPr>
          <w:i/>
          <w:lang w:val="en-US"/>
        </w:rPr>
        <w:t>Infection Control and Hospital Epidemiology, 35</w:t>
      </w:r>
      <w:r w:rsidRPr="00137F06">
        <w:rPr>
          <w:lang w:val="en-US"/>
        </w:rPr>
        <w:t>(8), 915-936. doi:http://dx.doi.org/10.1086/677144</w:t>
      </w:r>
    </w:p>
    <w:p w14:paraId="2E09E9F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t xml:space="preserve">Klompas, M., Kleinman, K., Khan, Y., Evans, R. S., Lloyd, J. F., Stevenson, K., . . . </w:t>
      </w:r>
      <w:r w:rsidRPr="00137F06">
        <w:rPr>
          <w:lang w:val="en-US"/>
        </w:rPr>
        <w:t xml:space="preserve">Program, C. D. C. P. E. (2012). Rapid and reproducible surveillance for ventilator-associated pneumonia. </w:t>
      </w:r>
      <w:r w:rsidRPr="00137F06">
        <w:rPr>
          <w:i/>
          <w:lang w:val="en-US"/>
        </w:rPr>
        <w:t>Clinical Infectious Diseases, 54</w:t>
      </w:r>
      <w:r w:rsidRPr="00137F06">
        <w:rPr>
          <w:lang w:val="en-US"/>
        </w:rPr>
        <w:t>(3), 370-377. doi:http://dx.doi.org/10.1093/cid/cir832</w:t>
      </w:r>
    </w:p>
    <w:p w14:paraId="4D60CB5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Klompas, M., Kleinman, K., &amp; Platt, R. (2008). Development of an algorithm for surveillance of ventilator-associated pneumonia with electronic data and comparison of algorithm results with clinician diagnoses. </w:t>
      </w:r>
      <w:r w:rsidRPr="00137F06">
        <w:rPr>
          <w:i/>
          <w:lang w:val="en-US"/>
        </w:rPr>
        <w:t>Infection Control and Hospital Epidemiology, 29</w:t>
      </w:r>
      <w:r w:rsidRPr="00137F06">
        <w:rPr>
          <w:lang w:val="en-US"/>
        </w:rPr>
        <w:t>(1), 31-37. doi:http://dx.doi.org/10.1086/524332</w:t>
      </w:r>
    </w:p>
    <w:p w14:paraId="1566C8E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Klompas, M., Magill, S., Robicsek, A., Strymish, J. M., Kleinman, K., Evans, R. S., . . . Program, C. D. C. P. E. (2012). Objective surveillance definitions for ventilator-associated pneumonia. </w:t>
      </w:r>
      <w:r w:rsidRPr="00137F06">
        <w:rPr>
          <w:i/>
          <w:lang w:val="en-US"/>
        </w:rPr>
        <w:t>Critical Care Medicine, 40</w:t>
      </w:r>
      <w:r w:rsidRPr="00137F06">
        <w:rPr>
          <w:lang w:val="en-US"/>
        </w:rPr>
        <w:t>(12), 3154-3161. doi:http://dx.doi.org/10.1097/CCM.0b013e318260c6d9</w:t>
      </w:r>
    </w:p>
    <w:p w14:paraId="233684D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Kneidinger, N., Warszawska, J., Schenk, P., Fuhrmann, V., Bojic, A., Hirschl, A., . . . Makristathis, A. (2013). Storage of bronchoalveolar lavage fluid and accuracy of microbiologic diagnostics in the ICU: a prospective observational study. </w:t>
      </w:r>
      <w:r w:rsidRPr="00137F06">
        <w:rPr>
          <w:i/>
          <w:lang w:val="en-US"/>
        </w:rPr>
        <w:t>Critical Care (London, England), 17</w:t>
      </w:r>
      <w:r w:rsidRPr="00137F06">
        <w:rPr>
          <w:lang w:val="en-US"/>
        </w:rPr>
        <w:t>(4), R135. doi:http://dx.doi.org/10.1186/cc12814</w:t>
      </w:r>
    </w:p>
    <w:p w14:paraId="7D92D8A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Knight, D. J., Gardiner, D., Banks, A., Snape, S. E., Weston, V. C., Bengmark, S., &amp; Girling, K. J. (2009). Effect of synbiotic therapy on the incidence of ventilator associated pneumonia in critically ill </w:t>
      </w:r>
      <w:r w:rsidRPr="00137F06">
        <w:rPr>
          <w:lang w:val="en-US"/>
        </w:rPr>
        <w:lastRenderedPageBreak/>
        <w:t xml:space="preserve">patients: a randomised, double-blind, placebo-controlled trial. </w:t>
      </w:r>
      <w:r w:rsidRPr="00137F06">
        <w:rPr>
          <w:i/>
          <w:lang w:val="en-US"/>
        </w:rPr>
        <w:t>Intensive Care Medicine, 35</w:t>
      </w:r>
      <w:r w:rsidRPr="00137F06">
        <w:rPr>
          <w:lang w:val="en-US"/>
        </w:rPr>
        <w:t>(5), 854-861. doi:http://dx.doi.org/10.1007/s00134-008-1368-1</w:t>
      </w:r>
    </w:p>
    <w:p w14:paraId="058FB4B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Koeman, M., van der Ven, A. J., Hak, E., Joore, H. C., Kaasjager, K., de Smet, A. G., . . . Bonten, M. J. (2006). Oral decontamination with chlorhexidine reduces the incidence of ventilator-associated pneumonia. </w:t>
      </w:r>
      <w:r w:rsidRPr="00137F06">
        <w:rPr>
          <w:i/>
          <w:lang w:val="en-US"/>
        </w:rPr>
        <w:t>American Journal of Respiratory and Critical Care Medicine, 173</w:t>
      </w:r>
      <w:r w:rsidRPr="00137F06">
        <w:rPr>
          <w:lang w:val="en-US"/>
        </w:rPr>
        <w:t xml:space="preserve">(12), 1348-1355. </w:t>
      </w:r>
    </w:p>
    <w:p w14:paraId="75140C1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Koff, M. D., Corwin, H. L., Beach, M. L., Surgenor, S. D., &amp; Loftus, R. W. (2011). Reduction in ventilator associated pneumonia in a mixed intensive care unit after initiation of a novel hand hygiene program. </w:t>
      </w:r>
      <w:r w:rsidRPr="00137F06">
        <w:rPr>
          <w:i/>
          <w:lang w:val="en-US"/>
        </w:rPr>
        <w:t>Journal of Critical Care, 26</w:t>
      </w:r>
      <w:r w:rsidRPr="00137F06">
        <w:rPr>
          <w:lang w:val="en-US"/>
        </w:rPr>
        <w:t>(5), 489-495. doi:http://dx.doi.org/10.1016/j.jcrc.2010.12.013</w:t>
      </w:r>
    </w:p>
    <w:p w14:paraId="1D1FEE9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Kofteridis, D. P., Alexopoulou, C., Valachis, A., Maraki, S., Dimopoulou, D., Georgopoulos, D., &amp; Samonis, G. (2010). Aerosolized plus intravenous colistin versus intravenous colistin alone for the treatment of ventilator-associated pneumonia: a matched case-control study. </w:t>
      </w:r>
      <w:r w:rsidRPr="00137F06">
        <w:rPr>
          <w:i/>
          <w:lang w:val="en-US"/>
        </w:rPr>
        <w:t>Clinical Infectious Diseases, 51</w:t>
      </w:r>
      <w:r w:rsidRPr="00137F06">
        <w:rPr>
          <w:lang w:val="en-US"/>
        </w:rPr>
        <w:t>(11), 1238-1244. doi:http://dx.doi.org/10.1086/657242</w:t>
      </w:r>
    </w:p>
    <w:p w14:paraId="6D11385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Kohlenberg, A., Schwab, F., Behnke, M., Geffers, C., &amp; Gastmeier, P. (2010). Pneumonia associated with invasive and noninvasive ventilation: an analysis of the German nosocomial infection surveillance system database. </w:t>
      </w:r>
      <w:r w:rsidRPr="00137F06">
        <w:rPr>
          <w:i/>
          <w:lang w:val="en-US"/>
        </w:rPr>
        <w:t>Intensive Care Medicine, 36</w:t>
      </w:r>
      <w:r w:rsidRPr="00137F06">
        <w:rPr>
          <w:lang w:val="en-US"/>
        </w:rPr>
        <w:t>(6), 971-978. doi:http://dx.doi.org/10.1007/s00134-010-1863-z</w:t>
      </w:r>
    </w:p>
    <w:p w14:paraId="48AAB2B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Kollef, M. H. (2013). Ventilator-associated complications, including infection-related complications: the way forward. </w:t>
      </w:r>
      <w:r w:rsidRPr="00137F06">
        <w:rPr>
          <w:i/>
          <w:lang w:val="en-US"/>
        </w:rPr>
        <w:t>Critical Care Clinics, 29</w:t>
      </w:r>
      <w:r w:rsidRPr="00137F06">
        <w:rPr>
          <w:lang w:val="en-US"/>
        </w:rPr>
        <w:t>(1), 33-50. doi:http://dx.doi.org/10.1016/j.ccc.2012.10.004</w:t>
      </w:r>
    </w:p>
    <w:p w14:paraId="5796624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Kollef, M. H., Hamilton, C. W., &amp; Ernst, F. R. (2012). Economic impact of ventilator-associated pneumonia in a large matched cohort. </w:t>
      </w:r>
      <w:r w:rsidRPr="00137F06">
        <w:rPr>
          <w:i/>
          <w:lang w:val="en-US"/>
        </w:rPr>
        <w:t>Infection Control and Hospital Epidemiology, 33</w:t>
      </w:r>
      <w:r w:rsidRPr="00137F06">
        <w:rPr>
          <w:lang w:val="en-US"/>
        </w:rPr>
        <w:t>(3), 250-256. doi:http://dx.doi.org/10.1086/664049</w:t>
      </w:r>
    </w:p>
    <w:p w14:paraId="3F4440A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Koulenti, D., Lisboa, T., Brun-Buisson, C., Krueger, W., Macor, A., Sole-Violan, J., . . . </w:t>
      </w:r>
      <w:r w:rsidRPr="00137F06">
        <w:rPr>
          <w:lang w:val="en-US"/>
        </w:rPr>
        <w:t xml:space="preserve">Group, E.-V. C. S. (2009). Spectrum of practice in the diagnosis of nosocomial pneumonia in patients requiring mechanical ventilation in European intensive care units. </w:t>
      </w:r>
      <w:r w:rsidRPr="00137F06">
        <w:rPr>
          <w:i/>
          <w:lang w:val="en-US"/>
        </w:rPr>
        <w:t>Critical Care Medicine, 37</w:t>
      </w:r>
      <w:r w:rsidRPr="00137F06">
        <w:rPr>
          <w:lang w:val="en-US"/>
        </w:rPr>
        <w:t>(8), 2360-2368. doi:http://dx.doi.org/10.1097/CCM.0b013e3181a037ac</w:t>
      </w:r>
    </w:p>
    <w:p w14:paraId="3871868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Kubler, A., Duszynska, W., Rosenthal, V. D., Fleischer, M., Kaiser, T., Szewczyk, E., &amp; Barteczko-Grajek, B. (2012). Device-associated infection rates and extra length of stay in an intensive care unit of a university hospital in Wroclaw, Poland: International Nosocomial Infection Control Consortium's (INICC) findings. </w:t>
      </w:r>
      <w:r w:rsidRPr="00137F06">
        <w:rPr>
          <w:i/>
          <w:lang w:val="en-US"/>
        </w:rPr>
        <w:t>Journal of Critical Care, 27</w:t>
      </w:r>
      <w:r w:rsidRPr="00137F06">
        <w:rPr>
          <w:lang w:val="en-US"/>
        </w:rPr>
        <w:t>(1), 105.e105-110. doi:http://dx.doi.org/10.1016/j.jcrc.2011.05.018</w:t>
      </w:r>
    </w:p>
    <w:p w14:paraId="7643FCC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Kumpf, O., Giamarellos-Bourboulis, E. J., Koch, A., Hamann, L., Mouktaroudi, M., Oh, D. Y., . . . Schumann, R. R. (2010). Influence of genetic variations in TLR4 and TIRAP/Mal on the course of sepsis and pneumonia and cytokine release: an observational study in three cohorts. </w:t>
      </w:r>
      <w:r w:rsidRPr="00137F06">
        <w:rPr>
          <w:i/>
          <w:lang w:val="en-US"/>
        </w:rPr>
        <w:t>Critical Care (London, England), 14</w:t>
      </w:r>
      <w:r w:rsidRPr="00137F06">
        <w:rPr>
          <w:lang w:val="en-US"/>
        </w:rPr>
        <w:t>(3), R103. doi:http://dx.doi.org/10.1186/cc9047</w:t>
      </w:r>
    </w:p>
    <w:p w14:paraId="29446C0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Kunze, N., Moerer, O., Steinmetz, N., Schulze, M. H., Quintel, M., &amp; Perl, T. (2015). </w:t>
      </w:r>
      <w:r w:rsidRPr="00137F06">
        <w:rPr>
          <w:lang w:val="en-US"/>
        </w:rPr>
        <w:t xml:space="preserve">Point-of-care multiplex PCR promises short turnaround times for microbial testing in hospital-acquired pneumonia--an observational pilot study in critical ill patients. </w:t>
      </w:r>
      <w:r w:rsidRPr="00137F06">
        <w:rPr>
          <w:i/>
          <w:lang w:val="en-US"/>
        </w:rPr>
        <w:t>Annals of Clinical Microbiology and Antimicrobials, 14</w:t>
      </w:r>
      <w:r w:rsidRPr="00137F06">
        <w:rPr>
          <w:lang w:val="en-US"/>
        </w:rPr>
        <w:t>, 33. doi:http://dx.doi.org/10.1186/s12941-015-0091-3</w:t>
      </w:r>
    </w:p>
    <w:p w14:paraId="40F1226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Kuzovlev, A. N., Moroz, V. V., Goloubev, A. M., &amp; Polovnikov, S. G. (2010). Diagnosis of acute respiratory distress syndrome in nosocomial pneumonia. </w:t>
      </w:r>
      <w:r w:rsidRPr="00137F06">
        <w:rPr>
          <w:i/>
          <w:lang w:val="en-US"/>
        </w:rPr>
        <w:t>Seminars in Cardiothoracic and Vascular Anesthesia, 14</w:t>
      </w:r>
      <w:r w:rsidRPr="00137F06">
        <w:rPr>
          <w:lang w:val="en-US"/>
        </w:rPr>
        <w:t>(4), 231-241. doi:http://dx.doi.org/10.1177/1089253210388297</w:t>
      </w:r>
    </w:p>
    <w:p w14:paraId="7DC0DB4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Lacherade, J. C., De Jonghe, B., Guezennec, P., Debbat, K., Hayon, J., Monsel, A., . . . Bastuji-Garin, S. (2010). Intermittent subglottic secretion drainage and ventilator-associated pneumonia: a multicenter trial. </w:t>
      </w:r>
      <w:r w:rsidRPr="00137F06">
        <w:rPr>
          <w:i/>
          <w:lang w:val="en-US"/>
        </w:rPr>
        <w:t>American Journal of Respiratory and Critical Care Medicine, 182</w:t>
      </w:r>
      <w:r w:rsidRPr="00137F06">
        <w:rPr>
          <w:lang w:val="en-US"/>
        </w:rPr>
        <w:t>(7), 910-917. doi:http://dx.doi.org/10.1164/rccm.200906-0838OC</w:t>
      </w:r>
    </w:p>
    <w:p w14:paraId="6AA8E5D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Lambiase, A., Rossano, F., Piazza, O., Del Pezzo, M., Catania, M. R., &amp; Tufano, R. (2009). </w:t>
      </w:r>
      <w:r w:rsidRPr="00137F06">
        <w:rPr>
          <w:lang w:val="en-US"/>
        </w:rPr>
        <w:t xml:space="preserve">Typing of Pseudomonas aeruginosa isolated from patients with VAP in an intensive care unit. </w:t>
      </w:r>
      <w:r w:rsidRPr="00137F06">
        <w:rPr>
          <w:i/>
          <w:lang w:val="en-US"/>
        </w:rPr>
        <w:t>New Microbiologica, 32</w:t>
      </w:r>
      <w:r w:rsidRPr="00137F06">
        <w:rPr>
          <w:lang w:val="en-US"/>
        </w:rPr>
        <w:t xml:space="preserve">(3), 277-283. </w:t>
      </w:r>
    </w:p>
    <w:p w14:paraId="6C85779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Landrum, M. L., &amp; Murray, C. K. (2008). Ventilator associated pneumonia in a military deployed setting: the impact of an aggressive infection control program. </w:t>
      </w:r>
      <w:r w:rsidRPr="00137F06">
        <w:rPr>
          <w:i/>
          <w:lang w:val="en-US"/>
        </w:rPr>
        <w:t>Journal of Trauma-Injury Infection &amp; Critical Care, 64</w:t>
      </w:r>
      <w:r w:rsidRPr="00137F06">
        <w:rPr>
          <w:lang w:val="en-US"/>
        </w:rPr>
        <w:t>(2 Suppl), S123-127; discussion S127-128. doi:http://dx.doi.org/10.1097/TA.0b013e31816086dc</w:t>
      </w:r>
    </w:p>
    <w:p w14:paraId="5749AE9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Langsjoen, J., Brady, C., Obenauf, E., &amp; Kellie, S. (2014). </w:t>
      </w:r>
      <w:r w:rsidRPr="00137F06">
        <w:rPr>
          <w:lang w:val="en-US"/>
        </w:rPr>
        <w:t xml:space="preserve">Nasal screening is useful in excluding methicillin-resistant Staphylococcus aureus in ventilator-associated pneumonia.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(9), 1014-1015. doi:http://dx.doi.org/10.1016/j.ajic.2014.05.026</w:t>
      </w:r>
    </w:p>
    <w:p w14:paraId="40BB2B9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Lauzier, F., Ruest, A., Cook, D., Dodek, P., Albert, M., Shorr, A. F., . . . Canadian Critical Care Trials, G. (2008). The value of pretest probability and modified clinical pulmonary infection score to diagnose ventilator-associated pneumonia. </w:t>
      </w:r>
      <w:r w:rsidRPr="00137F06">
        <w:rPr>
          <w:i/>
          <w:lang w:val="en-US"/>
        </w:rPr>
        <w:t>Journal of Critical Care, 23</w:t>
      </w:r>
      <w:r w:rsidRPr="00137F06">
        <w:rPr>
          <w:lang w:val="en-US"/>
        </w:rPr>
        <w:t>(1), 50-57. doi:http://dx.doi.org/10.1016/j.jcrc.2008.01.006</w:t>
      </w:r>
    </w:p>
    <w:p w14:paraId="6785540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Lawrence, P., &amp; Fulbrook, P. (2011). The ventilator care bundle and its impact on ventilator-associated pneumonia: a review of the evidence. </w:t>
      </w:r>
      <w:r w:rsidRPr="00137F06">
        <w:rPr>
          <w:i/>
          <w:lang w:val="en-US"/>
        </w:rPr>
        <w:t>Nursing in Critical Care, 16</w:t>
      </w:r>
      <w:r w:rsidRPr="00137F06">
        <w:rPr>
          <w:lang w:val="en-US"/>
        </w:rPr>
        <w:t>(5), 222-234. doi:http://dx.doi.org/10.1111/j.1478-5153.2010.00430.x</w:t>
      </w:r>
    </w:p>
    <w:p w14:paraId="00F514D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Lawrence, P., &amp; Fulbrook, P. (2012). Effect of feedback on ventilator care bundle compliance: before and after study. </w:t>
      </w:r>
      <w:r w:rsidRPr="00137F06">
        <w:rPr>
          <w:i/>
          <w:lang w:val="en-US"/>
        </w:rPr>
        <w:t>Nursing in Critical Care, 17</w:t>
      </w:r>
      <w:r w:rsidRPr="00137F06">
        <w:rPr>
          <w:lang w:val="en-US"/>
        </w:rPr>
        <w:t>(6), 293-301. doi:http://dx.doi.org/10.1111/j.1478-5153.2012.00519.x</w:t>
      </w:r>
    </w:p>
    <w:p w14:paraId="552C56F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Leblebicioglu, H., Rosenthal, V. D., Arikan, O. A., Ozgultekin, A., Yalcin, A. N., Koksal, I., . . . Turkish Branch of, I. (2007). Device-associated hospital-acquired infection rates in Turkish intensive care units. Findings of the International Nosocomial Infection Control Consortium (INICC). </w:t>
      </w:r>
      <w:r w:rsidRPr="00137F06">
        <w:rPr>
          <w:i/>
          <w:lang w:val="en-US"/>
        </w:rPr>
        <w:t>Journal of Hospital Infection, 65</w:t>
      </w:r>
      <w:r w:rsidRPr="00137F06">
        <w:rPr>
          <w:lang w:val="en-US"/>
        </w:rPr>
        <w:t xml:space="preserve">(3), 251-257. </w:t>
      </w:r>
    </w:p>
    <w:p w14:paraId="21110EA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Leblebicioglu, H., Yalcin, A. N., Rosenthal, V. D., Koksal, I., Sirmatel, F., Unal, S., . . . Bacakoglu, F. (2013). Effectiveness of a multidimensional approach for prevention of ventilator-associated pneumonia in 11 adult intensive care units from 10 cities of Turkey: findings of the International Nosocomial Infection Control Consortium (INICC). </w:t>
      </w:r>
      <w:r w:rsidRPr="00137F06">
        <w:rPr>
          <w:i/>
          <w:lang w:val="en-US"/>
        </w:rPr>
        <w:t>Infection, 41</w:t>
      </w:r>
      <w:r w:rsidRPr="00137F06">
        <w:rPr>
          <w:lang w:val="en-US"/>
        </w:rPr>
        <w:t>(2), 447-456. doi:http://dx.doi.org/10.1007/s15010-013-0407-1</w:t>
      </w:r>
    </w:p>
    <w:p w14:paraId="266D236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Ledgerwood, L. G., Salgado, M. D., Black, H., Yoneda, K., Sievers, A., &amp; Belafsky, P. C. (2013). Tracheotomy tubes with suction above the cuff reduce the rate of ventilator-associated pneumonia in intensive care unit patients. </w:t>
      </w:r>
      <w:r w:rsidRPr="00137F06">
        <w:rPr>
          <w:i/>
          <w:lang w:val="en-US"/>
        </w:rPr>
        <w:t>Annals of Otology, Rhinology and Laryngology, 122</w:t>
      </w:r>
      <w:r w:rsidRPr="00137F06">
        <w:rPr>
          <w:lang w:val="en-US"/>
        </w:rPr>
        <w:t xml:space="preserve">(1), 3-8. </w:t>
      </w:r>
    </w:p>
    <w:p w14:paraId="43F4A38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Lepelletier, D., Roquilly, A., Demeure dit latte, D., Mahe, P. J., Loutrel, O., Champin, P., . . . Asehnoune, K. (2010). Retrospective analysis of the risk factors and pathogens associated with early-onset ventilator-associated pneumonia in surgical-ICU head-trauma patients. </w:t>
      </w:r>
      <w:r w:rsidRPr="00137F06">
        <w:rPr>
          <w:i/>
          <w:lang w:val="en-US"/>
        </w:rPr>
        <w:t>Journal of Neurosurgical Anesthesiology, 22</w:t>
      </w:r>
      <w:r w:rsidRPr="00137F06">
        <w:rPr>
          <w:lang w:val="en-US"/>
        </w:rPr>
        <w:t>(1), 32-37. doi:http://dx.doi.org/10.1097/ANA.0b013e3181bdf52f</w:t>
      </w:r>
    </w:p>
    <w:p w14:paraId="1B323BD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Lewis, S. C., Li, L., Murphy, M. V., Klompas, M., &amp; Epicenters, C. D. C. P. (2014). Risk factors for ventilator-associated events: a case-control multivariable analysis. </w:t>
      </w:r>
      <w:r w:rsidRPr="00137F06">
        <w:rPr>
          <w:i/>
          <w:lang w:val="en-US"/>
        </w:rPr>
        <w:t>Critical Care Medicine, 42</w:t>
      </w:r>
      <w:r w:rsidRPr="00137F06">
        <w:rPr>
          <w:lang w:val="en-US"/>
        </w:rPr>
        <w:t>(8), 1839-1848. doi:http://dx.doi.org/10.1097/CCM.0000000000000338</w:t>
      </w:r>
    </w:p>
    <w:p w14:paraId="712ECA7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Lilly, C. M., Landry, K. E., Sood, R. N., Dunnington, C. H., Ellison, R. T., 3rd, Bagley, P. H., . . . Group, U. M. M. C. C. O. (2014). Prevalence and test characteristics of national health safety network ventilator-associated events. </w:t>
      </w:r>
      <w:r w:rsidRPr="00137F06">
        <w:rPr>
          <w:i/>
          <w:lang w:val="en-US"/>
        </w:rPr>
        <w:t>Critical Care Medicine, 42</w:t>
      </w:r>
      <w:r w:rsidRPr="00137F06">
        <w:rPr>
          <w:lang w:val="en-US"/>
        </w:rPr>
        <w:t>(9), 2019-2028. doi:http://dx.doi.org/10.1097/CCM.0000000000000396</w:t>
      </w:r>
    </w:p>
    <w:p w14:paraId="2B1976B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Lim, K. P., Kuo, S. W., Ko, W. J., Sheng, W. H., Chang, Y. Y., Hong, M. C., . . . Chang, S. C. (2015). Efficacy of ventilator-associated pneumonia care bundle for prevention of ventilator-associated pneumonia in the surgical intensive care units of a medical center. </w:t>
      </w:r>
      <w:r w:rsidRPr="00137F06">
        <w:rPr>
          <w:i/>
          <w:lang w:val="en-US"/>
        </w:rPr>
        <w:t>Journal of Microbiology, Immunology &amp; Infection, 48</w:t>
      </w:r>
      <w:r w:rsidRPr="00137F06">
        <w:rPr>
          <w:lang w:val="en-US"/>
        </w:rPr>
        <w:t>(3), 316-321. doi:http://dx.doi.org/10.1016/j.jmii.2013.09.007</w:t>
      </w:r>
    </w:p>
    <w:p w14:paraId="0AEC3BB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Lin, C. C., Liu, T. C., Kuo, C. F., Liu, C. P., &amp; Lee, C. M. (2010). Aerosolized colistin for the treatment of multidrug-resistant Acinetobacter baumannii pneumonia: experience in a tertiary care hospital in northern Taiwan. </w:t>
      </w:r>
      <w:r w:rsidRPr="00137F06">
        <w:rPr>
          <w:i/>
          <w:lang w:val="en-US"/>
        </w:rPr>
        <w:t>Journal of Microbiology, Immunology &amp; Infection, 43</w:t>
      </w:r>
      <w:r w:rsidRPr="00137F06">
        <w:rPr>
          <w:lang w:val="en-US"/>
        </w:rPr>
        <w:t>(4), 323-331. doi:http://dx.doi.org/10.1016/S1684-1182(10)60050-3</w:t>
      </w:r>
    </w:p>
    <w:p w14:paraId="23BB071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lastRenderedPageBreak/>
        <w:t xml:space="preserve">Lin, H. L., Lai, C. C., &amp; Yang, L. Y. (2014). </w:t>
      </w:r>
      <w:r w:rsidRPr="00137F06">
        <w:rPr>
          <w:lang w:val="en-US"/>
        </w:rPr>
        <w:t xml:space="preserve">Critical care nurses' knowledge of measures to prevent ventilator-associated pneumonia.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(8), 923-925. doi:http://dx.doi.org/10.1016/j.ajic.2014.05.012</w:t>
      </w:r>
    </w:p>
    <w:p w14:paraId="590CA92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Lips, M., Siller, M., Strojil, J., Urbanek, K., Balik, M., &amp; Suchankova, H. (2014). Pharmacokinetics of imipenem in critically ill patients during empirical treatment of nosocomial pneumonia: a comparison of 0.5-h and 3-h infusions. </w:t>
      </w:r>
      <w:r w:rsidRPr="00137F06">
        <w:rPr>
          <w:i/>
          <w:lang w:val="en-US"/>
        </w:rPr>
        <w:t>International Journal of Antimicrobial Agents, 44</w:t>
      </w:r>
      <w:r w:rsidRPr="00137F06">
        <w:rPr>
          <w:lang w:val="en-US"/>
        </w:rPr>
        <w:t>(4), 358-362. doi:http://dx.doi.org/10.1016/j.ijantimicag.2014.05.011</w:t>
      </w:r>
    </w:p>
    <w:p w14:paraId="55C1C07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Liquet, B., Timsit, J. F., &amp; Rondeau, V. (2012). Investigating hospital heterogeneity with a multi-state frailty model: application to nosocomial pneumonia disease in intensive care units. </w:t>
      </w:r>
      <w:r w:rsidRPr="00137F06">
        <w:rPr>
          <w:i/>
          <w:lang w:val="es-ES"/>
        </w:rPr>
        <w:t>BMC Medical Research Methodology, 12</w:t>
      </w:r>
      <w:r w:rsidRPr="00137F06">
        <w:rPr>
          <w:lang w:val="es-ES"/>
        </w:rPr>
        <w:t>, 79. doi:http://dx.doi.org/10.1186/1471-2288-12-79</w:t>
      </w:r>
    </w:p>
    <w:p w14:paraId="05016EC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Lisboa, T., Diaz, E., Sa-Borges, M., Socias, A., Sole-Violan, J., Rodriguez, A., &amp; Rello, J. (2008). </w:t>
      </w:r>
      <w:r w:rsidRPr="00137F06">
        <w:rPr>
          <w:lang w:val="en-US"/>
        </w:rPr>
        <w:t xml:space="preserve">The ventilator-associated pneumonia PIRO score: a tool for predicting ICU mortality and health-care resources use in ventilator-associated pneumonia. </w:t>
      </w:r>
      <w:r w:rsidRPr="00137F06">
        <w:rPr>
          <w:i/>
          <w:lang w:val="es-ES"/>
        </w:rPr>
        <w:t>Chest, 134</w:t>
      </w:r>
      <w:r w:rsidRPr="00137F06">
        <w:rPr>
          <w:lang w:val="es-ES"/>
        </w:rPr>
        <w:t>(6), 1208-1216. doi:http://dx.doi.org/10.1378/chest.08-1106</w:t>
      </w:r>
    </w:p>
    <w:p w14:paraId="230357B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Lorente, L., Lecuona, M., Jimenez, A., Palmero, S., Pastor, E., Lafuente, N., . . . </w:t>
      </w:r>
      <w:r w:rsidRPr="00137F06">
        <w:rPr>
          <w:lang w:val="en-US"/>
        </w:rPr>
        <w:t xml:space="preserve">Sierra, A. (2012). Ventilator-associated pneumonia with or without toothbrushing: a randomized controlled trial. </w:t>
      </w:r>
      <w:r w:rsidRPr="00137F06">
        <w:rPr>
          <w:i/>
          <w:lang w:val="en-US"/>
        </w:rPr>
        <w:t>European Journal of Clinical Microbiology and Infectious Diseases, 31</w:t>
      </w:r>
      <w:r w:rsidRPr="00137F06">
        <w:rPr>
          <w:lang w:val="en-US"/>
        </w:rPr>
        <w:t xml:space="preserve">(10), 2621-2629. </w:t>
      </w:r>
    </w:p>
    <w:p w14:paraId="5249647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Luna, C. M., Aruj, P., Niederman, M. S., Garzon, J., Violi, D., Prignoni, A., . . . </w:t>
      </w:r>
      <w:r w:rsidRPr="00137F06">
        <w:rPr>
          <w:lang w:val="es-ES"/>
        </w:rPr>
        <w:t xml:space="preserve">Grupo Argentino de Estudio de la Neumonia Asociada al Respirador, g. (2006). </w:t>
      </w:r>
      <w:r w:rsidRPr="00137F06">
        <w:rPr>
          <w:lang w:val="en-US"/>
        </w:rPr>
        <w:t xml:space="preserve">Appropriateness and delay to initiate therapy in ventilator-associated pneumonia. </w:t>
      </w:r>
      <w:r w:rsidRPr="00137F06">
        <w:rPr>
          <w:i/>
          <w:lang w:val="en-US"/>
        </w:rPr>
        <w:t>European Respiratory Journal, 27</w:t>
      </w:r>
      <w:r w:rsidRPr="00137F06">
        <w:rPr>
          <w:lang w:val="en-US"/>
        </w:rPr>
        <w:t xml:space="preserve">(1), 158-164. </w:t>
      </w:r>
    </w:p>
    <w:p w14:paraId="649F362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fr-FR"/>
        </w:rPr>
      </w:pPr>
      <w:r w:rsidRPr="00137F06">
        <w:rPr>
          <w:lang w:val="en-US"/>
        </w:rPr>
        <w:t xml:space="preserve">Luna, C. M., Sarquis, S., Niederman, M. S., Sosa, F. A., Otaola, M., Bailleau, N., . . . Capdevila, A. A. (2013). Is a strategy based on routine endotracheal cultures the best way to prescribe antibiotics in ventilator-associated pneumonia? </w:t>
      </w:r>
      <w:r w:rsidRPr="00137F06">
        <w:rPr>
          <w:i/>
          <w:lang w:val="fr-FR"/>
        </w:rPr>
        <w:t>Chest, 144</w:t>
      </w:r>
      <w:r w:rsidRPr="00137F06">
        <w:rPr>
          <w:lang w:val="fr-FR"/>
        </w:rPr>
        <w:t>(1), 63-71. doi:http://dx.doi.org/10.1378/chest.12-1477</w:t>
      </w:r>
    </w:p>
    <w:p w14:paraId="4AECDCE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Luyt, C. E., Combes, A., Reynaud, C., Hekimian, G., Nieszkowska, A., Tonnellier, M., . . . </w:t>
      </w:r>
      <w:r w:rsidRPr="00137F06">
        <w:rPr>
          <w:lang w:val="en-US"/>
        </w:rPr>
        <w:t xml:space="preserve">Chastre, J. (2008). Usefulness of procalcitonin for the diagnosis of ventilator-associated pneumonia. </w:t>
      </w:r>
      <w:r w:rsidRPr="00137F06">
        <w:rPr>
          <w:i/>
          <w:lang w:val="en-US"/>
        </w:rPr>
        <w:t>Intensive Care Medicine, 34</w:t>
      </w:r>
      <w:r w:rsidRPr="00137F06">
        <w:rPr>
          <w:lang w:val="en-US"/>
        </w:rPr>
        <w:t>(8), 1434-1440. doi:http://dx.doi.org/10.1007/s00134-008-1112-x</w:t>
      </w:r>
    </w:p>
    <w:p w14:paraId="7BE3F50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Lyerla, F., LeRouge, C., Cooke, D. A., Turpin, D., &amp; Wilson, L. (2010). A nursing clinical decision support system and potential predictors of head-of-bed position for patients receiving mechanical ventilation. </w:t>
      </w:r>
      <w:r w:rsidRPr="00137F06">
        <w:rPr>
          <w:i/>
          <w:lang w:val="en-US"/>
        </w:rPr>
        <w:t>American Journal of Critical Care, 19</w:t>
      </w:r>
      <w:r w:rsidRPr="00137F06">
        <w:rPr>
          <w:lang w:val="en-US"/>
        </w:rPr>
        <w:t>(1), 39-47. doi:http://dx.doi.org/10.4037/ajcc2010836</w:t>
      </w:r>
    </w:p>
    <w:p w14:paraId="733C806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Magnotti, L. J., Schroeppel, T. J., Fabian, T. C., Clement, L. P., Swanson, J. M., Fischer, P. E., . . . Croce, M. A. (2008). Reduction in inadequate empiric antibiotic therapy for ventilator-associated pneumonia: impact of a unit-specific treatment pathway. </w:t>
      </w:r>
      <w:r w:rsidRPr="00137F06">
        <w:rPr>
          <w:i/>
          <w:lang w:val="es-ES"/>
        </w:rPr>
        <w:t>American Surgeon, 74</w:t>
      </w:r>
      <w:r w:rsidRPr="00137F06">
        <w:rPr>
          <w:lang w:val="es-ES"/>
        </w:rPr>
        <w:t xml:space="preserve">(6), 516-522; discussion 522-513. </w:t>
      </w:r>
    </w:p>
    <w:p w14:paraId="7316244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Magret, M., Amaya-Villar, R., Garnacho, J., Lisboa, T., Diaz, E., Dewaele, J., . . . </w:t>
      </w:r>
      <w:r w:rsidRPr="00137F06">
        <w:rPr>
          <w:lang w:val="en-US"/>
        </w:rPr>
        <w:t xml:space="preserve">Group, E.-V. C. S. (2010). Ventilator-associated pneumonia in trauma patients is associated with lower mortality: results from EU-VAP study. </w:t>
      </w:r>
      <w:r w:rsidRPr="00137F06">
        <w:rPr>
          <w:i/>
          <w:lang w:val="en-US"/>
        </w:rPr>
        <w:t>Journal of Trauma-Injury Infection &amp; Critical Care, 69</w:t>
      </w:r>
      <w:r w:rsidRPr="00137F06">
        <w:rPr>
          <w:lang w:val="en-US"/>
        </w:rPr>
        <w:t>(4), 849-854. doi:http://dx.doi.org/10.1097/TA.0b013e3181e4d7be</w:t>
      </w:r>
    </w:p>
    <w:p w14:paraId="337A178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Magret, M., Lisboa, T., Martin-Loeches, I., Manez, R., Nauwynck, M., Wrigge, H., . . . Group, E.-V. C. S. (2011). Bacteremia is an independent risk factor for mortality in nosocomial pneumonia: a prospective and observational multicenter study. </w:t>
      </w:r>
      <w:r w:rsidRPr="00137F06">
        <w:rPr>
          <w:i/>
          <w:lang w:val="en-US"/>
        </w:rPr>
        <w:t>Critical Care (London, England), 15</w:t>
      </w:r>
      <w:r w:rsidRPr="00137F06">
        <w:rPr>
          <w:lang w:val="en-US"/>
        </w:rPr>
        <w:t>(1), R62. doi:http://dx.doi.org/10.1186/cc10036</w:t>
      </w:r>
    </w:p>
    <w:p w14:paraId="6DE4586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Makris, D., Desrousseaux, B., Zakynthinos, E., Durocher, A., &amp; Nseir, S. (2011). </w:t>
      </w:r>
      <w:r w:rsidRPr="00137F06">
        <w:rPr>
          <w:lang w:val="en-US"/>
        </w:rPr>
        <w:t xml:space="preserve">The impact of COPD on ICU mortality in patients with ventilator-associated pneumonia. </w:t>
      </w:r>
      <w:r w:rsidRPr="00137F06">
        <w:rPr>
          <w:i/>
          <w:lang w:val="en-US"/>
        </w:rPr>
        <w:t>Respiratory Medicine, 105</w:t>
      </w:r>
      <w:r w:rsidRPr="00137F06">
        <w:rPr>
          <w:lang w:val="en-US"/>
        </w:rPr>
        <w:t>(7), 1022-1029. doi:http://dx.doi.org/10.1016/j.rmed.2011.03.001</w:t>
      </w:r>
    </w:p>
    <w:p w14:paraId="6C20252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Makris, D., Manoulakas, E., Komnos, A., Papakrivou, E., Tzovaras, N., Hovas, A., . . . Zakynthinos, E. (2011). Effect of pravastatin on the frequency of ventilator-associated pneumonia and on intensive care unit mortality: open-label, randomized study. </w:t>
      </w:r>
      <w:r w:rsidRPr="00137F06">
        <w:rPr>
          <w:i/>
          <w:lang w:val="en-US"/>
        </w:rPr>
        <w:t>Critical Care Medicine, 39</w:t>
      </w:r>
      <w:r w:rsidRPr="00137F06">
        <w:rPr>
          <w:lang w:val="en-US"/>
        </w:rPr>
        <w:t>(11), 2440-2446. doi:http://dx.doi.org/10.1097/CCM.0b013e318225742c</w:t>
      </w:r>
    </w:p>
    <w:p w14:paraId="283E632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Malhotra, A. K., Riaz, O. J., Duane, T. M., Aboutanos, M. B., Goldberg, A. E., Smalara, K. M., . . . Ivatury, R. R. (2008). Subthreshold quantitative bronchoalveolar lavage: clinical and therapeutic implications. </w:t>
      </w:r>
      <w:r w:rsidRPr="00137F06">
        <w:rPr>
          <w:i/>
          <w:lang w:val="en-US"/>
        </w:rPr>
        <w:t>Journal of Trauma-Injury Infection &amp; Critical Care, 65</w:t>
      </w:r>
      <w:r w:rsidRPr="00137F06">
        <w:rPr>
          <w:lang w:val="en-US"/>
        </w:rPr>
        <w:t>(3), 580-588. doi:http://dx.doi.org/10.1097/TA.0b013e3181825b9f</w:t>
      </w:r>
    </w:p>
    <w:p w14:paraId="7C6E66C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Mangino, J. E., Peyrani, P., Ford, K. D., Kett, D. H., Zervos, M. J., Welch, V. L., . . . </w:t>
      </w:r>
      <w:r w:rsidRPr="00137F06">
        <w:rPr>
          <w:lang w:val="en-US"/>
        </w:rPr>
        <w:t xml:space="preserve">Group, I.-H. S. (2011). Development and implementation of a performance improvement project in adult intensive care units: overview of the Improving Medicine Through Pathway Assessment of Critical Therapy in Hospital-Acquired Pneumonia (IMPACT-HAP) study. </w:t>
      </w:r>
      <w:r w:rsidRPr="00137F06">
        <w:rPr>
          <w:i/>
          <w:lang w:val="en-US"/>
        </w:rPr>
        <w:t>Critical Care (London, England), 15</w:t>
      </w:r>
      <w:r w:rsidRPr="00137F06">
        <w:rPr>
          <w:lang w:val="en-US"/>
        </w:rPr>
        <w:t>(1), R38. doi:http://dx.doi.org/10.1186/cc9988</w:t>
      </w:r>
    </w:p>
    <w:p w14:paraId="326975B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Manzanares, W., Biestro, A., Torre, M. H., Galusso, F., Facchin, G., &amp; Hardy, G. (2011). </w:t>
      </w:r>
      <w:r w:rsidRPr="00137F06">
        <w:rPr>
          <w:lang w:val="en-US"/>
        </w:rPr>
        <w:t xml:space="preserve">High-dose selenium reduces ventilator-associated pneumonia and illness severity in critically ill patients with systemic inflammation. </w:t>
      </w:r>
      <w:r w:rsidRPr="00137F06">
        <w:rPr>
          <w:i/>
          <w:lang w:val="en-US"/>
        </w:rPr>
        <w:t>Intensive Care Medicine, 37</w:t>
      </w:r>
      <w:r w:rsidRPr="00137F06">
        <w:rPr>
          <w:lang w:val="en-US"/>
        </w:rPr>
        <w:t>(7), 1120-1127. doi:http://dx.doi.org/10.1007/s00134-011-2212-6</w:t>
      </w:r>
    </w:p>
    <w:p w14:paraId="12D6124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Marshall, A. P., Weisbrodt, L., Rose, L., Duncan, E., Prior, M., Todd, L., . . . Francis, J. (2014). Implementing selective digestive tract decontamination in the intensive care unit: A qualitative analysis of nurse-identified considerations. </w:t>
      </w:r>
      <w:r w:rsidRPr="00137F06">
        <w:rPr>
          <w:i/>
          <w:lang w:val="en-US"/>
        </w:rPr>
        <w:t>Heart and Lung, 43</w:t>
      </w:r>
      <w:r w:rsidRPr="00137F06">
        <w:rPr>
          <w:lang w:val="en-US"/>
        </w:rPr>
        <w:t>(1), 13-18. doi:http://dx.doi.org/10.1016/j.hrtlng.2013.09.002</w:t>
      </w:r>
    </w:p>
    <w:p w14:paraId="3986E52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Martin-Loeches, I., Deja, M., Koulenti, D., Dimopoulos, G., Marsh, B., Torres, A., . . . Investigators, E.-V. S. (2013). Potentially resistant microorganisms in intubated patients with hospital-acquired pneumonia: the interaction of ecology, shock and risk factors. </w:t>
      </w:r>
      <w:r w:rsidRPr="00137F06">
        <w:rPr>
          <w:i/>
          <w:lang w:val="en-US"/>
        </w:rPr>
        <w:t>Intensive Care Medicine, 39</w:t>
      </w:r>
      <w:r w:rsidRPr="00137F06">
        <w:rPr>
          <w:lang w:val="en-US"/>
        </w:rPr>
        <w:t>(4), 672-681. doi:http://dx.doi.org/10.1007/s00134-012-2808-5</w:t>
      </w:r>
    </w:p>
    <w:p w14:paraId="071138E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Mathai, A. S., Phillips, A., Kaur, P., &amp; Isaac, R. (2015). Incidence and attributable costs of ventilator-associated pneumonia (VAP) in a tertiary-level intensive care unit (ICU) in northern India. </w:t>
      </w:r>
      <w:r w:rsidRPr="00137F06">
        <w:rPr>
          <w:i/>
          <w:lang w:val="en-US"/>
        </w:rPr>
        <w:t>Journal of Infection and Public Health, 8</w:t>
      </w:r>
      <w:r w:rsidRPr="00137F06">
        <w:rPr>
          <w:lang w:val="en-US"/>
        </w:rPr>
        <w:t>(2), 127-135. doi:http://dx.doi.org/10.1016/j.jiph.2014.07.005</w:t>
      </w:r>
    </w:p>
    <w:p w14:paraId="3AC17AF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McClure, J. R., Cooke, R. P., Lal, P., Pickles, D., Majjid, S., Grant, C. A., . . . Dempsey, G. A. (2009). Outcome of late-onset hospital-acquired pneumonia related to causative organism. </w:t>
      </w:r>
      <w:r w:rsidRPr="00137F06">
        <w:rPr>
          <w:i/>
          <w:lang w:val="en-US"/>
        </w:rPr>
        <w:t>Journal of Hospital Infection, 71</w:t>
      </w:r>
      <w:r w:rsidRPr="00137F06">
        <w:rPr>
          <w:lang w:val="en-US"/>
        </w:rPr>
        <w:t>(4), 348-352. doi:http://dx.doi.org/10.1016/j.jhin.2008.11.022</w:t>
      </w:r>
    </w:p>
    <w:p w14:paraId="2B974FA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McGarry, L. J., Merchant, S., Nathwani, D., Pawar, V., DeLong, K., Thompson, D., . . . Weinstein, M. C. (2010). Economic assessment of doripenem versus imipenem in the treatment of ventilator-associated pneumonia. </w:t>
      </w:r>
      <w:r w:rsidRPr="00137F06">
        <w:rPr>
          <w:i/>
          <w:lang w:val="en-US"/>
        </w:rPr>
        <w:t>Journal of Medical Economics, 13</w:t>
      </w:r>
      <w:r w:rsidRPr="00137F06">
        <w:rPr>
          <w:lang w:val="en-US"/>
        </w:rPr>
        <w:t>(1), 142-147. doi:http://dx.doi.org/10.3111/13696991003604108</w:t>
      </w:r>
    </w:p>
    <w:p w14:paraId="66D70E5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McMillian, W. D., Bednarik, J. L., Aloi, J. J., Ahern, J. W., &amp; Crookes, B. A. (2010). Utility of ampicillin-sulbactam for empiric treatment of ventilator-associated pneumonia in a trauma population. </w:t>
      </w:r>
      <w:r w:rsidRPr="00137F06">
        <w:rPr>
          <w:i/>
          <w:lang w:val="en-US"/>
        </w:rPr>
        <w:t>Journal of Trauma-Injury Infection &amp; Critical Care, 69</w:t>
      </w:r>
      <w:r w:rsidRPr="00137F06">
        <w:rPr>
          <w:lang w:val="en-US"/>
        </w:rPr>
        <w:t>(4), 861-865. doi:http://dx.doi.org/10.1097/TA.0b013e3181e83f8b</w:t>
      </w:r>
    </w:p>
    <w:p w14:paraId="634EB9B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t xml:space="preserve">Medell, M., Hart, M., Duquesne, A., Espinosa, F., &amp; Valdes, R. (2013). </w:t>
      </w:r>
      <w:r w:rsidRPr="00137F06">
        <w:rPr>
          <w:lang w:val="en-US"/>
        </w:rPr>
        <w:t xml:space="preserve">Nosocomial ventilator-associated pneumonia in Cuban intensive care units: bacterial species and antibiotic resistance. </w:t>
      </w:r>
      <w:r w:rsidRPr="00137F06">
        <w:rPr>
          <w:i/>
          <w:lang w:val="es-ES"/>
        </w:rPr>
        <w:t>MEDICC Review, 15</w:t>
      </w:r>
      <w:r w:rsidRPr="00137F06">
        <w:rPr>
          <w:lang w:val="es-ES"/>
        </w:rPr>
        <w:t xml:space="preserve">(2), 26-29. </w:t>
      </w:r>
    </w:p>
    <w:p w14:paraId="5E37503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Medell, M., Hart, M., Marrero, O., Espinosa, F., Montes de Oca, Z., &amp; Valdes, R. (2012). </w:t>
      </w:r>
      <w:r w:rsidRPr="00137F06">
        <w:rPr>
          <w:lang w:val="en-US"/>
        </w:rPr>
        <w:t xml:space="preserve">Clinical and microbiological characterization of pneumonia in mechanically ventilated patients. </w:t>
      </w:r>
      <w:r w:rsidRPr="00137F06">
        <w:rPr>
          <w:i/>
          <w:lang w:val="en-US"/>
        </w:rPr>
        <w:t>Brazilian Journal of Infectious Diseases, 16</w:t>
      </w:r>
      <w:r w:rsidRPr="00137F06">
        <w:rPr>
          <w:lang w:val="en-US"/>
        </w:rPr>
        <w:t>(5), 442-447. doi:http://dx.doi.org/10.1016/j.bjid.2012.08.005</w:t>
      </w:r>
    </w:p>
    <w:p w14:paraId="0B0DF4D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Medford, A. R., Husain, S. A., Turki, H. M., &amp; Millar, A. B. (2009). Diagnosis of ventilator-associated pneumonia. </w:t>
      </w:r>
      <w:r w:rsidRPr="00137F06">
        <w:rPr>
          <w:i/>
          <w:lang w:val="en-US"/>
        </w:rPr>
        <w:t>Journal of Critical Care, 24</w:t>
      </w:r>
      <w:r w:rsidRPr="00137F06">
        <w:rPr>
          <w:lang w:val="en-US"/>
        </w:rPr>
        <w:t>(3), 473.e471-476. doi:http://dx.doi.org/10.1016/j.jcrc.2008.06.012</w:t>
      </w:r>
    </w:p>
    <w:p w14:paraId="3176132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Medina, J., Formento, C., Pontet, J., Curbelo, A., Bazet, C., Gerez, J., &amp; Larranaga, E. (2007). </w:t>
      </w:r>
      <w:r w:rsidRPr="00137F06">
        <w:rPr>
          <w:lang w:val="en-US"/>
        </w:rPr>
        <w:t xml:space="preserve">Prospective study of risk factors for ventilator-associated pneumonia caused by Acinetobacter species. </w:t>
      </w:r>
      <w:r w:rsidRPr="00137F06">
        <w:rPr>
          <w:i/>
          <w:lang w:val="en-US"/>
        </w:rPr>
        <w:t>Journal of Critical Care, 22</w:t>
      </w:r>
      <w:r w:rsidRPr="00137F06">
        <w:rPr>
          <w:lang w:val="en-US"/>
        </w:rPr>
        <w:t xml:space="preserve">(1), 18-26. </w:t>
      </w:r>
    </w:p>
    <w:p w14:paraId="19C88F9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Meersseman, W., Lagrou, K., Maertens, J., Wilmer, A., Hermans, G., Vanderschueren, S., . . . Van Wijngaerden, E. (2008). Galactomannan in bronchoalveolar lavage fluid: a tool for diagnosing </w:t>
      </w:r>
      <w:r w:rsidRPr="00137F06">
        <w:rPr>
          <w:lang w:val="en-US"/>
        </w:rPr>
        <w:lastRenderedPageBreak/>
        <w:t xml:space="preserve">aspergillosis in intensive care unit patients. </w:t>
      </w:r>
      <w:r w:rsidRPr="00137F06">
        <w:rPr>
          <w:i/>
          <w:lang w:val="en-US"/>
        </w:rPr>
        <w:t>American Journal of Respiratory and Critical Care Medicine, 177</w:t>
      </w:r>
      <w:r w:rsidRPr="00137F06">
        <w:rPr>
          <w:lang w:val="en-US"/>
        </w:rPr>
        <w:t xml:space="preserve">(1), 27-34. </w:t>
      </w:r>
    </w:p>
    <w:p w14:paraId="3E3A3D7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Mehta, Y., Jaggi, N., Rosenthal, V. D., Rodrigues, C., Todi, S. K., Saini, N., . . . Sahu, S. (2013). Effectiveness of a multidimensional approach for prevention of ventilator-associated pneumonia in 21 adult intensive-care units from 10 cities in India: findings of the International Nosocomial Infection Control Consortium (INICC). </w:t>
      </w:r>
      <w:r w:rsidRPr="00137F06">
        <w:rPr>
          <w:i/>
          <w:lang w:val="en-US"/>
        </w:rPr>
        <w:t>Epidemiology and Infection, 141</w:t>
      </w:r>
      <w:r w:rsidRPr="00137F06">
        <w:rPr>
          <w:lang w:val="en-US"/>
        </w:rPr>
        <w:t>(12), 2483-2491. doi:http://dx.doi.org/10.1017/S0950268813000381</w:t>
      </w:r>
    </w:p>
    <w:p w14:paraId="5B5510B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Mekontso Dessap, A., Katsahian, S., Roche-Campo, F., Varet, H., Kouatchet, A., Tomicic, V., . . . Brun-Buisson, C. (2014). Ventilator-associated pneumonia during weaning from mechanical ventilation: role of fluid management. </w:t>
      </w:r>
      <w:r w:rsidRPr="00137F06">
        <w:rPr>
          <w:i/>
          <w:lang w:val="en-US"/>
        </w:rPr>
        <w:t>Chest, 146</w:t>
      </w:r>
      <w:r w:rsidRPr="00137F06">
        <w:rPr>
          <w:lang w:val="en-US"/>
        </w:rPr>
        <w:t>(1), 58-65. doi:http://dx.doi.org/10.1378/chest.13-2564</w:t>
      </w:r>
    </w:p>
    <w:p w14:paraId="696F1A7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Melsen, W. G., Rovers, M. M., &amp; Bonten, M. J. (2009). Ventilator-associated pneumonia and mortality: a systematic review of observational studies. </w:t>
      </w:r>
      <w:r w:rsidRPr="00137F06">
        <w:rPr>
          <w:i/>
          <w:lang w:val="en-US"/>
        </w:rPr>
        <w:t>Critical Care Medicine, 37</w:t>
      </w:r>
      <w:r w:rsidRPr="00137F06">
        <w:rPr>
          <w:lang w:val="en-US"/>
        </w:rPr>
        <w:t xml:space="preserve">(10), 2709-2718. </w:t>
      </w:r>
    </w:p>
    <w:p w14:paraId="6656325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Mentzelopoulos, S. D., Pratikaki, M., Platsouka, E., Kraniotaki, H., Zervakis, D., Koutsoukou, A., . . . Zakynthinos, S. G. (2007). Prolonged use of carbapenems and colistin predisposes to ventilator-associated pneumonia by pandrug-resistant Pseudomonas aeruginosa. </w:t>
      </w:r>
      <w:r w:rsidRPr="00137F06">
        <w:rPr>
          <w:i/>
          <w:lang w:val="en-US"/>
        </w:rPr>
        <w:t>Intensive Care Medicine, 33</w:t>
      </w:r>
      <w:r w:rsidRPr="00137F06">
        <w:rPr>
          <w:lang w:val="en-US"/>
        </w:rPr>
        <w:t xml:space="preserve">(9), 1524-1532. </w:t>
      </w:r>
    </w:p>
    <w:p w14:paraId="13D65D3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Miano, T. A., Reichert, M. G., Houle, T. T., MacGregor, D. A., Kincaid, E. H., &amp; Bowton, D. L. (2009). Nosocomial pneumonia risk and stress ulcer prophylaxis: a comparison of pantoprazole vs ranitidine in cardiothoracic surgery patients. </w:t>
      </w:r>
      <w:r w:rsidRPr="00137F06">
        <w:rPr>
          <w:i/>
          <w:lang w:val="en-US"/>
        </w:rPr>
        <w:t>Chest, 136</w:t>
      </w:r>
      <w:r w:rsidRPr="00137F06">
        <w:rPr>
          <w:lang w:val="en-US"/>
        </w:rPr>
        <w:t>(2), 440-447. doi:http://dx.doi.org/10.1378/chest.08-1634</w:t>
      </w:r>
    </w:p>
    <w:p w14:paraId="21C3F65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Michalopoulos, A., Fotakis, D., Virtzili, S., Vletsas, C., Raftopoulou, S., Mastora, Z., &amp; Falagas, M. E. (2008). Aerosolized colistin as adjunctive treatment of ventilator-associated pneumonia due to multidrug-resistant Gram-negative bacteria: a prospective study. </w:t>
      </w:r>
      <w:r w:rsidRPr="00137F06">
        <w:rPr>
          <w:i/>
          <w:lang w:val="en-US"/>
        </w:rPr>
        <w:t>Respiratory Medicine, 102</w:t>
      </w:r>
      <w:r w:rsidRPr="00137F06">
        <w:rPr>
          <w:lang w:val="en-US"/>
        </w:rPr>
        <w:t xml:space="preserve">(3), 407-412. </w:t>
      </w:r>
    </w:p>
    <w:p w14:paraId="75CECAE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Michetti, C. P., Fakhry, S. M., Ferguson, P. L., Cook, A., Moore, F. O., Gross, R., &amp; Investigators, A. V.-A. P. (2012). Ventilator-associated pneumonia rates at major trauma centers compared with a national benchmark: a multi-institutional study of the AAST. </w:t>
      </w:r>
      <w:r w:rsidRPr="00137F06">
        <w:rPr>
          <w:i/>
          <w:lang w:val="en-US"/>
        </w:rPr>
        <w:t>The Journal of Trauma and Acute Care Surgery, 72</w:t>
      </w:r>
      <w:r w:rsidRPr="00137F06">
        <w:rPr>
          <w:lang w:val="en-US"/>
        </w:rPr>
        <w:t>(5), 1165-1173. doi:http://dx.doi.org/10.1097/TA.0b013e31824d10fa</w:t>
      </w:r>
    </w:p>
    <w:p w14:paraId="194C36C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Mimoz, O., Rolland, D., Adoun, M., Marchand, S., Breilh, D., Brumpt, I., . . . Couet, W. (2006). Steady-state trough serum and epithelial lining fluid concentrations of teicoplanin 12 mg/kg per day in patients with ventilator-associated pneumonia. </w:t>
      </w:r>
      <w:r w:rsidRPr="00137F06">
        <w:rPr>
          <w:i/>
          <w:lang w:val="en-US"/>
        </w:rPr>
        <w:t>Intensive Care Medicine, 32</w:t>
      </w:r>
      <w:r w:rsidRPr="00137F06">
        <w:rPr>
          <w:lang w:val="en-US"/>
        </w:rPr>
        <w:t xml:space="preserve">(5), 775-779. </w:t>
      </w:r>
    </w:p>
    <w:p w14:paraId="1BDE1ED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Minshall, C. T., Eriksson, E. A., Hawkins, K. S., Wolf, S., &amp; Minei, J. P. (2013). Early nonbronchoscopic bronchoalveolar lavage: predictor of ventilator-associated pneumonia?.[Erratum appears in J Trauma Acute Care Surg. 2013 Oct;75(4):749]. </w:t>
      </w:r>
      <w:r w:rsidRPr="00137F06">
        <w:rPr>
          <w:i/>
          <w:lang w:val="en-US"/>
        </w:rPr>
        <w:t>The Journal of Trauma and Acute Care Surgery, 74</w:t>
      </w:r>
      <w:r w:rsidRPr="00137F06">
        <w:rPr>
          <w:lang w:val="en-US"/>
        </w:rPr>
        <w:t>(2), 448-452; discussion 452-443. doi:http://dx.doi.org/10.1097/TA.0b013e31827e212c</w:t>
      </w:r>
    </w:p>
    <w:p w14:paraId="335156C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nn-NO"/>
        </w:rPr>
        <w:t xml:space="preserve">Mohr, A. M., Sifri, Z. C., Horng, H. S., Sadek, R., Savetamal, A., Hauser, C. J., &amp; Livingston, D. H. (2007). </w:t>
      </w:r>
      <w:r w:rsidRPr="00137F06">
        <w:rPr>
          <w:lang w:val="en-US"/>
        </w:rPr>
        <w:t xml:space="preserve">Use of aerosolized aminoglycosides in the treatment of Gram-negative ventilator-associated pneumonia. </w:t>
      </w:r>
      <w:r w:rsidRPr="00137F06">
        <w:rPr>
          <w:i/>
          <w:lang w:val="en-US"/>
        </w:rPr>
        <w:t>Surgical Infections, 8</w:t>
      </w:r>
      <w:r w:rsidRPr="00137F06">
        <w:rPr>
          <w:lang w:val="en-US"/>
        </w:rPr>
        <w:t xml:space="preserve">(3), 349-357. </w:t>
      </w:r>
    </w:p>
    <w:p w14:paraId="527AC6C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Mohr, N. M., Harland, K. K., Skeete, D., Pearson, K., &amp; Choi, K. (2014). Duration of prehospital intubation is not a risk factor for development of early ventilator-associated pneumonia. </w:t>
      </w:r>
      <w:r w:rsidRPr="00137F06">
        <w:rPr>
          <w:i/>
          <w:lang w:val="en-US"/>
        </w:rPr>
        <w:t>Journal of Critical Care, 29</w:t>
      </w:r>
      <w:r w:rsidRPr="00137F06">
        <w:rPr>
          <w:lang w:val="en-US"/>
        </w:rPr>
        <w:t>(4), 539-544. doi:http://dx.doi.org/10.1016/j.jcrc.2014.03.030</w:t>
      </w:r>
    </w:p>
    <w:p w14:paraId="4B28291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Mohr, N. M., Pelaez Gil, C. A., Harland, K. K., Faine, B., Stoltze, A., Pearson, K., &amp; Ahmed, A. (2015). Prehospital oral chlorhexidine does not reduce the rate of ventilator-associated pneumonia among critically ill trauma patients: A prospective concurrent-control study. </w:t>
      </w:r>
      <w:r w:rsidRPr="00137F06">
        <w:rPr>
          <w:i/>
          <w:lang w:val="en-US"/>
        </w:rPr>
        <w:t>Journal of Critical Care, 30</w:t>
      </w:r>
      <w:r w:rsidRPr="00137F06">
        <w:rPr>
          <w:lang w:val="en-US"/>
        </w:rPr>
        <w:t>(4), 787-792. doi:http://dx.doi.org/10.1016/j.jcrc.2015.03.017</w:t>
      </w:r>
    </w:p>
    <w:p w14:paraId="5EBC3F2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Monaghan, S. F., Adams, C. A., Jr., Stephen, A. H., Connolly, M. D., Gregg, S. C., Machan, J. T., . . . Heffernan, D. S. (2012). Infections after trauma are associated with subsequent cardiac injury. </w:t>
      </w:r>
      <w:r w:rsidRPr="00137F06">
        <w:rPr>
          <w:i/>
          <w:lang w:val="en-US"/>
        </w:rPr>
        <w:t>The Journal of Trauma and Acute Care Surgery, 73</w:t>
      </w:r>
      <w:r w:rsidRPr="00137F06">
        <w:rPr>
          <w:lang w:val="en-US"/>
        </w:rPr>
        <w:t>(5), 1079-1084; discussion 1084-1075. doi:http://dx.doi.org/10.1097/TA.0b013e31826fc7f5</w:t>
      </w:r>
    </w:p>
    <w:p w14:paraId="76D07E8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Monnet, X., Vidal-Petiot, E., Osman, D., Hamzaoui, O., Durrbach, A., Goujard, C., . . . Richard, C. (2008). Critical care management and outcome of severe Pneumocystis pneumonia in </w:t>
      </w:r>
      <w:r w:rsidRPr="00137F06">
        <w:rPr>
          <w:lang w:val="en-US"/>
        </w:rPr>
        <w:lastRenderedPageBreak/>
        <w:t xml:space="preserve">patients with and without HIV infection.[Erratum appears in Crit Care. 2009;13(2)407]. </w:t>
      </w:r>
      <w:r w:rsidRPr="00137F06">
        <w:rPr>
          <w:i/>
          <w:lang w:val="en-US"/>
        </w:rPr>
        <w:t>Critical Care (London, England), 12</w:t>
      </w:r>
      <w:r w:rsidRPr="00137F06">
        <w:rPr>
          <w:lang w:val="en-US"/>
        </w:rPr>
        <w:t>(1), R28. doi:http://dx.doi.org/10.1186/cc6806</w:t>
      </w:r>
    </w:p>
    <w:p w14:paraId="37940C4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Monteen, M. R., Ponnapula, S., Wood, G. C., Croce, M. A., Swanson, J. M., Boucher, B. A., &amp; Fabian, T. C. (2013). Treatment of Chryseobacterium indologenes ventilator-associated pneumonia in a critically ill trauma patient. </w:t>
      </w:r>
      <w:r w:rsidRPr="00137F06">
        <w:rPr>
          <w:i/>
          <w:lang w:val="en-US"/>
        </w:rPr>
        <w:t>Annals of Pharmacotherapy, 47</w:t>
      </w:r>
      <w:r w:rsidRPr="00137F06">
        <w:rPr>
          <w:lang w:val="en-US"/>
        </w:rPr>
        <w:t>(12), 1736-1739. doi:http://dx.doi.org/10.1177/1060028013508745</w:t>
      </w:r>
    </w:p>
    <w:p w14:paraId="45A852B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Moreira, M. R., Cardoso, R. L., Almeida, A. B., &amp; Gontijo Filho, P. P. (2008). Risk factors and evolution of ventilator-associated pneumonia by Staphylococcus aureus sensitive or resistant to oxacillin in patients at the intensive care unit of a Brazilian university hospital. </w:t>
      </w:r>
      <w:r w:rsidRPr="00137F06">
        <w:rPr>
          <w:i/>
          <w:lang w:val="en-US"/>
        </w:rPr>
        <w:t>Brazilian Journal of Infectious Diseases, 12</w:t>
      </w:r>
      <w:r w:rsidRPr="00137F06">
        <w:rPr>
          <w:lang w:val="en-US"/>
        </w:rPr>
        <w:t xml:space="preserve">(6), 499-503. </w:t>
      </w:r>
    </w:p>
    <w:p w14:paraId="657A1C8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Moreira, M. R., &amp; Filho, P. P. (2012). Relationship between antibiotic consumption, oropharyngeal colonization, and ventilator-associated pneumonia by Staphylococcus aureus in an intensive care unit of a Brazilian teaching hospital. </w:t>
      </w:r>
      <w:r w:rsidRPr="00137F06">
        <w:rPr>
          <w:i/>
          <w:lang w:val="es-ES"/>
        </w:rPr>
        <w:t>Revista da Sociedade Brasileira de Medicina Tropical, 45</w:t>
      </w:r>
      <w:r w:rsidRPr="00137F06">
        <w:rPr>
          <w:lang w:val="es-ES"/>
        </w:rPr>
        <w:t xml:space="preserve">(1), 106-111. </w:t>
      </w:r>
    </w:p>
    <w:p w14:paraId="18A5766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Mori, H., Hirasawa, H., Oda, S., Shiga, H., Matsuda, K., &amp; Nakamura, M. (2006). </w:t>
      </w:r>
      <w:r w:rsidRPr="00137F06">
        <w:rPr>
          <w:lang w:val="en-US"/>
        </w:rPr>
        <w:t xml:space="preserve">Oral care reduces incidence of ventilator-associated pneumonia in ICU populations. </w:t>
      </w:r>
      <w:r w:rsidRPr="00137F06">
        <w:rPr>
          <w:i/>
          <w:lang w:val="en-US"/>
        </w:rPr>
        <w:t>Intensive Care Medicine, 32</w:t>
      </w:r>
      <w:r w:rsidRPr="00137F06">
        <w:rPr>
          <w:lang w:val="en-US"/>
        </w:rPr>
        <w:t xml:space="preserve">(2), 230-236. </w:t>
      </w:r>
    </w:p>
    <w:p w14:paraId="1EBB537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Morris, A. C., Hay, A. W., Swann, D. G., Everingham, K., McCulloch, C., McNulty, J., . . . Walsh, T. S. (2011). Reducing ventilator-associated pneumonia in intensive care: impact of implementing a care bundle. </w:t>
      </w:r>
      <w:r w:rsidRPr="00137F06">
        <w:rPr>
          <w:i/>
          <w:lang w:val="en-US"/>
        </w:rPr>
        <w:t>Critical Care Medicine, 39</w:t>
      </w:r>
      <w:r w:rsidRPr="00137F06">
        <w:rPr>
          <w:lang w:val="en-US"/>
        </w:rPr>
        <w:t>(10), 2218-2224. doi:http://dx.doi.org/10.1097/CCM.0b013e3182227d52</w:t>
      </w:r>
    </w:p>
    <w:p w14:paraId="137CAE4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fr-FR"/>
        </w:rPr>
      </w:pPr>
      <w:r w:rsidRPr="00137F06">
        <w:rPr>
          <w:lang w:val="en-US"/>
        </w:rPr>
        <w:t xml:space="preserve">Morris, A. C., Kefala, K., Simpson, A. J., Wilkinson, T. S., Everingham, K., Kerslake, D., . . . Walsh, T. S. (2009). Evaluation of the effect of diagnostic methodology on the reported incidence of ventilator-associated pneumonia. </w:t>
      </w:r>
      <w:r w:rsidRPr="00137F06">
        <w:rPr>
          <w:i/>
          <w:lang w:val="fr-FR"/>
        </w:rPr>
        <w:t>Thorax, 64</w:t>
      </w:r>
      <w:r w:rsidRPr="00137F06">
        <w:rPr>
          <w:lang w:val="fr-FR"/>
        </w:rPr>
        <w:t>(6), 516-522. doi:http://dx.doi.org/10.1136/thx.2008.110239</w:t>
      </w:r>
    </w:p>
    <w:p w14:paraId="3135C0C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Mounier, R., Adrie, C., Francais, A., Garrouste-Orgeas, M., Cheval, C., Allaouchiche, B., . . . </w:t>
      </w:r>
      <w:r w:rsidRPr="00137F06">
        <w:rPr>
          <w:lang w:val="en-US"/>
        </w:rPr>
        <w:t xml:space="preserve">Group, O. S. (2010). Study of prone positioning to reduce ventilator-associated pneumonia in hypoxaemic patients. </w:t>
      </w:r>
      <w:r w:rsidRPr="00137F06">
        <w:rPr>
          <w:i/>
          <w:lang w:val="en-US"/>
        </w:rPr>
        <w:t>European Respiratory Journal, 35</w:t>
      </w:r>
      <w:r w:rsidRPr="00137F06">
        <w:rPr>
          <w:lang w:val="en-US"/>
        </w:rPr>
        <w:t>(4), 795-804. doi:http://dx.doi.org/10.1183/09031936.00057509</w:t>
      </w:r>
    </w:p>
    <w:p w14:paraId="7631E2A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Mueller, E. W., Croce, M. A., Boucher, B. A., Hanes, S. D., Wood, G. C., Swanson, J. M., . . . Fabian, T. C. (2007). Repeat bronchoalveolar lavage to guide antibiotic duration for ventilator-associated pneumonia. </w:t>
      </w:r>
      <w:r w:rsidRPr="00137F06">
        <w:rPr>
          <w:i/>
          <w:lang w:val="en-US"/>
        </w:rPr>
        <w:t>Journal of Trauma-Injury Infection &amp; Critical Care, 63</w:t>
      </w:r>
      <w:r w:rsidRPr="00137F06">
        <w:rPr>
          <w:lang w:val="en-US"/>
        </w:rPr>
        <w:t>(6), 1329-1337; discussion 1337. doi:http://dx.doi.org/10.1097/TA.0b013e31812f6c46</w:t>
      </w:r>
    </w:p>
    <w:p w14:paraId="72D1996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Mukherjee, K., Sowards, K. J., Brooks, S. E., Norris, P. R., Boord, J. B., &amp; May, A. K. (2014). Insulin resistance increases before ventilator-associated pneumonia in euglycemic trauma patients. </w:t>
      </w:r>
      <w:r w:rsidRPr="00137F06">
        <w:rPr>
          <w:i/>
          <w:lang w:val="en-US"/>
        </w:rPr>
        <w:t>Surgical Infections, 15</w:t>
      </w:r>
      <w:r w:rsidRPr="00137F06">
        <w:rPr>
          <w:lang w:val="en-US"/>
        </w:rPr>
        <w:t>(6), 713-720. doi:http://dx.doi.org/10.1089/sur.2013.164</w:t>
      </w:r>
    </w:p>
    <w:p w14:paraId="6DF7EC9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Munro, C. L., Grap, M. J., Elswick, R. K., Jr., McKinney, J., Sessler, C. N., &amp; Hummel, R. S., 3rd. (2006). Oral health status and development of ventilator-associated pneumonia: a descriptive study. </w:t>
      </w:r>
      <w:r w:rsidRPr="00137F06">
        <w:rPr>
          <w:i/>
          <w:lang w:val="en-US"/>
        </w:rPr>
        <w:t>American Journal of Critical Care, 15</w:t>
      </w:r>
      <w:r w:rsidRPr="00137F06">
        <w:rPr>
          <w:lang w:val="en-US"/>
        </w:rPr>
        <w:t xml:space="preserve">(5), 453-460. </w:t>
      </w:r>
    </w:p>
    <w:p w14:paraId="5B3C891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Munro, C. L., Grap, M. J., Jones, D. J., McClish, D. K., &amp; Sessler, C. N. (2009). Chlorhexidine, toothbrushing, and preventing ventilator-associated pneumonia in critically ill adults. </w:t>
      </w:r>
      <w:r w:rsidRPr="00137F06">
        <w:rPr>
          <w:i/>
          <w:lang w:val="en-US"/>
        </w:rPr>
        <w:t>American Journal of Critical Care, 18</w:t>
      </w:r>
      <w:r w:rsidRPr="00137F06">
        <w:rPr>
          <w:lang w:val="en-US"/>
        </w:rPr>
        <w:t>(5), 428-437; quiz 438. doi:http://dx.doi.org/10.4037/ajcc2009792</w:t>
      </w:r>
    </w:p>
    <w:p w14:paraId="3C650E2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Muscedere, J., Sinuff, T., Heyland, D. K., Dodek, P. M., Keenan, S. P., Wood, G., . . . Canadian Critical Care Trials, G. (2013). The clinical impact and preventability of ventilator-associated conditions in critically ill patients who are mechanically ventilated. </w:t>
      </w:r>
      <w:r w:rsidRPr="00137F06">
        <w:rPr>
          <w:i/>
          <w:lang w:val="en-US"/>
        </w:rPr>
        <w:t>Chest, 144</w:t>
      </w:r>
      <w:r w:rsidRPr="00137F06">
        <w:rPr>
          <w:lang w:val="en-US"/>
        </w:rPr>
        <w:t>(5), 1453-1460. doi:http://dx.doi.org/10.1378/chest.13-0853</w:t>
      </w:r>
    </w:p>
    <w:p w14:paraId="0BDCC83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Muscedere, J. G., McColl, C., Shorr, A., Jiang, X., Marshall, J., Heyland, D. K., &amp; Canadian Critical Care Trials, G. (2008). Determinants of outcome in patients with a clinical suspicion of ventilator-associated pneumonia. </w:t>
      </w:r>
      <w:r w:rsidRPr="00137F06">
        <w:rPr>
          <w:i/>
          <w:lang w:val="en-US"/>
        </w:rPr>
        <w:t>Journal of Critical Care, 23</w:t>
      </w:r>
      <w:r w:rsidRPr="00137F06">
        <w:rPr>
          <w:lang w:val="en-US"/>
        </w:rPr>
        <w:t>(1), 41-49. doi:http://dx.doi.org/10.1016/j.jcrc.2007.12.007</w:t>
      </w:r>
    </w:p>
    <w:p w14:paraId="2FFA660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lastRenderedPageBreak/>
        <w:t xml:space="preserve">Mustafa, M., Chan, W. M., Lee, C., Harijanto, E., Loo, C. M., Van Kinh, N., . . . </w:t>
      </w:r>
      <w:r w:rsidRPr="00137F06">
        <w:rPr>
          <w:lang w:val="en-US"/>
        </w:rPr>
        <w:t xml:space="preserve">Garcia, J. (2014). A PROspective study on the Usage patterns of Doripenem in the Asia-Pacific region (PROUD study). </w:t>
      </w:r>
      <w:r w:rsidRPr="00137F06">
        <w:rPr>
          <w:i/>
          <w:lang w:val="en-US"/>
        </w:rPr>
        <w:t>International Journal of Antimicrobial Agents, 43</w:t>
      </w:r>
      <w:r w:rsidRPr="00137F06">
        <w:rPr>
          <w:lang w:val="en-US"/>
        </w:rPr>
        <w:t>(4), 353-360. doi:http://dx.doi.org/10.1016/j.ijantimicag.2014.01.017</w:t>
      </w:r>
    </w:p>
    <w:p w14:paraId="34284E1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Nair, S., Sen, N., Peter, J. V., Raj, J. P., &amp; Brahmadathan, K. N. (2008). Role of quantitative endotracheal aspirate and cultures as a surveillance and diagnostic tool for ventilator associated pneumonia: a pilot study. </w:t>
      </w:r>
      <w:r w:rsidRPr="00137F06">
        <w:rPr>
          <w:i/>
          <w:lang w:val="en-US"/>
        </w:rPr>
        <w:t>Indian Journal of Medical Sciences, 62</w:t>
      </w:r>
      <w:r w:rsidRPr="00137F06">
        <w:rPr>
          <w:lang w:val="en-US"/>
        </w:rPr>
        <w:t xml:space="preserve">(8), 304-313. </w:t>
      </w:r>
    </w:p>
    <w:p w14:paraId="0949A44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Nakaviroj, S., Cherdrungsi, R., &amp; Chaiwat, O. (2014). Incidence and risk factors for ventilator-associated pneumonia in the surgical intensive care unit, Siriraj Hospital. </w:t>
      </w:r>
      <w:r w:rsidRPr="00137F06">
        <w:rPr>
          <w:i/>
          <w:lang w:val="en-US"/>
        </w:rPr>
        <w:t>Journal of the Medical Association of Thailand, 97 Suppl 1</w:t>
      </w:r>
      <w:r w:rsidRPr="00137F06">
        <w:rPr>
          <w:lang w:val="en-US"/>
        </w:rPr>
        <w:t xml:space="preserve">, S61-68. </w:t>
      </w:r>
    </w:p>
    <w:p w14:paraId="692EEC6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Namendys-Silva, S. A., Hernandez-Garay, M., Rivero-Sigarroa, E., &amp; Herrera-Gomez, A. (2010). Ventilator-associated pneumonia and septic shock in emergency colorectal procedures in elderly patients. </w:t>
      </w:r>
      <w:r w:rsidRPr="00137F06">
        <w:rPr>
          <w:i/>
          <w:lang w:val="en-US"/>
        </w:rPr>
        <w:t>Archives of Surgery, 145</w:t>
      </w:r>
      <w:r w:rsidRPr="00137F06">
        <w:rPr>
          <w:lang w:val="en-US"/>
        </w:rPr>
        <w:t>(6), 602; author reply 602-603. doi:http://dx.doi.org/10.1001/archsurg.2010.73</w:t>
      </w:r>
    </w:p>
    <w:p w14:paraId="48315F9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Nassaji, M., Ghorbani, R., Frozeshfard, M., &amp; Mesbahian, F. (2010). Effect of metoclopramide on nosocomial pneumonia in patients with nasogastric feeding in the intensive care unit. </w:t>
      </w:r>
      <w:r w:rsidRPr="00137F06">
        <w:rPr>
          <w:i/>
          <w:lang w:val="en-US"/>
        </w:rPr>
        <w:t>Eastern Mediterranean Health Journal, 16</w:t>
      </w:r>
      <w:r w:rsidRPr="00137F06">
        <w:rPr>
          <w:lang w:val="en-US"/>
        </w:rPr>
        <w:t xml:space="preserve">(4), 371-374. </w:t>
      </w:r>
    </w:p>
    <w:p w14:paraId="292C70E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Needleman, I. G., Hirsch, N. P., Leemans, M., Moles, D. R., Wilson, M., Ready, D. R., . . . Wilson, S. (2011). Randomized controlled trial of toothbrushing to reduce ventilator-associated pneumonia pathogens and dental plaque in a critical care unit. </w:t>
      </w:r>
      <w:r w:rsidRPr="00137F06">
        <w:rPr>
          <w:i/>
          <w:lang w:val="en-US"/>
        </w:rPr>
        <w:t>Journal of Clinical Periodontology, 38</w:t>
      </w:r>
      <w:r w:rsidRPr="00137F06">
        <w:rPr>
          <w:lang w:val="en-US"/>
        </w:rPr>
        <w:t>(3), 246-252. doi:http://dx.doi.org/10.1111/j.1600-051X.2010.01688.x</w:t>
      </w:r>
    </w:p>
    <w:p w14:paraId="28F43A5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Nguile-Makao, M., Zahar, J. R., Francais, A., Tabah, A., Garrouste-Orgeas, M., Allaouchiche, B., . . . Timsit, J. F. (2010). Attributable mortality of ventilator-associated pneumonia: respective impact of main characteristics at ICU admission and VAP onset using conditional logistic regression and multi-state models. </w:t>
      </w:r>
      <w:r w:rsidRPr="00137F06">
        <w:rPr>
          <w:i/>
          <w:lang w:val="en-US"/>
        </w:rPr>
        <w:t>Intensive Care Medicine, 36</w:t>
      </w:r>
      <w:r w:rsidRPr="00137F06">
        <w:rPr>
          <w:lang w:val="en-US"/>
        </w:rPr>
        <w:t>(5), 781-789. doi:http://dx.doi.org/10.1007/s00134-010-1824-6</w:t>
      </w:r>
    </w:p>
    <w:p w14:paraId="3C6EEF1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Nguyen, E. V., Gharib, S. A., Palazzo, S. J., Chow, Y. H., Goodlett, D. R., &amp; Schnapp, L. M. (2013). Proteomic profiling of bronchoalveolar lavage fluid in critically ill patients with ventilator-associated pneumonia. </w:t>
      </w:r>
      <w:r w:rsidRPr="00137F06">
        <w:rPr>
          <w:i/>
          <w:lang w:val="en-US"/>
        </w:rPr>
        <w:t>PLoS ONE [Electronic Resource], 8</w:t>
      </w:r>
      <w:r w:rsidRPr="00137F06">
        <w:rPr>
          <w:lang w:val="en-US"/>
        </w:rPr>
        <w:t>(3), e58782. doi:http://dx.doi.org/10.1371/journal.pone.0058782</w:t>
      </w:r>
    </w:p>
    <w:p w14:paraId="06D6931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Nhu, N. T., Lan, N. P., Campbell, J. I., Parry, C. M., Thompson, C., Tuyen, H. T., . . . Baker, S. (2014). Emergence of carbapenem-resistant Acinetobacter baumannii as the major cause of ventilator-associated pneumonia in intensive care unit patients at an infectious disease hospital in southern Vietnam. </w:t>
      </w:r>
      <w:r w:rsidRPr="00137F06">
        <w:rPr>
          <w:i/>
          <w:lang w:val="en-US"/>
        </w:rPr>
        <w:t>Journal of Medical Microbiology, 63</w:t>
      </w:r>
      <w:r w:rsidRPr="00137F06">
        <w:rPr>
          <w:lang w:val="en-US"/>
        </w:rPr>
        <w:t>(Pt 10), 1386-1394. doi:http://dx.doi.org/10.1099/jmm.0.076646-0</w:t>
      </w:r>
    </w:p>
    <w:p w14:paraId="70D544A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Nicasio, A. M., Ariano, R. E., Zelenitsky, S. A., Kim, A., Crandon, J. L., Kuti, J. L., &amp; Nicolau, D. P. (2009). Population pharmacokinetics of high-dose, prolonged-infusion cefepime in adult critically ill patients with ventilator-associated pneumonia. </w:t>
      </w:r>
      <w:r w:rsidRPr="00137F06">
        <w:rPr>
          <w:i/>
          <w:lang w:val="en-US"/>
        </w:rPr>
        <w:t>Antimicrobial Agents and Chemotherapy, 53</w:t>
      </w:r>
      <w:r w:rsidRPr="00137F06">
        <w:rPr>
          <w:lang w:val="en-US"/>
        </w:rPr>
        <w:t>(4), 1476-1481. doi:http://dx.doi.org/10.1128/AAC.01141-08</w:t>
      </w:r>
    </w:p>
    <w:p w14:paraId="40B8759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Nicasio, A. M., Eagye, K. J., Kuti, E. L., Nicolau, D. P., &amp; Kuti, J. L. (2010). Length of stay and hospital costs associated with a pharmacodynamic-based clinical pathway for empiric antibiotic choice for ventilator-associated pneumonia. </w:t>
      </w:r>
      <w:r w:rsidRPr="00137F06">
        <w:rPr>
          <w:i/>
          <w:lang w:val="en-US"/>
        </w:rPr>
        <w:t>Pharmacotherapy:The Journal of Human Pharmacology &amp; Drug Therapy, 30</w:t>
      </w:r>
      <w:r w:rsidRPr="00137F06">
        <w:rPr>
          <w:lang w:val="en-US"/>
        </w:rPr>
        <w:t>(5), 453-462. doi:http://dx.doi.org/10.1592/phco.30.5.453</w:t>
      </w:r>
    </w:p>
    <w:p w14:paraId="7F840C7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Nicasio, A. M., Eagye, K. J., Nicolau, D. P., Shore, E., Palter, M., Pepe, J., &amp; Kuti, J. L. (2010). Pharmacodynamic-based clinical pathway for empiric antibiotic choice in patients with ventilator-associated pneumonia. </w:t>
      </w:r>
      <w:r w:rsidRPr="00137F06">
        <w:rPr>
          <w:i/>
          <w:lang w:val="en-US"/>
        </w:rPr>
        <w:t>Journal of Critical Care, 25</w:t>
      </w:r>
      <w:r w:rsidRPr="00137F06">
        <w:rPr>
          <w:lang w:val="en-US"/>
        </w:rPr>
        <w:t>(1), 69-77. doi:http://dx.doi.org/10.1016/j.jcrc.2009.02.014</w:t>
      </w:r>
    </w:p>
    <w:p w14:paraId="07DF905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Nseir, S., Deplanque, X., Di Pompeo, C., Diarra, M., Roussel-Delvallez, M., &amp; Durocher, A. (2008). Risk factors for relapse of ventilator-associated pneumonia related to nonfermenting Gram negative bacilli: a case-control study. </w:t>
      </w:r>
      <w:r w:rsidRPr="00137F06">
        <w:rPr>
          <w:i/>
          <w:lang w:val="en-US"/>
        </w:rPr>
        <w:t>Journal of Infection, 56</w:t>
      </w:r>
      <w:r w:rsidRPr="00137F06">
        <w:rPr>
          <w:lang w:val="en-US"/>
        </w:rPr>
        <w:t>(5), 319-325. doi:http://dx.doi.org/10.1016/j.jinf.2008.02.012</w:t>
      </w:r>
    </w:p>
    <w:p w14:paraId="26B23D4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Nseir, S., Martin-Loeches, I., Makris, D., Jaillette, E., Karvouniaris, M., Valles, J., . . . Artigas, A. (2014). Impact of appropriate antimicrobial treatment on transition from ventilator-associated tracheobronchitis to ventilator-associated pneumonia. </w:t>
      </w:r>
      <w:r w:rsidRPr="00137F06">
        <w:rPr>
          <w:i/>
          <w:lang w:val="en-US"/>
        </w:rPr>
        <w:t>Critical Care (London, England), 18</w:t>
      </w:r>
      <w:r w:rsidRPr="00137F06">
        <w:rPr>
          <w:lang w:val="en-US"/>
        </w:rPr>
        <w:t>(3), R129. doi:http://dx.doi.org/10.1186/cc13940</w:t>
      </w:r>
    </w:p>
    <w:p w14:paraId="1EE6233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Nseir, S., Zerimech, F., Fournier, C., Lubret, R., Ramon, P., Durocher, A., &amp; Balduyck, M. (2011). Continuous control of tracheal cuff pressure and microaspiration of gastric contents in critically ill patients. </w:t>
      </w:r>
      <w:r w:rsidRPr="00137F06">
        <w:rPr>
          <w:i/>
          <w:lang w:val="en-US"/>
        </w:rPr>
        <w:t>American Journal of Respiratory and Critical Care Medicine, 184</w:t>
      </w:r>
      <w:r w:rsidRPr="00137F06">
        <w:rPr>
          <w:lang w:val="en-US"/>
        </w:rPr>
        <w:t>(9), 1041-1047. doi:http://dx.doi.org/10.1164/rccm.201104-0630OC</w:t>
      </w:r>
    </w:p>
    <w:p w14:paraId="7DE2AF7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Nussenblatt, V., Avdic, E., Berenholtz, S., Daugherty, E., Hadhazy, E., Lipsett, P. A., . . . Cosgrove, S. E. (2014). Ventilator-associated pneumonia: overdiagnosis and treatment are common in medical and surgical intensive care units. </w:t>
      </w:r>
      <w:r w:rsidRPr="00137F06">
        <w:rPr>
          <w:i/>
          <w:lang w:val="en-US"/>
        </w:rPr>
        <w:t>Infection Control and Hospital Epidemiology, 35</w:t>
      </w:r>
      <w:r w:rsidRPr="00137F06">
        <w:rPr>
          <w:lang w:val="en-US"/>
        </w:rPr>
        <w:t>(3), 278-284. doi:http://dx.doi.org/10.1086/675279</w:t>
      </w:r>
    </w:p>
    <w:p w14:paraId="7C71DC3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O'Keefe, G. E., Caldwell, E., Cuschieri, J., Wurfel, M. M., &amp; Evans, H. L. (2012). Ventilator-associated pneumonia: bacteremia and death after traumatic injury. </w:t>
      </w:r>
      <w:r w:rsidRPr="00137F06">
        <w:rPr>
          <w:i/>
          <w:lang w:val="en-US"/>
        </w:rPr>
        <w:t>The Journal of Trauma and Acute Care Surgery, 72</w:t>
      </w:r>
      <w:r w:rsidRPr="00137F06">
        <w:rPr>
          <w:lang w:val="en-US"/>
        </w:rPr>
        <w:t>(3), 713-719. doi:http://dx.doi.org/10.1097/TA.0b013e3182349d14</w:t>
      </w:r>
    </w:p>
    <w:p w14:paraId="371B0DF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O'Neal, P. V., Munro, C. L., Grap, M. J., &amp; Rausch, S. M. (2007). </w:t>
      </w:r>
      <w:r w:rsidRPr="00137F06">
        <w:rPr>
          <w:lang w:val="en-US"/>
        </w:rPr>
        <w:t xml:space="preserve">Subglottic secretion viscosity and evacuation efficiency. </w:t>
      </w:r>
      <w:r w:rsidRPr="00137F06">
        <w:rPr>
          <w:i/>
          <w:lang w:val="en-US"/>
        </w:rPr>
        <w:t>Biological Research for Nursing, 8</w:t>
      </w:r>
      <w:r w:rsidRPr="00137F06">
        <w:rPr>
          <w:lang w:val="en-US"/>
        </w:rPr>
        <w:t xml:space="preserve">(3), 202-209. </w:t>
      </w:r>
    </w:p>
    <w:p w14:paraId="23F395A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Oliveira, T. F., Gomes Filho, I. S., Passos Jde, S., Cruz, S. S., Oliveira, M. T., Trindade, S. C., . . . </w:t>
      </w:r>
      <w:r w:rsidRPr="00137F06">
        <w:rPr>
          <w:lang w:val="en-US"/>
        </w:rPr>
        <w:t xml:space="preserve">Cerqueira Ede, M. (2011). Factors associated with nosocomial pneumonia in hospitalized individuals. </w:t>
      </w:r>
      <w:r w:rsidRPr="00137F06">
        <w:rPr>
          <w:i/>
          <w:lang w:val="en-US"/>
        </w:rPr>
        <w:t>Revista da Associacao Medica Brasileira, 57</w:t>
      </w:r>
      <w:r w:rsidRPr="00137F06">
        <w:rPr>
          <w:lang w:val="en-US"/>
        </w:rPr>
        <w:t xml:space="preserve">(6), 630-636. </w:t>
      </w:r>
    </w:p>
    <w:p w14:paraId="52C1B24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Omrane, R., Eid, J., Perreault, M. M., Yazbeck, H., Berbiche, D., Gursahaney, A., &amp; Moride, Y. (2007). Impact of a protocol for prevention of ventilator-associated pneumonia. </w:t>
      </w:r>
      <w:r w:rsidRPr="00137F06">
        <w:rPr>
          <w:i/>
          <w:lang w:val="en-US"/>
        </w:rPr>
        <w:t>Annals of Pharmacotherapy, 41</w:t>
      </w:r>
      <w:r w:rsidRPr="00137F06">
        <w:rPr>
          <w:lang w:val="en-US"/>
        </w:rPr>
        <w:t xml:space="preserve">(9), 1390-1396. </w:t>
      </w:r>
    </w:p>
    <w:p w14:paraId="6BE098D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de-DE"/>
        </w:rPr>
      </w:pPr>
      <w:r w:rsidRPr="00137F06">
        <w:rPr>
          <w:lang w:val="en-US"/>
        </w:rPr>
        <w:t xml:space="preserve">Oncul, O., Oksuz, S., Acar, A., Ulkur, E., Turhan, V., Uygur, F., . . . Gorenek, L. (2014). Nosocomial infection characteristics in a burn intensive care unit: analysis of an eleven-year active surveillance. </w:t>
      </w:r>
      <w:r w:rsidRPr="00137F06">
        <w:rPr>
          <w:i/>
          <w:lang w:val="de-DE"/>
        </w:rPr>
        <w:t>Burns, 40</w:t>
      </w:r>
      <w:r w:rsidRPr="00137F06">
        <w:rPr>
          <w:lang w:val="de-DE"/>
        </w:rPr>
        <w:t>(5), 835-841. doi:http://dx.doi.org/10.1016/j.burns.2013.11.003</w:t>
      </w:r>
    </w:p>
    <w:p w14:paraId="22537A0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Ong, D. S., Klein Klouwenberg, P. M., Spitoni, C., Bonten, M. J., &amp; Cremer, O. L. (2013). </w:t>
      </w:r>
      <w:r w:rsidRPr="00137F06">
        <w:rPr>
          <w:lang w:val="en-US"/>
        </w:rPr>
        <w:t xml:space="preserve">Nebulised amphotericin B to eradicate Candida colonisation from the respiratory tract in critically ill patients receiving selective digestive decontamination: a cohort study. </w:t>
      </w:r>
      <w:r w:rsidRPr="00137F06">
        <w:rPr>
          <w:i/>
          <w:lang w:val="en-US"/>
        </w:rPr>
        <w:t>Critical Care (London, England), 17</w:t>
      </w:r>
      <w:r w:rsidRPr="00137F06">
        <w:rPr>
          <w:lang w:val="en-US"/>
        </w:rPr>
        <w:t>(5), R233. doi:http://dx.doi.org/10.1186/cc13056</w:t>
      </w:r>
    </w:p>
    <w:p w14:paraId="777CE17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Ongstad, S. B., Frederickson, T. A., Peno, S. M., Jackson, J. A., Renner, C. H., &amp; Sahr, S. M. (2013). Assessment of the implementation of a protocol to reduce ventilator-associated pneumonia in intensive care unit trauma patients. </w:t>
      </w:r>
      <w:r w:rsidRPr="00137F06">
        <w:rPr>
          <w:i/>
          <w:lang w:val="en-US"/>
        </w:rPr>
        <w:t>Journal of Trauma Nursing, 20</w:t>
      </w:r>
      <w:r w:rsidRPr="00137F06">
        <w:rPr>
          <w:lang w:val="en-US"/>
        </w:rPr>
        <w:t>(3), 133-138. doi:http://dx.doi.org/10.1097/JTN.0b013e3182a171e3</w:t>
      </w:r>
    </w:p>
    <w:p w14:paraId="0CE26F4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Orlikowski, D., Sharshar, T., Porcher, R., Annane, D., Raphael, J. C., &amp; Clair, B. (2006). Prognosis and risk factors of early onset pneumonia in ventilated patients with Guillain-Barre syndrome. </w:t>
      </w:r>
      <w:r w:rsidRPr="00137F06">
        <w:rPr>
          <w:i/>
          <w:lang w:val="en-US"/>
        </w:rPr>
        <w:t>Intensive Care Medicine, 32</w:t>
      </w:r>
      <w:r w:rsidRPr="00137F06">
        <w:rPr>
          <w:lang w:val="en-US"/>
        </w:rPr>
        <w:t xml:space="preserve">(12), 1962-1969. </w:t>
      </w:r>
    </w:p>
    <w:p w14:paraId="65D45AC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Ozcaka, O., Basoglu, O. K., Buduneli, N., Tasbakan, M. S., Bacakoglu, F., &amp; Kinane, D. F. (2012). Chlorhexidine decreases the risk of ventilator-associated pneumonia in intensive care unit patients: a randomized clinical trial. </w:t>
      </w:r>
      <w:r w:rsidRPr="00137F06">
        <w:rPr>
          <w:i/>
          <w:lang w:val="en-US"/>
        </w:rPr>
        <w:t>Journal of Periodontal Research, 47</w:t>
      </w:r>
      <w:r w:rsidRPr="00137F06">
        <w:rPr>
          <w:lang w:val="en-US"/>
        </w:rPr>
        <w:t>(5), 584-592. doi:http://dx.doi.org/10.1111/j.1600-0765.2012.01470.x</w:t>
      </w:r>
    </w:p>
    <w:p w14:paraId="1EAC3A0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Palmer, L. B., &amp; Smaldone, G. C. (2014). Reduction of bacterial resistance with inhaled antibiotics in the intensive care unit. </w:t>
      </w:r>
      <w:r w:rsidRPr="00137F06">
        <w:rPr>
          <w:i/>
          <w:lang w:val="en-US"/>
        </w:rPr>
        <w:t>American Journal of Respiratory and Critical Care Medicine, 189</w:t>
      </w:r>
      <w:r w:rsidRPr="00137F06">
        <w:rPr>
          <w:lang w:val="en-US"/>
        </w:rPr>
        <w:t>(10), 1225-1233. doi:http://dx.doi.org/10.1164/rccm.201312-2161OC</w:t>
      </w:r>
    </w:p>
    <w:p w14:paraId="503BB47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Palmer, L. B., Smaldone, G. C., Chen, J. J., Baram, D., Duan, T., Monteforte, M., . . . Richman, P. (2008). </w:t>
      </w:r>
      <w:r w:rsidRPr="00137F06">
        <w:rPr>
          <w:lang w:val="en-US"/>
        </w:rPr>
        <w:t xml:space="preserve">Aerosolized antibiotics and ventilator-associated tracheobronchitis in the intensive care unit. </w:t>
      </w:r>
      <w:r w:rsidRPr="00137F06">
        <w:rPr>
          <w:i/>
          <w:lang w:val="en-US"/>
        </w:rPr>
        <w:t>Critical Care Medicine, 36</w:t>
      </w:r>
      <w:r w:rsidRPr="00137F06">
        <w:rPr>
          <w:lang w:val="en-US"/>
        </w:rPr>
        <w:t>(7), 2008-2013. doi:http://dx.doi.org/10.1097/CCM.0b013e31817c0f9e</w:t>
      </w:r>
    </w:p>
    <w:p w14:paraId="1D8694A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Panchabhai, T. S., Dangayach, N. S., Krishnan, A., Kothari, V. M., &amp; Karnad, D. R. (2009). Oropharyngeal cleansing with 0.2% chlorhexidine for prevention of nosocomial pneumonia in critically ill patients: an open-label randomized trial with 0.01% potassium permanganate as control. </w:t>
      </w:r>
      <w:r w:rsidRPr="00137F06">
        <w:rPr>
          <w:i/>
          <w:lang w:val="en-US"/>
        </w:rPr>
        <w:t>Chest, 135</w:t>
      </w:r>
      <w:r w:rsidRPr="00137F06">
        <w:rPr>
          <w:lang w:val="en-US"/>
        </w:rPr>
        <w:t>(5), 1150-1156. doi:http://dx.doi.org/10.1378/chest.08-1321</w:t>
      </w:r>
    </w:p>
    <w:p w14:paraId="4F02256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Papazian, L., Roch, A., Charles, P. E., Penot-Ragon, C., Perrin, G., Roulier, P., . . . Group, S.-V. S. (2013). Effect of statin therapy on mortality in patients with ventilator-associated pneumonia: a randomized clinical trial. </w:t>
      </w:r>
      <w:r w:rsidRPr="00137F06">
        <w:rPr>
          <w:i/>
          <w:lang w:val="en-US"/>
        </w:rPr>
        <w:t>JAMA, 310</w:t>
      </w:r>
      <w:r w:rsidRPr="00137F06">
        <w:rPr>
          <w:lang w:val="en-US"/>
        </w:rPr>
        <w:t>(16), 1692-1700. doi:http://dx.doi.org/10.1001/jama.2013.280031</w:t>
      </w:r>
    </w:p>
    <w:p w14:paraId="2061027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Park, S. A., Cho, S. S., &amp; Kwak, G. J. (2014). Factors influencing ventilator-associated pneumonia in cancer patients. </w:t>
      </w:r>
      <w:r w:rsidRPr="00137F06">
        <w:rPr>
          <w:i/>
          <w:lang w:val="en-US"/>
        </w:rPr>
        <w:t>Asian Pacific Journal of Cancer Prevention: Apjcp, 15</w:t>
      </w:r>
      <w:r w:rsidRPr="00137F06">
        <w:rPr>
          <w:lang w:val="en-US"/>
        </w:rPr>
        <w:t xml:space="preserve">(14), 5787-5791. </w:t>
      </w:r>
    </w:p>
    <w:p w14:paraId="44A824E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Parker, C. M., Kutsogiannis, J., Muscedere, J., Cook, D., Dodek, P., Day, A. G., . . . Canadian Critical Care Trials, G. (2008). Ventilator-associated pneumonia caused by multidrug-resistant organisms or Pseudomonas aeruginosa: prevalence, incidence, risk factors, and outcomes. </w:t>
      </w:r>
      <w:r w:rsidRPr="00137F06">
        <w:rPr>
          <w:i/>
          <w:lang w:val="en-US"/>
        </w:rPr>
        <w:t>Journal of Critical Care, 23</w:t>
      </w:r>
      <w:r w:rsidRPr="00137F06">
        <w:rPr>
          <w:lang w:val="en-US"/>
        </w:rPr>
        <w:t>(1), 18-26. doi:http://dx.doi.org/10.1016/j.jcrc.2008.02.001</w:t>
      </w:r>
    </w:p>
    <w:p w14:paraId="019BDEE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Parmentier-Decrucq, E., Nseir, S., Makris, D., Desrousseaux, B., Soudan, B., Favory, R., &amp; Mathieu, D. (2014). </w:t>
      </w:r>
      <w:r w:rsidRPr="00137F06">
        <w:rPr>
          <w:lang w:val="en-US"/>
        </w:rPr>
        <w:t xml:space="preserve">Accuracy of leptin serum level in diagnosing ventilator-associated pneumonia: a case-control study. </w:t>
      </w:r>
      <w:r w:rsidRPr="00137F06">
        <w:rPr>
          <w:i/>
          <w:lang w:val="en-US"/>
        </w:rPr>
        <w:t>Minerva Anestesiologica, 80</w:t>
      </w:r>
      <w:r w:rsidRPr="00137F06">
        <w:rPr>
          <w:lang w:val="en-US"/>
        </w:rPr>
        <w:t xml:space="preserve">(1), 39-47. </w:t>
      </w:r>
    </w:p>
    <w:p w14:paraId="53C2ED8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Pasquale, T. R., Jabrocki, B., Salstrom, S. J., Wiemken, T. L., Peyrani, P., Haque, N. Z., . . . Group, I.-H. S. (2013). Emergence of methicillin-resistant Staphylococcus aureus USA300 genotype as a major cause of late-onset nosocomial pneumonia in intensive care patients in the USA. </w:t>
      </w:r>
      <w:r w:rsidRPr="00137F06">
        <w:rPr>
          <w:i/>
          <w:lang w:val="en-US"/>
        </w:rPr>
        <w:t>International Journal of Infectious Diseases, 17</w:t>
      </w:r>
      <w:r w:rsidRPr="00137F06">
        <w:rPr>
          <w:lang w:val="en-US"/>
        </w:rPr>
        <w:t>(6), e398-403. doi:http://dx.doi.org/10.1016/j.ijid.2012.12.013</w:t>
      </w:r>
    </w:p>
    <w:p w14:paraId="781E406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Patel, C. B., Gillespie, T. L., Goslar, P. W., Sindhwani, M., &amp; Petersen, S. R. (2011). </w:t>
      </w:r>
      <w:r w:rsidRPr="00137F06">
        <w:rPr>
          <w:lang w:val="en-US"/>
        </w:rPr>
        <w:t xml:space="preserve">Trauma-associated pneumonia in adult ventilated patients. </w:t>
      </w:r>
      <w:r w:rsidRPr="00137F06">
        <w:rPr>
          <w:i/>
          <w:lang w:val="en-US"/>
        </w:rPr>
        <w:t>American Journal of Surgery, 202</w:t>
      </w:r>
      <w:r w:rsidRPr="00137F06">
        <w:rPr>
          <w:lang w:val="en-US"/>
        </w:rPr>
        <w:t>(1), 66-70. doi:http://dx.doi.org/10.1016/j.amjsurg.2010.10.010</w:t>
      </w:r>
    </w:p>
    <w:p w14:paraId="3B9ACE1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Pathak, V., Rendon, I. S., Atrash, S., Gagadam, V. P., Bhunia, K., Mallampalli, S. P., . . . Ciubotaru, R. L. (2012). Comparing outcomes of HIV versus non-HIV patients requiring mechanical ventilation. </w:t>
      </w:r>
      <w:r w:rsidRPr="00137F06">
        <w:rPr>
          <w:i/>
          <w:lang w:val="en-US"/>
        </w:rPr>
        <w:t>Clinical Medicine &amp; Research, 10</w:t>
      </w:r>
      <w:r w:rsidRPr="00137F06">
        <w:rPr>
          <w:lang w:val="en-US"/>
        </w:rPr>
        <w:t>(2), 57-64. doi:http://dx.doi.org/10.3121/cmr.2011.987</w:t>
      </w:r>
    </w:p>
    <w:p w14:paraId="3CE06A2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Patman, S., Jenkins, S., &amp; Stiller, K. (2009). Physiotherapy does not prevent, or hasten recovery from, ventilator-associated pneumonia in patients with acquired brain injury. </w:t>
      </w:r>
      <w:r w:rsidRPr="00137F06">
        <w:rPr>
          <w:i/>
          <w:lang w:val="es-ES"/>
        </w:rPr>
        <w:t>Intensive Care Medicine, 35</w:t>
      </w:r>
      <w:r w:rsidRPr="00137F06">
        <w:rPr>
          <w:lang w:val="es-ES"/>
        </w:rPr>
        <w:t>(2), 258-265. doi:http://dx.doi.org/10.1007/s00134-008-1278-2</w:t>
      </w:r>
    </w:p>
    <w:p w14:paraId="0855E77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Perez-Granda, M. J., Munoz, P., Heras, C., Sanchez, G., Rello, J., Bouza, E., &amp; Grupo de Ayuda a la Neumonia, G. (2013). </w:t>
      </w:r>
      <w:r w:rsidRPr="00137F06">
        <w:rPr>
          <w:lang w:val="en-US"/>
        </w:rPr>
        <w:t xml:space="preserve">Prevention of ventilator-associated pneumonia: can knowledge and clinical practice be simply assessed in a large institution? </w:t>
      </w:r>
      <w:r w:rsidRPr="00137F06">
        <w:rPr>
          <w:i/>
          <w:lang w:val="en-US"/>
        </w:rPr>
        <w:t>Respiratory Care, 58</w:t>
      </w:r>
      <w:r w:rsidRPr="00137F06">
        <w:rPr>
          <w:lang w:val="en-US"/>
        </w:rPr>
        <w:t>(7), 1213-1219. doi:http://dx.doi.org/10.4187/respcare.01854</w:t>
      </w:r>
    </w:p>
    <w:p w14:paraId="629D6CA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Petrosillo, N., Giannella, M., Antonelli, M., Antonini, M., Barsic, B., Belancic, L., . . . Akova, M. (2014). Clinical experience of colistin-glycopeptide combination in critically ill patients infected with Gram-negative bacteria. </w:t>
      </w:r>
      <w:r w:rsidRPr="00137F06">
        <w:rPr>
          <w:i/>
          <w:lang w:val="en-US"/>
        </w:rPr>
        <w:t>Antimicrobial Agents and Chemotherapy, 58</w:t>
      </w:r>
      <w:r w:rsidRPr="00137F06">
        <w:rPr>
          <w:lang w:val="en-US"/>
        </w:rPr>
        <w:t>(2), 851-858. doi:http://dx.doi.org/10.1128/AAC.00871-13</w:t>
      </w:r>
    </w:p>
    <w:p w14:paraId="4C5E849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Pirracchio, R., Mateo, J., Raskine, L., Rigon, M. R., Lukaszewicz, A. C., Mebazaa, A., . . . Payen, D. (2009). Can bacteriological upper airway samples obtained at intensive care unit admission guide empiric antibiotherapy for ventilator-associated pneumonia? </w:t>
      </w:r>
      <w:r w:rsidRPr="00137F06">
        <w:rPr>
          <w:i/>
          <w:lang w:val="es-ES"/>
        </w:rPr>
        <w:t>Critical Care Medicine, 37</w:t>
      </w:r>
      <w:r w:rsidRPr="00137F06">
        <w:rPr>
          <w:lang w:val="es-ES"/>
        </w:rPr>
        <w:t>(9), 2559-2563. doi:http://dx.doi.org/10.1097/CCM.0b013e3181a57b48</w:t>
      </w:r>
    </w:p>
    <w:p w14:paraId="6111254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de-DE"/>
        </w:rPr>
      </w:pPr>
      <w:r w:rsidRPr="00137F06">
        <w:rPr>
          <w:lang w:val="es-ES"/>
        </w:rPr>
        <w:t xml:space="preserve">Pobo, A., Lisboa, T., Rodriguez, A., Sole, R., Magret, M., Trefler, S., . . . </w:t>
      </w:r>
      <w:r w:rsidRPr="00137F06">
        <w:rPr>
          <w:lang w:val="en-US"/>
        </w:rPr>
        <w:t xml:space="preserve">Investigators, R. S. (2009). A randomized trial of dental brushing for preventing ventilator-associated pneumonia. </w:t>
      </w:r>
      <w:r w:rsidRPr="00137F06">
        <w:rPr>
          <w:i/>
          <w:lang w:val="de-DE"/>
        </w:rPr>
        <w:t>Chest, 136</w:t>
      </w:r>
      <w:r w:rsidRPr="00137F06">
        <w:rPr>
          <w:lang w:val="de-DE"/>
        </w:rPr>
        <w:t>(2), 433-439. doi:http://dx.doi.org/10.1378/chest.09-0706</w:t>
      </w:r>
    </w:p>
    <w:p w14:paraId="69CF731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Prendergast, V., Hallberg, I. R., Jahnke, H., Kleiman, C., &amp; Hagell, P. (2009). </w:t>
      </w:r>
      <w:r w:rsidRPr="00137F06">
        <w:rPr>
          <w:lang w:val="en-US"/>
        </w:rPr>
        <w:t xml:space="preserve">Oral health, ventilator-associated pneumonia, and intracranial pressure in intubated patients in a neuroscience intensive care unit. </w:t>
      </w:r>
      <w:r w:rsidRPr="00137F06">
        <w:rPr>
          <w:i/>
          <w:lang w:val="en-US"/>
        </w:rPr>
        <w:t>American Journal of Critical Care, 18</w:t>
      </w:r>
      <w:r w:rsidRPr="00137F06">
        <w:rPr>
          <w:lang w:val="en-US"/>
        </w:rPr>
        <w:t>(4), 368-376. doi:http://dx.doi.org/10.4037/ajcc2009621</w:t>
      </w:r>
    </w:p>
    <w:p w14:paraId="567E83C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Prospero, E., Bacelli, S., Barbadoro, P., Nataloni, S., D'Errico, M. M., &amp; Pelaia, P. (2008). </w:t>
      </w:r>
      <w:r w:rsidRPr="00137F06">
        <w:rPr>
          <w:lang w:val="en-US"/>
        </w:rPr>
        <w:t xml:space="preserve">Improvement of the ventilator associated pneumonia rate with infection control practices in an Italian ICU. </w:t>
      </w:r>
      <w:r w:rsidRPr="00137F06">
        <w:rPr>
          <w:i/>
          <w:lang w:val="es-ES"/>
        </w:rPr>
        <w:t>Minerva Anestesiologica, 74</w:t>
      </w:r>
      <w:r w:rsidRPr="00137F06">
        <w:rPr>
          <w:lang w:val="es-ES"/>
        </w:rPr>
        <w:t xml:space="preserve">(10), 537-541. </w:t>
      </w:r>
    </w:p>
    <w:p w14:paraId="4E926E5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Prospero, E., Illuminati, D., Marigliano, A., Pelaia, P., Munch, C., Barbadoro, P., &amp; D'Errico, M. M. (2012). </w:t>
      </w:r>
      <w:r w:rsidRPr="00137F06">
        <w:rPr>
          <w:lang w:val="en-US"/>
        </w:rPr>
        <w:t xml:space="preserve">Learning from Galileo: ventilator-associated pneumonia surveillance. </w:t>
      </w:r>
      <w:r w:rsidRPr="00137F06">
        <w:rPr>
          <w:i/>
          <w:lang w:val="en-US"/>
        </w:rPr>
        <w:t>American Journal of Respiratory and Critical Care Medicine, 186</w:t>
      </w:r>
      <w:r w:rsidRPr="00137F06">
        <w:rPr>
          <w:lang w:val="en-US"/>
        </w:rPr>
        <w:t xml:space="preserve">(12), 1308-1309. </w:t>
      </w:r>
    </w:p>
    <w:p w14:paraId="62A0D66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Pugh, R., Grant, C., Cooke, R. P., &amp; Dempsey, G. (2011). Short-course versus prolonged-course antibiotic therapy for hospital-acquired pneumonia in critically ill adults. </w:t>
      </w:r>
      <w:r w:rsidRPr="00137F06">
        <w:rPr>
          <w:i/>
          <w:lang w:val="en-US"/>
        </w:rPr>
        <w:t>Cochrane Database of Systematic Reviews</w:t>
      </w:r>
      <w:r w:rsidRPr="00137F06">
        <w:rPr>
          <w:lang w:val="en-US"/>
        </w:rPr>
        <w:t>(10), CD007577. doi:http://dx.doi.org/10.1002/14651858.CD007577.pub2</w:t>
      </w:r>
    </w:p>
    <w:p w14:paraId="4F4E077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Pugh, R., Grant, C., Cooke, R. P., &amp; Dempsey, G. (2015). Short-course versus prolonged-course antibiotic therapy for hospital-acquired pneumonia in critically ill adults. </w:t>
      </w:r>
      <w:r w:rsidRPr="00137F06">
        <w:rPr>
          <w:i/>
          <w:lang w:val="en-US"/>
        </w:rPr>
        <w:t>Cochrane Database of Systematic Reviews, 8</w:t>
      </w:r>
      <w:r w:rsidRPr="00137F06">
        <w:rPr>
          <w:lang w:val="en-US"/>
        </w:rPr>
        <w:t>, CD007577. doi:http://dx.doi.org/10.1002/14651858.CD007577.pub3</w:t>
      </w:r>
    </w:p>
    <w:p w14:paraId="7F81E04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Pugh, R. J., Cooke, R. P., &amp; Dempsey, G. (2010). Short course antibiotic therapy for Gram-negative hospital-acquired pneumonia in the critically ill. </w:t>
      </w:r>
      <w:r w:rsidRPr="00137F06">
        <w:rPr>
          <w:i/>
          <w:lang w:val="en-US"/>
        </w:rPr>
        <w:t>Journal of Hospital Infection, 74</w:t>
      </w:r>
      <w:r w:rsidRPr="00137F06">
        <w:rPr>
          <w:lang w:val="en-US"/>
        </w:rPr>
        <w:t>(4), 337-343. doi:http://dx.doi.org/10.1016/j.jhin.2009.10.009</w:t>
      </w:r>
    </w:p>
    <w:p w14:paraId="3485375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fr-FR"/>
        </w:rPr>
        <w:t xml:space="preserve">Quenot, J. P., Ladoire, S., Devoucoux, F., Doise, J. M., Cailliod, R., Cunin, N., . . . </w:t>
      </w:r>
      <w:r w:rsidRPr="00137F06">
        <w:rPr>
          <w:lang w:val="en-US"/>
        </w:rPr>
        <w:t xml:space="preserve">Charles, P. E. (2007). Effect of a nurse-implemented sedation protocol on the incidence of ventilator-associated pneumonia. </w:t>
      </w:r>
      <w:r w:rsidRPr="00137F06">
        <w:rPr>
          <w:i/>
          <w:lang w:val="en-US"/>
        </w:rPr>
        <w:t>Critical Care Medicine, 35</w:t>
      </w:r>
      <w:r w:rsidRPr="00137F06">
        <w:rPr>
          <w:lang w:val="en-US"/>
        </w:rPr>
        <w:t xml:space="preserve">(9), 2031-2036. </w:t>
      </w:r>
    </w:p>
    <w:p w14:paraId="75A9E07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Rabach, L., Siegel, M. D., Puchalski, J. T., Towle, D., Follert, M., Johnson, K. M., . . . Leder, S. B. (2015). Use of the Blom Tracheotomy Tube with Suction Inner Cannula to Decontaminate Microorganisms from the Subglottic Space. A Proof of Concept. </w:t>
      </w:r>
      <w:r w:rsidRPr="00137F06">
        <w:rPr>
          <w:i/>
          <w:lang w:val="en-US"/>
        </w:rPr>
        <w:t>Annals of the American Thoracic Society, 12</w:t>
      </w:r>
      <w:r w:rsidRPr="00137F06">
        <w:rPr>
          <w:lang w:val="en-US"/>
        </w:rPr>
        <w:t>(6), 859-863. doi:http://dx.doi.org/10.1513/AnnalsATS.201501-010BC</w:t>
      </w:r>
    </w:p>
    <w:p w14:paraId="11164FB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Raineri, E., Crema, L., Dal Zoppo, S., Acquarolo, A., Pan, A., Carnevale, G., . . . Candiani, A. (2010). Rotation of antimicrobial therapy in the intensive care unit: impact on incidence of ventilator-associated pneumonia caused by antibiotic-resistant Gram-negative bacteria. </w:t>
      </w:r>
      <w:r w:rsidRPr="00137F06">
        <w:rPr>
          <w:i/>
          <w:lang w:val="en-US"/>
        </w:rPr>
        <w:t>European Journal of Clinical Microbiology and Infectious Diseases, 29</w:t>
      </w:r>
      <w:r w:rsidRPr="00137F06">
        <w:rPr>
          <w:lang w:val="en-US"/>
        </w:rPr>
        <w:t>(8), 1015-1024. doi:http://dx.doi.org/10.1007/s10096-010-0964-5</w:t>
      </w:r>
    </w:p>
    <w:p w14:paraId="1FFBEDF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Ramirez, P., Ferrer, M., Gimeno, R., Tormo, S., Valencia, M., Piner, R., . . . </w:t>
      </w:r>
      <w:r w:rsidRPr="00137F06">
        <w:rPr>
          <w:lang w:val="en-US"/>
        </w:rPr>
        <w:t xml:space="preserve">Torres, A. (2009). Systemic inflammatory response and increased risk for ventilator-associated pneumonia: a preliminary study. </w:t>
      </w:r>
      <w:r w:rsidRPr="00137F06">
        <w:rPr>
          <w:i/>
          <w:lang w:val="es-ES"/>
        </w:rPr>
        <w:t>Critical Care Medicine, 37</w:t>
      </w:r>
      <w:r w:rsidRPr="00137F06">
        <w:rPr>
          <w:lang w:val="es-ES"/>
        </w:rPr>
        <w:t>(5), 1691-1695. doi:http://dx.doi.org/10.1097/CCM.0b013e31819fec5f</w:t>
      </w:r>
    </w:p>
    <w:p w14:paraId="1EE55DE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Ramirez, P., Garcia, M. A., Ferrer, M., Aznar, J., Valencia, M., Sahuquillo, J. M., . . . </w:t>
      </w:r>
      <w:r w:rsidRPr="00137F06">
        <w:rPr>
          <w:lang w:val="en-US"/>
        </w:rPr>
        <w:t xml:space="preserve">Torres, A. (2008). Sequential measurements of procalcitonin levels in diagnosing ventilator-associated pneumonia. </w:t>
      </w:r>
      <w:r w:rsidRPr="00137F06">
        <w:rPr>
          <w:i/>
          <w:lang w:val="en-US"/>
        </w:rPr>
        <w:t>European Respiratory Journal, 31</w:t>
      </w:r>
      <w:r w:rsidRPr="00137F06">
        <w:rPr>
          <w:lang w:val="en-US"/>
        </w:rPr>
        <w:t xml:space="preserve">(2), 356-362. </w:t>
      </w:r>
    </w:p>
    <w:p w14:paraId="604FFE5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Randhawa, V., Sarwar, S., Walker, S., Elligsen, M., Palmay, L., &amp; Daneman, N. (2014). Weighted-incidence syndromic combination antibiograms to guide empiric treatment of critical care infections: a retrospective cohort study. </w:t>
      </w:r>
      <w:r w:rsidRPr="00137F06">
        <w:rPr>
          <w:i/>
          <w:lang w:val="en-US"/>
        </w:rPr>
        <w:t>Critical Care (London, England), 18</w:t>
      </w:r>
      <w:r w:rsidRPr="00137F06">
        <w:rPr>
          <w:lang w:val="en-US"/>
        </w:rPr>
        <w:t>(3), R112. doi:http://dx.doi.org/10.1186/cc13901</w:t>
      </w:r>
    </w:p>
    <w:p w14:paraId="77DE56B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Ranjit, S., &amp; Bhattarai, B. (2011). Incidence and risk factor for ventilator-associated pneumonia in Kathmandu University Hospital. </w:t>
      </w:r>
      <w:r w:rsidRPr="00137F06">
        <w:rPr>
          <w:i/>
          <w:lang w:val="en-US"/>
        </w:rPr>
        <w:t>Kathmandu University Medical Journal, 9</w:t>
      </w:r>
      <w:r w:rsidRPr="00137F06">
        <w:rPr>
          <w:lang w:val="en-US"/>
        </w:rPr>
        <w:t xml:space="preserve">(33), 28-31. </w:t>
      </w:r>
    </w:p>
    <w:p w14:paraId="27B2241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Rasslan, O., Seliem, Z. S., Ghazi, I. A., El Sabour, M. A., El Kholy, A. A., Sadeq, F. M., . . . Rosenthal, V. D. (2012). Device-associated infection rates in adult and pediatric intensive care units of hospitals in Egypt. International Nosocomial Infection Control Consortium (INICC) findings. </w:t>
      </w:r>
      <w:r w:rsidRPr="00137F06">
        <w:rPr>
          <w:i/>
          <w:lang w:val="en-US"/>
        </w:rPr>
        <w:t>Journal of Infection and Public Health, 5</w:t>
      </w:r>
      <w:r w:rsidRPr="00137F06">
        <w:rPr>
          <w:lang w:val="en-US"/>
        </w:rPr>
        <w:t>(6), 394-402. doi:http://dx.doi.org/10.1016/j.jiph.2012.07.002</w:t>
      </w:r>
    </w:p>
    <w:p w14:paraId="781E7BC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fr-FR"/>
        </w:rPr>
        <w:t xml:space="preserve">Reignier, J., Mercier, E., Le Gouge, A., Boulain, T., Desachy, A., Bellec, F., . . . </w:t>
      </w:r>
      <w:r w:rsidRPr="00137F06">
        <w:rPr>
          <w:lang w:val="en-US"/>
        </w:rPr>
        <w:t xml:space="preserve">Sepsis, G. (2013). Effect of not monitoring residual gastric volume on risk of ventilator-associated pneumonia in adults receiving mechanical ventilation and early enteral feeding: a randomized controlled trial. </w:t>
      </w:r>
      <w:r w:rsidRPr="00137F06">
        <w:rPr>
          <w:i/>
          <w:lang w:val="es-ES"/>
        </w:rPr>
        <w:t>JAMA, 309</w:t>
      </w:r>
      <w:r w:rsidRPr="00137F06">
        <w:rPr>
          <w:lang w:val="es-ES"/>
        </w:rPr>
        <w:t>(3), 249-256. doi:http://dx.doi.org/10.1001/jama.2012.196377</w:t>
      </w:r>
    </w:p>
    <w:p w14:paraId="4480BA0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Rello, J., Afonso, E., Lisboa, T., Ricart, M., Balsera, B., Rovira, A., . . . </w:t>
      </w:r>
      <w:r w:rsidRPr="00137F06">
        <w:rPr>
          <w:lang w:val="en-US"/>
        </w:rPr>
        <w:t xml:space="preserve">Investigators, F. P. (2013). A care bundle approach for prevention of ventilator-associated pneumonia. </w:t>
      </w:r>
      <w:r w:rsidRPr="00137F06">
        <w:rPr>
          <w:i/>
          <w:lang w:val="en-US"/>
        </w:rPr>
        <w:t>Clinical Microbiology and Infection, 19</w:t>
      </w:r>
      <w:r w:rsidRPr="00137F06">
        <w:rPr>
          <w:lang w:val="en-US"/>
        </w:rPr>
        <w:t>(4), 363-369. doi:http://dx.doi.org/10.1111/j.1469-0691.2012.03808.x</w:t>
      </w:r>
    </w:p>
    <w:p w14:paraId="196D3B8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Rello, J., Molano, D., Villabon, M., Reina, R., Rita-Quispe, R., Previgliano, I., . . . </w:t>
      </w:r>
      <w:r w:rsidRPr="00137F06">
        <w:rPr>
          <w:lang w:val="en-US"/>
        </w:rPr>
        <w:t xml:space="preserve">Investigators, E. S. (2013). Differences in hospital- and ventilator-associated pneumonia due to Staphylococcus aureus (methicillin-susceptible and methicillin-resistant) between Europe and Latin America: </w:t>
      </w:r>
      <w:r w:rsidRPr="00137F06">
        <w:rPr>
          <w:lang w:val="en-US"/>
        </w:rPr>
        <w:lastRenderedPageBreak/>
        <w:t xml:space="preserve">a comparison of the EUVAP and LATINVAP study cohorts. </w:t>
      </w:r>
      <w:r w:rsidRPr="00137F06">
        <w:rPr>
          <w:i/>
          <w:lang w:val="es-ES"/>
        </w:rPr>
        <w:t>Medicina Intensiva, 37</w:t>
      </w:r>
      <w:r w:rsidRPr="00137F06">
        <w:rPr>
          <w:lang w:val="es-ES"/>
        </w:rPr>
        <w:t>(4), 241-247. doi:http://dx.doi.org/10.1016/j.medin.2012.04.008</w:t>
      </w:r>
    </w:p>
    <w:p w14:paraId="0E92024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Rello, J., Ulldemolins, M., Lisboa, T., Koulenti, D., Manez, R., Martin-Loeches, I., . . . </w:t>
      </w:r>
      <w:r w:rsidRPr="00137F06">
        <w:rPr>
          <w:lang w:val="en-US"/>
        </w:rPr>
        <w:t xml:space="preserve">Group, E.-V. C. S. (2011). Determinants of prescription and choice of empirical therapy for hospital-acquired and ventilator-associated pneumonia. </w:t>
      </w:r>
      <w:r w:rsidRPr="00137F06">
        <w:rPr>
          <w:i/>
          <w:lang w:val="es-ES"/>
        </w:rPr>
        <w:t>European Respiratory Journal, 37</w:t>
      </w:r>
      <w:r w:rsidRPr="00137F06">
        <w:rPr>
          <w:lang w:val="es-ES"/>
        </w:rPr>
        <w:t>(6), 1332-1339. doi:http://dx.doi.org/10.1183/09031936.00093010</w:t>
      </w:r>
    </w:p>
    <w:p w14:paraId="126E8C9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Resende, M. M., Monteiro, S. G., Callegari, B., Figueiredo, P. M., Monteiro, C. R., &amp; Monteiro-Neto, V. (2013). </w:t>
      </w:r>
      <w:r w:rsidRPr="00137F06">
        <w:rPr>
          <w:lang w:val="en-US"/>
        </w:rPr>
        <w:t xml:space="preserve">Epidemiology and outcomes of ventilator-associated pneumonia in northern Brazil: an analytical descriptive prospective cohort study. </w:t>
      </w:r>
      <w:r w:rsidRPr="00137F06">
        <w:rPr>
          <w:i/>
          <w:lang w:val="en-US"/>
        </w:rPr>
        <w:t>BMC Infectious Diseases, 13</w:t>
      </w:r>
      <w:r w:rsidRPr="00137F06">
        <w:rPr>
          <w:lang w:val="en-US"/>
        </w:rPr>
        <w:t>, 119. doi:http://dx.doi.org/10.1186/1471-2334-13-119</w:t>
      </w:r>
    </w:p>
    <w:p w14:paraId="3614C0D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Restrepo, M. I., Peterson, J., Fernandez, J. F., Qin, Z., Fisher, A. C., &amp; Nicholson, S. C. (2013). Comparison of the bacterial etiology of early-onset and late-onset ventilator-associated pneumonia in subjects enrolled in 2 large clinical studies. </w:t>
      </w:r>
      <w:r w:rsidRPr="00137F06">
        <w:rPr>
          <w:i/>
          <w:lang w:val="en-US"/>
        </w:rPr>
        <w:t>Respiratory Care, 58</w:t>
      </w:r>
      <w:r w:rsidRPr="00137F06">
        <w:rPr>
          <w:lang w:val="en-US"/>
        </w:rPr>
        <w:t>(7), 1220-1225. doi:http://dx.doi.org/10.4187/respcare.02173</w:t>
      </w:r>
    </w:p>
    <w:p w14:paraId="5537E51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Riaz, O. J., Malhotra, A. K., Aboutanos, M. B., Duane, T. M., Goldberg, A. E., Borchers, C. T., . . . Ivatury, R. R. (2011). Bronchoalveolar lavage in the diagnosis of ventilator-associated pneumonia: to quantitate or not, that is the question. </w:t>
      </w:r>
      <w:r w:rsidRPr="00137F06">
        <w:rPr>
          <w:i/>
          <w:lang w:val="en-US"/>
        </w:rPr>
        <w:t>American Surgeon, 77</w:t>
      </w:r>
      <w:r w:rsidRPr="00137F06">
        <w:rPr>
          <w:lang w:val="en-US"/>
        </w:rPr>
        <w:t xml:space="preserve">(3), 297-303. </w:t>
      </w:r>
    </w:p>
    <w:p w14:paraId="5C5C27B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Rigatto, M. H., Ribeiro, V. B., Konzen, D., &amp; Zavascki, A. P. (2013). Comparison of polymyxin B with other antimicrobials in the treatment of ventilator-associated pneumonia and tracheobronchitis caused by Pseudomonas aeruginosa or Acinetobacter baumannii. </w:t>
      </w:r>
      <w:r w:rsidRPr="00137F06">
        <w:rPr>
          <w:i/>
          <w:lang w:val="es-ES"/>
        </w:rPr>
        <w:t>Infection, 41</w:t>
      </w:r>
      <w:r w:rsidRPr="00137F06">
        <w:rPr>
          <w:lang w:val="es-ES"/>
        </w:rPr>
        <w:t>(2), 321-328. doi:http://dx.doi.org/10.1007/s15010-012-0349-z</w:t>
      </w:r>
    </w:p>
    <w:p w14:paraId="566BEC6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Rinaudo, M., Ferrer, M., Terraneo, S., De Rosa, F., Peralta, R., Fernandez-Barat, L., . . . </w:t>
      </w:r>
      <w:r w:rsidRPr="00137F06">
        <w:rPr>
          <w:lang w:val="en-US"/>
        </w:rPr>
        <w:t xml:space="preserve">Torres, A. (2015). Impact of COPD in the outcome of ICU-acquired pneumonia with and without previous intubation. </w:t>
      </w:r>
      <w:r w:rsidRPr="00137F06">
        <w:rPr>
          <w:i/>
          <w:lang w:val="en-US"/>
        </w:rPr>
        <w:t>Chest, 147</w:t>
      </w:r>
      <w:r w:rsidRPr="00137F06">
        <w:rPr>
          <w:lang w:val="en-US"/>
        </w:rPr>
        <w:t>(6), 1530-1538. doi:http://dx.doi.org/10.1378/chest.14-2005</w:t>
      </w:r>
    </w:p>
    <w:p w14:paraId="0558CDE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Roberts, J. A., &amp; Lipman, J. (2013). Optimal doripenem dosing simulations in critically ill nosocomial pneumonia patients with obesity, augmented renal clearance, and decreased bacterial susceptibility. </w:t>
      </w:r>
      <w:r w:rsidRPr="00137F06">
        <w:rPr>
          <w:i/>
          <w:lang w:val="es-ES"/>
        </w:rPr>
        <w:t>Critical Care Medicine, 41</w:t>
      </w:r>
      <w:r w:rsidRPr="00137F06">
        <w:rPr>
          <w:lang w:val="es-ES"/>
        </w:rPr>
        <w:t>(2), 489-495. doi:http://dx.doi.org/10.1097/CCM.0b013e31826ab4c4</w:t>
      </w:r>
    </w:p>
    <w:p w14:paraId="3ADF463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Rocha, L. A., Marques Ribas, R., da Costa Darini, A. L., &amp; Gontijo Filho, P. P. (2013). </w:t>
      </w:r>
      <w:r w:rsidRPr="00137F06">
        <w:rPr>
          <w:lang w:val="en-US"/>
        </w:rPr>
        <w:t xml:space="preserve">Relationship between nasal colonization and ventilator-associated pneumonia and the role of the environment in transmission of Staphylococcus aureus in intensive care units. </w:t>
      </w:r>
      <w:r w:rsidRPr="00137F06">
        <w:rPr>
          <w:i/>
          <w:lang w:val="en-US"/>
        </w:rPr>
        <w:t>American Journal of Infection Control, 41</w:t>
      </w:r>
      <w:r w:rsidRPr="00137F06">
        <w:rPr>
          <w:lang w:val="en-US"/>
        </w:rPr>
        <w:t>(12), 1236-1240. doi:http://dx.doi.org/10.1016/j.ajic.2013.04.009</w:t>
      </w:r>
    </w:p>
    <w:p w14:paraId="2295BA7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Rocha Lde, A., Vilela, C. A., Cezario, R. C., Almeida, A. B., &amp; Gontijo Filho, P. (2008). </w:t>
      </w:r>
      <w:r w:rsidRPr="00137F06">
        <w:rPr>
          <w:lang w:val="en-US"/>
        </w:rPr>
        <w:t xml:space="preserve">Ventilator-associated pneumonia in an adult clinical-surgical intensive care unit of a Brazilian university hospital: incidence, risk factors, etiology, and antibiotic resistance. </w:t>
      </w:r>
      <w:r w:rsidRPr="00137F06">
        <w:rPr>
          <w:i/>
          <w:lang w:val="en-US"/>
        </w:rPr>
        <w:t>Brazilian Journal of Infectious Diseases, 12</w:t>
      </w:r>
      <w:r w:rsidRPr="00137F06">
        <w:rPr>
          <w:lang w:val="en-US"/>
        </w:rPr>
        <w:t xml:space="preserve">(1), 80-85. </w:t>
      </w:r>
    </w:p>
    <w:p w14:paraId="6520600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Rodrigues, P. M., Carmo Neto, E., Santos, L. R., &amp; Knibel, M. F. (2009). Ventilator-associated pneumonia: epidemiology and impact on the clinical evolution of ICU patients. </w:t>
      </w:r>
      <w:r w:rsidRPr="00137F06">
        <w:rPr>
          <w:i/>
          <w:lang w:val="es-ES"/>
        </w:rPr>
        <w:t>Jornal Brasileiro De Pneumologia: Publicacao Oficial Da Sociedade Brasileira De Pneumologia E Tisilogia, 35</w:t>
      </w:r>
      <w:r w:rsidRPr="00137F06">
        <w:rPr>
          <w:lang w:val="es-ES"/>
        </w:rPr>
        <w:t xml:space="preserve">(11), 1084-1091. </w:t>
      </w:r>
    </w:p>
    <w:p w14:paraId="261171E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Rodriguez-Fernandez, A., Andaluz-Ojeda, D., Almansa, R., Justel, M., Eiros, J. M., &amp; Ortiz de Lejarazu, R. (2013). </w:t>
      </w:r>
      <w:r w:rsidRPr="00137F06">
        <w:rPr>
          <w:lang w:val="en-US"/>
        </w:rPr>
        <w:t xml:space="preserve">Eosinophil as a protective cell in S. aureus ventilator-associated pneumonia. </w:t>
      </w:r>
      <w:r w:rsidRPr="00137F06">
        <w:rPr>
          <w:i/>
          <w:lang w:val="en-US"/>
        </w:rPr>
        <w:t>Mediators of Inflammation, 2013</w:t>
      </w:r>
      <w:r w:rsidRPr="00137F06">
        <w:rPr>
          <w:lang w:val="en-US"/>
        </w:rPr>
        <w:t>, 152943. doi:http://dx.doi.org/10.1155/2013/152943</w:t>
      </w:r>
    </w:p>
    <w:p w14:paraId="064B274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Roquilly, A., Marret, E., Abraham, E., &amp; Asehnoune, K. (2015). Pneumonia prevention to decrease mortality in intensive care unit: a systematic review and meta-analysis. </w:t>
      </w:r>
      <w:r w:rsidRPr="00137F06">
        <w:rPr>
          <w:i/>
          <w:lang w:val="en-US"/>
        </w:rPr>
        <w:t>Clinical Infectious Diseases, 60</w:t>
      </w:r>
      <w:r w:rsidRPr="00137F06">
        <w:rPr>
          <w:lang w:val="en-US"/>
        </w:rPr>
        <w:t>(1), 64-75. doi:http://dx.doi.org/10.1093/cid/ciu740</w:t>
      </w:r>
    </w:p>
    <w:p w14:paraId="0C2D798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Rose, L., Baldwin, I., Crawford, T., &amp; Parke, R. (2010). Semirecumbent positioning in ventilator-dependent patients: a multicenter, observational study. </w:t>
      </w:r>
      <w:r w:rsidRPr="00137F06">
        <w:rPr>
          <w:i/>
          <w:lang w:val="en-US"/>
        </w:rPr>
        <w:t>American Journal of Critical Care, 19</w:t>
      </w:r>
      <w:r w:rsidRPr="00137F06">
        <w:rPr>
          <w:lang w:val="en-US"/>
        </w:rPr>
        <w:t>(6), e100-108. doi:http://dx.doi.org/10.4037/ajcc2010783</w:t>
      </w:r>
    </w:p>
    <w:p w14:paraId="479CCBA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Rosenberger, L. H., Hranjec, T., McLeod, M. D., Politano, A. D., Guidry, C. A., Davies, S., &amp; Sawyer, R. G. (2013). Improvements in pulmonary and general critical care reduces mortality following </w:t>
      </w:r>
      <w:r w:rsidRPr="00137F06">
        <w:rPr>
          <w:lang w:val="en-US"/>
        </w:rPr>
        <w:lastRenderedPageBreak/>
        <w:t xml:space="preserve">ventilator-associated pneumonia. </w:t>
      </w:r>
      <w:r w:rsidRPr="00137F06">
        <w:rPr>
          <w:i/>
          <w:lang w:val="en-US"/>
        </w:rPr>
        <w:t>The Journal of Trauma and Acute Care Surgery, 74</w:t>
      </w:r>
      <w:r w:rsidRPr="00137F06">
        <w:rPr>
          <w:lang w:val="en-US"/>
        </w:rPr>
        <w:t>(2), 568-574. doi:http://dx.doi.org/10.1097/TA.0b013e3182789312</w:t>
      </w:r>
    </w:p>
    <w:p w14:paraId="653D665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Rosenthal, V. D., Guzman, S., &amp; Crnich, C. (2006). </w:t>
      </w:r>
      <w:r w:rsidRPr="00137F06">
        <w:rPr>
          <w:lang w:val="en-US"/>
        </w:rPr>
        <w:t xml:space="preserve">Impact of an infection control program on rates of ventilator-associated pneumonia in intensive care units in 2 Argentinean hospitals. </w:t>
      </w:r>
      <w:r w:rsidRPr="00137F06">
        <w:rPr>
          <w:i/>
          <w:lang w:val="en-US"/>
        </w:rPr>
        <w:t>American Journal of Infection Control, 34</w:t>
      </w:r>
      <w:r w:rsidRPr="00137F06">
        <w:rPr>
          <w:lang w:val="en-US"/>
        </w:rPr>
        <w:t xml:space="preserve">(2), 58-63. </w:t>
      </w:r>
    </w:p>
    <w:p w14:paraId="7F8BD29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Rosenthal, V. D., Rodrigues, C., Alvarez-Moreno, C., Madani, N., Mitrev, Z., Ye, G., . . . members, I. (2012). Effectiveness of a multidimensional approach for prevention of ventilator-associated pneumonia in adult intensive care units from 14 developing countries of four continents: findings of the International Nosocomial Infection Control Consortium. </w:t>
      </w:r>
      <w:r w:rsidRPr="00137F06">
        <w:rPr>
          <w:i/>
          <w:lang w:val="en-US"/>
        </w:rPr>
        <w:t>Critical Care Medicine, 40</w:t>
      </w:r>
      <w:r w:rsidRPr="00137F06">
        <w:rPr>
          <w:lang w:val="en-US"/>
        </w:rPr>
        <w:t>(12), 3121-3128. doi:http://dx.doi.org/10.1097/CCM.0b013e3182657916</w:t>
      </w:r>
    </w:p>
    <w:p w14:paraId="321A295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Royer, S., Faria, A. L., Seki, L. M., Chagas, T. P., Campos, P. A., Batistao, D. W., . . . Ribas, R. M. (2015). Spread of multidrug-resistant Acinetobacter baumannii and Pseudomonas aeruginosa clones in patients with ventilator-associated pneumonia in an adult intensive care unit at a university hospital. </w:t>
      </w:r>
      <w:r w:rsidRPr="00137F06">
        <w:rPr>
          <w:i/>
          <w:lang w:val="en-US"/>
        </w:rPr>
        <w:t>Brazilian Journal of Infectious Diseases, 19</w:t>
      </w:r>
      <w:r w:rsidRPr="00137F06">
        <w:rPr>
          <w:lang w:val="en-US"/>
        </w:rPr>
        <w:t>(4), 350-357. doi:http://dx.doi.org/10.1016/j.bjid.2015.03.009</w:t>
      </w:r>
    </w:p>
    <w:p w14:paraId="30B1DE9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Sakaguchi, M., Shime, N., Iguchi, N., Kobayashi, A., Takada, K., &amp; Morrow, L. E. (2013). Effects of adherence to ventilator-associated pneumonia treatment guidelines on clinical outcomes. </w:t>
      </w:r>
      <w:r w:rsidRPr="00137F06">
        <w:rPr>
          <w:i/>
          <w:lang w:val="en-US"/>
        </w:rPr>
        <w:t>Journal of Infection &amp; Chemotherapy, 19</w:t>
      </w:r>
      <w:r w:rsidRPr="00137F06">
        <w:rPr>
          <w:lang w:val="en-US"/>
        </w:rPr>
        <w:t>(4), 599-606. doi:http://dx.doi.org/10.1007/s10156-012-0522-4</w:t>
      </w:r>
    </w:p>
    <w:p w14:paraId="32B4AF0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Salami, A. K., Desalu, O. O., Adeoye, P. O., Akanbi Ii, A. A., Oguntoyinbo, A. E., &amp; Fadeyi, A. (2010). Influence of performance status on the risk and outcome of nosocomial pneumonia in the elderly admitted to an open medical ward. </w:t>
      </w:r>
      <w:r w:rsidRPr="00137F06">
        <w:rPr>
          <w:i/>
          <w:lang w:val="en-US"/>
        </w:rPr>
        <w:t>West African Journal of Medicine, 29</w:t>
      </w:r>
      <w:r w:rsidRPr="00137F06">
        <w:rPr>
          <w:lang w:val="en-US"/>
        </w:rPr>
        <w:t xml:space="preserve">(5), 332-338. </w:t>
      </w:r>
    </w:p>
    <w:p w14:paraId="58AB828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de-DE"/>
        </w:rPr>
      </w:pPr>
      <w:r w:rsidRPr="00137F06">
        <w:rPr>
          <w:lang w:val="en-US"/>
        </w:rPr>
        <w:t xml:space="preserve">Salnikova, L. E., Smelaya, T. V., Vesnina, I. N., Golubev, A. M., &amp; Moroz, V. V. (2014). Genetic susceptibility to nosocomial pneumonia, acute respiratory distress syndrome and poor outcome in patients at risk of critical illness. </w:t>
      </w:r>
      <w:r w:rsidRPr="00137F06">
        <w:rPr>
          <w:i/>
          <w:lang w:val="de-DE"/>
        </w:rPr>
        <w:t>Inflammation, 37</w:t>
      </w:r>
      <w:r w:rsidRPr="00137F06">
        <w:rPr>
          <w:lang w:val="de-DE"/>
        </w:rPr>
        <w:t>(2), 295-305. doi:http://dx.doi.org/10.1007/s10753-013-9740-x</w:t>
      </w:r>
    </w:p>
    <w:p w14:paraId="46BB267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Schneider, G. T., Christensen, N., &amp; Doerr, T. D. (2009). </w:t>
      </w:r>
      <w:r w:rsidRPr="00137F06">
        <w:rPr>
          <w:lang w:val="en-US"/>
        </w:rPr>
        <w:t xml:space="preserve">Early tracheotomy in elderly patients results in less ventilator-associated pneumonia. </w:t>
      </w:r>
      <w:r w:rsidRPr="00137F06">
        <w:rPr>
          <w:i/>
          <w:lang w:val="en-US"/>
        </w:rPr>
        <w:t>Otolaryngology - Head &amp; Neck Surgery, 140</w:t>
      </w:r>
      <w:r w:rsidRPr="00137F06">
        <w:rPr>
          <w:lang w:val="en-US"/>
        </w:rPr>
        <w:t>(2), 250-255. doi:http://dx.doi.org/10.1016/j.otohns.2008.11.006</w:t>
      </w:r>
    </w:p>
    <w:p w14:paraId="14C0AB7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Schoemakers, R. J., Schnabel, R., Oudhuis, G. J., Linssen, C. F., van Mook, W. N., Verbon, A., &amp; Bergmans, D. C. (2014). Alternative diagnosis in the putative ventilator-associated pneumonia patient not meeting lavage-based diagnostic criteria. </w:t>
      </w:r>
      <w:r w:rsidRPr="00137F06">
        <w:rPr>
          <w:i/>
          <w:lang w:val="en-US"/>
        </w:rPr>
        <w:t>Scandinavian Journal of Infectious Diseases, 46</w:t>
      </w:r>
      <w:r w:rsidRPr="00137F06">
        <w:rPr>
          <w:lang w:val="en-US"/>
        </w:rPr>
        <w:t>(12), 868-874. doi:http://dx.doi.org/10.3109/00365548.2014.953576</w:t>
      </w:r>
    </w:p>
    <w:p w14:paraId="3E7F634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Scholte, J. B., van der Velde, J. I., Linssen, C. F., van Dessel, H. A., Bergmans, D. C., Savelkoul, P. H., . . . van Mook, W. N. (2015). Ventilator-associated Pneumonia caused by commensal oropharyngeal Flora; [corrected] a retrospective Analysis of a prospectively collected Database.[Erratum appears in BMC Pulm Med. 2015;15:104; PMID: 26381863]. </w:t>
      </w:r>
      <w:r w:rsidRPr="00137F06">
        <w:rPr>
          <w:i/>
          <w:lang w:val="en-US"/>
        </w:rPr>
        <w:t>BMC Pulmonary Medicine, 15</w:t>
      </w:r>
      <w:r w:rsidRPr="00137F06">
        <w:rPr>
          <w:lang w:val="en-US"/>
        </w:rPr>
        <w:t>, 86. doi:http://dx.doi.org/10.1186/s12890-015-0087-y</w:t>
      </w:r>
    </w:p>
    <w:p w14:paraId="380F78B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Schurink, C. A., Visscher, S., Lucas, P. J., van Leeuwen, H. J., Buskens, E., Hoff, R. G., . . . Bonten, M. J. (2007). A Bayesian decision-support system for diagnosing ventilator-associated pneumonia. </w:t>
      </w:r>
      <w:r w:rsidRPr="00137F06">
        <w:rPr>
          <w:i/>
          <w:lang w:val="en-US"/>
        </w:rPr>
        <w:t>Intensive Care Medicine, 33</w:t>
      </w:r>
      <w:r w:rsidRPr="00137F06">
        <w:rPr>
          <w:lang w:val="en-US"/>
        </w:rPr>
        <w:t xml:space="preserve">(8), 1379-1386. </w:t>
      </w:r>
    </w:p>
    <w:p w14:paraId="44972F5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Seguin, P., Laviolle, B., Dahyot-Fizelier, C., Dumont, R., Veber, B., Gergaud, S., . . . AtlanRea, G. (2014). Effect of oropharyngeal povidone-iodine preventive oral care on ventilator-associated pneumonia in severely brain-injured or cerebral hemorrhage patients: a multicenter, randomized controlled trial. </w:t>
      </w:r>
      <w:r w:rsidRPr="00137F06">
        <w:rPr>
          <w:i/>
          <w:lang w:val="en-US"/>
        </w:rPr>
        <w:t>Critical Care Medicine, 42</w:t>
      </w:r>
      <w:r w:rsidRPr="00137F06">
        <w:rPr>
          <w:lang w:val="en-US"/>
        </w:rPr>
        <w:t>(1), 1-8. doi:http://dx.doi.org/10.1097/CCM.0b013e3182a2770f</w:t>
      </w:r>
    </w:p>
    <w:p w14:paraId="76FF15A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Seligman, R., Papassotiriou, J., Morgenthaler, N. G., Meisner, M., &amp; Teixeira, P. J. (2008). Copeptin, a novel prognostic biomarker in ventilator-associated pneumonia. </w:t>
      </w:r>
      <w:r w:rsidRPr="00137F06">
        <w:rPr>
          <w:i/>
          <w:lang w:val="en-US"/>
        </w:rPr>
        <w:t>Critical Care (London, England), 12</w:t>
      </w:r>
      <w:r w:rsidRPr="00137F06">
        <w:rPr>
          <w:lang w:val="en-US"/>
        </w:rPr>
        <w:t>(1), R11. doi:http://dx.doi.org/10.1186/cc6780</w:t>
      </w:r>
    </w:p>
    <w:p w14:paraId="32EEC91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Shariatpanahi, Z. V., Taleban, F. A., Mokhtari, M., &amp; Shahbazi, S. (2010). Ginger extract reduces delayed gastric emptying and nosocomial pneumonia in adult respiratory distress syndrome </w:t>
      </w:r>
      <w:r w:rsidRPr="00137F06">
        <w:rPr>
          <w:lang w:val="en-US"/>
        </w:rPr>
        <w:lastRenderedPageBreak/>
        <w:t xml:space="preserve">patients hospitalized in an intensive care unit. </w:t>
      </w:r>
      <w:r w:rsidRPr="00137F06">
        <w:rPr>
          <w:i/>
          <w:lang w:val="en-US"/>
        </w:rPr>
        <w:t>Journal of Critical Care, 25</w:t>
      </w:r>
      <w:r w:rsidRPr="00137F06">
        <w:rPr>
          <w:lang w:val="en-US"/>
        </w:rPr>
        <w:t>(4), 647-650. doi:http://dx.doi.org/10.1016/j.jcrc.2009.12.008</w:t>
      </w:r>
    </w:p>
    <w:p w14:paraId="0DA44E8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Sharpe, J. P., Magnotti, L. J., Weinberg, J. A., Swanson, J. M., Schroeppel, T. J., Clement, L. P., . . . Croce, M. A. (2015). Adherence to an established diagnostic threshold for ventilator-associated pneumonia contributes to low false-negative rates in trauma patients. </w:t>
      </w:r>
      <w:r w:rsidRPr="00137F06">
        <w:rPr>
          <w:i/>
          <w:lang w:val="en-US"/>
        </w:rPr>
        <w:t>The Journal of Trauma and Acute Care Surgery, 78</w:t>
      </w:r>
      <w:r w:rsidRPr="00137F06">
        <w:rPr>
          <w:lang w:val="en-US"/>
        </w:rPr>
        <w:t>(3), 468-473; discussion 473-464. doi:http://dx.doi.org/10.1097/TA.0000000000000562</w:t>
      </w:r>
    </w:p>
    <w:p w14:paraId="7365FB4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Shi, Y., Xu, Y. C., Rui, X., Zhang, H. M., Wang, Y., &amp; Du, W. (2014). </w:t>
      </w:r>
      <w:r w:rsidRPr="00137F06">
        <w:rPr>
          <w:lang w:val="en-US"/>
        </w:rPr>
        <w:t xml:space="preserve">Procalcitonin kinetics and nosocomial pneumonia in older patients. </w:t>
      </w:r>
      <w:r w:rsidRPr="00137F06">
        <w:rPr>
          <w:i/>
          <w:lang w:val="en-US"/>
        </w:rPr>
        <w:t>Respiratory Care, 59</w:t>
      </w:r>
      <w:r w:rsidRPr="00137F06">
        <w:rPr>
          <w:lang w:val="en-US"/>
        </w:rPr>
        <w:t xml:space="preserve">(8), 1258-1266. </w:t>
      </w:r>
    </w:p>
    <w:p w14:paraId="2A65589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Shi, Z., Xie, H., Wang, P., Zhang, Q., Wu, Y., Chen, E., . . . </w:t>
      </w:r>
      <w:r w:rsidRPr="00137F06">
        <w:rPr>
          <w:lang w:val="en-US"/>
        </w:rPr>
        <w:t xml:space="preserve">Furness, S. (2013). Oral hygiene care for critically ill patients to prevent ventilator-associated pneumonia. </w:t>
      </w:r>
      <w:r w:rsidRPr="00137F06">
        <w:rPr>
          <w:i/>
          <w:lang w:val="en-US"/>
        </w:rPr>
        <w:t>Cochrane Database of Systematic Reviews, 8</w:t>
      </w:r>
      <w:r w:rsidRPr="00137F06">
        <w:rPr>
          <w:lang w:val="en-US"/>
        </w:rPr>
        <w:t>, CD008367. doi:http://dx.doi.org/10.1002/14651858.CD008367.pub2</w:t>
      </w:r>
    </w:p>
    <w:p w14:paraId="0D0365B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Shorr, A. F., Combes, A., Kollef, M. H., &amp; Chastre, J. (2006). Methicillin-resistant Staphylococcus aureus prolongs intensive care unit stay in ventilator-associated pneumonia, despite initially appropriate antibiotic therapy. </w:t>
      </w:r>
      <w:r w:rsidRPr="00137F06">
        <w:rPr>
          <w:i/>
          <w:lang w:val="es-ES"/>
        </w:rPr>
        <w:t>Critical Care Medicine, 34</w:t>
      </w:r>
      <w:r w:rsidRPr="00137F06">
        <w:rPr>
          <w:lang w:val="es-ES"/>
        </w:rPr>
        <w:t xml:space="preserve">(3), 700-706. </w:t>
      </w:r>
    </w:p>
    <w:p w14:paraId="5661789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de-DE"/>
        </w:rPr>
      </w:pPr>
      <w:r w:rsidRPr="00137F06">
        <w:rPr>
          <w:lang w:val="es-ES"/>
        </w:rPr>
        <w:t xml:space="preserve">Siempos, II, Vardakas, K. Z., Manta, K. G., &amp; Falagas, M. E. (2007). </w:t>
      </w:r>
      <w:r w:rsidRPr="00137F06">
        <w:rPr>
          <w:lang w:val="en-US"/>
        </w:rPr>
        <w:t xml:space="preserve">Carbapenems for the treatment of immunocompetent adult patients with nosocomial pneumonia. </w:t>
      </w:r>
      <w:r w:rsidRPr="00137F06">
        <w:rPr>
          <w:i/>
          <w:lang w:val="de-DE"/>
        </w:rPr>
        <w:t>European Respiratory Journal, 29</w:t>
      </w:r>
      <w:r w:rsidRPr="00137F06">
        <w:rPr>
          <w:lang w:val="de-DE"/>
        </w:rPr>
        <w:t xml:space="preserve">(3), 548-560. </w:t>
      </w:r>
    </w:p>
    <w:p w14:paraId="745D112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Sogaard, O. S., Lemoh, C., Spelman, D., Freundlich, M., Schonheyder, H. C., Jensen, R., . . . </w:t>
      </w:r>
      <w:r w:rsidRPr="00137F06">
        <w:rPr>
          <w:lang w:val="en-US"/>
        </w:rPr>
        <w:t xml:space="preserve">Ostergaard, L. (2006). A binational cohort study of ventilator-associated pneumonia in Denmark and Australia. </w:t>
      </w:r>
      <w:r w:rsidRPr="00137F06">
        <w:rPr>
          <w:i/>
          <w:lang w:val="en-US"/>
        </w:rPr>
        <w:t>Scandinavian Journal of Infectious Diseases, 38</w:t>
      </w:r>
      <w:r w:rsidRPr="00137F06">
        <w:rPr>
          <w:lang w:val="en-US"/>
        </w:rPr>
        <w:t xml:space="preserve">(4), 256-264. </w:t>
      </w:r>
    </w:p>
    <w:p w14:paraId="3167D12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Soh, K. L., Davidson, P. M., Leslie, G., DiGiacomo, M., &amp; Soh, K. G. (2013). Nurses' perceptions of standardised assessment and prevention of complications in an ICU. </w:t>
      </w:r>
      <w:r w:rsidRPr="00137F06">
        <w:rPr>
          <w:i/>
          <w:lang w:val="en-US"/>
        </w:rPr>
        <w:t>Journal of Clinical Nursing, 22</w:t>
      </w:r>
      <w:r w:rsidRPr="00137F06">
        <w:rPr>
          <w:lang w:val="en-US"/>
        </w:rPr>
        <w:t>(5-6), 856-865. doi:http://dx.doi.org/10.1111/jocn.12017</w:t>
      </w:r>
    </w:p>
    <w:p w14:paraId="76CF597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Sona, C. S., Zack, J. E., Schallom, M. E., McSweeney, M., McMullen, K., Thomas, J., . . . Schuerer, D. J. (2009). The impact of a simple, low-cost oral care protocol on ventilator-associated pneumonia rates in a surgical intensive care unit. </w:t>
      </w:r>
      <w:r w:rsidRPr="00137F06">
        <w:rPr>
          <w:i/>
          <w:lang w:val="en-US"/>
        </w:rPr>
        <w:t>Journal of Intensive Care Medicine, 24</w:t>
      </w:r>
      <w:r w:rsidRPr="00137F06">
        <w:rPr>
          <w:lang w:val="en-US"/>
        </w:rPr>
        <w:t>(1), 54-62. doi:http://dx.doi.org/10.1177/0885066608326972</w:t>
      </w:r>
    </w:p>
    <w:p w14:paraId="0BA8596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Song, X., Chen, Y., &amp; Li, X. (2014). Differences in incidence and outcome of ventilator-associated pneumonia in surgical and medical ICUs in a tertiary hospital in China. </w:t>
      </w:r>
      <w:r w:rsidRPr="00137F06">
        <w:rPr>
          <w:i/>
          <w:lang w:val="en-US"/>
        </w:rPr>
        <w:t>The clinical respiratory journal, 8</w:t>
      </w:r>
      <w:r w:rsidRPr="00137F06">
        <w:rPr>
          <w:lang w:val="en-US"/>
        </w:rPr>
        <w:t>(3), 262-268. doi:http://dx.doi.org/10.1111/crj.12036</w:t>
      </w:r>
    </w:p>
    <w:p w14:paraId="547B050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Sopena, N., Heras, E., Casas, I., Bechini, J., Guasch, I., Pedro-Botet, M. L., . . . </w:t>
      </w:r>
      <w:r w:rsidRPr="00137F06">
        <w:rPr>
          <w:lang w:val="en-US"/>
        </w:rPr>
        <w:t xml:space="preserve">Sabria, M. (2014). Risk factors for hospital-acquired pneumonia outside the intensive care unit: a case-control study.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(1), 38-42. doi:http://dx.doi.org/10.1016/j.ajic.2013.06.021</w:t>
      </w:r>
    </w:p>
    <w:p w14:paraId="0E7DEA3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Soubirou, J. F., Gault, N., Alfaiate, T., Lolom, I., Tubach, F., Andremont, A., . . . Barbier, F. (2014). Ventilator-associated pneumonia due to carbapenem-resistant Gram-negative bacilli in an intensive care unit without carbapenemase-producing Enterobacteriaceae or epidemic Acinetobacter baumannii. </w:t>
      </w:r>
      <w:r w:rsidRPr="00137F06">
        <w:rPr>
          <w:i/>
          <w:lang w:val="en-US"/>
        </w:rPr>
        <w:t>Scandinavian Journal of Infectious Diseases, 46</w:t>
      </w:r>
      <w:r w:rsidRPr="00137F06">
        <w:rPr>
          <w:lang w:val="en-US"/>
        </w:rPr>
        <w:t>(3), 215-220. doi:http://dx.doi.org/10.3109/00365548.2013.871644</w:t>
      </w:r>
    </w:p>
    <w:p w14:paraId="0F8F0AB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Staudinger, T., Bojic, A., Holzinger, U., Meyer, B., Rohwer, M., Mallner, F., . . . Locker, G. J. (2010). </w:t>
      </w:r>
      <w:r w:rsidRPr="00137F06">
        <w:rPr>
          <w:lang w:val="en-US"/>
        </w:rPr>
        <w:t xml:space="preserve">Continuous lateral rotation therapy to prevent ventilator-associated pneumonia. </w:t>
      </w:r>
      <w:r w:rsidRPr="00137F06">
        <w:rPr>
          <w:i/>
          <w:lang w:val="en-US"/>
        </w:rPr>
        <w:t>Critical Care Medicine, 38</w:t>
      </w:r>
      <w:r w:rsidRPr="00137F06">
        <w:rPr>
          <w:lang w:val="en-US"/>
        </w:rPr>
        <w:t>(2), 486-490. doi:http://dx.doi.org/10.1097/CCM.0b013e3181bc8218</w:t>
      </w:r>
    </w:p>
    <w:p w14:paraId="7D99B91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Stevens, J. P., Silva, G., Gillis, J., Novack, V., Talmor, D., Klompas, M., &amp; Howell, M. D. (2014). Automated surveillance for ventilator-associated events. </w:t>
      </w:r>
      <w:r w:rsidRPr="00137F06">
        <w:rPr>
          <w:i/>
          <w:lang w:val="en-US"/>
        </w:rPr>
        <w:t>Chest, 146</w:t>
      </w:r>
      <w:r w:rsidRPr="00137F06">
        <w:rPr>
          <w:lang w:val="en-US"/>
        </w:rPr>
        <w:t>(6), 1612-1618. doi:http://dx.doi.org/10.1378/chest.13-2255</w:t>
      </w:r>
    </w:p>
    <w:p w14:paraId="0D5E4ED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Stoeppel, C. M., Eriksson, E. A., Diaz-Flores, R., Coffie, P., Koshy, J., Kacir, C., . . . Minshall, C. (2014). Guiding the management of intubated patients with pneumonia and ventilator-associated events using serial catheter-directed bronchoalveolar lavage. </w:t>
      </w:r>
      <w:r w:rsidRPr="00137F06">
        <w:rPr>
          <w:i/>
          <w:lang w:val="en-US"/>
        </w:rPr>
        <w:t>The Journal of Trauma and Acute Care Surgery, 76</w:t>
      </w:r>
      <w:r w:rsidRPr="00137F06">
        <w:rPr>
          <w:lang w:val="en-US"/>
        </w:rPr>
        <w:t>(5), 1264-1269. doi:http://dx.doi.org/10.1097/TA.0000000000000219</w:t>
      </w:r>
    </w:p>
    <w:p w14:paraId="760383D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>Stoeppel, C. M., Eriksson, E. A., Hawkins, K., Eastman, A., Wolf, S., Minei, J., &amp; Minshall, C. T. (2014). Applicability of the National Healthcare Safety Network's surveillance definition of ventilator-</w:t>
      </w:r>
      <w:r w:rsidRPr="00137F06">
        <w:rPr>
          <w:lang w:val="en-US"/>
        </w:rPr>
        <w:lastRenderedPageBreak/>
        <w:t xml:space="preserve">associated events in the surgical intensive care unit: a 1-year review. </w:t>
      </w:r>
      <w:r w:rsidRPr="00137F06">
        <w:rPr>
          <w:i/>
          <w:lang w:val="en-US"/>
        </w:rPr>
        <w:t>The Journal of Trauma and Acute Care Surgery, 77</w:t>
      </w:r>
      <w:r w:rsidRPr="00137F06">
        <w:rPr>
          <w:lang w:val="en-US"/>
        </w:rPr>
        <w:t>(6), 934-937. doi:http://dx.doi.org/10.1097/TA.0000000000000425</w:t>
      </w:r>
    </w:p>
    <w:p w14:paraId="7FE4D07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Stone, M. E., Jr., Snetman, D., A, O. N., Cucuzzo, J., Lindner, J., Ahmad, S., &amp; Teperman, S. (2011). Daily multidisciplinary rounds to implement the ventilator bundle decreases ventilator-associated pneumonia in trauma patients: but does it affect outcome? </w:t>
      </w:r>
      <w:r w:rsidRPr="00137F06">
        <w:rPr>
          <w:i/>
          <w:lang w:val="en-US"/>
        </w:rPr>
        <w:t>Surgical Infections, 12</w:t>
      </w:r>
      <w:r w:rsidRPr="00137F06">
        <w:rPr>
          <w:lang w:val="en-US"/>
        </w:rPr>
        <w:t>(5), 373-378. doi:http://dx.doi.org/10.1089/sur.2010.067</w:t>
      </w:r>
    </w:p>
    <w:p w14:paraId="081EB35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Stonecypher, K. (2010). Ventilator-associated pneumonia: the importance of oral care in intubated adults. </w:t>
      </w:r>
      <w:r w:rsidRPr="00137F06">
        <w:rPr>
          <w:i/>
          <w:lang w:val="en-US"/>
        </w:rPr>
        <w:t>Critical Care Nursing Quarterly, 33</w:t>
      </w:r>
      <w:r w:rsidRPr="00137F06">
        <w:rPr>
          <w:lang w:val="en-US"/>
        </w:rPr>
        <w:t>(4), 339-347. doi:http://dx.doi.org/10.1097/CNQ.0b013e3181f649a6</w:t>
      </w:r>
    </w:p>
    <w:p w14:paraId="1CD39E9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Su, L. X., Meng, K., Zhang, X., Wang, H. J., Yan, P., Jia, Y. H., . . . </w:t>
      </w:r>
      <w:r w:rsidRPr="00137F06">
        <w:rPr>
          <w:lang w:val="en-US"/>
        </w:rPr>
        <w:t xml:space="preserve">Xie, L. X. (2012). Diagnosing ventilator-associated pneumonia in critically ill patients with sepsis. </w:t>
      </w:r>
      <w:r w:rsidRPr="00137F06">
        <w:rPr>
          <w:i/>
          <w:lang w:val="en-US"/>
        </w:rPr>
        <w:t>American Journal of Critical Care, 21</w:t>
      </w:r>
      <w:r w:rsidRPr="00137F06">
        <w:rPr>
          <w:lang w:val="en-US"/>
        </w:rPr>
        <w:t>(6), e110-119. doi:http://dx.doi.org/10.4037/ajcc2012732</w:t>
      </w:r>
    </w:p>
    <w:p w14:paraId="7D77322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Subramanian, P., Choy, K. L., Gobal, S. V., Mansor, M., &amp; Ng, K. H. (2013). </w:t>
      </w:r>
      <w:r w:rsidRPr="00137F06">
        <w:rPr>
          <w:lang w:val="en-US"/>
        </w:rPr>
        <w:t xml:space="preserve">Impact of education on ventilator-associated pneumonia in the intensive care unit. </w:t>
      </w:r>
      <w:r w:rsidRPr="00137F06">
        <w:rPr>
          <w:i/>
          <w:lang w:val="es-ES"/>
        </w:rPr>
        <w:t>Singapore Medical Journal, 54</w:t>
      </w:r>
      <w:r w:rsidRPr="00137F06">
        <w:rPr>
          <w:lang w:val="es-ES"/>
        </w:rPr>
        <w:t xml:space="preserve">(5), 281-284. </w:t>
      </w:r>
    </w:p>
    <w:p w14:paraId="60CD2B8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Suka, M., Yoshida, K., Uno, H., &amp; Takezawa, J. (2007). </w:t>
      </w:r>
      <w:r w:rsidRPr="00137F06">
        <w:rPr>
          <w:lang w:val="en-US"/>
        </w:rPr>
        <w:t xml:space="preserve">Incidence and outcomes of ventilator-associated pneumonia in Japanese intensive care units: the Japanese nosocomial infection surveillance system. </w:t>
      </w:r>
      <w:r w:rsidRPr="00137F06">
        <w:rPr>
          <w:i/>
          <w:lang w:val="en-US"/>
        </w:rPr>
        <w:t>Infection Control and Hospital Epidemiology, 28</w:t>
      </w:r>
      <w:r w:rsidRPr="00137F06">
        <w:rPr>
          <w:lang w:val="en-US"/>
        </w:rPr>
        <w:t xml:space="preserve">(3), 307-313. </w:t>
      </w:r>
    </w:p>
    <w:p w14:paraId="3A0C075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Sundar, K. M., Nielsen, D., &amp; Sperry, P. (2012). Comparison of ventilator-associated pneumonia (VAP) rates between different ICUs: Implications of a zero VAP rate. </w:t>
      </w:r>
      <w:r w:rsidRPr="00137F06">
        <w:rPr>
          <w:i/>
          <w:lang w:val="en-US"/>
        </w:rPr>
        <w:t>Journal of Critical Care, 27</w:t>
      </w:r>
      <w:r w:rsidRPr="00137F06">
        <w:rPr>
          <w:lang w:val="en-US"/>
        </w:rPr>
        <w:t>(1), 26-32. doi:http://dx.doi.org/10.1016/j.jcrc.2011.05.019</w:t>
      </w:r>
    </w:p>
    <w:p w14:paraId="7A82E6B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Swanson, J. M., Connor, K. A., Magnotti, L. J., Croce, M. A., Johnson, J., Wood, G. C., &amp; Fabian, T. C. (2013). Resolution of clinical and laboratory abnormalities after diagnosis of ventilator-associated pneumonia in trauma patients. </w:t>
      </w:r>
      <w:r w:rsidRPr="00137F06">
        <w:rPr>
          <w:i/>
          <w:lang w:val="en-US"/>
        </w:rPr>
        <w:t>Surgical Infections, 14</w:t>
      </w:r>
      <w:r w:rsidRPr="00137F06">
        <w:rPr>
          <w:lang w:val="en-US"/>
        </w:rPr>
        <w:t>(1), 49-55. doi:http://dx.doi.org/10.1089/sur.2011.128</w:t>
      </w:r>
    </w:p>
    <w:p w14:paraId="0AD96D8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Swanson, J. M., Wood, G. C., Croce, M. A., Mueller, E. W., Boucher, B. A., &amp; Fabian, T. C. (2008). Utility of preliminary bronchoalveolar lavage results in suspected ventilator-associated pneumonia. </w:t>
      </w:r>
      <w:r w:rsidRPr="00137F06">
        <w:rPr>
          <w:i/>
          <w:lang w:val="en-US"/>
        </w:rPr>
        <w:t>Journal of Trauma-Injury Infection &amp; Critical Care, 65</w:t>
      </w:r>
      <w:r w:rsidRPr="00137F06">
        <w:rPr>
          <w:lang w:val="en-US"/>
        </w:rPr>
        <w:t>(6), 1271-1277. doi:http://dx.doi.org/10.1097/TA.0b013e3181574d6a</w:t>
      </w:r>
    </w:p>
    <w:p w14:paraId="524B50F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Swanson, J. M., Wood, G. C., Xu, L., Tang, L. E., Meibohm, B., Homayouni, R., . . . Fabian, T. C. (2012). Developing a gene expression model for predicting ventilator-associated pneumonia in trauma patients: a pilot study. </w:t>
      </w:r>
      <w:r w:rsidRPr="00137F06">
        <w:rPr>
          <w:i/>
          <w:lang w:val="en-US"/>
        </w:rPr>
        <w:t>PLoS ONE [Electronic Resource], 7</w:t>
      </w:r>
      <w:r w:rsidRPr="00137F06">
        <w:rPr>
          <w:lang w:val="en-US"/>
        </w:rPr>
        <w:t>(8), e42065. doi:http://dx.doi.org/10.1371/journal.pone.0042065</w:t>
      </w:r>
    </w:p>
    <w:p w14:paraId="2E6E292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Talaie, H., Sabeti, S., Mahdavinejad, A., Barari, B., &amp; Kamalbeik, S. (2010). A survey on microorganisms and their sensitivity by E-test in ventilator-associated pneumonia at Toxicological-Intensive Care Unit of Loghman-Hakim Hospital. </w:t>
      </w:r>
      <w:r w:rsidRPr="00137F06">
        <w:rPr>
          <w:i/>
          <w:lang w:val="es-ES"/>
        </w:rPr>
        <w:t>Acta Bio-Medica de l Ateneo Parmense, 81</w:t>
      </w:r>
      <w:r w:rsidRPr="00137F06">
        <w:rPr>
          <w:lang w:val="es-ES"/>
        </w:rPr>
        <w:t xml:space="preserve">(3), 210-216. </w:t>
      </w:r>
    </w:p>
    <w:p w14:paraId="532D04E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Talha, K. A., Hasan, Z., Selina, F., &amp; Palash, M. I. (2009). </w:t>
      </w:r>
      <w:r w:rsidRPr="00137F06">
        <w:rPr>
          <w:lang w:val="en-US"/>
        </w:rPr>
        <w:t xml:space="preserve">Organisms associated with ventilator associated pneumonia in intensive care unit. </w:t>
      </w:r>
      <w:r w:rsidRPr="00137F06">
        <w:rPr>
          <w:i/>
          <w:lang w:val="en-US"/>
        </w:rPr>
        <w:t>Mymensingh Medical Journal: MMJ, 18</w:t>
      </w:r>
      <w:r w:rsidRPr="00137F06">
        <w:rPr>
          <w:lang w:val="en-US"/>
        </w:rPr>
        <w:t xml:space="preserve">(1 Suppl), S93-97. </w:t>
      </w:r>
    </w:p>
    <w:p w14:paraId="0121B59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Tao, L., Hu, B., Rosenthal, V. D., Zhang, Y., Gao, X., &amp; He, L. (2012). Impact of a multidimensional approach on ventilator-associated pneumonia rates in a hospital of Shanghai: findings of the International Nosocomial Infection Control Consortium. </w:t>
      </w:r>
      <w:r w:rsidRPr="00137F06">
        <w:rPr>
          <w:i/>
          <w:lang w:val="en-US"/>
        </w:rPr>
        <w:t>Journal of Critical Care, 27</w:t>
      </w:r>
      <w:r w:rsidRPr="00137F06">
        <w:rPr>
          <w:lang w:val="en-US"/>
        </w:rPr>
        <w:t>(5), 440-446. doi:http://dx.doi.org/10.1016/j.jcrc.2011.12.018</w:t>
      </w:r>
    </w:p>
    <w:p w14:paraId="054000A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Tecu, C., Genetay, E., Vabret, A., Alexandrescu, V., &amp; Freymuth, F. (2008). Etiology of viral pneumopathies in patients in intensive care unit under mechanical ventilation. </w:t>
      </w:r>
      <w:r w:rsidRPr="00137F06">
        <w:rPr>
          <w:i/>
          <w:lang w:val="en-US"/>
        </w:rPr>
        <w:t>Romanian Archives of Microbiology &amp; Immunology, 67</w:t>
      </w:r>
      <w:r w:rsidRPr="00137F06">
        <w:rPr>
          <w:lang w:val="en-US"/>
        </w:rPr>
        <w:t xml:space="preserve">(1-2), 14-16. </w:t>
      </w:r>
    </w:p>
    <w:p w14:paraId="0365D34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Tedja, R., Nowacki, A., Fraser, T., Fatica, C., Griffiths, L., Gordon, S., . . . van Duin, D. (2014). The impact of multidrug resistance on outcomes in ventilator-associated pneumonia. </w:t>
      </w:r>
      <w:r w:rsidRPr="00137F06">
        <w:rPr>
          <w:i/>
          <w:lang w:val="en-US"/>
        </w:rPr>
        <w:t>American Journal of Infection Control, 42</w:t>
      </w:r>
      <w:r w:rsidRPr="00137F06">
        <w:rPr>
          <w:lang w:val="en-US"/>
        </w:rPr>
        <w:t>(5), 542-545. doi:http://dx.doi.org/10.1016/j.ajic.2013.12.009</w:t>
      </w:r>
    </w:p>
    <w:p w14:paraId="7465EF48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lastRenderedPageBreak/>
        <w:t xml:space="preserve">Tejerina, E., Esteban, A., Fernandez-Segoviano, P., Frutos-Vivar, F., Aramburu, J., Ballesteros, D., &amp; Rodriguez-Barbero, J. M. (2010). </w:t>
      </w:r>
      <w:r w:rsidRPr="00137F06">
        <w:rPr>
          <w:lang w:val="en-US"/>
        </w:rPr>
        <w:t xml:space="preserve">Accuracy of clinical definitions of ventilator-associated pneumonia: comparison with autopsy findings. </w:t>
      </w:r>
      <w:r w:rsidRPr="00137F06">
        <w:rPr>
          <w:i/>
          <w:lang w:val="en-US"/>
        </w:rPr>
        <w:t>Journal of Critical Care, 25</w:t>
      </w:r>
      <w:r w:rsidRPr="00137F06">
        <w:rPr>
          <w:lang w:val="en-US"/>
        </w:rPr>
        <w:t>(1), 62-68. doi:http://dx.doi.org/10.1016/j.jcrc.2009.05.008</w:t>
      </w:r>
    </w:p>
    <w:p w14:paraId="0599A47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Terragni, P. P., Antonelli, M., Fumagalli, R., Faggiano, C., Berardino, M., Pallavicini, F. B., . . . </w:t>
      </w:r>
      <w:r w:rsidRPr="00137F06">
        <w:rPr>
          <w:lang w:val="en-US"/>
        </w:rPr>
        <w:t xml:space="preserve">Ranieri, V. M. (2010). Early vs late tracheotomy for prevention of pneumonia in mechanically ventilated adult ICU patients: a randomized controlled trial. </w:t>
      </w:r>
      <w:r w:rsidRPr="00137F06">
        <w:rPr>
          <w:i/>
          <w:lang w:val="en-US"/>
        </w:rPr>
        <w:t>JAMA, 303</w:t>
      </w:r>
      <w:r w:rsidRPr="00137F06">
        <w:rPr>
          <w:lang w:val="en-US"/>
        </w:rPr>
        <w:t>(15), 1483-1489. doi:http://dx.doi.org/10.1001/jama.2010.447</w:t>
      </w:r>
    </w:p>
    <w:p w14:paraId="7246D1E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Thomas, B. W., Maxwell, R. A., Dart, B. W., Hartmann, E. H., Bates, D. L., Mejia, V. A., . . . Barker, D. E. (2011). Errors in administrative-reported ventilator-associated pneumonia rates: are never events really so? </w:t>
      </w:r>
      <w:r w:rsidRPr="00137F06">
        <w:rPr>
          <w:i/>
          <w:lang w:val="en-US"/>
        </w:rPr>
        <w:t>American Surgeon, 77</w:t>
      </w:r>
      <w:r w:rsidRPr="00137F06">
        <w:rPr>
          <w:lang w:val="en-US"/>
        </w:rPr>
        <w:t xml:space="preserve">(8), 998-1002. </w:t>
      </w:r>
    </w:p>
    <w:p w14:paraId="21F05E7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Tigen, E. T., Koltka, E. N., Dogru, A., Orhon, Z. N., Gura, M., &amp; Vahaboglu, H. (2013). Impact of the initiation time of colistin treatment for Acinetobacter infections. </w:t>
      </w:r>
      <w:r w:rsidRPr="00137F06">
        <w:rPr>
          <w:i/>
          <w:lang w:val="en-US"/>
        </w:rPr>
        <w:t>Journal of Infection &amp; Chemotherapy, 19</w:t>
      </w:r>
      <w:r w:rsidRPr="00137F06">
        <w:rPr>
          <w:lang w:val="en-US"/>
        </w:rPr>
        <w:t>(4), 703-708. doi:http://dx.doi.org/10.1007/s10156-013-0549-1</w:t>
      </w:r>
    </w:p>
    <w:p w14:paraId="1D65E91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Tokmaji, G., Vermeulen, H., Muller, M. C., Kwakman, P. H., Schultz, M. J., &amp; Zaat, S. A. (2015). </w:t>
      </w:r>
      <w:r w:rsidRPr="00137F06">
        <w:rPr>
          <w:lang w:val="en-US"/>
        </w:rPr>
        <w:t xml:space="preserve">Silver-coated endotracheal tubes for prevention of ventilator-associated pneumonia in critically ill patients. </w:t>
      </w:r>
      <w:r w:rsidRPr="00137F06">
        <w:rPr>
          <w:i/>
          <w:lang w:val="en-US"/>
        </w:rPr>
        <w:t>Cochrane Database of Systematic Reviews, 8</w:t>
      </w:r>
      <w:r w:rsidRPr="00137F06">
        <w:rPr>
          <w:lang w:val="en-US"/>
        </w:rPr>
        <w:t>, CD009201. doi:http://dx.doi.org/10.1002/14651858.CD009201.pub2</w:t>
      </w:r>
    </w:p>
    <w:p w14:paraId="69AC88C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Tolentino-DelosReyes, A. F., Ruppert, S. D., &amp; Shiao, S. Y. (2007). </w:t>
      </w:r>
      <w:r w:rsidRPr="00137F06">
        <w:rPr>
          <w:lang w:val="en-US"/>
        </w:rPr>
        <w:t xml:space="preserve">Evidence-based practice: use of the ventilator bundle to prevent ventilator-associated pneumonia. </w:t>
      </w:r>
      <w:r w:rsidRPr="00137F06">
        <w:rPr>
          <w:i/>
          <w:lang w:val="en-US"/>
        </w:rPr>
        <w:t>American Journal of Critical Care, 16</w:t>
      </w:r>
      <w:r w:rsidRPr="00137F06">
        <w:rPr>
          <w:lang w:val="en-US"/>
        </w:rPr>
        <w:t xml:space="preserve">(1), 20-27. </w:t>
      </w:r>
    </w:p>
    <w:p w14:paraId="1B07F73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Tsai, H. C., Lin, F. C., Chen, Y. C., &amp; Chang, S. C. (2012). The role of total bile acid in oral secretions in ventilator-associated pneumonia. </w:t>
      </w:r>
      <w:r w:rsidRPr="00137F06">
        <w:rPr>
          <w:i/>
          <w:lang w:val="en-US"/>
        </w:rPr>
        <w:t>Journal of Critical Care, 27</w:t>
      </w:r>
      <w:r w:rsidRPr="00137F06">
        <w:rPr>
          <w:lang w:val="en-US"/>
        </w:rPr>
        <w:t>(5), 526.e521-526. doi:http://dx.doi.org/10.1016/j.jcrc.2011.12.008</w:t>
      </w:r>
    </w:p>
    <w:p w14:paraId="1BA39FF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Tsakiridou, E., Makris, D., Daniil, Z., Manoulakas, E., Chatzipantazi, V., Vlachos, O., . . . Zakynthinos, E. (2014). Acinetobacter baumannii infection in prior ICU bed occupants is an independent risk factor for subsequent cases of ventilator-associated pneumonia. </w:t>
      </w:r>
      <w:r w:rsidRPr="00137F06">
        <w:rPr>
          <w:i/>
          <w:lang w:val="en-US"/>
        </w:rPr>
        <w:t>BioMed Research International, 2014</w:t>
      </w:r>
      <w:r w:rsidRPr="00137F06">
        <w:rPr>
          <w:lang w:val="en-US"/>
        </w:rPr>
        <w:t>, 193516. doi:http://dx.doi.org/10.1155/2014/193516</w:t>
      </w:r>
    </w:p>
    <w:p w14:paraId="6F3BCBC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Tucker, C., Baroso, G., &amp; Tan, P. (2010). Ventilator-associated pneumonia due to Shewanella putrefaciens. </w:t>
      </w:r>
      <w:r w:rsidRPr="00137F06">
        <w:rPr>
          <w:i/>
          <w:lang w:val="en-US"/>
        </w:rPr>
        <w:t>American Journal of Health-System Pharmacy, 67</w:t>
      </w:r>
      <w:r w:rsidRPr="00137F06">
        <w:rPr>
          <w:lang w:val="en-US"/>
        </w:rPr>
        <w:t>(12), 1007-1009. doi:http://dx.doi.org/10.2146/ajhp090344</w:t>
      </w:r>
    </w:p>
    <w:p w14:paraId="640541F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Tumbarello, M., De Pascale, G., Trecarichi, E. M., De Martino, S., Bello, G., Maviglia, R., . . . </w:t>
      </w:r>
      <w:r w:rsidRPr="00137F06">
        <w:rPr>
          <w:lang w:val="en-US"/>
        </w:rPr>
        <w:t xml:space="preserve">Antonelli, M. (2013). Effect of aerosolized colistin as adjunctive treatment on the outcomes of microbiologically documented ventilator-associated pneumonia caused by colistin-only susceptible gram-negative bacteria. </w:t>
      </w:r>
      <w:r w:rsidRPr="00137F06">
        <w:rPr>
          <w:i/>
          <w:lang w:val="en-US"/>
        </w:rPr>
        <w:t>Chest, 144</w:t>
      </w:r>
      <w:r w:rsidRPr="00137F06">
        <w:rPr>
          <w:lang w:val="en-US"/>
        </w:rPr>
        <w:t>(6), 1768-1775. doi:http://dx.doi.org/10.1378/chest.13-1018</w:t>
      </w:r>
    </w:p>
    <w:p w14:paraId="38C1B02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Turc, J., Lamblin, A., Vitry, T., Caremil, F., Lions, C., Dardare, E., &amp; Bylicki, O. (2014). Clinical diagnosis of invasive pulmonary aspergillosis in a non-neutropenic critically ill patient. </w:t>
      </w:r>
      <w:r w:rsidRPr="00137F06">
        <w:rPr>
          <w:i/>
          <w:lang w:val="en-US"/>
        </w:rPr>
        <w:t>Respiratory Care, 59</w:t>
      </w:r>
      <w:r w:rsidRPr="00137F06">
        <w:rPr>
          <w:lang w:val="en-US"/>
        </w:rPr>
        <w:t>(9), e137-139. doi:http://dx.doi.org/10.4187/respcare.02579</w:t>
      </w:r>
    </w:p>
    <w:p w14:paraId="79906E5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Turkovic, T. M., Grginic, A. G., Cucujic, B. D., Gaspar, B., Siranovic, M., &amp; Peric, M. (2015). Microbial Profile and Antibiotic Susceptibility Patterns of Pathogens Causing Ventilator- Associated Pneumonia at Intensive Care Unit, Sestre Milosrdnice University Hospital Center, Zagreb, Croatia. </w:t>
      </w:r>
      <w:r w:rsidRPr="00137F06">
        <w:rPr>
          <w:i/>
          <w:lang w:val="en-US"/>
        </w:rPr>
        <w:t>Acta Clinica Croatica, 54</w:t>
      </w:r>
      <w:r w:rsidRPr="00137F06">
        <w:rPr>
          <w:lang w:val="en-US"/>
        </w:rPr>
        <w:t xml:space="preserve">(2), 127-135. </w:t>
      </w:r>
    </w:p>
    <w:p w14:paraId="34E5B7B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Turton, P. (2008). Ventilator-associated pneumonia in paediatric intensive care: a literature review. </w:t>
      </w:r>
      <w:r w:rsidRPr="00137F06">
        <w:rPr>
          <w:i/>
          <w:lang w:val="en-US"/>
        </w:rPr>
        <w:t>Nursing in Critical Care, 13</w:t>
      </w:r>
      <w:r w:rsidRPr="00137F06">
        <w:rPr>
          <w:lang w:val="en-US"/>
        </w:rPr>
        <w:t>(5), 241-248. doi:http://dx.doi.org/10.1111/j.1478-5153.2008.00290.x</w:t>
      </w:r>
    </w:p>
    <w:p w14:paraId="6BC6365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Ucgun, I., Dagli, C. E., Kiremitci, A., Yildirim, H., Ak, G., &amp; Aslan, S. (2013). Effects of isolation rooms on the prevalence of hospital acquired pneumonia in a respiratory ICU. </w:t>
      </w:r>
      <w:r w:rsidRPr="00137F06">
        <w:rPr>
          <w:i/>
          <w:lang w:val="en-US"/>
        </w:rPr>
        <w:t>European Review for Medical and Pharmacological Sciences, 17 Suppl 1</w:t>
      </w:r>
      <w:r w:rsidRPr="00137F06">
        <w:rPr>
          <w:lang w:val="en-US"/>
        </w:rPr>
        <w:t xml:space="preserve">, 2-8. </w:t>
      </w:r>
    </w:p>
    <w:p w14:paraId="2E202E7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Uno, H., Takezawa, J., Yatsuya, H., Suka, M., &amp; Yoshida, K. (2007). Impact of intensive-care-unit(ICU)-acquired ventilator-associated pneumonia(VAP) on hospital mortality: a matched-paired case-control study. </w:t>
      </w:r>
      <w:r w:rsidRPr="00137F06">
        <w:rPr>
          <w:i/>
          <w:lang w:val="en-US"/>
        </w:rPr>
        <w:t>Nagoya Journal of Medical Science, 69</w:t>
      </w:r>
      <w:r w:rsidRPr="00137F06">
        <w:rPr>
          <w:lang w:val="en-US"/>
        </w:rPr>
        <w:t xml:space="preserve">(1-2), 29-36. </w:t>
      </w:r>
    </w:p>
    <w:p w14:paraId="23A2F97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lastRenderedPageBreak/>
        <w:t xml:space="preserve">Uvizl, R., Hanulik, V., Husickova, V., Sedlakova, M. H., Adamus, M., &amp; Kolar, M. (2011). Hospital-acquired pneumonia in ICU patients. </w:t>
      </w:r>
      <w:r w:rsidRPr="00137F06">
        <w:rPr>
          <w:i/>
          <w:lang w:val="en-US"/>
        </w:rPr>
        <w:t>Biomedical Papers of the Medical Faculty of Palacky University in Olomouc, Czech Republic, 155</w:t>
      </w:r>
      <w:r w:rsidRPr="00137F06">
        <w:rPr>
          <w:lang w:val="en-US"/>
        </w:rPr>
        <w:t>(4), 373-378. doi:http://dx.doi.org/10.5507/bp.2011.067</w:t>
      </w:r>
    </w:p>
    <w:p w14:paraId="3E496EE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s-ES"/>
        </w:rPr>
        <w:t xml:space="preserve">Valencia, M., Ferrer, M., Farre, R., Navajas, D., Badia, J. R., Nicolas, J. M., &amp; Torres, A. (2007). </w:t>
      </w:r>
      <w:r w:rsidRPr="00137F06">
        <w:rPr>
          <w:lang w:val="en-US"/>
        </w:rPr>
        <w:t xml:space="preserve">Automatic control of tracheal tube cuff pressure in ventilated patients in semirecumbent position: a randomized trial. </w:t>
      </w:r>
      <w:r w:rsidRPr="00137F06">
        <w:rPr>
          <w:i/>
          <w:lang w:val="es-ES"/>
        </w:rPr>
        <w:t>Critical Care Medicine, 35</w:t>
      </w:r>
      <w:r w:rsidRPr="00137F06">
        <w:rPr>
          <w:lang w:val="es-ES"/>
        </w:rPr>
        <w:t xml:space="preserve">(6), 1543-1549. </w:t>
      </w:r>
    </w:p>
    <w:p w14:paraId="2231370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Valles, J., Pobo, A., Garcia-Esquirol, O., Mariscal, D., Real, J., &amp; Fernandez, R. (2007). </w:t>
      </w:r>
      <w:r w:rsidRPr="00137F06">
        <w:rPr>
          <w:lang w:val="en-US"/>
        </w:rPr>
        <w:t xml:space="preserve">Excess ICU mortality attributable to ventilator-associated pneumonia: the role of early vs late onset. </w:t>
      </w:r>
      <w:r w:rsidRPr="00137F06">
        <w:rPr>
          <w:i/>
          <w:lang w:val="en-US"/>
        </w:rPr>
        <w:t>Intensive Care Medicine, 33</w:t>
      </w:r>
      <w:r w:rsidRPr="00137F06">
        <w:rPr>
          <w:lang w:val="en-US"/>
        </w:rPr>
        <w:t xml:space="preserve">(8), 1363-1368. </w:t>
      </w:r>
    </w:p>
    <w:p w14:paraId="551861C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van der Geest, P. J., Dieters, E. I., Rijnders, B., &amp; Groeneveld, J. A. (2014). Safety and efficacy of amphotericin-B deoxycholate inhalation in critically ill patients with respiratory Candida spp. colonization: a retrospective analysis. </w:t>
      </w:r>
      <w:r w:rsidRPr="00137F06">
        <w:rPr>
          <w:i/>
          <w:lang w:val="en-US"/>
        </w:rPr>
        <w:t>BMC Infectious Diseases, 14</w:t>
      </w:r>
      <w:r w:rsidRPr="00137F06">
        <w:rPr>
          <w:lang w:val="en-US"/>
        </w:rPr>
        <w:t>, 575. doi:http://dx.doi.org/10.1186/s12879-014-0575-3</w:t>
      </w:r>
    </w:p>
    <w:p w14:paraId="236BFA8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van der Kooi, T. I., de Boer, A. S., Mannien, J., Wille, J. C., Beaumont, M. T., Mooi, B. W., &amp; van den Hof, S. (2007). Incidence and risk factors of device-associated infections and associated mortality at the intensive care in the Dutch surveillance system. </w:t>
      </w:r>
      <w:r w:rsidRPr="00137F06">
        <w:rPr>
          <w:i/>
          <w:lang w:val="en-US"/>
        </w:rPr>
        <w:t>Intensive Care Medicine, 33</w:t>
      </w:r>
      <w:r w:rsidRPr="00137F06">
        <w:rPr>
          <w:lang w:val="en-US"/>
        </w:rPr>
        <w:t xml:space="preserve">(2), 271-278. </w:t>
      </w:r>
    </w:p>
    <w:p w14:paraId="0076710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van Nieuwenhoven, C. A., Vandenbroucke-Grauls, C., van Tiel, F. H., Joore, H. C., van Schijndel, R. J., van der Tweel, I., . . . Bonten, M. J. (2006). Feasibility and effects of the semirecumbent position to prevent ventilator-associated pneumonia: a randomized study. </w:t>
      </w:r>
      <w:r w:rsidRPr="00137F06">
        <w:rPr>
          <w:i/>
          <w:lang w:val="en-US"/>
        </w:rPr>
        <w:t>Critical Care Medicine, 34</w:t>
      </w:r>
      <w:r w:rsidRPr="00137F06">
        <w:rPr>
          <w:lang w:val="en-US"/>
        </w:rPr>
        <w:t xml:space="preserve">(2), 396-402. </w:t>
      </w:r>
    </w:p>
    <w:p w14:paraId="5ADAA93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Vanhems, P., Benet, T., Voirin, N., Januel, J. M., Lepape, A., Allaouchiche, B., . . . Grando, J. (2011). Early-onset ventilator-associated pneumonia incidence in intensive care units: a surveillance-based study. </w:t>
      </w:r>
      <w:r w:rsidRPr="00137F06">
        <w:rPr>
          <w:i/>
          <w:lang w:val="en-US"/>
        </w:rPr>
        <w:t>BMC Infectious Diseases, 11</w:t>
      </w:r>
      <w:r w:rsidRPr="00137F06">
        <w:rPr>
          <w:lang w:val="en-US"/>
        </w:rPr>
        <w:t>, 236. doi:http://dx.doi.org/10.1186/1471-2334-11-236</w:t>
      </w:r>
    </w:p>
    <w:p w14:paraId="119A084F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Vanspauwen, M. J., Linssen, C. F., Bruggeman, C. A., Jacobs, J. A., Drent, M., Bergmans, D. C., &amp; van Mook, W. N. (2011). Clara cell protein in bronchoalveolar lavage fluid: a predictor of ventilator-associated pneumonia? </w:t>
      </w:r>
      <w:r w:rsidRPr="00137F06">
        <w:rPr>
          <w:i/>
          <w:lang w:val="en-US"/>
        </w:rPr>
        <w:t>Critical Care (London, England), 15</w:t>
      </w:r>
      <w:r w:rsidRPr="00137F06">
        <w:rPr>
          <w:lang w:val="en-US"/>
        </w:rPr>
        <w:t>(1), R14. doi:http://dx.doi.org/10.1186/cc9418</w:t>
      </w:r>
    </w:p>
    <w:p w14:paraId="5D3D8A86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Vanspauwen, M. J., Schnabel, R. M., Bruggeman, C. A., Drent, M., van Mook, W. N., Bergmans, D. C., &amp; Linssen, C. F. (2013). Mimivirus is not a frequent cause of ventilator-associated pneumonia in critically ill patients. </w:t>
      </w:r>
      <w:r w:rsidRPr="00137F06">
        <w:rPr>
          <w:i/>
          <w:lang w:val="en-US"/>
        </w:rPr>
        <w:t>Journal of Medical Virology, 85</w:t>
      </w:r>
      <w:r w:rsidRPr="00137F06">
        <w:rPr>
          <w:lang w:val="en-US"/>
        </w:rPr>
        <w:t>(10), 1836-1841. doi:http://dx.doi.org/10.1002/jmv.23655</w:t>
      </w:r>
    </w:p>
    <w:p w14:paraId="1CF82FF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Veelo, D. P., Bulut, T., Dongelmans, D. A., Korevaar, J. C., Spronk, P. E., &amp; Schultz, M. J. (2008). </w:t>
      </w:r>
      <w:r w:rsidRPr="00137F06">
        <w:rPr>
          <w:lang w:val="en-US"/>
        </w:rPr>
        <w:t xml:space="preserve">The incidence and microbial spectrum of ventilator-associated pneumonia after tracheotomy in a selective decontamination of the digestive tract-setting. </w:t>
      </w:r>
      <w:r w:rsidRPr="00137F06">
        <w:rPr>
          <w:i/>
          <w:lang w:val="en-US"/>
        </w:rPr>
        <w:t>Journal of Infection, 56</w:t>
      </w:r>
      <w:r w:rsidRPr="00137F06">
        <w:rPr>
          <w:lang w:val="en-US"/>
        </w:rPr>
        <w:t xml:space="preserve">(1), 20-26. </w:t>
      </w:r>
    </w:p>
    <w:p w14:paraId="7855D9AB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s-ES"/>
        </w:rPr>
      </w:pPr>
      <w:r w:rsidRPr="00137F06">
        <w:rPr>
          <w:lang w:val="en-US"/>
        </w:rPr>
        <w:t xml:space="preserve">Veinstein, A., Brun-Buisson, C., Derrode, N., Alvarez, A., Pinsard, M., Robert, R., &amp; Blot, F. (2006). Validation of an algorithm based on direct examination of specimens in suspected ventilator-associated pneumonia. </w:t>
      </w:r>
      <w:r w:rsidRPr="00137F06">
        <w:rPr>
          <w:i/>
          <w:lang w:val="es-ES"/>
        </w:rPr>
        <w:t>Intensive Care Medicine, 32</w:t>
      </w:r>
      <w:r w:rsidRPr="00137F06">
        <w:rPr>
          <w:lang w:val="es-ES"/>
        </w:rPr>
        <w:t xml:space="preserve">(5), 676-683. </w:t>
      </w:r>
    </w:p>
    <w:p w14:paraId="108C706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Vidaur, L., Planas, K., Sierra, R., Dimopoulos, G., Ramirez, A., Lisboa, T., &amp; Rello, J. (2008). </w:t>
      </w:r>
      <w:r w:rsidRPr="00137F06">
        <w:rPr>
          <w:lang w:val="en-US"/>
        </w:rPr>
        <w:t xml:space="preserve">Ventilator-associated pneumonia: impact of organisms on clinical resolution and medical resources utilization. </w:t>
      </w:r>
      <w:r w:rsidRPr="00137F06">
        <w:rPr>
          <w:i/>
          <w:lang w:val="en-US"/>
        </w:rPr>
        <w:t>Chest, 133</w:t>
      </w:r>
      <w:r w:rsidRPr="00137F06">
        <w:rPr>
          <w:lang w:val="en-US"/>
        </w:rPr>
        <w:t>(3), 625-632. doi:http://dx.doi.org/10.1378/chest.07-2020</w:t>
      </w:r>
    </w:p>
    <w:p w14:paraId="76C00B6E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Walkey, A. J., Reardon, C. C., Sulis, C. A., Nace, R. N., &amp; Joyce-Brady, M. (2009). Epidemiology of ventilator-associated pneumonia in a long-term acute care hospital. </w:t>
      </w:r>
      <w:r w:rsidRPr="00137F06">
        <w:rPr>
          <w:i/>
          <w:lang w:val="en-US"/>
        </w:rPr>
        <w:t>Infection Control and Hospital Epidemiology, 30</w:t>
      </w:r>
      <w:r w:rsidRPr="00137F06">
        <w:rPr>
          <w:lang w:val="en-US"/>
        </w:rPr>
        <w:t>(4), 319-324. doi:http://dx.doi.org/10.1086/596103</w:t>
      </w:r>
    </w:p>
    <w:p w14:paraId="4083852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de-DE"/>
        </w:rPr>
      </w:pPr>
      <w:r w:rsidRPr="00137F06">
        <w:rPr>
          <w:lang w:val="en-US"/>
        </w:rPr>
        <w:t xml:space="preserve">Wallace, F. A., Alexander, P. D., Spencer, C., Naisbitt, J., Moore, J. A., &amp; McGrath, B. A. (2015). A comparison of ventilator-associated pneumonia rates determined by different scoring systems in four intensive care units in the North West of England. </w:t>
      </w:r>
      <w:r w:rsidRPr="00137F06">
        <w:rPr>
          <w:i/>
          <w:lang w:val="de-DE"/>
        </w:rPr>
        <w:t>Anaesthesia, 70</w:t>
      </w:r>
      <w:r w:rsidRPr="00137F06">
        <w:rPr>
          <w:lang w:val="de-DE"/>
        </w:rPr>
        <w:t>(11), 1274-1280. doi:http://dx.doi.org/10.1111/anae.13211</w:t>
      </w:r>
    </w:p>
    <w:p w14:paraId="10971ABC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lastRenderedPageBreak/>
        <w:t xml:space="preserve">Wang, H. K., Lu, K., Liliang, P. C., Wang, K. W., Chen, H. J., Chen, T. B., &amp; Liang, C. L. (2012). </w:t>
      </w:r>
      <w:r w:rsidRPr="00137F06">
        <w:rPr>
          <w:lang w:val="en-US"/>
        </w:rPr>
        <w:t xml:space="preserve">The impact of tracheostomy timing in patients with severe head injury: an observational cohort study. </w:t>
      </w:r>
      <w:r w:rsidRPr="00137F06">
        <w:rPr>
          <w:i/>
          <w:lang w:val="en-US"/>
        </w:rPr>
        <w:t>Injury, 43</w:t>
      </w:r>
      <w:r w:rsidRPr="00137F06">
        <w:rPr>
          <w:lang w:val="en-US"/>
        </w:rPr>
        <w:t>(9), 1432-1436. doi:http://dx.doi.org/10.1016/j.injury.2011.03.059</w:t>
      </w:r>
    </w:p>
    <w:p w14:paraId="0FE94650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da-DK"/>
        </w:rPr>
      </w:pPr>
      <w:r w:rsidRPr="00137F06">
        <w:rPr>
          <w:lang w:val="en-US"/>
        </w:rPr>
        <w:t xml:space="preserve">Weiss, E., Dahmani, S., Bert, F., Janny, S., Sommacale, D., Dondero, F., . . . Paugam-Burtz, C. (2010). Early-onset pneumonia after liver transplantation: microbiological findings and therapeutic consequences. </w:t>
      </w:r>
      <w:r w:rsidRPr="00137F06">
        <w:rPr>
          <w:i/>
          <w:lang w:val="da-DK"/>
        </w:rPr>
        <w:t>Liver Transplantation, 16</w:t>
      </w:r>
      <w:r w:rsidRPr="00137F06">
        <w:rPr>
          <w:lang w:val="da-DK"/>
        </w:rPr>
        <w:t>(10), 1178-1185. doi:http://dx.doi.org/10.1002/lt.22132</w:t>
      </w:r>
    </w:p>
    <w:p w14:paraId="033B1E64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a-DK"/>
        </w:rPr>
        <w:t xml:space="preserve">Westwell, S. (2008). </w:t>
      </w:r>
      <w:r w:rsidRPr="00137F06">
        <w:rPr>
          <w:lang w:val="en-US"/>
        </w:rPr>
        <w:t xml:space="preserve">Implementing a ventilator care bundle in an adult intensive care unit. </w:t>
      </w:r>
      <w:r w:rsidRPr="00137F06">
        <w:rPr>
          <w:i/>
          <w:lang w:val="en-US"/>
        </w:rPr>
        <w:t>Nursing in Critical Care, 13</w:t>
      </w:r>
      <w:r w:rsidRPr="00137F06">
        <w:rPr>
          <w:lang w:val="en-US"/>
        </w:rPr>
        <w:t>(4), 203-207. doi:http://dx.doi.org/10.1111/j.1478-5153.2008.00279.x</w:t>
      </w:r>
    </w:p>
    <w:p w14:paraId="0E09A61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de-DE"/>
        </w:rPr>
        <w:t xml:space="preserve">Wilde, A. M., Nailor, M. D., Nicolau, D. P., &amp; Kuti, J. L. (2012). </w:t>
      </w:r>
      <w:r w:rsidRPr="00137F06">
        <w:rPr>
          <w:lang w:val="en-US"/>
        </w:rPr>
        <w:t xml:space="preserve">Inappropriate antibiotic use due to decreased compliance with a ventilator-associated pneumonia computerized clinical pathway: implications for continuing education and prospective feedback. </w:t>
      </w:r>
      <w:r w:rsidRPr="00137F06">
        <w:rPr>
          <w:i/>
          <w:lang w:val="en-US"/>
        </w:rPr>
        <w:t>Pharmacotherapy:The Journal of Human Pharmacology &amp; Drug Therapy, 32</w:t>
      </w:r>
      <w:r w:rsidRPr="00137F06">
        <w:rPr>
          <w:lang w:val="en-US"/>
        </w:rPr>
        <w:t>(8), 755-763. doi:http://dx.doi.org/10.1002/j.1875-9114.2012.01161.x</w:t>
      </w:r>
    </w:p>
    <w:p w14:paraId="23349573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Williamson, D. R., Albert, M., Perreault, M. M., Delisle, M. S., Muscedere, J., Rotstein, C., . . . Heyland, D. K. (2011). The relationship between Candida species cultured from the respiratory tract and systemic inflammation in critically ill patients with ventilator-associated pneumonia. </w:t>
      </w:r>
      <w:r w:rsidRPr="00137F06">
        <w:rPr>
          <w:i/>
          <w:lang w:val="en-US"/>
        </w:rPr>
        <w:t>Canadian Journal of Anaesthesia, 58</w:t>
      </w:r>
      <w:r w:rsidRPr="00137F06">
        <w:rPr>
          <w:lang w:val="en-US"/>
        </w:rPr>
        <w:t>(3), 275-284. doi:http://dx.doi.org/10.1007/s12630-010-9439-5</w:t>
      </w:r>
    </w:p>
    <w:p w14:paraId="33561AE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Wilson, A., Gray, D., Karakiozis, J., &amp; Thomas, J. (2012). Advanced endotracheal tube biofilm stage, not duration of intubation, is related to pneumonia. </w:t>
      </w:r>
      <w:r w:rsidRPr="00137F06">
        <w:rPr>
          <w:i/>
          <w:lang w:val="en-US"/>
        </w:rPr>
        <w:t>The Journal of Trauma and Acute Care Surgery, 72</w:t>
      </w:r>
      <w:r w:rsidRPr="00137F06">
        <w:rPr>
          <w:lang w:val="en-US"/>
        </w:rPr>
        <w:t>(4), 916-923. doi:http://dx.doi.org/10.1097/TA.0b013e3182493a10</w:t>
      </w:r>
    </w:p>
    <w:p w14:paraId="09528CED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Wojkowska-Mach, J., Bulanda, M., Rozanska, A., Kochan, P., &amp; Heczko, P. B. (2006). Hospital-acquired pneumonia in the intensive care units of Polish hospitals. </w:t>
      </w:r>
      <w:r w:rsidRPr="00137F06">
        <w:rPr>
          <w:i/>
          <w:lang w:val="en-US"/>
        </w:rPr>
        <w:t>Infection Control and Hospital Epidemiology, 27</w:t>
      </w:r>
      <w:r w:rsidRPr="00137F06">
        <w:rPr>
          <w:lang w:val="en-US"/>
        </w:rPr>
        <w:t xml:space="preserve">(7), 784-786. </w:t>
      </w:r>
    </w:p>
    <w:p w14:paraId="3EF50962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Worrall, C. L., Anger, B. P., Simpson, K. N., &amp; Leon, S. M. (2010). Impact of a hospital-acquired/ventilator-associated/healthcare-associated pneumonia practice guideline on outcomes in surgical trauma patients. </w:t>
      </w:r>
      <w:r w:rsidRPr="00137F06">
        <w:rPr>
          <w:i/>
          <w:lang w:val="en-US"/>
        </w:rPr>
        <w:t>Journal of Trauma-Injury Infection &amp; Critical Care, 68</w:t>
      </w:r>
      <w:r w:rsidRPr="00137F06">
        <w:rPr>
          <w:lang w:val="en-US"/>
        </w:rPr>
        <w:t>(2), 382-386. doi:http://dx.doi.org/10.1097/TA.0b013e318197bc74</w:t>
      </w:r>
    </w:p>
    <w:p w14:paraId="5975D1A9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s-ES"/>
        </w:rPr>
        <w:t xml:space="preserve">Wu, Y. C., Hsu, P. K., Su, K. C., Liu, L. Y., Tsai, C. C., Tsai, S. H., . . . </w:t>
      </w:r>
      <w:r w:rsidRPr="00137F06">
        <w:rPr>
          <w:lang w:val="en-US"/>
        </w:rPr>
        <w:t xml:space="preserve">Perng, D. W. (2009). Bile acid aspiration in suspected ventilator-associated pneumonia. </w:t>
      </w:r>
      <w:r w:rsidRPr="00137F06">
        <w:rPr>
          <w:i/>
          <w:lang w:val="en-US"/>
        </w:rPr>
        <w:t>Chest, 136</w:t>
      </w:r>
      <w:r w:rsidRPr="00137F06">
        <w:rPr>
          <w:lang w:val="en-US"/>
        </w:rPr>
        <w:t>(1), 118-124. doi:http://dx.doi.org/10.1378/chest.08-2668</w:t>
      </w:r>
    </w:p>
    <w:p w14:paraId="17F9312A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Xie, D. S., Xiong, W., Lai, R. P., Liu, L., Gan, X. M., Wang, X. H., . . . Nie, S. F. (2011). Ventilator-associated pneumonia in intensive care units in Hubei Province, China: a multicentre prospective cohort survey. </w:t>
      </w:r>
      <w:r w:rsidRPr="00137F06">
        <w:rPr>
          <w:i/>
          <w:lang w:val="en-US"/>
        </w:rPr>
        <w:t>Journal of Hospital Infection, 78</w:t>
      </w:r>
      <w:r w:rsidRPr="00137F06">
        <w:rPr>
          <w:lang w:val="en-US"/>
        </w:rPr>
        <w:t>(4), 284-288. doi:http://dx.doi.org/10.1016/j.jhin.2011.03.009</w:t>
      </w:r>
    </w:p>
    <w:p w14:paraId="4DDFD9E5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Yang, C. C., Shih, N. C., Chang, W. C., Huang, S. K., &amp; Chien, C. W. (2011). Long-term medical utilization following ventilator-associated pneumonia in acute stroke and traumatic brain injury patients: a case-control study. </w:t>
      </w:r>
      <w:r w:rsidRPr="00137F06">
        <w:rPr>
          <w:i/>
          <w:lang w:val="en-US"/>
        </w:rPr>
        <w:t>BMC Health Services Research, 11</w:t>
      </w:r>
      <w:r w:rsidRPr="00137F06">
        <w:rPr>
          <w:lang w:val="en-US"/>
        </w:rPr>
        <w:t>, 289. doi:http://dx.doi.org/10.1186/1472-6963-11-289</w:t>
      </w:r>
    </w:p>
    <w:p w14:paraId="1FB70487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Zagli, G., Cozzolino, M., Terreni, A., Biagioli, T., Caldini, A. L., &amp; Peris, A. (2014). Diagnosis of ventilator-associated pneumonia: a pilot, exploratory analysis of a new score based on procalcitonin and chest echography. </w:t>
      </w:r>
      <w:r w:rsidRPr="00137F06">
        <w:rPr>
          <w:i/>
          <w:lang w:val="en-US"/>
        </w:rPr>
        <w:t>Chest, 146</w:t>
      </w:r>
      <w:r w:rsidRPr="00137F06">
        <w:rPr>
          <w:lang w:val="en-US"/>
        </w:rPr>
        <w:t>(6), 1578-1585. doi:http://dx.doi.org/10.1378/chest.13-2922</w:t>
      </w:r>
    </w:p>
    <w:p w14:paraId="4B357CD1" w14:textId="77777777" w:rsidR="00137F06" w:rsidRPr="00137F06" w:rsidRDefault="00137F06" w:rsidP="00137F06">
      <w:pPr>
        <w:pStyle w:val="EndNoteBibliography"/>
        <w:spacing w:after="0"/>
        <w:ind w:left="720" w:hanging="720"/>
        <w:rPr>
          <w:lang w:val="en-US"/>
        </w:rPr>
      </w:pPr>
      <w:r w:rsidRPr="00137F06">
        <w:rPr>
          <w:lang w:val="en-US"/>
        </w:rPr>
        <w:t xml:space="preserve">Zaydfudim, V., Dossett, L. A., Starmer, J. M., Arbogast, P. G., Feurer, I. D., Ray, W. A., . . . Pinson, C. W. (2009). Implementation of a real-time compliance dashboard to help reduce SICU ventilator-associated pneumonia with the ventilator bundle. </w:t>
      </w:r>
      <w:r w:rsidRPr="00137F06">
        <w:rPr>
          <w:i/>
          <w:lang w:val="en-US"/>
        </w:rPr>
        <w:t>Archives of Surgery, 144</w:t>
      </w:r>
      <w:r w:rsidRPr="00137F06">
        <w:rPr>
          <w:lang w:val="en-US"/>
        </w:rPr>
        <w:t>(7), 656-662. doi:http://dx.doi.org/10.1001/archsurg.2009.117</w:t>
      </w:r>
    </w:p>
    <w:p w14:paraId="5E024C98" w14:textId="77777777" w:rsidR="00137F06" w:rsidRPr="00137F06" w:rsidRDefault="00137F06" w:rsidP="00137F06">
      <w:pPr>
        <w:pStyle w:val="EndNoteBibliography"/>
        <w:ind w:left="720" w:hanging="720"/>
        <w:rPr>
          <w:lang w:val="en-US"/>
        </w:rPr>
      </w:pPr>
      <w:r w:rsidRPr="00137F06">
        <w:rPr>
          <w:lang w:val="en-US"/>
        </w:rPr>
        <w:t xml:space="preserve">Zurmehly, J. (2013). Oral care education in the prevention of ventilator-associated pneumonia: quality patient outcomes in the intensive care unit. </w:t>
      </w:r>
      <w:r w:rsidRPr="00137F06">
        <w:rPr>
          <w:i/>
          <w:lang w:val="en-US"/>
        </w:rPr>
        <w:t>Journal of Continuing Education in Nursing, 44</w:t>
      </w:r>
      <w:r w:rsidRPr="00137F06">
        <w:rPr>
          <w:lang w:val="en-US"/>
        </w:rPr>
        <w:t>(2), 67-75. doi:http://dx.doi.org/10.3928/00220124-20121203-16</w:t>
      </w:r>
    </w:p>
    <w:sectPr w:rsidR="00137F06" w:rsidRPr="0013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9ez95uavt59e5trrvptd4w0a5swdzxpdv&quot;&gt;Terese sitt EndNote Library (2)-Saved&lt;record-ids&gt;&lt;item&gt;12026&lt;/item&gt;&lt;item&gt;12027&lt;/item&gt;&lt;item&gt;12028&lt;/item&gt;&lt;item&gt;12029&lt;/item&gt;&lt;item&gt;12030&lt;/item&gt;&lt;item&gt;12031&lt;/item&gt;&lt;item&gt;12032&lt;/item&gt;&lt;item&gt;12033&lt;/item&gt;&lt;item&gt;12034&lt;/item&gt;&lt;item&gt;12035&lt;/item&gt;&lt;item&gt;12036&lt;/item&gt;&lt;item&gt;12037&lt;/item&gt;&lt;item&gt;12039&lt;/item&gt;&lt;item&gt;12040&lt;/item&gt;&lt;item&gt;12041&lt;/item&gt;&lt;item&gt;12042&lt;/item&gt;&lt;item&gt;12043&lt;/item&gt;&lt;item&gt;12044&lt;/item&gt;&lt;item&gt;12045&lt;/item&gt;&lt;item&gt;12046&lt;/item&gt;&lt;item&gt;12047&lt;/item&gt;&lt;item&gt;12048&lt;/item&gt;&lt;item&gt;12049&lt;/item&gt;&lt;item&gt;12050&lt;/item&gt;&lt;item&gt;12051&lt;/item&gt;&lt;item&gt;12052&lt;/item&gt;&lt;item&gt;12053&lt;/item&gt;&lt;item&gt;12054&lt;/item&gt;&lt;item&gt;12055&lt;/item&gt;&lt;item&gt;12056&lt;/item&gt;&lt;item&gt;12057&lt;/item&gt;&lt;item&gt;12058&lt;/item&gt;&lt;item&gt;12059&lt;/item&gt;&lt;item&gt;12061&lt;/item&gt;&lt;item&gt;12062&lt;/item&gt;&lt;item&gt;12063&lt;/item&gt;&lt;item&gt;12064&lt;/item&gt;&lt;item&gt;12065&lt;/item&gt;&lt;item&gt;12066&lt;/item&gt;&lt;item&gt;12067&lt;/item&gt;&lt;item&gt;12068&lt;/item&gt;&lt;item&gt;12069&lt;/item&gt;&lt;item&gt;12070&lt;/item&gt;&lt;item&gt;12071&lt;/item&gt;&lt;item&gt;12072&lt;/item&gt;&lt;item&gt;12073&lt;/item&gt;&lt;item&gt;12074&lt;/item&gt;&lt;item&gt;12075&lt;/item&gt;&lt;item&gt;12076&lt;/item&gt;&lt;item&gt;12077&lt;/item&gt;&lt;item&gt;12078&lt;/item&gt;&lt;item&gt;12079&lt;/item&gt;&lt;item&gt;12080&lt;/item&gt;&lt;item&gt;12081&lt;/item&gt;&lt;item&gt;12082&lt;/item&gt;&lt;item&gt;12083&lt;/item&gt;&lt;item&gt;12084&lt;/item&gt;&lt;item&gt;12085&lt;/item&gt;&lt;item&gt;12086&lt;/item&gt;&lt;item&gt;12087&lt;/item&gt;&lt;item&gt;12088&lt;/item&gt;&lt;item&gt;12089&lt;/item&gt;&lt;item&gt;12090&lt;/item&gt;&lt;item&gt;12091&lt;/item&gt;&lt;item&gt;12092&lt;/item&gt;&lt;item&gt;12093&lt;/item&gt;&lt;item&gt;12094&lt;/item&gt;&lt;item&gt;12095&lt;/item&gt;&lt;item&gt;12096&lt;/item&gt;&lt;item&gt;12097&lt;/item&gt;&lt;item&gt;12098&lt;/item&gt;&lt;item&gt;12099&lt;/item&gt;&lt;item&gt;12100&lt;/item&gt;&lt;item&gt;12101&lt;/item&gt;&lt;item&gt;12102&lt;/item&gt;&lt;item&gt;12103&lt;/item&gt;&lt;item&gt;12104&lt;/item&gt;&lt;item&gt;12105&lt;/item&gt;&lt;item&gt;12106&lt;/item&gt;&lt;item&gt;12107&lt;/item&gt;&lt;item&gt;12108&lt;/item&gt;&lt;item&gt;12109&lt;/item&gt;&lt;item&gt;12110&lt;/item&gt;&lt;item&gt;12111&lt;/item&gt;&lt;item&gt;12112&lt;/item&gt;&lt;item&gt;12113&lt;/item&gt;&lt;item&gt;12114&lt;/item&gt;&lt;item&gt;12115&lt;/item&gt;&lt;item&gt;12116&lt;/item&gt;&lt;item&gt;12117&lt;/item&gt;&lt;item&gt;12118&lt;/item&gt;&lt;item&gt;12119&lt;/item&gt;&lt;item&gt;12120&lt;/item&gt;&lt;item&gt;12121&lt;/item&gt;&lt;item&gt;12122&lt;/item&gt;&lt;item&gt;12123&lt;/item&gt;&lt;item&gt;12124&lt;/item&gt;&lt;item&gt;12125&lt;/item&gt;&lt;item&gt;12126&lt;/item&gt;&lt;item&gt;12127&lt;/item&gt;&lt;item&gt;12128&lt;/item&gt;&lt;item&gt;12129&lt;/item&gt;&lt;item&gt;12130&lt;/item&gt;&lt;item&gt;12131&lt;/item&gt;&lt;item&gt;12132&lt;/item&gt;&lt;item&gt;12133&lt;/item&gt;&lt;item&gt;12134&lt;/item&gt;&lt;item&gt;12135&lt;/item&gt;&lt;item&gt;12136&lt;/item&gt;&lt;item&gt;12137&lt;/item&gt;&lt;item&gt;12138&lt;/item&gt;&lt;item&gt;12139&lt;/item&gt;&lt;item&gt;12140&lt;/item&gt;&lt;item&gt;12141&lt;/item&gt;&lt;item&gt;12142&lt;/item&gt;&lt;item&gt;12143&lt;/item&gt;&lt;item&gt;12144&lt;/item&gt;&lt;item&gt;12145&lt;/item&gt;&lt;item&gt;12146&lt;/item&gt;&lt;item&gt;12147&lt;/item&gt;&lt;item&gt;12148&lt;/item&gt;&lt;item&gt;12149&lt;/item&gt;&lt;item&gt;12150&lt;/item&gt;&lt;item&gt;12151&lt;/item&gt;&lt;item&gt;12152&lt;/item&gt;&lt;item&gt;12153&lt;/item&gt;&lt;item&gt;12154&lt;/item&gt;&lt;item&gt;12155&lt;/item&gt;&lt;item&gt;12156&lt;/item&gt;&lt;item&gt;12157&lt;/item&gt;&lt;item&gt;12158&lt;/item&gt;&lt;item&gt;12159&lt;/item&gt;&lt;item&gt;12160&lt;/item&gt;&lt;item&gt;12161&lt;/item&gt;&lt;item&gt;12162&lt;/item&gt;&lt;item&gt;12163&lt;/item&gt;&lt;item&gt;12164&lt;/item&gt;&lt;item&gt;12165&lt;/item&gt;&lt;item&gt;12166&lt;/item&gt;&lt;item&gt;12167&lt;/item&gt;&lt;item&gt;12168&lt;/item&gt;&lt;item&gt;12169&lt;/item&gt;&lt;item&gt;12170&lt;/item&gt;&lt;item&gt;12171&lt;/item&gt;&lt;item&gt;12172&lt;/item&gt;&lt;item&gt;12173&lt;/item&gt;&lt;item&gt;12174&lt;/item&gt;&lt;item&gt;12175&lt;/item&gt;&lt;item&gt;12176&lt;/item&gt;&lt;item&gt;12177&lt;/item&gt;&lt;item&gt;12178&lt;/item&gt;&lt;item&gt;12179&lt;/item&gt;&lt;item&gt;12180&lt;/item&gt;&lt;item&gt;12181&lt;/item&gt;&lt;item&gt;12182&lt;/item&gt;&lt;item&gt;12183&lt;/item&gt;&lt;item&gt;12184&lt;/item&gt;&lt;item&gt;12185&lt;/item&gt;&lt;item&gt;12186&lt;/item&gt;&lt;item&gt;12187&lt;/item&gt;&lt;item&gt;12188&lt;/item&gt;&lt;item&gt;12189&lt;/item&gt;&lt;item&gt;12190&lt;/item&gt;&lt;item&gt;12191&lt;/item&gt;&lt;item&gt;12192&lt;/item&gt;&lt;item&gt;12193&lt;/item&gt;&lt;item&gt;12194&lt;/item&gt;&lt;item&gt;12195&lt;/item&gt;&lt;item&gt;12196&lt;/item&gt;&lt;item&gt;12197&lt;/item&gt;&lt;item&gt;12198&lt;/item&gt;&lt;item&gt;12199&lt;/item&gt;&lt;item&gt;12200&lt;/item&gt;&lt;item&gt;12201&lt;/item&gt;&lt;item&gt;12202&lt;/item&gt;&lt;item&gt;12203&lt;/item&gt;&lt;item&gt;12204&lt;/item&gt;&lt;item&gt;12205&lt;/item&gt;&lt;item&gt;12206&lt;/item&gt;&lt;item&gt;12207&lt;/item&gt;&lt;item&gt;12208&lt;/item&gt;&lt;item&gt;12209&lt;/item&gt;&lt;item&gt;12210&lt;/item&gt;&lt;item&gt;12211&lt;/item&gt;&lt;item&gt;12212&lt;/item&gt;&lt;item&gt;12213&lt;/item&gt;&lt;item&gt;12214&lt;/item&gt;&lt;item&gt;12215&lt;/item&gt;&lt;item&gt;12216&lt;/item&gt;&lt;item&gt;12217&lt;/item&gt;&lt;item&gt;12218&lt;/item&gt;&lt;item&gt;12219&lt;/item&gt;&lt;item&gt;12220&lt;/item&gt;&lt;item&gt;12221&lt;/item&gt;&lt;item&gt;12222&lt;/item&gt;&lt;item&gt;12223&lt;/item&gt;&lt;item&gt;12224&lt;/item&gt;&lt;item&gt;12225&lt;/item&gt;&lt;item&gt;12226&lt;/item&gt;&lt;item&gt;12227&lt;/item&gt;&lt;item&gt;12228&lt;/item&gt;&lt;item&gt;12229&lt;/item&gt;&lt;item&gt;12230&lt;/item&gt;&lt;item&gt;12231&lt;/item&gt;&lt;item&gt;12232&lt;/item&gt;&lt;item&gt;12233&lt;/item&gt;&lt;item&gt;12234&lt;/item&gt;&lt;item&gt;12235&lt;/item&gt;&lt;item&gt;12236&lt;/item&gt;&lt;item&gt;12237&lt;/item&gt;&lt;item&gt;12238&lt;/item&gt;&lt;item&gt;12239&lt;/item&gt;&lt;item&gt;12240&lt;/item&gt;&lt;item&gt;12241&lt;/item&gt;&lt;item&gt;12242&lt;/item&gt;&lt;item&gt;12243&lt;/item&gt;&lt;item&gt;12244&lt;/item&gt;&lt;item&gt;12245&lt;/item&gt;&lt;item&gt;12246&lt;/item&gt;&lt;item&gt;12247&lt;/item&gt;&lt;item&gt;12248&lt;/item&gt;&lt;item&gt;12249&lt;/item&gt;&lt;item&gt;12250&lt;/item&gt;&lt;item&gt;12251&lt;/item&gt;&lt;item&gt;12252&lt;/item&gt;&lt;item&gt;12253&lt;/item&gt;&lt;item&gt;12254&lt;/item&gt;&lt;item&gt;12255&lt;/item&gt;&lt;item&gt;12256&lt;/item&gt;&lt;item&gt;12257&lt;/item&gt;&lt;item&gt;12258&lt;/item&gt;&lt;item&gt;12259&lt;/item&gt;&lt;item&gt;12260&lt;/item&gt;&lt;item&gt;12261&lt;/item&gt;&lt;item&gt;12262&lt;/item&gt;&lt;item&gt;12263&lt;/item&gt;&lt;item&gt;12264&lt;/item&gt;&lt;item&gt;12265&lt;/item&gt;&lt;item&gt;12266&lt;/item&gt;&lt;item&gt;12267&lt;/item&gt;&lt;item&gt;12268&lt;/item&gt;&lt;item&gt;12269&lt;/item&gt;&lt;item&gt;12270&lt;/item&gt;&lt;item&gt;12271&lt;/item&gt;&lt;item&gt;12272&lt;/item&gt;&lt;item&gt;12273&lt;/item&gt;&lt;item&gt;12274&lt;/item&gt;&lt;item&gt;12275&lt;/item&gt;&lt;item&gt;12276&lt;/item&gt;&lt;item&gt;12277&lt;/item&gt;&lt;item&gt;12278&lt;/item&gt;&lt;item&gt;12279&lt;/item&gt;&lt;item&gt;12280&lt;/item&gt;&lt;item&gt;12281&lt;/item&gt;&lt;item&gt;12282&lt;/item&gt;&lt;item&gt;12283&lt;/item&gt;&lt;item&gt;12284&lt;/item&gt;&lt;item&gt;12285&lt;/item&gt;&lt;item&gt;12286&lt;/item&gt;&lt;item&gt;12287&lt;/item&gt;&lt;item&gt;12288&lt;/item&gt;&lt;item&gt;12289&lt;/item&gt;&lt;item&gt;12290&lt;/item&gt;&lt;item&gt;12291&lt;/item&gt;&lt;item&gt;12292&lt;/item&gt;&lt;item&gt;12293&lt;/item&gt;&lt;item&gt;12294&lt;/item&gt;&lt;item&gt;12295&lt;/item&gt;&lt;item&gt;12296&lt;/item&gt;&lt;item&gt;12297&lt;/item&gt;&lt;item&gt;12298&lt;/item&gt;&lt;item&gt;12299&lt;/item&gt;&lt;item&gt;12300&lt;/item&gt;&lt;item&gt;12301&lt;/item&gt;&lt;item&gt;12302&lt;/item&gt;&lt;item&gt;12303&lt;/item&gt;&lt;item&gt;12304&lt;/item&gt;&lt;item&gt;12305&lt;/item&gt;&lt;item&gt;12306&lt;/item&gt;&lt;item&gt;12307&lt;/item&gt;&lt;item&gt;12308&lt;/item&gt;&lt;item&gt;12309&lt;/item&gt;&lt;item&gt;12310&lt;/item&gt;&lt;item&gt;12311&lt;/item&gt;&lt;item&gt;12312&lt;/item&gt;&lt;item&gt;12313&lt;/item&gt;&lt;item&gt;12314&lt;/item&gt;&lt;item&gt;12315&lt;/item&gt;&lt;item&gt;12316&lt;/item&gt;&lt;item&gt;12317&lt;/item&gt;&lt;item&gt;12318&lt;/item&gt;&lt;item&gt;12319&lt;/item&gt;&lt;item&gt;12320&lt;/item&gt;&lt;item&gt;12321&lt;/item&gt;&lt;item&gt;12322&lt;/item&gt;&lt;item&gt;12323&lt;/item&gt;&lt;item&gt;12324&lt;/item&gt;&lt;item&gt;12325&lt;/item&gt;&lt;item&gt;12326&lt;/item&gt;&lt;item&gt;12327&lt;/item&gt;&lt;item&gt;12328&lt;/item&gt;&lt;item&gt;12329&lt;/item&gt;&lt;item&gt;12330&lt;/item&gt;&lt;item&gt;12331&lt;/item&gt;&lt;item&gt;12332&lt;/item&gt;&lt;item&gt;12333&lt;/item&gt;&lt;item&gt;12334&lt;/item&gt;&lt;item&gt;12335&lt;/item&gt;&lt;item&gt;12336&lt;/item&gt;&lt;item&gt;12337&lt;/item&gt;&lt;item&gt;12338&lt;/item&gt;&lt;item&gt;12339&lt;/item&gt;&lt;item&gt;12340&lt;/item&gt;&lt;item&gt;12341&lt;/item&gt;&lt;item&gt;12342&lt;/item&gt;&lt;item&gt;12343&lt;/item&gt;&lt;item&gt;12344&lt;/item&gt;&lt;item&gt;12345&lt;/item&gt;&lt;item&gt;12346&lt;/item&gt;&lt;item&gt;12347&lt;/item&gt;&lt;item&gt;12348&lt;/item&gt;&lt;item&gt;12349&lt;/item&gt;&lt;item&gt;12350&lt;/item&gt;&lt;item&gt;12351&lt;/item&gt;&lt;item&gt;12352&lt;/item&gt;&lt;item&gt;12353&lt;/item&gt;&lt;item&gt;12354&lt;/item&gt;&lt;item&gt;12355&lt;/item&gt;&lt;item&gt;12356&lt;/item&gt;&lt;item&gt;12357&lt;/item&gt;&lt;item&gt;12358&lt;/item&gt;&lt;item&gt;12359&lt;/item&gt;&lt;item&gt;12360&lt;/item&gt;&lt;item&gt;12361&lt;/item&gt;&lt;item&gt;12362&lt;/item&gt;&lt;item&gt;12363&lt;/item&gt;&lt;item&gt;12364&lt;/item&gt;&lt;item&gt;12365&lt;/item&gt;&lt;item&gt;12366&lt;/item&gt;&lt;item&gt;12367&lt;/item&gt;&lt;item&gt;12368&lt;/item&gt;&lt;item&gt;12369&lt;/item&gt;&lt;item&gt;12370&lt;/item&gt;&lt;item&gt;12371&lt;/item&gt;&lt;item&gt;12372&lt;/item&gt;&lt;item&gt;12373&lt;/item&gt;&lt;item&gt;12374&lt;/item&gt;&lt;item&gt;12375&lt;/item&gt;&lt;item&gt;12376&lt;/item&gt;&lt;item&gt;12377&lt;/item&gt;&lt;item&gt;12378&lt;/item&gt;&lt;item&gt;12379&lt;/item&gt;&lt;item&gt;12380&lt;/item&gt;&lt;item&gt;12381&lt;/item&gt;&lt;item&gt;12382&lt;/item&gt;&lt;item&gt;12383&lt;/item&gt;&lt;item&gt;12384&lt;/item&gt;&lt;item&gt;12385&lt;/item&gt;&lt;item&gt;12386&lt;/item&gt;&lt;item&gt;12387&lt;/item&gt;&lt;item&gt;12388&lt;/item&gt;&lt;item&gt;12389&lt;/item&gt;&lt;item&gt;12390&lt;/item&gt;&lt;item&gt;12391&lt;/item&gt;&lt;item&gt;12392&lt;/item&gt;&lt;item&gt;12393&lt;/item&gt;&lt;item&gt;12394&lt;/item&gt;&lt;item&gt;12395&lt;/item&gt;&lt;item&gt;12396&lt;/item&gt;&lt;item&gt;12397&lt;/item&gt;&lt;item&gt;12398&lt;/item&gt;&lt;item&gt;12399&lt;/item&gt;&lt;item&gt;12400&lt;/item&gt;&lt;item&gt;12401&lt;/item&gt;&lt;item&gt;12402&lt;/item&gt;&lt;item&gt;12403&lt;/item&gt;&lt;item&gt;12404&lt;/item&gt;&lt;item&gt;12405&lt;/item&gt;&lt;item&gt;12406&lt;/item&gt;&lt;item&gt;12407&lt;/item&gt;&lt;item&gt;12408&lt;/item&gt;&lt;item&gt;12409&lt;/item&gt;&lt;item&gt;12410&lt;/item&gt;&lt;item&gt;12411&lt;/item&gt;&lt;item&gt;12412&lt;/item&gt;&lt;item&gt;12413&lt;/item&gt;&lt;item&gt;12414&lt;/item&gt;&lt;item&gt;12415&lt;/item&gt;&lt;item&gt;12416&lt;/item&gt;&lt;item&gt;12417&lt;/item&gt;&lt;item&gt;12418&lt;/item&gt;&lt;item&gt;12419&lt;/item&gt;&lt;item&gt;12420&lt;/item&gt;&lt;item&gt;12421&lt;/item&gt;&lt;item&gt;12422&lt;/item&gt;&lt;item&gt;12423&lt;/item&gt;&lt;item&gt;12424&lt;/item&gt;&lt;item&gt;12425&lt;/item&gt;&lt;item&gt;12426&lt;/item&gt;&lt;item&gt;12427&lt;/item&gt;&lt;item&gt;12428&lt;/item&gt;&lt;item&gt;12429&lt;/item&gt;&lt;item&gt;12430&lt;/item&gt;&lt;item&gt;12431&lt;/item&gt;&lt;item&gt;12432&lt;/item&gt;&lt;item&gt;12433&lt;/item&gt;&lt;item&gt;12434&lt;/item&gt;&lt;item&gt;12435&lt;/item&gt;&lt;item&gt;12436&lt;/item&gt;&lt;item&gt;12437&lt;/item&gt;&lt;item&gt;12438&lt;/item&gt;&lt;item&gt;12439&lt;/item&gt;&lt;item&gt;12440&lt;/item&gt;&lt;item&gt;12441&lt;/item&gt;&lt;item&gt;12442&lt;/item&gt;&lt;item&gt;12443&lt;/item&gt;&lt;item&gt;12444&lt;/item&gt;&lt;item&gt;12445&lt;/item&gt;&lt;item&gt;12446&lt;/item&gt;&lt;item&gt;12447&lt;/item&gt;&lt;item&gt;12448&lt;/item&gt;&lt;item&gt;12449&lt;/item&gt;&lt;item&gt;12450&lt;/item&gt;&lt;item&gt;12451&lt;/item&gt;&lt;item&gt;12452&lt;/item&gt;&lt;item&gt;12453&lt;/item&gt;&lt;item&gt;12454&lt;/item&gt;&lt;item&gt;12455&lt;/item&gt;&lt;item&gt;12456&lt;/item&gt;&lt;item&gt;12457&lt;/item&gt;&lt;item&gt;12458&lt;/item&gt;&lt;item&gt;12459&lt;/item&gt;&lt;item&gt;12460&lt;/item&gt;&lt;item&gt;12461&lt;/item&gt;&lt;item&gt;12462&lt;/item&gt;&lt;item&gt;12463&lt;/item&gt;&lt;item&gt;12464&lt;/item&gt;&lt;item&gt;12465&lt;/item&gt;&lt;item&gt;12466&lt;/item&gt;&lt;item&gt;12467&lt;/item&gt;&lt;item&gt;12468&lt;/item&gt;&lt;item&gt;12469&lt;/item&gt;&lt;item&gt;12470&lt;/item&gt;&lt;item&gt;12471&lt;/item&gt;&lt;item&gt;12472&lt;/item&gt;&lt;item&gt;12473&lt;/item&gt;&lt;item&gt;12474&lt;/item&gt;&lt;/record-ids&gt;&lt;/item&gt;&lt;/Libraries&gt;"/>
  </w:docVars>
  <w:rsids>
    <w:rsidRoot w:val="00137F06"/>
    <w:rsid w:val="00137F06"/>
    <w:rsid w:val="00163518"/>
    <w:rsid w:val="00343995"/>
    <w:rsid w:val="00606350"/>
    <w:rsid w:val="006852A6"/>
    <w:rsid w:val="00715A66"/>
    <w:rsid w:val="007A217C"/>
    <w:rsid w:val="00993AA2"/>
    <w:rsid w:val="00A90F36"/>
    <w:rsid w:val="00B061E4"/>
    <w:rsid w:val="00B10CCE"/>
    <w:rsid w:val="00BD294A"/>
    <w:rsid w:val="00DE1A1C"/>
    <w:rsid w:val="00E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0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137F0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137F06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37F0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137F06"/>
    <w:rPr>
      <w:rFonts w:ascii="Calibri" w:hAnsi="Calibri"/>
      <w:noProof/>
    </w:rPr>
  </w:style>
  <w:style w:type="character" w:styleId="Hyperkobling">
    <w:name w:val="Hyperlink"/>
    <w:basedOn w:val="Standardskriftforavsnitt"/>
    <w:uiPriority w:val="99"/>
    <w:unhideWhenUsed/>
    <w:rsid w:val="00137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137F0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137F06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37F0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137F06"/>
    <w:rPr>
      <w:rFonts w:ascii="Calibri" w:hAnsi="Calibri"/>
      <w:noProof/>
    </w:rPr>
  </w:style>
  <w:style w:type="character" w:styleId="Hyperkobling">
    <w:name w:val="Hyperlink"/>
    <w:basedOn w:val="Standardskriftforavsnitt"/>
    <w:uiPriority w:val="99"/>
    <w:unhideWhenUsed/>
    <w:rsid w:val="00137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BC6FDE10</Template>
  <TotalTime>0</TotalTime>
  <Pages>32</Pages>
  <Words>21490</Words>
  <Characters>113900</Characters>
  <Application>Microsoft Office Word</Application>
  <DocSecurity>4</DocSecurity>
  <Lines>949</Lines>
  <Paragraphs>270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135120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Terese Dalsnes</dc:creator>
  <cp:lastModifiedBy>Antonija Petosic</cp:lastModifiedBy>
  <cp:revision>2</cp:revision>
  <dcterms:created xsi:type="dcterms:W3CDTF">2016-10-14T06:54:00Z</dcterms:created>
  <dcterms:modified xsi:type="dcterms:W3CDTF">2016-10-14T06:54:00Z</dcterms:modified>
</cp:coreProperties>
</file>