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5D8" w:rsidRDefault="00AC65D8" w:rsidP="00AC65D8">
      <w:pPr>
        <w:pStyle w:val="Overskrift2"/>
      </w:pPr>
      <w:proofErr w:type="spellStart"/>
      <w:r>
        <w:t>Litteratursliste</w:t>
      </w:r>
      <w:proofErr w:type="spellEnd"/>
      <w:r>
        <w:t xml:space="preserve"> fra søk i </w:t>
      </w:r>
      <w:proofErr w:type="spellStart"/>
      <w:r>
        <w:t>Medline</w:t>
      </w:r>
      <w:proofErr w:type="spellEnd"/>
      <w:r>
        <w:t xml:space="preserve">, </w:t>
      </w:r>
      <w:proofErr w:type="spellStart"/>
      <w:r>
        <w:t>Embase</w:t>
      </w:r>
      <w:proofErr w:type="spellEnd"/>
      <w:r>
        <w:t xml:space="preserve">, </w:t>
      </w:r>
      <w:proofErr w:type="spellStart"/>
      <w:r>
        <w:t>Cochrane</w:t>
      </w:r>
      <w:proofErr w:type="spellEnd"/>
      <w:r>
        <w:t xml:space="preserve"> </w:t>
      </w:r>
      <w:proofErr w:type="spellStart"/>
      <w:r>
        <w:t>library</w:t>
      </w:r>
      <w:proofErr w:type="spellEnd"/>
      <w:r>
        <w:t xml:space="preserve">, </w:t>
      </w:r>
      <w:proofErr w:type="spellStart"/>
      <w:r>
        <w:t>Epostemonikos</w:t>
      </w:r>
      <w:proofErr w:type="spellEnd"/>
      <w:r>
        <w:t xml:space="preserve">, Pedro, </w:t>
      </w:r>
      <w:proofErr w:type="spellStart"/>
      <w:r>
        <w:t>Cinahl</w:t>
      </w:r>
      <w:proofErr w:type="spellEnd"/>
      <w:r>
        <w:t>.</w:t>
      </w:r>
    </w:p>
    <w:p w:rsidR="00AC65D8" w:rsidRDefault="00AC65D8" w:rsidP="004118C8">
      <w:pPr>
        <w:pStyle w:val="Ingenmellomrom"/>
      </w:pPr>
    </w:p>
    <w:p w:rsidR="004118C8" w:rsidRDefault="004118C8" w:rsidP="004118C8">
      <w:pPr>
        <w:pStyle w:val="Ingenmellomrom"/>
      </w:pPr>
      <w:r>
        <w:fldChar w:fldCharType="begin">
          <w:fldData xml:space="preserve">d29yZD48a2V5d29yZD5hZGhlc2lvbjwva2V5d29yZD48a2V5d29yZD5zdGF0aXN0aWNhbCBhbmFs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</w:fldData>
        </w:fldChar>
      </w:r>
      <w:r>
        <w:instrText xml:space="preserve"> ADDIN EN.CITE </w:instrText>
      </w:r>
      <w:r>
        <w:fldChar w:fldCharType="begin">
          <w:fldData xml:space="preserve">PEVuZE5vdGU+PENpdGU+PEF1dGhvcj5UZXJyYWduaTwvQXV0aG9yPjxZZWFyPjIwMTM8L1llYXI+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==
</w:fldData>
        </w:fldChar>
      </w:r>
      <w:r>
        <w:instrText xml:space="preserve"> ADDIN EN.CITE.DATA </w:instrText>
      </w:r>
      <w:r>
        <w:fldChar w:fldCharType="end"/>
      </w:r>
      <w:r>
        <w:fldChar w:fldCharType="begin">
          <w:fldData xml:space="preserve">dGVzPjx5ZWFyPjIwMTQ8L3llYXI+PC9kYXRlcz48aXNibj4xNDY2LTYwOVg8L2lzYm4+PGFjY2Vz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==
</w:fldData>
        </w:fldChar>
      </w:r>
      <w:r>
        <w:instrText xml:space="preserve"> ADDIN EN.CITE.DATA </w:instrText>
      </w:r>
      <w:r>
        <w:fldChar w:fldCharType="end"/>
      </w:r>
      <w:r>
        <w:fldChar w:fldCharType="begin">
          <w:fldData xml:space="preserve">RGVwYXJ0bWVudCBvZiBNZWRpY2luZSwgS2luZ3N0b24gR2VuZXJhbCBIb3NwaXRhbCwgUXVlZW4m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==
</w:fldData>
        </w:fldChar>
      </w:r>
      <w:r>
        <w:instrText xml:space="preserve"> ADDIN EN.CITE.DATA </w:instrText>
      </w:r>
      <w:r>
        <w:fldChar w:fldCharType="end"/>
      </w:r>
      <w:r>
        <w:fldChar w:fldCharType="begin">
          <w:fldData xml:space="preserve">c3N1cmU8L2tleXdvcmQ+PGtleXdvcmQ+UHNldWRvbW9uYXMgYWVydWdpbm9zYTwva2V5d29yZD48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==
</w:fldData>
        </w:fldChar>
      </w:r>
      <w:r>
        <w:instrText xml:space="preserve"> ADDIN EN.CITE.DATA </w:instrText>
      </w:r>
      <w:r>
        <w:fldChar w:fldCharType="end"/>
      </w:r>
      <w:r>
        <w:fldChar w:fldCharType="begin">
          <w:fldData xml:space="preserve">Si4gRGVwYXJ0bWVudCBvZiBQaHlzaW90aGVyYXB5LCBSb3lhbCBCcmlzYmFuZSBhbmQgV29tZW4m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==
</w:fldData>
        </w:fldChar>
      </w:r>
      <w:r>
        <w:instrText xml:space="preserve"> ADDIN EN.CITE.DATA </w:instrText>
      </w:r>
      <w:r>
        <w:fldChar w:fldCharType="end"/>
      </w:r>
      <w:r>
        <w:fldChar w:fldCharType="begin">
          <w:fldData xml:space="preserve">b3I+PFllYXI+MjAxNTwvWWVhcj48UmVjTnVtPjM8L1JlY051bT48cmVjb3JkPjxyZWMtbnVtYmVy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==
</w:fldData>
        </w:fldChar>
      </w:r>
      <w:r>
        <w:instrText xml:space="preserve"> ADDIN EN.CITE.DATA </w:instrText>
      </w:r>
      <w:r>
        <w:fldChar w:fldCharType="end"/>
      </w:r>
      <w:r>
        <w:fldChar w:fldCharType="begin">
          <w:fldData xml:space="preserve">KkluZmFudCwgTmV3Ym9ybiwgRGlzZWFzZXMvZXQgW0V0aW9sb2d5XTwva2V5d29yZD48a2V5d29y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==
</w:fldData>
        </w:fldChar>
      </w:r>
      <w:r>
        <w:instrText xml:space="preserve"> ADDIN EN.CITE.DATA </w:instrText>
      </w:r>
      <w:r>
        <w:fldChar w:fldCharType="end"/>
      </w:r>
      <w:r>
        <w:fldChar w:fldCharType="begin">
          <w:fldData xml:space="preserve">c2guIEVudHJ5IERhdGU6IDIwMTQwODA4LiBSZXZpc2lvbiBEYXRlOiAyMDE0MTExNC4gUHVibGlj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==
</w:fldData>
        </w:fldChar>
      </w:r>
      <w:r>
        <w:instrText xml:space="preserve"> ADDIN EN.CITE.DATA </w:instrText>
      </w:r>
      <w:r>
        <w:fldChar w:fldCharType="end"/>
      </w:r>
      <w:r>
        <w:fldChar w:fldCharType="begin">
          <w:fldData xml:space="preserve">b24gYW5kIGV4dHJhLWNvcnBvcmVhbCBtZW1icmFuZSBveHlnZW5hdGlvbjogYSBjYXNlIHN0dWR5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==
</w:fldData>
        </w:fldChar>
      </w:r>
      <w:r>
        <w:instrText xml:space="preserve"> ADDIN EN.CITE.DATA </w:instrText>
      </w:r>
      <w:r>
        <w:fldChar w:fldCharType="end"/>
      </w:r>
      <w:r>
        <w:fldChar w:fldCharType="begin">
          <w:fldData xml:space="preserve">cDovL3NlYXJjaC5lYnNjb2hvc3QuY29tL2xvZ2luLmFzcHg/ZGlyZWN0PXRydWUmYW1wO2RiPWNp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==
</w:fldData>
        </w:fldChar>
      </w:r>
      <w:r>
        <w:instrText xml:space="preserve"> ADDIN EN.CITE.DATA </w:instrText>
      </w:r>
      <w:r>
        <w:fldChar w:fldCharType="end"/>
      </w:r>
      <w:r>
        <w:fldChar w:fldCharType="begin">
          <w:fldData xml:space="preserve">ZXh0JmFtcDtEPW1lZGwmYW1wO0FOPTI0NzI0MDgxPC91cmw+PC9yZWxhdGVkLXVybHM+PC91cmxz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==
</w:fldData>
        </w:fldChar>
      </w:r>
      <w:r>
        <w:instrText xml:space="preserve"> ADDIN EN.CITE.DATA </w:instrText>
      </w:r>
      <w:r>
        <w:fldChar w:fldCharType="end"/>
      </w:r>
      <w:r>
        <w:fldChar w:fldCharType="begin">
          <w:fldData xml:space="preserve">ZSwgQy4gUC48L2F1dGhvcj48YXV0aG9yPk1hc2NhcmVuaGFzLCBMLjwvYXV0aG9yPjxhdXRob3I+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==
</w:fldData>
        </w:fldChar>
      </w:r>
      <w:r>
        <w:instrText xml:space="preserve"> ADDIN EN.CITE.DATA </w:instrText>
      </w:r>
      <w:r>
        <w:fldChar w:fldCharType="end"/>
      </w:r>
      <w:r>
        <w:fldChar w:fldCharType="begin">
          <w:fldData xml:space="preserve">ZXl3b3JkPjxrZXl3b3JkPnByb3BvZm9sL2NiIFtEcnVnIENvbWJpbmF0aW9uXTwva2V5d29yZD48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==
</w:fldData>
        </w:fldChar>
      </w:r>
      <w:r>
        <w:instrText xml:space="preserve"> ADDIN EN.CITE.DATA </w:instrText>
      </w:r>
      <w:r>
        <w:fldChar w:fldCharType="end"/>
      </w:r>
      <w:r>
        <w:fldChar w:fldCharType="begin">
          <w:fldData xml:space="preserve">d29yZD48a2V5d29yZD5hZGhlc2lvbjwva2V5d29yZD48a2V5d29yZD5zdGF0aXN0aWNhbCBhbmFs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</w:fldData>
        </w:fldChar>
      </w:r>
      <w:r>
        <w:instrText xml:space="preserve"> ADDIN EN.CITE.DATA </w:instrText>
      </w:r>
      <w:r>
        <w:fldChar w:fldCharType="end"/>
      </w:r>
      <w:r>
        <w:fldChar w:fldCharType="separate"/>
      </w:r>
      <w:r>
        <w:rPr>
          <w:noProof/>
        </w:rPr>
        <w:t>(1-138)</w:t>
      </w:r>
      <w:r>
        <w:fldChar w:fldCharType="end"/>
      </w:r>
    </w:p>
    <w:p w:rsidR="004118C8" w:rsidRDefault="004118C8" w:rsidP="004118C8">
      <w:pPr>
        <w:pStyle w:val="Ingenmellomrom"/>
      </w:pPr>
    </w:p>
    <w:p w:rsidR="004118C8" w:rsidRPr="004118C8" w:rsidRDefault="004118C8" w:rsidP="004118C8">
      <w:pPr>
        <w:pStyle w:val="Ingenmellomrom"/>
        <w:rPr>
          <w:noProof/>
        </w:rPr>
      </w:pPr>
      <w:r>
        <w:fldChar w:fldCharType="begin"/>
      </w:r>
      <w:r>
        <w:instrText xml:space="preserve"> ADDIN EN.REFLIST </w:instrText>
      </w:r>
      <w:r>
        <w:fldChar w:fldCharType="separate"/>
      </w:r>
      <w:r w:rsidRPr="004118C8">
        <w:rPr>
          <w:noProof/>
        </w:rPr>
        <w:t>1.</w:t>
      </w:r>
      <w:r w:rsidRPr="004118C8">
        <w:rPr>
          <w:noProof/>
        </w:rPr>
        <w:tab/>
        <w:t>Terragni PP, Filippini C, Slutsky AS, Birocco A, Tenaglia T, Grasso S, et al. Accuracy of plateau pressure and stress index to identify injurious ventilation in patients with acute respiratory distress syndrome. Anesthesiology. 2013;119(4):880-9.</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2.</w:t>
      </w:r>
      <w:r w:rsidRPr="004118C8">
        <w:rPr>
          <w:noProof/>
        </w:rPr>
        <w:tab/>
        <w:t>Schneider J, Sweberg T. Acute Respiratory Failure. Crit Care Clin. 2013;29(2):167-83.</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3.</w:t>
      </w:r>
      <w:r w:rsidRPr="004118C8">
        <w:rPr>
          <w:noProof/>
        </w:rPr>
        <w:tab/>
        <w:t>van Aswegen H, van Aswegen A, Raan HD, Toit RD, Spruyt M, Nel R, et al. Airflow distribution with manual hyperinflation as assessed through gamma camera imaging: a crossover randomised trial. Physiotherapy. 2013;99(2):107-12.</w:t>
      </w:r>
    </w:p>
    <w:p w:rsidR="004118C8" w:rsidRPr="004118C8" w:rsidRDefault="00EA63D3" w:rsidP="004118C8">
      <w:pPr>
        <w:pStyle w:val="Ingenmellomrom"/>
        <w:rPr>
          <w:noProof/>
        </w:rPr>
      </w:pPr>
      <w:hyperlink r:id="rId5" w:history="1">
        <w:r w:rsidR="004118C8" w:rsidRPr="004118C8">
          <w:rPr>
            <w:rStyle w:val="Hyperkobling"/>
            <w:noProof/>
          </w:rPr>
          <w:t>http://ovidsp.ovid.com/ovidweb.cgi?T=JS&amp;CSC=Y&amp;NEWS=N&amp;PAGE=fulltext&amp;D=medl&amp;AN=23219638</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4.</w:t>
      </w:r>
      <w:r w:rsidRPr="004118C8">
        <w:rPr>
          <w:noProof/>
        </w:rPr>
        <w:tab/>
        <w:t>Lee AL, Burge A, Holland AE. Airway clearance techniques for bronchiectasis. The Cochrane database of systematic reviews. 2013;5:CD008351.</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5.</w:t>
      </w:r>
      <w:r w:rsidRPr="004118C8">
        <w:rPr>
          <w:noProof/>
        </w:rPr>
        <w:tab/>
        <w:t>Borges JB, Hedenstierna G, Larsson A, Suarez-Sipmann F. Altering the mechanical scenario to decrease the driving pressure. Critical Care. 2015;19(1).</w:t>
      </w:r>
    </w:p>
    <w:p w:rsidR="004118C8" w:rsidRPr="004118C8" w:rsidRDefault="00EA63D3" w:rsidP="004118C8">
      <w:pPr>
        <w:pStyle w:val="Ingenmellomrom"/>
        <w:rPr>
          <w:noProof/>
        </w:rPr>
      </w:pPr>
      <w:hyperlink r:id="rId6" w:history="1">
        <w:r w:rsidR="004118C8" w:rsidRPr="004118C8">
          <w:rPr>
            <w:rStyle w:val="Hyperkobling"/>
            <w:noProof/>
          </w:rPr>
          <w:t>http://ccforum.com/content/17</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6.</w:t>
      </w:r>
      <w:r w:rsidRPr="004118C8">
        <w:rPr>
          <w:noProof/>
        </w:rPr>
        <w:tab/>
        <w:t>Duggappa DR, Venkateswara Rao G, Kannan S. Anaesthesia for patient with chronic obstructive pulmonary disease. Indian J Anaesth. 2015;59(9):574-83.</w:t>
      </w:r>
    </w:p>
    <w:p w:rsidR="004118C8" w:rsidRPr="004118C8" w:rsidRDefault="00EA63D3" w:rsidP="004118C8">
      <w:pPr>
        <w:pStyle w:val="Ingenmellomrom"/>
        <w:rPr>
          <w:noProof/>
        </w:rPr>
      </w:pPr>
      <w:hyperlink r:id="rId7" w:history="1">
        <w:r w:rsidR="004118C8" w:rsidRPr="004118C8">
          <w:rPr>
            <w:rStyle w:val="Hyperkobling"/>
            <w:noProof/>
          </w:rPr>
          <w:t>http://www.ijaweb.org/temp/IndianJAnaesth599574-2122557_055345.pdf</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7.</w:t>
      </w:r>
      <w:r w:rsidRPr="004118C8">
        <w:rPr>
          <w:noProof/>
        </w:rPr>
        <w:tab/>
        <w:t>Jacob M, Ramesh GS, Narmadha Lakshmi K. Anesthetic management of congenital lobar emphysema in a neonate. Medical Journal Armed Forces India. 2015;71:S287-S9.</w:t>
      </w:r>
    </w:p>
    <w:p w:rsidR="004118C8" w:rsidRPr="004118C8" w:rsidRDefault="00EA63D3" w:rsidP="004118C8">
      <w:pPr>
        <w:pStyle w:val="Ingenmellomrom"/>
        <w:rPr>
          <w:noProof/>
        </w:rPr>
      </w:pPr>
      <w:hyperlink r:id="rId8" w:history="1">
        <w:r w:rsidR="004118C8" w:rsidRPr="004118C8">
          <w:rPr>
            <w:rStyle w:val="Hyperkobling"/>
            <w:noProof/>
          </w:rPr>
          <w:t>http://www.mjafi.net/article/S0377123714001634/pdf</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8.</w:t>
      </w:r>
      <w:r w:rsidRPr="004118C8">
        <w:rPr>
          <w:noProof/>
        </w:rPr>
        <w:tab/>
        <w:t>Bae HB. Application of positive end expiratory pressure during laparoscopic surgery. Korean J Anesthesiol. 2013;65(3):193-4.</w:t>
      </w:r>
    </w:p>
    <w:p w:rsidR="004118C8" w:rsidRPr="004118C8" w:rsidRDefault="00EA63D3" w:rsidP="004118C8">
      <w:pPr>
        <w:pStyle w:val="Ingenmellomrom"/>
        <w:rPr>
          <w:noProof/>
        </w:rPr>
      </w:pPr>
      <w:hyperlink r:id="rId9" w:history="1">
        <w:r w:rsidR="004118C8" w:rsidRPr="004118C8">
          <w:rPr>
            <w:rStyle w:val="Hyperkobling"/>
            <w:noProof/>
          </w:rPr>
          <w:t>http://ekja.org/Synapse/Data/PDFData/0011KJAE/kjae-65-193.pdf</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9.</w:t>
      </w:r>
      <w:r w:rsidRPr="004118C8">
        <w:rPr>
          <w:noProof/>
        </w:rPr>
        <w:tab/>
        <w:t>Zhang Y, Liu G, Dull RO, Schwartz DE, Hu G. Autophagy in pulmonary macrophages mediates lung inflammatory injury via NLRP3 inflammasome activation during mechanical ventilation. American Journal of Physiology - Lung Cellular &amp; Molecular Physiology. 2014;307(2):L173-85.</w:t>
      </w:r>
    </w:p>
    <w:p w:rsidR="004118C8" w:rsidRPr="004118C8" w:rsidRDefault="00EA63D3" w:rsidP="004118C8">
      <w:pPr>
        <w:pStyle w:val="Ingenmellomrom"/>
        <w:rPr>
          <w:noProof/>
        </w:rPr>
      </w:pPr>
      <w:hyperlink r:id="rId10" w:history="1">
        <w:r w:rsidR="004118C8" w:rsidRPr="004118C8">
          <w:rPr>
            <w:rStyle w:val="Hyperkobling"/>
            <w:noProof/>
          </w:rPr>
          <w:t>http://ovidsp.ovid.com/ovidweb.cgi?T=JS&amp;CSC=Y&amp;NEWS=N&amp;PAGE=fulltext&amp;D=medl&amp;AN=24838752</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10.</w:t>
      </w:r>
      <w:r w:rsidRPr="004118C8">
        <w:rPr>
          <w:noProof/>
        </w:rPr>
        <w:tab/>
        <w:t>Paulus F, Binnekade JM, Vroom MB, Schultz MJ. Benefits and risks of manual hyperinflation in intubated and mechanically ventilated intensive care unit patients: a systematic review. Database of Abstracts of Reviews of Effects (DARE). 2013.</w:t>
      </w:r>
    </w:p>
    <w:p w:rsidR="004118C8" w:rsidRPr="004118C8" w:rsidRDefault="00EA63D3" w:rsidP="004118C8">
      <w:pPr>
        <w:pStyle w:val="Ingenmellomrom"/>
        <w:rPr>
          <w:noProof/>
        </w:rPr>
      </w:pPr>
      <w:hyperlink r:id="rId11" w:history="1">
        <w:r w:rsidR="004118C8" w:rsidRPr="004118C8">
          <w:rPr>
            <w:rStyle w:val="Hyperkobling"/>
            <w:noProof/>
          </w:rPr>
          <w:t>http://www.epistemonikos.org/documents/51a626ee05b324f85fefc9c4488b4ee4547a8d28</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lastRenderedPageBreak/>
        <w:t>11.</w:t>
      </w:r>
      <w:r w:rsidRPr="004118C8">
        <w:rPr>
          <w:noProof/>
        </w:rPr>
        <w:tab/>
        <w:t>Santos CL, Moraes L, Santos RS, dos Santos Samary C, Silva JD, Morales MM, et al. The biological effects of higher and lower positive end-expiratory pressure in pulmonary and extrapulmonary acute lung injury with intra-abdominal hypertension. Crit Care. 2014;18(3):R121.</w:t>
      </w:r>
    </w:p>
    <w:p w:rsidR="004118C8" w:rsidRPr="004118C8" w:rsidRDefault="00EA63D3" w:rsidP="004118C8">
      <w:pPr>
        <w:pStyle w:val="Ingenmellomrom"/>
        <w:rPr>
          <w:noProof/>
        </w:rPr>
      </w:pPr>
      <w:hyperlink r:id="rId12" w:history="1">
        <w:r w:rsidR="004118C8" w:rsidRPr="004118C8">
          <w:rPr>
            <w:rStyle w:val="Hyperkobling"/>
            <w:noProof/>
          </w:rPr>
          <w:t>http://ovidsp.ovid.com/ovidweb.cgi?T=JS&amp;CSC=Y&amp;NEWS=N&amp;PAGE=fulltext&amp;D=medl&amp;AN=24928415</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12.</w:t>
      </w:r>
      <w:r w:rsidRPr="004118C8">
        <w:rPr>
          <w:noProof/>
        </w:rPr>
        <w:tab/>
        <w:t>Santos CL, Moraes L, Santos RS, Samary CS, Silva JD, Morales MM, et al. The biological effects of peep in the presence of intraabdominal hypertension depend on the etiology of acute respiratory distress syndrome. Intensive Care Med. 2013;39:S371.</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13.</w:t>
      </w:r>
      <w:r w:rsidRPr="004118C8">
        <w:rPr>
          <w:noProof/>
        </w:rPr>
        <w:tab/>
        <w:t>Samary CS, Santos RS, Santos CL, Felix NS, Bentes M, Barboza T, et al. Biological impact of transpulmonary driving pressure in experimental acute respiratory distress syndrome. Anesthesiology. 2015;123(2):423-33.</w:t>
      </w:r>
    </w:p>
    <w:p w:rsidR="004118C8" w:rsidRPr="004118C8" w:rsidRDefault="00EA63D3" w:rsidP="004118C8">
      <w:pPr>
        <w:pStyle w:val="Ingenmellomrom"/>
        <w:rPr>
          <w:noProof/>
        </w:rPr>
      </w:pPr>
      <w:hyperlink r:id="rId13" w:history="1">
        <w:r w:rsidR="004118C8" w:rsidRPr="004118C8">
          <w:rPr>
            <w:rStyle w:val="Hyperkobling"/>
            <w:noProof/>
          </w:rPr>
          <w:t>http://journals.lww.com/anesthesiology/pages/default.aspx</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14.</w:t>
      </w:r>
      <w:r w:rsidRPr="004118C8">
        <w:rPr>
          <w:noProof/>
        </w:rPr>
        <w:tab/>
        <w:t>Yousef A. Bronchial atresia in a neonate with congenital cytomegalovirus infection. Ann Thorac Med. 2013;8(4):231-3.</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15.</w:t>
      </w:r>
      <w:r w:rsidRPr="004118C8">
        <w:rPr>
          <w:noProof/>
        </w:rPr>
        <w:tab/>
        <w:t>Santos LM, de Brito Cervilha DA, Cabral LD, Garcia EK, Teixeira VP, Brito JM, et al. Bronchial responsiveness in an elastase-induced mouse model of emphysema. Respir Physiol Neurobiol. 2014;194:9-14.</w:t>
      </w:r>
    </w:p>
    <w:p w:rsidR="004118C8" w:rsidRPr="004118C8" w:rsidRDefault="00EA63D3" w:rsidP="004118C8">
      <w:pPr>
        <w:pStyle w:val="Ingenmellomrom"/>
        <w:rPr>
          <w:noProof/>
        </w:rPr>
      </w:pPr>
      <w:hyperlink r:id="rId14" w:history="1">
        <w:r w:rsidR="004118C8" w:rsidRPr="004118C8">
          <w:rPr>
            <w:rStyle w:val="Hyperkobling"/>
            <w:noProof/>
          </w:rPr>
          <w:t>http://ovidsp.ovid.com/ovidweb.cgi?T=JS&amp;CSC=Y&amp;NEWS=N&amp;PAGE=fulltext&amp;D=medl&amp;AN=24463010</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16.</w:t>
      </w:r>
      <w:r w:rsidRPr="004118C8">
        <w:rPr>
          <w:noProof/>
        </w:rPr>
        <w:tab/>
        <w:t>Park H, Ko YB, Kwon HS, Lim CM. Bronchiolitis obliterans associated with stevens-johnson syndrome: A case report. Yonsei Med J. 2015;56(2):578-81.</w:t>
      </w:r>
    </w:p>
    <w:p w:rsidR="004118C8" w:rsidRPr="004118C8" w:rsidRDefault="00EA63D3" w:rsidP="004118C8">
      <w:pPr>
        <w:pStyle w:val="Ingenmellomrom"/>
        <w:rPr>
          <w:noProof/>
        </w:rPr>
      </w:pPr>
      <w:hyperlink r:id="rId15" w:history="1">
        <w:r w:rsidR="004118C8" w:rsidRPr="004118C8">
          <w:rPr>
            <w:rStyle w:val="Hyperkobling"/>
            <w:noProof/>
          </w:rPr>
          <w:t>http://www.eymj.org/Synapse/Data/PDFData/0069YMJ/ymj-56-578.pdf</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17.</w:t>
      </w:r>
      <w:r w:rsidRPr="004118C8">
        <w:rPr>
          <w:noProof/>
        </w:rPr>
        <w:tab/>
        <w:t>Cohen E. Bronchoscopic treatment of end-stage chronic obstructive pulmonary disease. Curr Opin Anaesthesiol. 2014;27(1):36-43.</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18.</w:t>
      </w:r>
      <w:r w:rsidRPr="004118C8">
        <w:rPr>
          <w:noProof/>
        </w:rPr>
        <w:tab/>
        <w:t>Buzzi E, Manzoni P, Castagnola E, Benjamin DK, Beghini R, Dall'Agnola A. Candida pneumonia in a term infant after prolonged use of inhaled corticosteroids for bronchopulmonary dysplasia (BPD). Early Hum Dev. 2013;89(SUPPL.1):S62-S3.</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19.</w:t>
      </w:r>
      <w:r w:rsidRPr="004118C8">
        <w:rPr>
          <w:noProof/>
        </w:rPr>
        <w:tab/>
        <w:t>Singh S, Schecter MG, Guillerman RP, Baker ML, Mallory GB. Case series of four infants with severe infantile respiratory failure associated with filamin a mutation leading to lung transplantation. Am J Respir Crit Care Med. 2013;187.</w:t>
      </w:r>
    </w:p>
    <w:p w:rsidR="004118C8" w:rsidRPr="004118C8" w:rsidRDefault="00EA63D3" w:rsidP="004118C8">
      <w:pPr>
        <w:pStyle w:val="Ingenmellomrom"/>
        <w:rPr>
          <w:noProof/>
        </w:rPr>
      </w:pPr>
      <w:hyperlink r:id="rId16" w:history="1">
        <w:r w:rsidR="004118C8" w:rsidRPr="004118C8">
          <w:rPr>
            <w:rStyle w:val="Hyperkobling"/>
            <w:noProof/>
          </w:rPr>
          <w:t>http://www.atsjournals.org/doi/pdf/10.1164/ajrccm-conference.2013.187.1_MeetingAbstracts.A2252</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20.</w:t>
      </w:r>
      <w:r w:rsidRPr="004118C8">
        <w:rPr>
          <w:noProof/>
        </w:rPr>
        <w:tab/>
        <w:t>Karbing DS, Panigada M, Bottino N, Spinelli E, Protti A, Rees SE, et al. Changes in computed tomography and ventilation/perfusion mismatch with positive end-expiratory pressure. Critical Care. 2014;18:S98.</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21.</w:t>
      </w:r>
      <w:r w:rsidRPr="004118C8">
        <w:rPr>
          <w:noProof/>
        </w:rPr>
        <w:tab/>
        <w:t>O'Donnell DE, Laveneziana P, Webb K, Neder JA. Chronic obstructive pulmonary disease: Clinical integrative physiology. Clin Chest Med. 2014;35(1):51-69.</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lastRenderedPageBreak/>
        <w:t>22.</w:t>
      </w:r>
      <w:r w:rsidRPr="004118C8">
        <w:rPr>
          <w:noProof/>
        </w:rPr>
        <w:tab/>
        <w:t>Berry MP, Marti JD. Clinical management of secretion retention in critically ill patients who are intubated and mechanically ventilated. Curr Respir Med Rev. 2014;10(3):163-75.</w:t>
      </w:r>
    </w:p>
    <w:p w:rsidR="004118C8" w:rsidRPr="004118C8" w:rsidRDefault="00EA63D3" w:rsidP="004118C8">
      <w:pPr>
        <w:pStyle w:val="Ingenmellomrom"/>
        <w:rPr>
          <w:noProof/>
        </w:rPr>
      </w:pPr>
      <w:hyperlink r:id="rId17" w:history="1">
        <w:r w:rsidR="004118C8" w:rsidRPr="004118C8">
          <w:rPr>
            <w:rStyle w:val="Hyperkobling"/>
            <w:noProof/>
          </w:rPr>
          <w:t>http://www.benthamdirect.org/pages/all_b_bypublication.php</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23.</w:t>
      </w:r>
      <w:r w:rsidRPr="004118C8">
        <w:rPr>
          <w:noProof/>
        </w:rPr>
        <w:tab/>
        <w:t>Kotha K, Boesch RP. A collaborative approach to bilateral congenital large hyperlucent lung. Am J Respir Crit Care Med. 2013;187.</w:t>
      </w:r>
    </w:p>
    <w:p w:rsidR="004118C8" w:rsidRPr="004118C8" w:rsidRDefault="00EA63D3" w:rsidP="004118C8">
      <w:pPr>
        <w:pStyle w:val="Ingenmellomrom"/>
        <w:rPr>
          <w:noProof/>
        </w:rPr>
      </w:pPr>
      <w:hyperlink r:id="rId18" w:history="1">
        <w:r w:rsidR="004118C8" w:rsidRPr="004118C8">
          <w:rPr>
            <w:rStyle w:val="Hyperkobling"/>
            <w:noProof/>
          </w:rPr>
          <w:t>http://www.atsjournals.org/doi/pdf/10.1164/ajrccm-conference.2013.187.1_MeetingAbstracts.A2236</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24.</w:t>
      </w:r>
      <w:r w:rsidRPr="004118C8">
        <w:rPr>
          <w:noProof/>
        </w:rPr>
        <w:tab/>
        <w:t>Kim M-S, Lee J-R, Shin Y-S, Chung J-W, Lee K-H, Ahn KR. Comparison of 2 cuff inflation methods of laryngeal mask airway Classic for safe use without cuff manometer in adults. Am J Emerg Med. 2014;32(3):237-42.</w:t>
      </w:r>
    </w:p>
    <w:p w:rsidR="004118C8" w:rsidRPr="004118C8" w:rsidRDefault="00EA63D3" w:rsidP="004118C8">
      <w:pPr>
        <w:pStyle w:val="Ingenmellomrom"/>
        <w:rPr>
          <w:noProof/>
        </w:rPr>
      </w:pPr>
      <w:hyperlink r:id="rId19" w:history="1">
        <w:r w:rsidR="004118C8" w:rsidRPr="004118C8">
          <w:rPr>
            <w:rStyle w:val="Hyperkobling"/>
            <w:noProof/>
          </w:rPr>
          <w:t>http://search.ebscohost.com/login.aspx?direct=true&amp;db=cin20&amp;AN=2012503948&amp;site=ehost-live</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25.</w:t>
      </w:r>
      <w:r w:rsidRPr="004118C8">
        <w:rPr>
          <w:noProof/>
        </w:rPr>
        <w:tab/>
        <w:t>Marti JD, Li Bassi G, Comaru T, Rigol M, Ntoumenopoulos G, Terraneo S, et al. A comparison of the effects of manual and ventilator hyperinflation on mucus clearance rate, gas exchanges and hemodynamics in a model of severe p. aeruginosa pneumonia. Intensive Care Med. 2013;39:S351.</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26.</w:t>
      </w:r>
      <w:r w:rsidRPr="004118C8">
        <w:rPr>
          <w:noProof/>
        </w:rPr>
        <w:tab/>
        <w:t>Martires J, Barot N, Kamangar N. Constrictive bronchiolitis and organizing pneumonia associated with rituximab. Chest. 2013;144 (4 MEETING ABSTRACT).</w:t>
      </w:r>
    </w:p>
    <w:p w:rsidR="004118C8" w:rsidRPr="004118C8" w:rsidRDefault="00EA63D3" w:rsidP="004118C8">
      <w:pPr>
        <w:pStyle w:val="Ingenmellomrom"/>
        <w:rPr>
          <w:noProof/>
        </w:rPr>
      </w:pPr>
      <w:hyperlink r:id="rId20" w:history="1">
        <w:r w:rsidR="004118C8" w:rsidRPr="004118C8">
          <w:rPr>
            <w:rStyle w:val="Hyperkobling"/>
            <w:noProof/>
          </w:rPr>
          <w:t>http://journal.publications.chestnet.org/article.aspx?articleid=1739752</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27.</w:t>
      </w:r>
      <w:r w:rsidRPr="004118C8">
        <w:rPr>
          <w:noProof/>
        </w:rPr>
        <w:tab/>
        <w:t>King P. COPD exacerbations: Improving outcomes. Med Today. 2013;14(4):42-8.</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28.</w:t>
      </w:r>
      <w:r w:rsidRPr="004118C8">
        <w:rPr>
          <w:noProof/>
        </w:rPr>
        <w:tab/>
        <w:t>Doull I. Cystic fibrosis papers of the year 2013. Paediatr Respir Rev. 2014;15(S1):10-2.</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29.</w:t>
      </w:r>
      <w:r w:rsidRPr="004118C8">
        <w:rPr>
          <w:noProof/>
        </w:rPr>
        <w:tab/>
        <w:t>Dassios T. Determinants of respiratory pump function in patients with cystic fibrosis. Paediatr Respir Rev. 2015;16(1):75-9.</w:t>
      </w:r>
    </w:p>
    <w:p w:rsidR="004118C8" w:rsidRPr="004118C8" w:rsidRDefault="00EA63D3" w:rsidP="004118C8">
      <w:pPr>
        <w:pStyle w:val="Ingenmellomrom"/>
        <w:rPr>
          <w:noProof/>
        </w:rPr>
      </w:pPr>
      <w:hyperlink r:id="rId21" w:history="1">
        <w:r w:rsidR="004118C8" w:rsidRPr="004118C8">
          <w:rPr>
            <w:rStyle w:val="Hyperkobling"/>
            <w:noProof/>
          </w:rPr>
          <w:t>http://www.elsevier.com/inca/publications/store/6/2/3/0/6/6/index.htt</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30.</w:t>
      </w:r>
      <w:r w:rsidRPr="004118C8">
        <w:rPr>
          <w:noProof/>
        </w:rPr>
        <w:tab/>
        <w:t>Kirkby S, Teferra R, Patel A, Cormet-Boyaka E, Hayes Jr D. Diagnosis and management of concomitant cystic fibrosis in patients with chronic obstructive pulmonary disease. Clin Pulm Med. 2013;20(3):113-6.</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31.</w:t>
      </w:r>
      <w:r w:rsidRPr="004118C8">
        <w:rPr>
          <w:noProof/>
        </w:rPr>
        <w:tab/>
        <w:t>Costa ELV, Vidal Melo MF. Diaphragmatic electrical activity: a new tool to assess lung hyperinflation? Anesthesiology. 2014;121(3):447-9.</w:t>
      </w:r>
    </w:p>
    <w:p w:rsidR="004118C8" w:rsidRPr="004118C8" w:rsidRDefault="00EA63D3" w:rsidP="004118C8">
      <w:pPr>
        <w:pStyle w:val="Ingenmellomrom"/>
        <w:rPr>
          <w:noProof/>
        </w:rPr>
      </w:pPr>
      <w:hyperlink r:id="rId22" w:history="1">
        <w:r w:rsidR="004118C8" w:rsidRPr="004118C8">
          <w:rPr>
            <w:rStyle w:val="Hyperkobling"/>
            <w:noProof/>
          </w:rPr>
          <w:t>http://search.ebscohost.com/login.aspx?direct=true&amp;db=cin20&amp;AN=2012731415&amp;site=ehost-live</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32.</w:t>
      </w:r>
      <w:r w:rsidRPr="004118C8">
        <w:rPr>
          <w:noProof/>
        </w:rPr>
        <w:tab/>
        <w:t>Covert T, Ng Tung N. Differential Diagnosis of High Peak Airway Pressures. Dimens Crit Care Nurs. 2015;34(1):19-23.</w:t>
      </w:r>
    </w:p>
    <w:p w:rsidR="004118C8" w:rsidRPr="004118C8" w:rsidRDefault="00EA63D3" w:rsidP="004118C8">
      <w:pPr>
        <w:pStyle w:val="Ingenmellomrom"/>
        <w:rPr>
          <w:noProof/>
        </w:rPr>
      </w:pPr>
      <w:hyperlink r:id="rId23" w:history="1">
        <w:r w:rsidR="004118C8" w:rsidRPr="004118C8">
          <w:rPr>
            <w:rStyle w:val="Hyperkobling"/>
            <w:noProof/>
          </w:rPr>
          <w:t>http://search.ebscohost.com/login.aspx?direct=true&amp;db=cin20&amp;AN=2012827938&amp;site=ehost-live</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33.</w:t>
      </w:r>
      <w:r w:rsidRPr="004118C8">
        <w:rPr>
          <w:noProof/>
        </w:rPr>
        <w:tab/>
        <w:t>Discussion: Ventilator-associated problems related to obstructive lung disease. Respir Care. 2013;58(6):947-9.</w:t>
      </w:r>
    </w:p>
    <w:p w:rsidR="004118C8" w:rsidRPr="004118C8" w:rsidRDefault="00EA63D3" w:rsidP="004118C8">
      <w:pPr>
        <w:pStyle w:val="Ingenmellomrom"/>
        <w:rPr>
          <w:noProof/>
        </w:rPr>
      </w:pPr>
      <w:hyperlink r:id="rId24" w:history="1">
        <w:r w:rsidR="004118C8" w:rsidRPr="004118C8">
          <w:rPr>
            <w:rStyle w:val="Hyperkobling"/>
            <w:noProof/>
          </w:rPr>
          <w:t>http://rc.rcjournal.com/content/58/6/938.full.pdf+html</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lastRenderedPageBreak/>
        <w:t>34.</w:t>
      </w:r>
      <w:r w:rsidRPr="004118C8">
        <w:rPr>
          <w:noProof/>
        </w:rPr>
        <w:tab/>
        <w:t>Oliveira MF, Zelt JTJ, Jones JH, Hirai DM, O'Donnell DE, Verges S, et al. Does impaired O2 delivery during exercise accentuate central and peripheral fatigue in patients with coexistent COPD-CHF? Front Physiol. 2015;6(JAN).</w:t>
      </w:r>
    </w:p>
    <w:p w:rsidR="004118C8" w:rsidRPr="004118C8" w:rsidRDefault="00EA63D3" w:rsidP="004118C8">
      <w:pPr>
        <w:pStyle w:val="Ingenmellomrom"/>
        <w:rPr>
          <w:noProof/>
        </w:rPr>
      </w:pPr>
      <w:hyperlink r:id="rId25" w:history="1">
        <w:r w:rsidR="004118C8" w:rsidRPr="004118C8">
          <w:rPr>
            <w:rStyle w:val="Hyperkobling"/>
            <w:noProof/>
          </w:rPr>
          <w:t>http://journal.frontiersin.org/article/10.3389/fphys.2015.00514/full</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35.</w:t>
      </w:r>
      <w:r w:rsidRPr="004118C8">
        <w:rPr>
          <w:noProof/>
        </w:rPr>
        <w:tab/>
        <w:t>Schmidt M, Kindler F, Gottfried SB, Raux M, Hug F, Similowski T, et al. Dyspnea and surface inspiratory electromyograms in mechanically ventilated patients. Intensive Care Med. 2013;39(8):1368-76.</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36.</w:t>
      </w:r>
      <w:r w:rsidRPr="004118C8">
        <w:rPr>
          <w:noProof/>
        </w:rPr>
        <w:tab/>
        <w:t>Borges JB, Costa ELV, Suarez-Sipmann F, Widstrom C, Larsson A, Amato M, et al. Early inflammation mainly affects normally and poorly aerated lung in experimental ventilator-induced lung injury. Crit Care Med. 2014;42(4):e279-e87.</w:t>
      </w:r>
    </w:p>
    <w:p w:rsidR="004118C8" w:rsidRPr="004118C8" w:rsidRDefault="00EA63D3" w:rsidP="004118C8">
      <w:pPr>
        <w:pStyle w:val="Ingenmellomrom"/>
        <w:rPr>
          <w:noProof/>
        </w:rPr>
      </w:pPr>
      <w:hyperlink r:id="rId26" w:history="1">
        <w:r w:rsidR="004118C8" w:rsidRPr="004118C8">
          <w:rPr>
            <w:rStyle w:val="Hyperkobling"/>
            <w:noProof/>
          </w:rPr>
          <w:t>www.lww.com/store/products?0090-3493</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37.</w:t>
      </w:r>
      <w:r w:rsidRPr="004118C8">
        <w:rPr>
          <w:noProof/>
        </w:rPr>
        <w:tab/>
        <w:t>McAlinden B, Ntoumenopoulos G, Jauncey-Cooke J, Schibler A, Hough J. Effect of chest physiotherapy (CPT) on regional lung ventilation and gas exchange in ventilated children using electrical impedance tomography (EIT). Pediatr Crit Care Med. 2014;1):102-3.</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38.</w:t>
      </w:r>
      <w:r w:rsidRPr="004118C8">
        <w:rPr>
          <w:noProof/>
        </w:rPr>
        <w:tab/>
        <w:t>Walterspacher S, Walker DJ, Kabitz HJ, Windisch W, Dreher M. The effect of continuous positive airway pressure on stair-climbing performance in severe COPD patients. COPD: Journal of Chronic Obstructive Pulmonary Disease. 2013;10(2):193-9.</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39.</w:t>
      </w:r>
      <w:r w:rsidRPr="004118C8">
        <w:rPr>
          <w:noProof/>
        </w:rPr>
        <w:tab/>
        <w:t>Spinelli E, Crotti S, Zacchetti L, Bottino N, Berto V, Russo R, et al. Effect of extracorporeal CO2 removal on respiratory rate in spontaneously breathing patients with chronic obstructive pulmonary disease exacerbation. Critical Care. 2013;17:S48.</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40.</w:t>
      </w:r>
      <w:r w:rsidRPr="004118C8">
        <w:rPr>
          <w:noProof/>
        </w:rPr>
        <w:tab/>
        <w:t>Safdari R, Yazdannik A, Abbasi S. Effect of intermittent subglottic secretion drainage on ventilator-associated pneumonia: A clinical trial. Iran J Nurs Midwifery Res. 2014;19(4):376-80.</w:t>
      </w:r>
    </w:p>
    <w:p w:rsidR="004118C8" w:rsidRPr="004118C8" w:rsidRDefault="00EA63D3" w:rsidP="004118C8">
      <w:pPr>
        <w:pStyle w:val="Ingenmellomrom"/>
        <w:rPr>
          <w:noProof/>
        </w:rPr>
      </w:pPr>
      <w:hyperlink r:id="rId27" w:history="1">
        <w:r w:rsidR="004118C8" w:rsidRPr="004118C8">
          <w:rPr>
            <w:rStyle w:val="Hyperkobling"/>
            <w:noProof/>
          </w:rPr>
          <w:t>http://ovidsp.ovid.com/ovidweb.cgi?T=JS&amp;CSC=Y&amp;NEWS=N&amp;PAGE=fulltext&amp;D=prem&amp;AN=25183978</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41.</w:t>
      </w:r>
      <w:r w:rsidRPr="004118C8">
        <w:rPr>
          <w:noProof/>
        </w:rPr>
        <w:tab/>
        <w:t>Wellman TJ, Winkler T, Costa ELV, Musch G, Harris RS, Zheng H, et al. Effect of local tidal lung strain on inflammation in normal and lipopolysaccharide-exposed sheep. Crit Care Med. 2014;42(7):e491-e500.</w:t>
      </w:r>
    </w:p>
    <w:p w:rsidR="004118C8" w:rsidRPr="004118C8" w:rsidRDefault="00EA63D3" w:rsidP="004118C8">
      <w:pPr>
        <w:pStyle w:val="Ingenmellomrom"/>
        <w:rPr>
          <w:noProof/>
        </w:rPr>
      </w:pPr>
      <w:hyperlink r:id="rId28" w:history="1">
        <w:r w:rsidR="004118C8" w:rsidRPr="004118C8">
          <w:rPr>
            <w:rStyle w:val="Hyperkobling"/>
            <w:noProof/>
          </w:rPr>
          <w:t>http://journals.lww.com/ccmjournal/pages/default.aspx</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42.</w:t>
      </w:r>
      <w:r w:rsidRPr="004118C8">
        <w:rPr>
          <w:noProof/>
        </w:rPr>
        <w:tab/>
        <w:t>Thomas PJ. The effect of mechanical ventilator settings during ventilator hyperinflation techniques: a bench-top analysis. Anaesth Intensive Care. 2015;43(1):81-7.</w:t>
      </w:r>
    </w:p>
    <w:p w:rsidR="004118C8" w:rsidRPr="004118C8" w:rsidRDefault="00EA63D3" w:rsidP="004118C8">
      <w:pPr>
        <w:pStyle w:val="Ingenmellomrom"/>
        <w:rPr>
          <w:noProof/>
        </w:rPr>
      </w:pPr>
      <w:hyperlink r:id="rId29" w:history="1">
        <w:r w:rsidR="004118C8" w:rsidRPr="004118C8">
          <w:rPr>
            <w:rStyle w:val="Hyperkobling"/>
            <w:noProof/>
          </w:rPr>
          <w:t>http://ovidsp.ovid.com/ovidweb.cgi?T=JS&amp;CSC=Y&amp;NEWS=N&amp;PAGE=fulltext&amp;D=medl&amp;AN=25579293</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43.</w:t>
      </w:r>
      <w:r w:rsidRPr="004118C8">
        <w:rPr>
          <w:noProof/>
        </w:rPr>
        <w:tab/>
        <w:t>Bayat S, Porra L, Albu G, Suhonen H, Strengell S, Suortti P, et al. Effect of positive end-expiratory pressure on regional ventilation distribution during mechanical ventilation after surfactant depletion. Anesthesiology. 2013;119(1):89-100.</w:t>
      </w:r>
    </w:p>
    <w:p w:rsidR="004118C8" w:rsidRPr="004118C8" w:rsidRDefault="00EA63D3" w:rsidP="004118C8">
      <w:pPr>
        <w:pStyle w:val="Ingenmellomrom"/>
        <w:rPr>
          <w:noProof/>
        </w:rPr>
      </w:pPr>
      <w:hyperlink r:id="rId30" w:history="1">
        <w:r w:rsidR="004118C8" w:rsidRPr="004118C8">
          <w:rPr>
            <w:rStyle w:val="Hyperkobling"/>
            <w:noProof/>
          </w:rPr>
          <w:t>http://ovidsp.ovid.com/ovidweb.cgi?T=JS&amp;CSC=Y&amp;NEWS=N&amp;PAGE=fulltext&amp;D=medl&amp;AN=23559029</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44.</w:t>
      </w:r>
      <w:r w:rsidRPr="004118C8">
        <w:rPr>
          <w:noProof/>
        </w:rPr>
        <w:tab/>
        <w:t>Bayat S, Porra L, Broche L, Albu G, Malaspinas I, Doras C, et al. Effect of surfactant on regional lung function in an experimental model of respiratory distress syndrome in rabbit. J Appl Physiol. 2015;119(3):290-8.</w:t>
      </w:r>
    </w:p>
    <w:p w:rsidR="004118C8" w:rsidRPr="004118C8" w:rsidRDefault="00EA63D3" w:rsidP="004118C8">
      <w:pPr>
        <w:pStyle w:val="Ingenmellomrom"/>
        <w:rPr>
          <w:noProof/>
        </w:rPr>
      </w:pPr>
      <w:hyperlink r:id="rId31" w:history="1">
        <w:r w:rsidR="004118C8" w:rsidRPr="004118C8">
          <w:rPr>
            <w:rStyle w:val="Hyperkobling"/>
            <w:noProof/>
          </w:rPr>
          <w:t>http://ovidsp.ovid.com/ovidweb.cgi?T=JS&amp;CSC=Y&amp;NEWS=N&amp;PAGE=fulltext&amp;D=prem&amp;AN=25997942</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45.</w:t>
      </w:r>
      <w:r w:rsidRPr="004118C8">
        <w:rPr>
          <w:noProof/>
        </w:rPr>
        <w:tab/>
        <w:t xml:space="preserve">Ambrozin AR, Gonçalves AC, Rosa CM, Navega MT. [The effect of the hygiene bronchial in the cardiorespiratory variables in the mechanically ventilated patients]. Fisioterapia em Movimento [Internet]. 2013; 26(2):[251-8 pp.]. Available from: </w:t>
      </w:r>
      <w:hyperlink r:id="rId32" w:history="1">
        <w:r w:rsidRPr="004118C8">
          <w:rPr>
            <w:rStyle w:val="Hyperkobling"/>
            <w:noProof/>
          </w:rPr>
          <w:t>http://onlinelibrary.wiley.com/o/cochrane/clcentral/articles/144/CN-00990144/frame.html</w:t>
        </w:r>
      </w:hyperlink>
      <w:r w:rsidRPr="004118C8">
        <w:rPr>
          <w:noProof/>
        </w:rPr>
        <w:t>.</w:t>
      </w: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46.</w:t>
      </w:r>
      <w:r w:rsidRPr="004118C8">
        <w:rPr>
          <w:noProof/>
        </w:rPr>
        <w:tab/>
        <w:t>Silva PL, Samary C, Santos RS, Ramos MBDA, Baez-Garcia CSN, Pelosi P, et al. Effects of different delta transpulmonary plateau pressures during mechanical ventilation in experimental acute respiratory distress syndrome. Am J Respir Crit Care Med. 2013;187.</w:t>
      </w:r>
    </w:p>
    <w:p w:rsidR="004118C8" w:rsidRPr="004118C8" w:rsidRDefault="00EA63D3" w:rsidP="004118C8">
      <w:pPr>
        <w:pStyle w:val="Ingenmellomrom"/>
        <w:rPr>
          <w:noProof/>
        </w:rPr>
      </w:pPr>
      <w:hyperlink r:id="rId33" w:history="1">
        <w:r w:rsidR="004118C8" w:rsidRPr="004118C8">
          <w:rPr>
            <w:rStyle w:val="Hyperkobling"/>
            <w:noProof/>
          </w:rPr>
          <w:t>http://www.atsjournals.org/doi/pdf/10.1164/ajrccm-conference.2013.187.1_MeetingAbstracts.A1134</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47.</w:t>
      </w:r>
      <w:r w:rsidRPr="004118C8">
        <w:rPr>
          <w:noProof/>
        </w:rPr>
        <w:tab/>
        <w:t>Alkhuja S, Monteiro MB, Berton DC, Teixeira PJZ. Effects of Expiratory Positive Airway Pressure on Dynamic Hyperinflation During Exercise in Patients With COPD... Monteiro MB, Berton DC, Moreira MA, Menna-Barreto SS, Teixeira PJ. Effects of expiratory positive airway pressure on dynamic hyperinflation during exercise in patients with COPD. Respir Care. 2012;57(9):1405-1412. Respir Care. 2013;58(3):e34-5.</w:t>
      </w:r>
    </w:p>
    <w:p w:rsidR="004118C8" w:rsidRPr="004118C8" w:rsidRDefault="00EA63D3" w:rsidP="004118C8">
      <w:pPr>
        <w:pStyle w:val="Ingenmellomrom"/>
        <w:rPr>
          <w:noProof/>
        </w:rPr>
      </w:pPr>
      <w:hyperlink r:id="rId34" w:history="1">
        <w:r w:rsidR="004118C8" w:rsidRPr="004118C8">
          <w:rPr>
            <w:rStyle w:val="Hyperkobling"/>
            <w:noProof/>
          </w:rPr>
          <w:t>http://search.ebscohost.com/login.aspx?direct=true&amp;db=cin20&amp;AN=2012024309&amp;site=ehost-live</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48.</w:t>
      </w:r>
      <w:r w:rsidRPr="004118C8">
        <w:rPr>
          <w:noProof/>
        </w:rPr>
        <w:tab/>
        <w:t>Wibmer T, Rüdiger S, Heitner C, Kropf-Sanchen C, Blanta I, Stoiber KM, et al. Effects of Nasal Positive Expiratory Pressure on Dynamic Hyperinflation and 6-Minute Walk Test in Patients With COPD. Respir Care. 2014;59(5):699-708.</w:t>
      </w:r>
    </w:p>
    <w:p w:rsidR="004118C8" w:rsidRPr="004118C8" w:rsidRDefault="00EA63D3" w:rsidP="004118C8">
      <w:pPr>
        <w:pStyle w:val="Ingenmellomrom"/>
        <w:rPr>
          <w:noProof/>
        </w:rPr>
      </w:pPr>
      <w:hyperlink r:id="rId35" w:history="1">
        <w:r w:rsidR="004118C8" w:rsidRPr="004118C8">
          <w:rPr>
            <w:rStyle w:val="Hyperkobling"/>
            <w:noProof/>
          </w:rPr>
          <w:t>http://search.ebscohost.com/login.aspx?direct=true&amp;db=cin20&amp;AN=2012567849&amp;site=ehost-live</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49.</w:t>
      </w:r>
      <w:r w:rsidRPr="004118C8">
        <w:rPr>
          <w:noProof/>
        </w:rPr>
        <w:tab/>
        <w:t>Cornejo RA, Diaz JC, Tobar EA, Bruhn AR, Ramos CA, Gonzalez RA, et al. Effects of prone positioning on lung protection in patients with acute respiratory distress syndrome. Am J Respir Crit Care Med. 2013;188(4):440-8.</w:t>
      </w:r>
    </w:p>
    <w:p w:rsidR="004118C8" w:rsidRPr="004118C8" w:rsidRDefault="00EA63D3" w:rsidP="004118C8">
      <w:pPr>
        <w:pStyle w:val="Ingenmellomrom"/>
        <w:rPr>
          <w:noProof/>
        </w:rPr>
      </w:pPr>
      <w:hyperlink r:id="rId36" w:history="1">
        <w:r w:rsidR="004118C8" w:rsidRPr="004118C8">
          <w:rPr>
            <w:rStyle w:val="Hyperkobling"/>
            <w:noProof/>
          </w:rPr>
          <w:t>http://www.atsjournals.org/doi/pdf/10.1164/rccm.201207-1279OC</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50.</w:t>
      </w:r>
      <w:r w:rsidRPr="004118C8">
        <w:rPr>
          <w:noProof/>
        </w:rPr>
        <w:tab/>
        <w:t>Yang Y, Chen Q, Liu S, Huang Y, Liu L, Wu X, et al. Effects of recruitment maneuvers with PEEP on lung volume distribution in canine models of direct and indirect lung injury. Mol Biol Rep. 2014;41(3):1325-33.</w:t>
      </w:r>
    </w:p>
    <w:p w:rsidR="004118C8" w:rsidRPr="004118C8" w:rsidRDefault="00EA63D3" w:rsidP="004118C8">
      <w:pPr>
        <w:pStyle w:val="Ingenmellomrom"/>
        <w:rPr>
          <w:noProof/>
        </w:rPr>
      </w:pPr>
      <w:hyperlink r:id="rId37" w:history="1">
        <w:r w:rsidR="004118C8" w:rsidRPr="004118C8">
          <w:rPr>
            <w:rStyle w:val="Hyperkobling"/>
            <w:noProof/>
          </w:rPr>
          <w:t>http://ovidsp.ovid.com/ovidweb.cgi?T=JS&amp;CSC=Y&amp;NEWS=N&amp;PAGE=fulltext&amp;D=medl&amp;AN=24390242</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51.</w:t>
      </w:r>
      <w:r w:rsidRPr="004118C8">
        <w:rPr>
          <w:noProof/>
        </w:rPr>
        <w:tab/>
        <w:t>Cavalcanti V, Santos CL, Samary CS, Araujo MN, Heil LBB, Morales MM, et al. Effects of short-term propofol and dexmedetomidine on pulmonary morphofunction and biological markers in experimental mild acute lung injury. Respiratory Physiology and Neurobiology. 2014;203:45-50.</w:t>
      </w:r>
    </w:p>
    <w:p w:rsidR="004118C8" w:rsidRPr="004118C8" w:rsidRDefault="00EA63D3" w:rsidP="004118C8">
      <w:pPr>
        <w:pStyle w:val="Ingenmellomrom"/>
        <w:rPr>
          <w:noProof/>
        </w:rPr>
      </w:pPr>
      <w:hyperlink r:id="rId38" w:history="1">
        <w:r w:rsidR="004118C8" w:rsidRPr="004118C8">
          <w:rPr>
            <w:rStyle w:val="Hyperkobling"/>
            <w:noProof/>
          </w:rPr>
          <w:t>http://www.elsevier.com/inca/publications/store/6/2/2/7/2/7/</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52.</w:t>
      </w:r>
      <w:r w:rsidRPr="004118C8">
        <w:rPr>
          <w:noProof/>
        </w:rPr>
        <w:tab/>
        <w:t>Santos M, Ibancovichi JA, Lopez-Sanroman FJ, Tendillo FJ. Effects of single hyperinflation using a sustained high pressure manoeuvre during inhalation anaesthesia in horses. Vet J. 2013;197(3):892-5.</w:t>
      </w:r>
    </w:p>
    <w:p w:rsidR="004118C8" w:rsidRPr="004118C8" w:rsidRDefault="00EA63D3" w:rsidP="004118C8">
      <w:pPr>
        <w:pStyle w:val="Ingenmellomrom"/>
        <w:rPr>
          <w:noProof/>
        </w:rPr>
      </w:pPr>
      <w:hyperlink r:id="rId39" w:history="1">
        <w:r w:rsidR="004118C8" w:rsidRPr="004118C8">
          <w:rPr>
            <w:rStyle w:val="Hyperkobling"/>
            <w:noProof/>
          </w:rPr>
          <w:t>http://ovidsp.ovid.com/ovidweb.cgi?T=JS&amp;CSC=Y&amp;NEWS=N&amp;PAGE=fulltext&amp;D=medl&amp;AN=23628418</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53.</w:t>
      </w:r>
      <w:r w:rsidRPr="004118C8">
        <w:rPr>
          <w:noProof/>
        </w:rPr>
        <w:tab/>
        <w:t>Preuss FK, Schmitt FV, Soares JC, De Albuquerque IM, Trevisan ME. Effects of two chest physiotherapy protocols on lung mechanics and cardiorespiratory parameters in the mechanically ventilated patients. Eur Respir J. 2014;44.</w:t>
      </w:r>
    </w:p>
    <w:p w:rsidR="004118C8" w:rsidRPr="004118C8" w:rsidRDefault="00EA63D3" w:rsidP="004118C8">
      <w:pPr>
        <w:pStyle w:val="Ingenmellomrom"/>
        <w:rPr>
          <w:noProof/>
        </w:rPr>
      </w:pPr>
      <w:hyperlink r:id="rId40" w:history="1">
        <w:r w:rsidR="004118C8" w:rsidRPr="004118C8">
          <w:rPr>
            <w:rStyle w:val="Hyperkobling"/>
            <w:noProof/>
          </w:rPr>
          <w:t>http://erj</w:t>
        </w:r>
        <w:bookmarkStart w:id="0" w:name="_GoBack"/>
        <w:bookmarkEnd w:id="0"/>
        <w:r w:rsidR="004118C8" w:rsidRPr="004118C8">
          <w:rPr>
            <w:rStyle w:val="Hyperkobling"/>
            <w:noProof/>
          </w:rPr>
          <w:t>.ersjournals.com/content/44/Suppl_58/P4296.abstract?sid=51a1cc2f-ee29-45c4-8caa-8c8152c0ce19</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lastRenderedPageBreak/>
        <w:t>54.</w:t>
      </w:r>
      <w:r w:rsidRPr="004118C8">
        <w:rPr>
          <w:noProof/>
        </w:rPr>
        <w:tab/>
        <w:t>Anderson A, Alexanders J, Sinani C, Hayes S, Fogarty M. Effects of ventilator vs manual hyperinflation in adults receiving mechanical ventilation: a systematic review of randomised clinical trials. Physiotherapy. 2015;101(2):103-10.</w:t>
      </w:r>
    </w:p>
    <w:p w:rsidR="004118C8" w:rsidRPr="004118C8" w:rsidRDefault="00EA63D3" w:rsidP="004118C8">
      <w:pPr>
        <w:pStyle w:val="Ingenmellomrom"/>
        <w:rPr>
          <w:noProof/>
        </w:rPr>
      </w:pPr>
      <w:hyperlink r:id="rId41" w:history="1">
        <w:r w:rsidR="004118C8" w:rsidRPr="004118C8">
          <w:rPr>
            <w:rStyle w:val="Hyperkobling"/>
            <w:noProof/>
          </w:rPr>
          <w:t>http://ovidsp.ovid.com/ovidweb.cgi?T=JS&amp;CSC=Y&amp;NEWS=N&amp;PAGE=fulltext&amp;D=prem&amp;AN=25453540</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55.</w:t>
      </w:r>
      <w:r w:rsidRPr="004118C8">
        <w:rPr>
          <w:noProof/>
        </w:rPr>
        <w:tab/>
        <w:t>Rodrigues de Carvalho Martins A, Tabacchi Fantoni D, Aya Otsuki D, Magalhaes Ambrosio A, Brandao de Campos Fonseca Pinto A, Franca dos Santos J, et al. Evaluation and quantification of pulmonary hyperinflation in three gravitational zones of domestic felines by computed tomography. Critical Care. 2014;18:S103.</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56.</w:t>
      </w:r>
      <w:r w:rsidRPr="004118C8">
        <w:rPr>
          <w:noProof/>
        </w:rPr>
        <w:tab/>
        <w:t>Butts JF, Belfer MH, Gebke KB. Exercise for patients with COPD: An integral yet underutilized intervention. Phys Sportsmed. 2013;41(1):49-57.</w:t>
      </w:r>
    </w:p>
    <w:p w:rsidR="004118C8" w:rsidRPr="004118C8" w:rsidRDefault="00EA63D3" w:rsidP="004118C8">
      <w:pPr>
        <w:pStyle w:val="Ingenmellomrom"/>
        <w:rPr>
          <w:noProof/>
        </w:rPr>
      </w:pPr>
      <w:hyperlink r:id="rId42" w:history="1">
        <w:r w:rsidR="004118C8" w:rsidRPr="004118C8">
          <w:rPr>
            <w:rStyle w:val="Hyperkobling"/>
            <w:noProof/>
          </w:rPr>
          <w:t>https://physsportsmed.org/fileServer.php?filepath=%2Fhome%2Fpsmlive%2Farticle_files%2Fpdf%2Fpsm.2013.02.1999.pdf</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57.</w:t>
      </w:r>
      <w:r w:rsidRPr="004118C8">
        <w:rPr>
          <w:noProof/>
        </w:rPr>
        <w:tab/>
        <w:t>Ortiz Tde A, Forti G, Volpe MS, Carvalho CR, Amato MB, Tucci MR. Experimental study on the efficiency and safety of the manual hyperinflation maneuver as a secretion clearance technique. Jornal Brasileiro De Pneumologia: Publicacao Oficial Da Sociedade Brasileira De Pneumologia E Tisilogia. 2013;39(2):205-13.</w:t>
      </w:r>
    </w:p>
    <w:p w:rsidR="004118C8" w:rsidRPr="004118C8" w:rsidRDefault="00EA63D3" w:rsidP="004118C8">
      <w:pPr>
        <w:pStyle w:val="Ingenmellomrom"/>
        <w:rPr>
          <w:noProof/>
        </w:rPr>
      </w:pPr>
      <w:hyperlink r:id="rId43" w:history="1">
        <w:r w:rsidR="004118C8" w:rsidRPr="004118C8">
          <w:rPr>
            <w:rStyle w:val="Hyperkobling"/>
            <w:noProof/>
          </w:rPr>
          <w:t>http://ovidsp.ovid.com/ovidweb.cgi?T=JS&amp;CSC=Y&amp;NEWS=N&amp;PAGE=fulltext&amp;D=medl&amp;AN=23670506</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58.</w:t>
      </w:r>
      <w:r w:rsidRPr="004118C8">
        <w:rPr>
          <w:noProof/>
        </w:rPr>
        <w:tab/>
        <w:t>Guimaraes FS, Lopes AJ, Constantino SS, Lima JC, Canuto P, de Menezes SL. Expiratory rib cage Compression in mechanically ventilated subjects: a randomized crossover trial [corrected].[Erratum appears in Respir Care. 2014 Jul;59(7):e107]. Respir Care. 2014;59(5):678-85.</w:t>
      </w:r>
    </w:p>
    <w:p w:rsidR="004118C8" w:rsidRPr="004118C8" w:rsidRDefault="00EA63D3" w:rsidP="004118C8">
      <w:pPr>
        <w:pStyle w:val="Ingenmellomrom"/>
        <w:rPr>
          <w:noProof/>
        </w:rPr>
      </w:pPr>
      <w:hyperlink r:id="rId44" w:history="1">
        <w:r w:rsidR="004118C8" w:rsidRPr="004118C8">
          <w:rPr>
            <w:rStyle w:val="Hyperkobling"/>
            <w:noProof/>
          </w:rPr>
          <w:t>http://ovidsp.ovid.com/ovidweb.cgi?T=JS&amp;CSC=Y&amp;NEWS=N&amp;PAGE=fulltext&amp;D=medl&amp;AN=24106324</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59.</w:t>
      </w:r>
      <w:r w:rsidRPr="004118C8">
        <w:rPr>
          <w:noProof/>
        </w:rPr>
        <w:tab/>
        <w:t>Guimaraes FS, Lopes AJ, Constantino SS, Lima JC, Canuto P, de Menezes SLS. Expiratory rib cage in mechanically ventilated subjects: A randomized crossover trial. Respir Care. 2014;59(5):678-85.</w:t>
      </w:r>
    </w:p>
    <w:p w:rsidR="004118C8" w:rsidRPr="004118C8" w:rsidRDefault="00EA63D3" w:rsidP="004118C8">
      <w:pPr>
        <w:pStyle w:val="Ingenmellomrom"/>
        <w:rPr>
          <w:noProof/>
        </w:rPr>
      </w:pPr>
      <w:hyperlink r:id="rId45" w:history="1">
        <w:r w:rsidR="004118C8" w:rsidRPr="004118C8">
          <w:rPr>
            <w:rStyle w:val="Hyperkobling"/>
            <w:noProof/>
          </w:rPr>
          <w:t>http://rc.rcjournal.com/content/59/5/678.full.pdf+html</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60.</w:t>
      </w:r>
      <w:r w:rsidRPr="004118C8">
        <w:rPr>
          <w:noProof/>
        </w:rPr>
        <w:tab/>
        <w:t>Langer T, Vecchi V, Belenkiy SM, Cannon JW, Chung KK, Cancio LC, et al. Extracorporeal gas exchange and spontaneous breathing for the treatment of acute respiratory distress syndrome: An alternative to mechanical ventilation? Crit Care Med. 2014;42(3):e211-e20.</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61.</w:t>
      </w:r>
      <w:r w:rsidRPr="004118C8">
        <w:rPr>
          <w:noProof/>
        </w:rPr>
        <w:tab/>
        <w:t>Iwamoto T, Ikeda K, Nakajima H, Suga M, Kumano K, Hiraguri M, et al. Extracorporeal membrane oxygenation is indicated for status asthmaticus refractory to maximal conventional therapy. Annals of Allergy, Asthma and Immunology. 2013;110(4):300-1.</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62.</w:t>
      </w:r>
      <w:r w:rsidRPr="004118C8">
        <w:rPr>
          <w:noProof/>
        </w:rPr>
        <w:tab/>
        <w:t>Ursic T, Krivec U, Kalan G, Petrovec M. Fatal human bocavirus infection in an 18-month-old child with chronic lung disease of prematurity. Pediatr Infect Dis J. 2015;34(1):111-2.</w:t>
      </w:r>
    </w:p>
    <w:p w:rsidR="004118C8" w:rsidRPr="004118C8" w:rsidRDefault="00EA63D3" w:rsidP="004118C8">
      <w:pPr>
        <w:pStyle w:val="Ingenmellomrom"/>
        <w:rPr>
          <w:noProof/>
        </w:rPr>
      </w:pPr>
      <w:hyperlink r:id="rId46" w:history="1">
        <w:r w:rsidR="004118C8" w:rsidRPr="004118C8">
          <w:rPr>
            <w:rStyle w:val="Hyperkobling"/>
            <w:noProof/>
          </w:rPr>
          <w:t>http://journals.lww.com/pidj</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63.</w:t>
      </w:r>
      <w:r w:rsidRPr="004118C8">
        <w:rPr>
          <w:noProof/>
        </w:rPr>
        <w:tab/>
        <w:t>Bhat Yellanthoor R, Ramdas V. Frequency and intensive care related risk factors of pneumothorax in ventilated neonates. Pulm Med. 2014;2014:727323.</w:t>
      </w:r>
    </w:p>
    <w:p w:rsidR="004118C8" w:rsidRPr="004118C8" w:rsidRDefault="00EA63D3" w:rsidP="004118C8">
      <w:pPr>
        <w:pStyle w:val="Ingenmellomrom"/>
        <w:rPr>
          <w:noProof/>
        </w:rPr>
      </w:pPr>
      <w:hyperlink r:id="rId47" w:history="1">
        <w:r w:rsidR="004118C8" w:rsidRPr="004118C8">
          <w:rPr>
            <w:rStyle w:val="Hyperkobling"/>
            <w:noProof/>
          </w:rPr>
          <w:t>http://ovidsp.ovid.com/ovidweb.cgi?T=JS&amp;CSC=Y&amp;NEWS=N&amp;PAGE=fulltext&amp;D=medl&amp;AN=24876958</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lastRenderedPageBreak/>
        <w:t>64.</w:t>
      </w:r>
      <w:r w:rsidRPr="004118C8">
        <w:rPr>
          <w:noProof/>
        </w:rPr>
        <w:tab/>
        <w:t>Chen PN, Shih CK, Li YH, Cheng WC, Hsu HT, Cheng KI. Gastric perforation after accidental esophageal intubation in a patient with deep neck infection. Acta Anaesthesiologica Taiwanica: Official Journal of the Taiwan Society of Anesthesiologists. 2014;52(3):143-5.</w:t>
      </w:r>
    </w:p>
    <w:p w:rsidR="004118C8" w:rsidRPr="004118C8" w:rsidRDefault="00EA63D3" w:rsidP="004118C8">
      <w:pPr>
        <w:pStyle w:val="Ingenmellomrom"/>
        <w:rPr>
          <w:noProof/>
        </w:rPr>
      </w:pPr>
      <w:hyperlink r:id="rId48" w:history="1">
        <w:r w:rsidR="004118C8" w:rsidRPr="004118C8">
          <w:rPr>
            <w:rStyle w:val="Hyperkobling"/>
            <w:noProof/>
          </w:rPr>
          <w:t>http://ovidsp.ovid.com/ovidweb.cgi?T=JS&amp;CSC=Y&amp;NEWS=N&amp;PAGE=fulltext&amp;D=prem&amp;AN=25085018</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65.</w:t>
      </w:r>
      <w:r w:rsidRPr="004118C8">
        <w:rPr>
          <w:noProof/>
        </w:rPr>
        <w:tab/>
        <w:t>Adeleye A, Kelly MM, Wright NAM, Yu W, Anselmo MA. Granulomatous lymphocytic interstitial lung disease in infancy. Can Respir J. 2014;21(1):20-2.</w:t>
      </w:r>
    </w:p>
    <w:p w:rsidR="004118C8" w:rsidRPr="004118C8" w:rsidRDefault="00EA63D3" w:rsidP="004118C8">
      <w:pPr>
        <w:pStyle w:val="Ingenmellomrom"/>
        <w:rPr>
          <w:noProof/>
        </w:rPr>
      </w:pPr>
      <w:hyperlink r:id="rId49" w:history="1">
        <w:r w:rsidR="004118C8" w:rsidRPr="004118C8">
          <w:rPr>
            <w:rStyle w:val="Hyperkobling"/>
            <w:noProof/>
          </w:rPr>
          <w:t>http://www.pulsus.com/journals/pdf_frameset.jsp?jnlKy=4&amp;atlKy=12568&amp;isArt=t&amp;jnlAdvert=Resp&amp;adverifHCTp=&amp;sTitle=Granulomatous%20lymphocytic%20interstitial%20lung%20disease%20in%20infancy%2C%20Pulsus%20Group%20Inc&amp;HCtype=Consumer</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66.</w:t>
      </w:r>
      <w:r w:rsidRPr="004118C8">
        <w:rPr>
          <w:noProof/>
        </w:rPr>
        <w:tab/>
        <w:t>Fremuth J, Kobr J, Pizingerova K, Sasek L, Jehlicka P, Zamboryova J, et al. Healthy lung tissue response to mechanical ventilation in an experimental porcine model. In Vivo. 2014;28(5):803-10.</w:t>
      </w:r>
    </w:p>
    <w:p w:rsidR="004118C8" w:rsidRPr="004118C8" w:rsidRDefault="00EA63D3" w:rsidP="004118C8">
      <w:pPr>
        <w:pStyle w:val="Ingenmellomrom"/>
        <w:rPr>
          <w:noProof/>
        </w:rPr>
      </w:pPr>
      <w:hyperlink r:id="rId50" w:history="1">
        <w:r w:rsidR="004118C8" w:rsidRPr="004118C8">
          <w:rPr>
            <w:rStyle w:val="Hyperkobling"/>
            <w:noProof/>
          </w:rPr>
          <w:t>http://iv.iiarjournals.org/content/28/5/803.full.pdf+html</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67.</w:t>
      </w:r>
      <w:r w:rsidRPr="004118C8">
        <w:rPr>
          <w:noProof/>
        </w:rPr>
        <w:tab/>
        <w:t>Esquinas AM, Petroianni A. High intensity positive pressure ventilation and long term pulmonary function responses in severe stable COPD. A delicate and difficult balance. COPD: Journal of Chronic Obstructive Pulmonary Disease. 2014;11(3):359-60.</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68.</w:t>
      </w:r>
      <w:r w:rsidRPr="004118C8">
        <w:rPr>
          <w:noProof/>
        </w:rPr>
        <w:tab/>
        <w:t>Retamal J, Bugedo G, Larsson A, Bruhn A. High PEEP levels are associated with overdistension and tidal recruitment/derecruitment in ARDS patients. Acta Anaesthesiol Scand. 2015;59(9):1161-9.</w:t>
      </w:r>
    </w:p>
    <w:p w:rsidR="004118C8" w:rsidRPr="004118C8" w:rsidRDefault="00EA63D3" w:rsidP="004118C8">
      <w:pPr>
        <w:pStyle w:val="Ingenmellomrom"/>
        <w:rPr>
          <w:noProof/>
        </w:rPr>
      </w:pPr>
      <w:hyperlink r:id="rId51" w:history="1">
        <w:r w:rsidR="004118C8" w:rsidRPr="004118C8">
          <w:rPr>
            <w:rStyle w:val="Hyperkobling"/>
            <w:noProof/>
          </w:rPr>
          <w:t>http://www.blackwellpublishing.com</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69.</w:t>
      </w:r>
      <w:r w:rsidRPr="004118C8">
        <w:rPr>
          <w:noProof/>
        </w:rPr>
        <w:tab/>
        <w:t>El-Tahan MR, Doyle DJ, Hassieb AG. High-frequency jet ventilation using the arndt bronchial blocker for refractory hypoxemia during one-lung ventilation in a myasthenic patient with asthma. J Clin Anesth. 2014;26(7):570-3.</w:t>
      </w:r>
    </w:p>
    <w:p w:rsidR="004118C8" w:rsidRPr="004118C8" w:rsidRDefault="00EA63D3" w:rsidP="004118C8">
      <w:pPr>
        <w:pStyle w:val="Ingenmellomrom"/>
        <w:rPr>
          <w:noProof/>
        </w:rPr>
      </w:pPr>
      <w:hyperlink r:id="rId52" w:history="1">
        <w:r w:rsidR="004118C8" w:rsidRPr="004118C8">
          <w:rPr>
            <w:rStyle w:val="Hyperkobling"/>
            <w:noProof/>
          </w:rPr>
          <w:t>www.elsevier.com/locate/jclinane</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70.</w:t>
      </w:r>
      <w:r w:rsidRPr="004118C8">
        <w:rPr>
          <w:noProof/>
        </w:rPr>
        <w:tab/>
        <w:t>Tanios MA. How much sedation can those smart ventilators handle? Patient-ventilator synchrony revisited. Crit Care Med. 2014;42(1):205-7.</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71.</w:t>
      </w:r>
      <w:r w:rsidRPr="004118C8">
        <w:rPr>
          <w:noProof/>
        </w:rPr>
        <w:tab/>
        <w:t>Lu Q. How to assess positive end-expiratory pressure-induced alveolar recruitment? Minerva Anestesiol. 2013;79(1):83-91.</w:t>
      </w:r>
    </w:p>
    <w:p w:rsidR="004118C8" w:rsidRPr="004118C8" w:rsidRDefault="00EA63D3" w:rsidP="004118C8">
      <w:pPr>
        <w:pStyle w:val="Ingenmellomrom"/>
        <w:rPr>
          <w:noProof/>
        </w:rPr>
      </w:pPr>
      <w:hyperlink r:id="rId53" w:history="1">
        <w:r w:rsidR="004118C8" w:rsidRPr="004118C8">
          <w:rPr>
            <w:rStyle w:val="Hyperkobling"/>
            <w:noProof/>
          </w:rPr>
          <w:t>http://ovidsp.ovid.com/ovidweb.cgi?T=JS&amp;CSC=Y&amp;NEWS=N&amp;PAGE=fulltext&amp;D=medl&amp;AN=23135694</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72.</w:t>
      </w:r>
      <w:r w:rsidRPr="004118C8">
        <w:rPr>
          <w:noProof/>
        </w:rPr>
        <w:tab/>
        <w:t>Kamiyama J, Jesmin S, Sakuramoto H, Shimojyo N, Islam M, Hagiya K, et al. Hyperinflation deteriorates arterial oxygenation and lung injury in a rabbit model of ARDS with repeated open endotracheal suctioning. BMC Anesthesiol. 2015;15:73.</w:t>
      </w:r>
    </w:p>
    <w:p w:rsidR="004118C8" w:rsidRPr="004118C8" w:rsidRDefault="00EA63D3" w:rsidP="004118C8">
      <w:pPr>
        <w:pStyle w:val="Ingenmellomrom"/>
        <w:rPr>
          <w:noProof/>
        </w:rPr>
      </w:pPr>
      <w:hyperlink r:id="rId54" w:history="1">
        <w:r w:rsidR="004118C8" w:rsidRPr="004118C8">
          <w:rPr>
            <w:rStyle w:val="Hyperkobling"/>
            <w:noProof/>
          </w:rPr>
          <w:t>http://ovidsp.ovid.com/ovidweb.cgi?T=JS&amp;CSC=Y&amp;NEWS=N&amp;PAGE=fulltext&amp;D=prem&amp;AN=25943099</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73.</w:t>
      </w:r>
      <w:r w:rsidRPr="004118C8">
        <w:rPr>
          <w:noProof/>
        </w:rPr>
        <w:tab/>
        <w:t>Theerakittikul T, Hatipoğlu U, Aboussouan LS. Hyperinflation on Chest Radiograph as a Marker of Low Adherence to Positive Airway Pressure Therapy in the Overlap Syndrome. Respir Care. 2014;59(8):1267-74.</w:t>
      </w:r>
    </w:p>
    <w:p w:rsidR="004118C8" w:rsidRPr="004118C8" w:rsidRDefault="00EA63D3" w:rsidP="004118C8">
      <w:pPr>
        <w:pStyle w:val="Ingenmellomrom"/>
        <w:rPr>
          <w:noProof/>
        </w:rPr>
      </w:pPr>
      <w:hyperlink r:id="rId55" w:history="1">
        <w:r w:rsidR="004118C8" w:rsidRPr="004118C8">
          <w:rPr>
            <w:rStyle w:val="Hyperkobling"/>
            <w:noProof/>
          </w:rPr>
          <w:t>http://search.ebscohost.com/login.aspx?direct=true&amp;db=cin20&amp;AN=2012662983&amp;site=ehost-live</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74.</w:t>
      </w:r>
      <w:r w:rsidRPr="004118C8">
        <w:rPr>
          <w:noProof/>
        </w:rPr>
        <w:tab/>
        <w:t>Samary CS, Santos RS, Santos CL, Felix NS, Ramos MB, Baez-Garcia CSN, et al. Impact of different transpulmonary pressures during mechanical ventilation in experimental acute respiratory distress syndrome. Intensive Care Med. 2013;39:S308.</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lastRenderedPageBreak/>
        <w:t>75.</w:t>
      </w:r>
      <w:r w:rsidRPr="004118C8">
        <w:rPr>
          <w:noProof/>
        </w:rPr>
        <w:tab/>
        <w:t>Mitchell JP, Nagel MW. Improved laboratory test methods for orally inhaled products. Ther Deliv. 2013;4(8):1003-26.</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76.</w:t>
      </w:r>
      <w:r w:rsidRPr="004118C8">
        <w:rPr>
          <w:noProof/>
        </w:rPr>
        <w:tab/>
        <w:t>Muller-Redetzky HC, Felten M, Hellwig K, Wienhold SM, Naujoks J, Opitz B, et al. Increasing the inspiratory time and I:E ratio during mechanical ventilation aggravates ventilator-induced lung injury in mice. Crit Care. 2015;19:23.</w:t>
      </w:r>
    </w:p>
    <w:p w:rsidR="004118C8" w:rsidRPr="004118C8" w:rsidRDefault="00EA63D3" w:rsidP="004118C8">
      <w:pPr>
        <w:pStyle w:val="Ingenmellomrom"/>
        <w:rPr>
          <w:noProof/>
        </w:rPr>
      </w:pPr>
      <w:hyperlink r:id="rId56" w:history="1">
        <w:r w:rsidR="004118C8" w:rsidRPr="004118C8">
          <w:rPr>
            <w:rStyle w:val="Hyperkobling"/>
            <w:noProof/>
          </w:rPr>
          <w:t>http://ovidsp.ovid.com/ovidweb.cgi?T=JS&amp;CSC=Y&amp;NEWS=N&amp;PAGE=fulltext&amp;D=prem&amp;AN=25888164</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77.</w:t>
      </w:r>
      <w:r w:rsidRPr="004118C8">
        <w:rPr>
          <w:noProof/>
        </w:rPr>
        <w:tab/>
        <w:t>Ruberto Franco F, Zullino V, Congi P, Magnanimi E, Bernardinetti M, Paglialunga G, et al. Independent lung ventilation in the postoperative management of single lung transplantation: Case report. Transplant Proc. 2014;46(7):2357-9.</w:t>
      </w:r>
    </w:p>
    <w:p w:rsidR="004118C8" w:rsidRPr="004118C8" w:rsidRDefault="00EA63D3" w:rsidP="004118C8">
      <w:pPr>
        <w:pStyle w:val="Ingenmellomrom"/>
        <w:rPr>
          <w:noProof/>
        </w:rPr>
      </w:pPr>
      <w:hyperlink r:id="rId57" w:history="1">
        <w:r w:rsidR="004118C8" w:rsidRPr="004118C8">
          <w:rPr>
            <w:rStyle w:val="Hyperkobling"/>
            <w:noProof/>
          </w:rPr>
          <w:t>www.elsevier.com/locate/transproceed</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78.</w:t>
      </w:r>
      <w:r w:rsidRPr="004118C8">
        <w:rPr>
          <w:noProof/>
        </w:rPr>
        <w:tab/>
        <w:t>Johannes A, Kredel M, Zollhoefer B, Schlegel N, Von Kirschbaum C, Brederlau J, et al. Influence of apneic oxygenation and minimal tidal volumes on ventilator-associated lung injury. Minerva Anestesiol. 2014;80(5):526-36.</w:t>
      </w:r>
    </w:p>
    <w:p w:rsidR="004118C8" w:rsidRPr="004118C8" w:rsidRDefault="00EA63D3" w:rsidP="004118C8">
      <w:pPr>
        <w:pStyle w:val="Ingenmellomrom"/>
        <w:rPr>
          <w:noProof/>
        </w:rPr>
      </w:pPr>
      <w:hyperlink r:id="rId58" w:history="1">
        <w:r w:rsidR="004118C8" w:rsidRPr="004118C8">
          <w:rPr>
            <w:rStyle w:val="Hyperkobling"/>
            <w:noProof/>
          </w:rPr>
          <w:t>http://ovidsp.ovid.com/ovidweb.cgi?T=JS&amp;CSC=Y&amp;NEWS=N&amp;PAGE=fulltext&amp;D=medl&amp;AN=24226491</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79.</w:t>
      </w:r>
      <w:r w:rsidRPr="004118C8">
        <w:rPr>
          <w:noProof/>
        </w:rPr>
        <w:tab/>
        <w:t>Kolettas A, Grosomanidis V, Kolettas V, Zarogoulidis P, Tsakiridis K, Katsikogiannis N, et al. Influence of apnoeic oxygenation in respiratory and circulatory system under general anaesthesia. J Thorac Dis. 2014;6(SUPPL1):S116-S45.</w:t>
      </w:r>
    </w:p>
    <w:p w:rsidR="004118C8" w:rsidRPr="004118C8" w:rsidRDefault="00EA63D3" w:rsidP="004118C8">
      <w:pPr>
        <w:pStyle w:val="Ingenmellomrom"/>
        <w:rPr>
          <w:noProof/>
        </w:rPr>
      </w:pPr>
      <w:hyperlink r:id="rId59" w:history="1">
        <w:r w:rsidR="004118C8" w:rsidRPr="004118C8">
          <w:rPr>
            <w:rStyle w:val="Hyperkobling"/>
            <w:noProof/>
          </w:rPr>
          <w:t>http://www.ncbi.nlm.nih.gov/pmc/articles/PMC3966167/pdf/jtd-06-S1-S116.pdf</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80.</w:t>
      </w:r>
      <w:r w:rsidRPr="004118C8">
        <w:rPr>
          <w:noProof/>
        </w:rPr>
        <w:tab/>
        <w:t>Manitsopoulos N, Orfanos SE, Kotanidou A, Nikitopoulou I, Siempos I, Magkou C, et al. Inhibition of HMGCoA reductase by simvastatin protects mice from injurious mechanical ventilation. Respir Res. 2015;16:24.</w:t>
      </w:r>
    </w:p>
    <w:p w:rsidR="004118C8" w:rsidRPr="004118C8" w:rsidRDefault="00EA63D3" w:rsidP="004118C8">
      <w:pPr>
        <w:pStyle w:val="Ingenmellomrom"/>
        <w:rPr>
          <w:noProof/>
        </w:rPr>
      </w:pPr>
      <w:hyperlink r:id="rId60" w:history="1">
        <w:r w:rsidR="004118C8" w:rsidRPr="004118C8">
          <w:rPr>
            <w:rStyle w:val="Hyperkobling"/>
            <w:noProof/>
          </w:rPr>
          <w:t>http://ovidsp.ovid.com/ovidweb.cgi?T=JS&amp;CSC=Y&amp;NEWS=N&amp;PAGE=fulltext&amp;D=prem&amp;AN=25848815</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81.</w:t>
      </w:r>
      <w:r w:rsidRPr="004118C8">
        <w:rPr>
          <w:noProof/>
        </w:rPr>
        <w:tab/>
        <w:t>Silva IS, Fregonezi GA, Dias FA, Ribeiro CT, Guerra RO, Ferreira GM. Inspiratory muscle training for asthma. The Cochrane database of systematic reviews. 2013;9:CD003792.</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82.</w:t>
      </w:r>
      <w:r w:rsidRPr="004118C8">
        <w:rPr>
          <w:noProof/>
        </w:rPr>
        <w:tab/>
        <w:t>Interview... Steve LeCroy. Neonatal Intensive Care. 2015;28(1):18-9.</w:t>
      </w:r>
    </w:p>
    <w:p w:rsidR="004118C8" w:rsidRPr="004118C8" w:rsidRDefault="00EA63D3" w:rsidP="004118C8">
      <w:pPr>
        <w:pStyle w:val="Ingenmellomrom"/>
        <w:rPr>
          <w:noProof/>
        </w:rPr>
      </w:pPr>
      <w:hyperlink r:id="rId61" w:history="1">
        <w:r w:rsidR="004118C8" w:rsidRPr="004118C8">
          <w:rPr>
            <w:rStyle w:val="Hyperkobling"/>
            <w:noProof/>
          </w:rPr>
          <w:t>http://search.ebscohost.com/login.aspx?direct=true&amp;db=cin20&amp;AN=2012904392&amp;site=ehost-live</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83.</w:t>
      </w:r>
      <w:r w:rsidRPr="004118C8">
        <w:rPr>
          <w:noProof/>
        </w:rPr>
        <w:tab/>
        <w:t>Riffard G, Buzenet J, Guerin C. Intrapulmonary percussive ventilation superimposed on conventional mechanical ventilation: comparison of volume controlled and pressure controlled modes. Respir Care. 2014;59(7):1116-22.</w:t>
      </w:r>
    </w:p>
    <w:p w:rsidR="004118C8" w:rsidRPr="004118C8" w:rsidRDefault="00EA63D3" w:rsidP="004118C8">
      <w:pPr>
        <w:pStyle w:val="Ingenmellomrom"/>
        <w:rPr>
          <w:noProof/>
        </w:rPr>
      </w:pPr>
      <w:hyperlink r:id="rId62" w:history="1">
        <w:r w:rsidR="004118C8" w:rsidRPr="004118C8">
          <w:rPr>
            <w:rStyle w:val="Hyperkobling"/>
            <w:noProof/>
          </w:rPr>
          <w:t>http://ovidsp.ovid.com/ovidweb.cgi?T=JS&amp;CSC=Y&amp;NEWS=N&amp;PAGE=fulltext&amp;D=medl&amp;AN=24255158</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84.</w:t>
      </w:r>
      <w:r w:rsidRPr="004118C8">
        <w:rPr>
          <w:noProof/>
        </w:rPr>
        <w:tab/>
        <w:t>Riffard G, Buzenet J, Guerin C. Intrapulmonary percussive ventilation superimposed to conven tional mechanical ventilation: Comparison between volume controlled and pressure-controlle dmode. A bench study. Intensive Care Med. 2013;39:S249-S50.</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85.</w:t>
      </w:r>
      <w:r w:rsidRPr="004118C8">
        <w:rPr>
          <w:noProof/>
        </w:rPr>
        <w:tab/>
        <w:t>Cork G, Barrett N, Ntoumenopoulos G. Justification for chest physiotherapy during ultra-protective lung ventilation and extra-corporeal membrane oxygenation: a case study. Physiother Res Int. 2014;19(2):126-8.</w:t>
      </w:r>
    </w:p>
    <w:p w:rsidR="004118C8" w:rsidRPr="004118C8" w:rsidRDefault="00EA63D3" w:rsidP="004118C8">
      <w:pPr>
        <w:pStyle w:val="Ingenmellomrom"/>
        <w:rPr>
          <w:noProof/>
        </w:rPr>
      </w:pPr>
      <w:hyperlink r:id="rId63" w:history="1">
        <w:r w:rsidR="004118C8" w:rsidRPr="004118C8">
          <w:rPr>
            <w:rStyle w:val="Hyperkobling"/>
            <w:noProof/>
          </w:rPr>
          <w:t>http://ovidsp.ovid.com/ovidweb.cgi?T=JS&amp;CSC=Y&amp;NEWS=N&amp;PAGE=fulltext&amp;D=medl&amp;AN=23955843</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lastRenderedPageBreak/>
        <w:t>86.</w:t>
      </w:r>
      <w:r w:rsidRPr="004118C8">
        <w:rPr>
          <w:noProof/>
        </w:rPr>
        <w:tab/>
        <w:t>Ziebart A, Hartmann EK, Thomas R, Liu T, Duenges B, Schad A, et al. Low tidal volume pressure support versus controlled ventilation in early experimental sepsis in pigs. Respir Res. 2014;15(1).</w:t>
      </w:r>
    </w:p>
    <w:p w:rsidR="004118C8" w:rsidRPr="004118C8" w:rsidRDefault="00EA63D3" w:rsidP="004118C8">
      <w:pPr>
        <w:pStyle w:val="Ingenmellomrom"/>
        <w:rPr>
          <w:noProof/>
        </w:rPr>
      </w:pPr>
      <w:hyperlink r:id="rId64" w:history="1">
        <w:r w:rsidR="004118C8" w:rsidRPr="004118C8">
          <w:rPr>
            <w:rStyle w:val="Hyperkobling"/>
            <w:noProof/>
          </w:rPr>
          <w:t>http://respiratory-research.com/content/15/1/101</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87.</w:t>
      </w:r>
      <w:r w:rsidRPr="004118C8">
        <w:rPr>
          <w:noProof/>
        </w:rPr>
        <w:tab/>
        <w:t>Bein T, Weber-Carstens S, Goldmann A, Muller T, Staudinger T, Brederlau J, et al. Lower tidal volume strategy (=3 ml/kg) combined with extracorporeal CO2 removal versus 'conventional' protective ventilation (6 ml/kg) in severe ARDS: The prospective randomized Xtravent-study. Intensive Care Med. 2013;39(5):847-56.</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88.</w:t>
      </w:r>
      <w:r w:rsidRPr="004118C8">
        <w:rPr>
          <w:noProof/>
        </w:rPr>
        <w:tab/>
        <w:t>Cazzato S, Ridolfi L, Bernardi F, Faldella G, Bertelli L. Lung function outcome at school age in very low birth weight children. Pediatr Pulmonol. 2013;48(8):830-7.</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89.</w:t>
      </w:r>
      <w:r w:rsidRPr="004118C8">
        <w:rPr>
          <w:noProof/>
        </w:rPr>
        <w:tab/>
        <w:t>Constantin JM, Futier E. Lung imaging in patients with acute respiratory distress syndrome: From an understanding of pathophysiology to bedside monitoring. Minerva Anestesiol. 2013;79(2):176-84.</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90.</w:t>
      </w:r>
      <w:r w:rsidRPr="004118C8">
        <w:rPr>
          <w:noProof/>
        </w:rPr>
        <w:tab/>
        <w:t>Vento G, Tana M, Tirone C, Aurilia C, Lio A, Ricci C, et al. Lung recruitment strategies and surfactant in neonatal intensive care unit. Acta Biomedica. 2014;85(SUPPL.1):11-4.</w:t>
      </w:r>
    </w:p>
    <w:p w:rsidR="004118C8" w:rsidRPr="004118C8" w:rsidRDefault="00EA63D3" w:rsidP="004118C8">
      <w:pPr>
        <w:pStyle w:val="Ingenmellomrom"/>
        <w:rPr>
          <w:noProof/>
        </w:rPr>
      </w:pPr>
      <w:hyperlink r:id="rId65" w:history="1">
        <w:r w:rsidR="004118C8" w:rsidRPr="004118C8">
          <w:rPr>
            <w:rStyle w:val="Hyperkobling"/>
            <w:noProof/>
          </w:rPr>
          <w:t>http://www.mattioli1885.com/onlinejournals/index.php/actabiomedica/issue/archive</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91.</w:t>
      </w:r>
      <w:r w:rsidRPr="004118C8">
        <w:rPr>
          <w:noProof/>
        </w:rPr>
        <w:tab/>
        <w:t>Bussieres JS, Ugalde PA. Lung re-inflation after one-lung ventilation for thoracic surgery: an alternative technique. Canadian Journal of Anesthesia. 2015;62(4):424-6.</w:t>
      </w:r>
    </w:p>
    <w:p w:rsidR="004118C8" w:rsidRPr="004118C8" w:rsidRDefault="00EA63D3" w:rsidP="004118C8">
      <w:pPr>
        <w:pStyle w:val="Ingenmellomrom"/>
        <w:rPr>
          <w:noProof/>
        </w:rPr>
      </w:pPr>
      <w:hyperlink r:id="rId66" w:history="1">
        <w:r w:rsidR="004118C8" w:rsidRPr="004118C8">
          <w:rPr>
            <w:rStyle w:val="Hyperkobling"/>
            <w:noProof/>
          </w:rPr>
          <w:t>www.springer.com</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92.</w:t>
      </w:r>
      <w:r w:rsidRPr="004118C8">
        <w:rPr>
          <w:noProof/>
        </w:rPr>
        <w:tab/>
        <w:t>Corley A, Sharpe N, Caruana LR, Spooner AJ, Fraser JF. Lung Volume Changes During Cleaning of Closed Endotracheal Suction Catheters: A Randomized Crossover Study Using Electrical Impedance Tomography. Respir Care. 2014;59(4):497-503.</w:t>
      </w:r>
    </w:p>
    <w:p w:rsidR="004118C8" w:rsidRPr="004118C8" w:rsidRDefault="00EA63D3" w:rsidP="004118C8">
      <w:pPr>
        <w:pStyle w:val="Ingenmellomrom"/>
        <w:rPr>
          <w:noProof/>
        </w:rPr>
      </w:pPr>
      <w:hyperlink r:id="rId67" w:history="1">
        <w:r w:rsidR="004118C8" w:rsidRPr="004118C8">
          <w:rPr>
            <w:rStyle w:val="Hyperkobling"/>
            <w:noProof/>
          </w:rPr>
          <w:t>http://search.ebscohost.com/login.aspx?direct=true&amp;db=cin20&amp;AN=2012535644&amp;site=ehost-live</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93.</w:t>
      </w:r>
      <w:r w:rsidRPr="004118C8">
        <w:rPr>
          <w:noProof/>
        </w:rPr>
        <w:tab/>
        <w:t>Sanguinetti CM. The lungs need to be deflated: Effects of glycopyrronium on lung hyperinflation in COPD patients. Multidisciplinary Respiratory Medicine. 2014;9(1).</w:t>
      </w:r>
    </w:p>
    <w:p w:rsidR="004118C8" w:rsidRPr="004118C8" w:rsidRDefault="00EA63D3" w:rsidP="004118C8">
      <w:pPr>
        <w:pStyle w:val="Ingenmellomrom"/>
        <w:rPr>
          <w:noProof/>
        </w:rPr>
      </w:pPr>
      <w:hyperlink r:id="rId68" w:history="1">
        <w:r w:rsidR="004118C8" w:rsidRPr="004118C8">
          <w:rPr>
            <w:rStyle w:val="Hyperkobling"/>
            <w:noProof/>
          </w:rPr>
          <w:t>http://www.mrmjournal.com/archive</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94.</w:t>
      </w:r>
      <w:r w:rsidRPr="004118C8">
        <w:rPr>
          <w:noProof/>
        </w:rPr>
        <w:tab/>
        <w:t>de Godoy V, Zanetti NM, Johnston CTI. Manual hyperinflation in airway clearance in pediatric patients a systematic review. Revista Brasileira de Terapia Intensiva 2013 Jul-Sep;25(3):258-262 PY - 2013 LB - systematic review. 2013.</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95.</w:t>
      </w:r>
      <w:r w:rsidRPr="004118C8">
        <w:rPr>
          <w:noProof/>
        </w:rPr>
        <w:tab/>
        <w:t>Leatherman J. Mechanical ventilation for severe asthma. Chest. 2015;147(6):1671-80.</w:t>
      </w:r>
    </w:p>
    <w:p w:rsidR="004118C8" w:rsidRPr="004118C8" w:rsidRDefault="00EA63D3" w:rsidP="004118C8">
      <w:pPr>
        <w:pStyle w:val="Ingenmellomrom"/>
        <w:rPr>
          <w:noProof/>
        </w:rPr>
      </w:pPr>
      <w:hyperlink r:id="rId69" w:history="1">
        <w:r w:rsidR="004118C8" w:rsidRPr="004118C8">
          <w:rPr>
            <w:rStyle w:val="Hyperkobling"/>
            <w:noProof/>
          </w:rPr>
          <w:t>http://journal.publications.chestnet.org/data/Journals/CHEST/934106/chest_147_6_1671.pdf</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96.</w:t>
      </w:r>
      <w:r w:rsidRPr="004118C8">
        <w:rPr>
          <w:noProof/>
        </w:rPr>
        <w:tab/>
        <w:t>Arjona N. Near-Fatal Asthma in the Elderly. Dimens Crit Care Nurs. 2015;34(1):26-32.</w:t>
      </w:r>
    </w:p>
    <w:p w:rsidR="004118C8" w:rsidRPr="004118C8" w:rsidRDefault="00EA63D3" w:rsidP="004118C8">
      <w:pPr>
        <w:pStyle w:val="Ingenmellomrom"/>
        <w:rPr>
          <w:noProof/>
        </w:rPr>
      </w:pPr>
      <w:hyperlink r:id="rId70" w:history="1">
        <w:r w:rsidR="004118C8" w:rsidRPr="004118C8">
          <w:rPr>
            <w:rStyle w:val="Hyperkobling"/>
            <w:noProof/>
          </w:rPr>
          <w:t>http://search.ebscohost.com/login.aspx?direct=true&amp;db=cin20&amp;AN=2012827934&amp;site=ehost-live</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97.</w:t>
      </w:r>
      <w:r w:rsidRPr="004118C8">
        <w:rPr>
          <w:noProof/>
        </w:rPr>
        <w:tab/>
        <w:t>Thomas M, Decramer M, O'Donnell DE. No room to breathe: The importance of lung hyperinflation in COPD. Primary Care Respiratory Journal. 2013;22(1):101-11.</w:t>
      </w:r>
    </w:p>
    <w:p w:rsidR="004118C8" w:rsidRPr="004118C8" w:rsidRDefault="00EA63D3" w:rsidP="004118C8">
      <w:pPr>
        <w:pStyle w:val="Ingenmellomrom"/>
        <w:rPr>
          <w:noProof/>
        </w:rPr>
      </w:pPr>
      <w:hyperlink r:id="rId71" w:history="1">
        <w:r w:rsidR="004118C8" w:rsidRPr="004118C8">
          <w:rPr>
            <w:rStyle w:val="Hyperkobling"/>
            <w:noProof/>
          </w:rPr>
          <w:t>http://www.thepcrj.org/journ/vol22/22_1_92_100.pdf</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lastRenderedPageBreak/>
        <w:t>98.</w:t>
      </w:r>
      <w:r w:rsidRPr="004118C8">
        <w:rPr>
          <w:noProof/>
        </w:rPr>
        <w:tab/>
        <w:t>Wahab R, Basner RC. Nocturnal non-invasive ventilation for cardio-respiratory disorders in adults. Expert Rev Respir Med. 2013;7(6):615-29.</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99.</w:t>
      </w:r>
      <w:r w:rsidRPr="004118C8">
        <w:rPr>
          <w:noProof/>
        </w:rPr>
        <w:tab/>
        <w:t>Diehl JL, Guerot E. Non-invasive ventilation in severe asthma attacks. Minerva Anestesiol. 2013;79(8):926-33.</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100.</w:t>
      </w:r>
      <w:r w:rsidRPr="004118C8">
        <w:rPr>
          <w:noProof/>
        </w:rPr>
        <w:tab/>
        <w:t>Andrews J, Sathe NA, Krishnaswami S, Melissa L. Nonpharmacologic airway clearance techniques in hospitalized patients: A systematic review. Respir Care. 2013;58(12):2160-86.</w:t>
      </w:r>
    </w:p>
    <w:p w:rsidR="004118C8" w:rsidRPr="004118C8" w:rsidRDefault="00EA63D3" w:rsidP="004118C8">
      <w:pPr>
        <w:pStyle w:val="Ingenmellomrom"/>
        <w:rPr>
          <w:noProof/>
        </w:rPr>
      </w:pPr>
      <w:hyperlink r:id="rId72" w:history="1">
        <w:r w:rsidR="004118C8" w:rsidRPr="004118C8">
          <w:rPr>
            <w:rStyle w:val="Hyperkobling"/>
            <w:noProof/>
          </w:rPr>
          <w:t>http://rc.rcjournal.com/content/58/12/2160.full.pdf</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101.</w:t>
      </w:r>
      <w:r w:rsidRPr="004118C8">
        <w:rPr>
          <w:noProof/>
        </w:rPr>
        <w:tab/>
        <w:t>Tanaka Y, Shigemura N, Noda K, Kawamura T, Isse K, Stolz DB, et al. Optimal lung inflation techniques in a rat lung transplantation model: A revisit. Thorac Cardiovasc Surg. 2014;62(5):427-33.</w:t>
      </w:r>
    </w:p>
    <w:p w:rsidR="004118C8" w:rsidRPr="004118C8" w:rsidRDefault="00EA63D3" w:rsidP="004118C8">
      <w:pPr>
        <w:pStyle w:val="Ingenmellomrom"/>
        <w:rPr>
          <w:noProof/>
        </w:rPr>
      </w:pPr>
      <w:hyperlink r:id="rId73" w:history="1">
        <w:r w:rsidR="004118C8" w:rsidRPr="004118C8">
          <w:rPr>
            <w:rStyle w:val="Hyperkobling"/>
            <w:noProof/>
          </w:rPr>
          <w:t>http://www.thieme-connect.com/ejournals/toc/thoracic</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102.</w:t>
      </w:r>
      <w:r w:rsidRPr="004118C8">
        <w:rPr>
          <w:noProof/>
        </w:rPr>
        <w:tab/>
        <w:t>Feldman JM. Optimal ventilation of the anesthetized pediatric patient. Anesth Analg. 2015;120(1):165-75.</w:t>
      </w:r>
    </w:p>
    <w:p w:rsidR="004118C8" w:rsidRPr="004118C8" w:rsidRDefault="00EA63D3" w:rsidP="004118C8">
      <w:pPr>
        <w:pStyle w:val="Ingenmellomrom"/>
        <w:rPr>
          <w:noProof/>
        </w:rPr>
      </w:pPr>
      <w:hyperlink r:id="rId74" w:history="1">
        <w:r w:rsidR="004118C8" w:rsidRPr="004118C8">
          <w:rPr>
            <w:rStyle w:val="Hyperkobling"/>
            <w:noProof/>
          </w:rPr>
          <w:t>http://journals.lww.com/anesthesia-analgesia/toc/publishahead</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103.</w:t>
      </w:r>
      <w:r w:rsidRPr="004118C8">
        <w:rPr>
          <w:noProof/>
        </w:rPr>
        <w:tab/>
        <w:t>Henlin T, Michalek P, Tyll T, Hinds JD, Dobias M. Oxygenation, ventilation, and airway management in out-of-hospital cardiac arrest: a review. Biomed Res Int. 2014;2014:376871.</w:t>
      </w:r>
    </w:p>
    <w:p w:rsidR="004118C8" w:rsidRPr="004118C8" w:rsidRDefault="00EA63D3" w:rsidP="004118C8">
      <w:pPr>
        <w:pStyle w:val="Ingenmellomrom"/>
        <w:rPr>
          <w:noProof/>
        </w:rPr>
      </w:pPr>
      <w:hyperlink r:id="rId75" w:history="1">
        <w:r w:rsidR="004118C8" w:rsidRPr="004118C8">
          <w:rPr>
            <w:rStyle w:val="Hyperkobling"/>
            <w:noProof/>
          </w:rPr>
          <w:t>http://ovidsp.ovid.com/ovidweb.cgi?T=JS&amp;CSC=Y&amp;NEWS=N&amp;PAGE=fulltext&amp;D=medl&amp;AN=24724081</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104.</w:t>
      </w:r>
      <w:r w:rsidRPr="004118C8">
        <w:rPr>
          <w:noProof/>
        </w:rPr>
        <w:tab/>
        <w:t>Narula T, Raman D, Wiesen J, Choudhary C, Reddy AJ, Moghekar A. A patient with acute COPD exacerbation and shock. Chest. 2013;144(6):e1-e3.</w:t>
      </w:r>
    </w:p>
    <w:p w:rsidR="004118C8" w:rsidRPr="004118C8" w:rsidRDefault="00EA63D3" w:rsidP="004118C8">
      <w:pPr>
        <w:pStyle w:val="Ingenmellomrom"/>
        <w:rPr>
          <w:noProof/>
        </w:rPr>
      </w:pPr>
      <w:hyperlink r:id="rId76" w:history="1">
        <w:r w:rsidR="004118C8" w:rsidRPr="004118C8">
          <w:rPr>
            <w:rStyle w:val="Hyperkobling"/>
            <w:noProof/>
          </w:rPr>
          <w:t>http://journal.publications.chestnet.org/data/Journals/CHEST/928990/chest_144_6_e1.pdf</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105.</w:t>
      </w:r>
      <w:r w:rsidRPr="004118C8">
        <w:rPr>
          <w:noProof/>
        </w:rPr>
        <w:tab/>
        <w:t>Pai V, Singh S, Moss M, Bower C, Carroll J, Agarwal A. Peanuts: It is not always allergies. Clin Pediatr (Phila). 2015;54(4):393-5.</w:t>
      </w:r>
    </w:p>
    <w:p w:rsidR="004118C8" w:rsidRPr="004118C8" w:rsidRDefault="00EA63D3" w:rsidP="004118C8">
      <w:pPr>
        <w:pStyle w:val="Ingenmellomrom"/>
        <w:rPr>
          <w:noProof/>
        </w:rPr>
      </w:pPr>
      <w:hyperlink r:id="rId77" w:history="1">
        <w:r w:rsidR="004118C8" w:rsidRPr="004118C8">
          <w:rPr>
            <w:rStyle w:val="Hyperkobling"/>
            <w:noProof/>
          </w:rPr>
          <w:t>http://www.sagepub.com/journalsProdDesc.nav?prodId=Journal201788</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106.</w:t>
      </w:r>
      <w:r w:rsidRPr="004118C8">
        <w:rPr>
          <w:noProof/>
        </w:rPr>
        <w:tab/>
        <w:t>Zhang J, Kang X. Plastic bronchitis associated with influenza virus infection in children: A report on 14 cases. Int J Pediatr Otorhinolaryngol. 2015;79(4):481-6.</w:t>
      </w:r>
    </w:p>
    <w:p w:rsidR="004118C8" w:rsidRPr="004118C8" w:rsidRDefault="00EA63D3" w:rsidP="004118C8">
      <w:pPr>
        <w:pStyle w:val="Ingenmellomrom"/>
        <w:rPr>
          <w:noProof/>
        </w:rPr>
      </w:pPr>
      <w:hyperlink r:id="rId78" w:history="1">
        <w:r w:rsidR="004118C8" w:rsidRPr="004118C8">
          <w:rPr>
            <w:rStyle w:val="Hyperkobling"/>
            <w:noProof/>
          </w:rPr>
          <w:t>www.elsevier.com/locate/ijporl</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107.</w:t>
      </w:r>
      <w:r w:rsidRPr="004118C8">
        <w:rPr>
          <w:noProof/>
        </w:rPr>
        <w:tab/>
        <w:t>Goligher EC, Villar J, Slutsky AS. Positive end-expiratory pressure in acute respiratory distress syndrome: When should we turn up the pressure. Crit Care Med. 2014;42(2):448-50.</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108.</w:t>
      </w:r>
      <w:r w:rsidRPr="004118C8">
        <w:rPr>
          <w:noProof/>
        </w:rPr>
        <w:tab/>
        <w:t>Olsen MF, Lannefors L, Westerdahl E. Positive expiratory pressure - Common clinical applications and physiological effects. Respir Med. 2015;109(3):297-307.</w:t>
      </w:r>
    </w:p>
    <w:p w:rsidR="004118C8" w:rsidRPr="004118C8" w:rsidRDefault="00EA63D3" w:rsidP="004118C8">
      <w:pPr>
        <w:pStyle w:val="Ingenmellomrom"/>
        <w:rPr>
          <w:noProof/>
        </w:rPr>
      </w:pPr>
      <w:hyperlink r:id="rId79" w:history="1">
        <w:r w:rsidR="004118C8" w:rsidRPr="004118C8">
          <w:rPr>
            <w:rStyle w:val="Hyperkobling"/>
            <w:noProof/>
          </w:rPr>
          <w:t>http://www.harcourt-international.com/journals/rmed/</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109.</w:t>
      </w:r>
      <w:r w:rsidRPr="004118C8">
        <w:rPr>
          <w:noProof/>
        </w:rPr>
        <w:tab/>
        <w:t>Sasaki N, Meyer MJ, Eikermann M. Postoperative respiratory muscle dysfunction: pathophysiology and preventive strategies. Anesthesiology. 2013;118(4):961-78.</w:t>
      </w:r>
    </w:p>
    <w:p w:rsidR="004118C8" w:rsidRPr="004118C8" w:rsidRDefault="00EA63D3" w:rsidP="004118C8">
      <w:pPr>
        <w:pStyle w:val="Ingenmellomrom"/>
        <w:rPr>
          <w:noProof/>
        </w:rPr>
      </w:pPr>
      <w:hyperlink r:id="rId80" w:history="1">
        <w:r w:rsidR="004118C8" w:rsidRPr="004118C8">
          <w:rPr>
            <w:rStyle w:val="Hyperkobling"/>
            <w:noProof/>
          </w:rPr>
          <w:t>http://search.ebscohost.com/login.aspx?direct=true&amp;db=cin20&amp;AN=2012094527&amp;site=ehost-live</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110.</w:t>
      </w:r>
      <w:r w:rsidRPr="004118C8">
        <w:rPr>
          <w:noProof/>
        </w:rPr>
        <w:tab/>
        <w:t>Gattinoni L, Taccone P, Carlesso E, Marini JJ. Prone position in acute respiratory distress syndrome rationale, indications, and limits. Am J Respir Crit Care Med. 2013;188(11):1286-93.</w:t>
      </w:r>
    </w:p>
    <w:p w:rsidR="004118C8" w:rsidRPr="004118C8" w:rsidRDefault="00EA63D3" w:rsidP="004118C8">
      <w:pPr>
        <w:pStyle w:val="Ingenmellomrom"/>
        <w:rPr>
          <w:noProof/>
        </w:rPr>
      </w:pPr>
      <w:hyperlink r:id="rId81" w:history="1">
        <w:r w:rsidR="004118C8" w:rsidRPr="004118C8">
          <w:rPr>
            <w:rStyle w:val="Hyperkobling"/>
            <w:noProof/>
          </w:rPr>
          <w:t>http://www.atsjournals.org/doi/pdf/10.1164/rccm.201308-1532CI</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lastRenderedPageBreak/>
        <w:t>111.</w:t>
      </w:r>
      <w:r w:rsidRPr="004118C8">
        <w:rPr>
          <w:noProof/>
        </w:rPr>
        <w:tab/>
        <w:t>Hafeez F, Lawal OA. Propofol: A cause of severe persistent bronchospasm in an adult with asthma and egg allergy. Am J Respir Crit Care Med. 2013;187.</w:t>
      </w:r>
    </w:p>
    <w:p w:rsidR="004118C8" w:rsidRPr="004118C8" w:rsidRDefault="00EA63D3" w:rsidP="004118C8">
      <w:pPr>
        <w:pStyle w:val="Ingenmellomrom"/>
        <w:rPr>
          <w:noProof/>
        </w:rPr>
      </w:pPr>
      <w:hyperlink r:id="rId82" w:history="1">
        <w:r w:rsidR="004118C8" w:rsidRPr="004118C8">
          <w:rPr>
            <w:rStyle w:val="Hyperkobling"/>
            <w:noProof/>
          </w:rPr>
          <w:t>http://www.atsjournals.org/doi/pdf/10.1164/ajrccm-conference.2013.187.1_MeetingAbstracts.A2773</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112.</w:t>
      </w:r>
      <w:r w:rsidRPr="004118C8">
        <w:rPr>
          <w:noProof/>
        </w:rPr>
        <w:tab/>
        <w:t>Huang Y, Yang Y, Chen Q, Liu S, Liu L, Pan C, et al. Pulmonary acute respiratory distress syndrome: positive end-expiratory pressure titration needs stress index. J Surg Res. 2013;185(1):347-52.</w:t>
      </w:r>
    </w:p>
    <w:p w:rsidR="004118C8" w:rsidRPr="004118C8" w:rsidRDefault="00EA63D3" w:rsidP="004118C8">
      <w:pPr>
        <w:pStyle w:val="Ingenmellomrom"/>
        <w:rPr>
          <w:noProof/>
        </w:rPr>
      </w:pPr>
      <w:hyperlink r:id="rId83" w:history="1">
        <w:r w:rsidR="004118C8" w:rsidRPr="004118C8">
          <w:rPr>
            <w:rStyle w:val="Hyperkobling"/>
            <w:noProof/>
          </w:rPr>
          <w:t>http://ovidsp.ovid.com/ovidweb.cgi?T=JS&amp;CSC=Y&amp;NEWS=N&amp;PAGE=fulltext&amp;D=medl&amp;AN=23731684</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113.</w:t>
      </w:r>
      <w:r w:rsidRPr="004118C8">
        <w:rPr>
          <w:noProof/>
        </w:rPr>
        <w:tab/>
        <w:t>De A, Guryev I, Lariviere A, Kato R, Wee CP, Mascarenhas L, et al. Pulmonary function abnormalities in childhood cancer survivors treated with bleomycin. Pediatric Blood and Cancer. 2014;61(9):1679-84.</w:t>
      </w:r>
    </w:p>
    <w:p w:rsidR="004118C8" w:rsidRPr="004118C8" w:rsidRDefault="00EA63D3" w:rsidP="004118C8">
      <w:pPr>
        <w:pStyle w:val="Ingenmellomrom"/>
        <w:rPr>
          <w:noProof/>
        </w:rPr>
      </w:pPr>
      <w:hyperlink r:id="rId84" w:history="1">
        <w:r w:rsidR="004118C8" w:rsidRPr="004118C8">
          <w:rPr>
            <w:rStyle w:val="Hyperkobling"/>
            <w:noProof/>
          </w:rPr>
          <w:t>http://onlinelibrary.wiley.com/journal/10.1002/(ISSN)1545-5017</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114.</w:t>
      </w:r>
      <w:r w:rsidRPr="004118C8">
        <w:rPr>
          <w:noProof/>
        </w:rPr>
        <w:tab/>
        <w:t>Rittayamai N, Brochard L. Recent advances in mechanical ventilation in patients with acute respiratory distress syndrome. European Respiratory Review. 2015;24(135):132-40.</w:t>
      </w:r>
    </w:p>
    <w:p w:rsidR="004118C8" w:rsidRPr="004118C8" w:rsidRDefault="00EA63D3" w:rsidP="004118C8">
      <w:pPr>
        <w:pStyle w:val="Ingenmellomrom"/>
        <w:rPr>
          <w:noProof/>
        </w:rPr>
      </w:pPr>
      <w:hyperlink r:id="rId85" w:history="1">
        <w:r w:rsidR="004118C8" w:rsidRPr="004118C8">
          <w:rPr>
            <w:rStyle w:val="Hyperkobling"/>
            <w:noProof/>
          </w:rPr>
          <w:t>http://err.ersjournals.com/content/24/135/132.full.pdf</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115.</w:t>
      </w:r>
      <w:r w:rsidRPr="004118C8">
        <w:rPr>
          <w:noProof/>
        </w:rPr>
        <w:tab/>
        <w:t>Hodgson LE, Murphy PB, Hart N. Respiratory management of the obese patient undergoing surgery. J Thorac Dis. 2015;7(5):943-52.</w:t>
      </w:r>
    </w:p>
    <w:p w:rsidR="004118C8" w:rsidRPr="004118C8" w:rsidRDefault="00EA63D3" w:rsidP="004118C8">
      <w:pPr>
        <w:pStyle w:val="Ingenmellomrom"/>
        <w:rPr>
          <w:noProof/>
        </w:rPr>
      </w:pPr>
      <w:hyperlink r:id="rId86" w:history="1">
        <w:r w:rsidR="004118C8" w:rsidRPr="004118C8">
          <w:rPr>
            <w:rStyle w:val="Hyperkobling"/>
            <w:noProof/>
          </w:rPr>
          <w:t>http://www.jthoracdis.com/article/download/4358/4748</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116.</w:t>
      </w:r>
      <w:r w:rsidRPr="004118C8">
        <w:rPr>
          <w:noProof/>
        </w:rPr>
        <w:tab/>
        <w:t>Lazaro RR, Nunez-Flores TC, Blanco RF, Rodriguez BS, de la Fuente ABV. Respiratory physiotherapy. Revista de Patologia Respiratoria. 2015;18(1):26-9.</w:t>
      </w:r>
    </w:p>
    <w:p w:rsidR="004118C8" w:rsidRPr="004118C8" w:rsidRDefault="00EA63D3" w:rsidP="004118C8">
      <w:pPr>
        <w:pStyle w:val="Ingenmellomrom"/>
        <w:rPr>
          <w:noProof/>
        </w:rPr>
      </w:pPr>
      <w:hyperlink r:id="rId87" w:history="1">
        <w:r w:rsidR="004118C8" w:rsidRPr="004118C8">
          <w:rPr>
            <w:rStyle w:val="Hyperkobling"/>
            <w:noProof/>
          </w:rPr>
          <w:t>http://www.revistadepatologiarespiratoria.org/</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117.</w:t>
      </w:r>
      <w:r w:rsidRPr="004118C8">
        <w:rPr>
          <w:noProof/>
        </w:rPr>
        <w:tab/>
        <w:t>Piedimonte G, Perez MK. Respiratory syncytial virus infection and bronchiolitis. Pediatr Rev. 2014;35(12):519-30.</w:t>
      </w:r>
    </w:p>
    <w:p w:rsidR="004118C8" w:rsidRPr="004118C8" w:rsidRDefault="00EA63D3" w:rsidP="004118C8">
      <w:pPr>
        <w:pStyle w:val="Ingenmellomrom"/>
        <w:rPr>
          <w:noProof/>
        </w:rPr>
      </w:pPr>
      <w:hyperlink r:id="rId88" w:history="1">
        <w:r w:rsidR="004118C8" w:rsidRPr="004118C8">
          <w:rPr>
            <w:rStyle w:val="Hyperkobling"/>
            <w:noProof/>
          </w:rPr>
          <w:t>http://pedsinreview.aappublications.org/content/35/12/519.full.pdf</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118.</w:t>
      </w:r>
      <w:r w:rsidRPr="004118C8">
        <w:rPr>
          <w:noProof/>
        </w:rPr>
        <w:tab/>
        <w:t>LoMauro A, Aliverti A, Cesareo A, Salvadego D, Grassi B, Agosti F, et al. Ribcage hyperinflation occurrence during exercise in obese adolescents. Eur Respir J. 2014;44.</w:t>
      </w:r>
    </w:p>
    <w:p w:rsidR="004118C8" w:rsidRPr="004118C8" w:rsidRDefault="00EA63D3" w:rsidP="004118C8">
      <w:pPr>
        <w:pStyle w:val="Ingenmellomrom"/>
        <w:rPr>
          <w:noProof/>
        </w:rPr>
      </w:pPr>
      <w:hyperlink r:id="rId89" w:history="1">
        <w:r w:rsidR="004118C8" w:rsidRPr="004118C8">
          <w:rPr>
            <w:rStyle w:val="Hyperkobling"/>
            <w:noProof/>
          </w:rPr>
          <w:t>http://erj.ersjournals.com/content/44/Suppl_58/1396.abstract?sid=47a8536c-bc2c-45d6-800e-784e3a8301a5</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119.</w:t>
      </w:r>
      <w:r w:rsidRPr="004118C8">
        <w:rPr>
          <w:noProof/>
        </w:rPr>
        <w:tab/>
        <w:t>Abelardo E, Roebuck D, McLaren C, Elliott MJ, Muthialu N. Right pulmonary artery sling in a single lung with bronchial isomerism. J Card Surg. 2014;29(2):256-8.</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120.</w:t>
      </w:r>
      <w:r w:rsidRPr="004118C8">
        <w:rPr>
          <w:noProof/>
        </w:rPr>
        <w:tab/>
        <w:t>Hama I, Takahashi S, Nakamura T, Ito Y, Kawasaki K, Sago H. Risk of respiratory syncytial virus infection in infants with congenital cystic lung disease. Pediatr Int. 2015;57(2):253-7.</w:t>
      </w:r>
    </w:p>
    <w:p w:rsidR="004118C8" w:rsidRPr="004118C8" w:rsidRDefault="00EA63D3" w:rsidP="004118C8">
      <w:pPr>
        <w:pStyle w:val="Ingenmellomrom"/>
        <w:rPr>
          <w:noProof/>
        </w:rPr>
      </w:pPr>
      <w:hyperlink r:id="rId90" w:history="1">
        <w:r w:rsidR="004118C8" w:rsidRPr="004118C8">
          <w:rPr>
            <w:rStyle w:val="Hyperkobling"/>
            <w:noProof/>
          </w:rPr>
          <w:t>www.blackwell-science.com/ped</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121.</w:t>
      </w:r>
      <w:r w:rsidRPr="004118C8">
        <w:rPr>
          <w:noProof/>
        </w:rPr>
        <w:tab/>
        <w:t>Ntoumenopoulos G. Secretion retention in the adult intubated and mechanically ventilated patient: The definition, detection, prevention, aggravation, patient outcomes, interventions and future directions. Curr Respir Med Rev. 2014;10(3):141-2.</w:t>
      </w:r>
    </w:p>
    <w:p w:rsidR="004118C8" w:rsidRPr="004118C8" w:rsidRDefault="00EA63D3" w:rsidP="004118C8">
      <w:pPr>
        <w:pStyle w:val="Ingenmellomrom"/>
        <w:rPr>
          <w:noProof/>
        </w:rPr>
      </w:pPr>
      <w:hyperlink r:id="rId91" w:history="1">
        <w:r w:rsidR="004118C8" w:rsidRPr="004118C8">
          <w:rPr>
            <w:rStyle w:val="Hyperkobling"/>
            <w:noProof/>
          </w:rPr>
          <w:t>http://www.benthamdirect.org/pages/all_b_bypublication.php</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122.</w:t>
      </w:r>
      <w:r w:rsidRPr="004118C8">
        <w:rPr>
          <w:noProof/>
        </w:rPr>
        <w:tab/>
        <w:t>Shin S, Lee SK, Min KT, Kim HJ, Park CH, Yoo YC. Sedation for interventional gastrointestinal endoscopic procedures: Are we overlooking the "pain"? Surgical Endoscopy and Other Interventional Techniques. 2014;28(1):100-7.</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123.</w:t>
      </w:r>
      <w:r w:rsidRPr="004118C8">
        <w:rPr>
          <w:noProof/>
        </w:rPr>
        <w:tab/>
        <w:t>Hui DS. Severe acute respiratory syndrome (SARS): Lessons learnt in Hong Kong. J Thorac Dis. 2013;5(SUPPL.2):S122-S6.</w:t>
      </w:r>
    </w:p>
    <w:p w:rsidR="004118C8" w:rsidRPr="004118C8" w:rsidRDefault="00EA63D3" w:rsidP="004118C8">
      <w:pPr>
        <w:pStyle w:val="Ingenmellomrom"/>
        <w:rPr>
          <w:noProof/>
        </w:rPr>
      </w:pPr>
      <w:hyperlink r:id="rId92" w:history="1">
        <w:r w:rsidR="004118C8" w:rsidRPr="004118C8">
          <w:rPr>
            <w:rStyle w:val="Hyperkobling"/>
            <w:noProof/>
          </w:rPr>
          <w:t>http://www.ncbi.nlm.nih.gov/pmc/articles/PMC3747521/pdf/jtd-05-S2-S122.pdf</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124.</w:t>
      </w:r>
      <w:r w:rsidRPr="004118C8">
        <w:rPr>
          <w:noProof/>
        </w:rPr>
        <w:tab/>
        <w:t>Bayat S, Albu G, Porra L, Malaspinas I, Doras C, Petak F, et al. Short-term effects of surfactant administration on regional lung function in a model of ventilator-induced lung injury (VILI) in rabbit. Eur Respir J. 2014;44.</w:t>
      </w:r>
    </w:p>
    <w:p w:rsidR="004118C8" w:rsidRPr="004118C8" w:rsidRDefault="00EA63D3" w:rsidP="004118C8">
      <w:pPr>
        <w:pStyle w:val="Ingenmellomrom"/>
        <w:rPr>
          <w:noProof/>
        </w:rPr>
      </w:pPr>
      <w:hyperlink r:id="rId93" w:history="1">
        <w:r w:rsidR="004118C8" w:rsidRPr="004118C8">
          <w:rPr>
            <w:rStyle w:val="Hyperkobling"/>
            <w:noProof/>
          </w:rPr>
          <w:t>http://erj.ersjournals.com/content/44/Suppl_58/4435.abstract?sid=6bcdb7a7-58c3-4af3-8cc7-08aa75b3ba0e</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125.</w:t>
      </w:r>
      <w:r w:rsidRPr="004118C8">
        <w:rPr>
          <w:noProof/>
        </w:rPr>
        <w:tab/>
        <w:t>Wiesen J, Ornstein M, Tonelli A, Menon V, Ashton R. State of the evidence: Mechanical ventilation with PEEP in patients with cardiogenic shock. Heart. 2013;99(24):1812-7.</w:t>
      </w:r>
    </w:p>
    <w:p w:rsidR="004118C8" w:rsidRPr="004118C8" w:rsidRDefault="00EA63D3" w:rsidP="004118C8">
      <w:pPr>
        <w:pStyle w:val="Ingenmellomrom"/>
        <w:rPr>
          <w:noProof/>
        </w:rPr>
      </w:pPr>
      <w:hyperlink r:id="rId94" w:history="1">
        <w:r w:rsidR="004118C8" w:rsidRPr="004118C8">
          <w:rPr>
            <w:rStyle w:val="Hyperkobling"/>
            <w:noProof/>
          </w:rPr>
          <w:t>http://heart.bmj.com/content/99/24/1812.full.pdf+html</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126.</w:t>
      </w:r>
      <w:r w:rsidRPr="004118C8">
        <w:rPr>
          <w:noProof/>
        </w:rPr>
        <w:tab/>
        <w:t>Pan C, Tang R, Xie J, Xu J, Liu S, Yu T, et al. Stress index for positive end-expiratory pressure titration in prone position: a piglet study. Acta Anaesthesiol Scand. 2015;59(9):1170-8.</w:t>
      </w:r>
    </w:p>
    <w:p w:rsidR="004118C8" w:rsidRPr="004118C8" w:rsidRDefault="00EA63D3" w:rsidP="004118C8">
      <w:pPr>
        <w:pStyle w:val="Ingenmellomrom"/>
        <w:rPr>
          <w:noProof/>
        </w:rPr>
      </w:pPr>
      <w:hyperlink r:id="rId95" w:history="1">
        <w:r w:rsidR="004118C8" w:rsidRPr="004118C8">
          <w:rPr>
            <w:rStyle w:val="Hyperkobling"/>
            <w:noProof/>
          </w:rPr>
          <w:t>http://ovidsp.ovid.com/ovidweb.cgi?T=JS&amp;CSC=Y&amp;NEWS=N&amp;PAGE=fulltext&amp;D=prem&amp;AN=26198816</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127.</w:t>
      </w:r>
      <w:r w:rsidRPr="004118C8">
        <w:rPr>
          <w:noProof/>
        </w:rPr>
        <w:tab/>
        <w:t>Tzeng M, Petroski R, Gharpure V. Succesful use of exchange transfusion for malignant pertussis. Crit Care Med. 2013;1):A325-A6.</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128.</w:t>
      </w:r>
      <w:r w:rsidRPr="004118C8">
        <w:rPr>
          <w:noProof/>
        </w:rPr>
        <w:tab/>
        <w:t>Ortiz-Diaz E, Guerra D, Sinha N, Sista R. Successful mechanical ventilation weaning aided by the use of intrabronchial valves in a single lung transplant patient. Chest. 2013;144 (4 MEETING ABSTRACT).</w:t>
      </w:r>
    </w:p>
    <w:p w:rsidR="004118C8" w:rsidRPr="004118C8" w:rsidRDefault="00EA63D3" w:rsidP="004118C8">
      <w:pPr>
        <w:pStyle w:val="Ingenmellomrom"/>
        <w:rPr>
          <w:noProof/>
        </w:rPr>
      </w:pPr>
      <w:hyperlink r:id="rId96" w:history="1">
        <w:r w:rsidR="004118C8" w:rsidRPr="004118C8">
          <w:rPr>
            <w:rStyle w:val="Hyperkobling"/>
            <w:noProof/>
          </w:rPr>
          <w:t>http://journal.publications.chestnet.org/article.aspx?articleid=1740490</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129.</w:t>
      </w:r>
      <w:r w:rsidRPr="004118C8">
        <w:rPr>
          <w:noProof/>
        </w:rPr>
        <w:tab/>
        <w:t>Schwick B. Successful prolonged weaning from the respirator after unilateral ELVR treatment with coils. Eur Respir J. 2014;44.</w:t>
      </w:r>
    </w:p>
    <w:p w:rsidR="004118C8" w:rsidRPr="004118C8" w:rsidRDefault="00EA63D3" w:rsidP="004118C8">
      <w:pPr>
        <w:pStyle w:val="Ingenmellomrom"/>
        <w:rPr>
          <w:noProof/>
        </w:rPr>
      </w:pPr>
      <w:hyperlink r:id="rId97" w:history="1">
        <w:r w:rsidR="004118C8" w:rsidRPr="004118C8">
          <w:rPr>
            <w:rStyle w:val="Hyperkobling"/>
            <w:noProof/>
          </w:rPr>
          <w:t>http://erj.ersjournals.com/content/44/Suppl_58/P3732.abstract?sid=05fa90cc-477e-42fb-99b1-f3f0e27a50d0</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130.</w:t>
      </w:r>
      <w:r w:rsidRPr="004118C8">
        <w:rPr>
          <w:noProof/>
        </w:rPr>
        <w:tab/>
        <w:t>A survey of multidisciplinary use of manometry whilst carrying out manual hyperinflation. Ir J Med Sci. 2013;182:S481.</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131.</w:t>
      </w:r>
      <w:r w:rsidRPr="004118C8">
        <w:rPr>
          <w:noProof/>
        </w:rPr>
        <w:tab/>
        <w:t>Bates ML, Jacobson JE, Eldridge MW. Transient intrapulmonary shunting in a patient treated with beta2-adrenergic agonists for status asthmaticus. Pediatrics. 2014;133(4):e1087-e91.</w:t>
      </w:r>
    </w:p>
    <w:p w:rsidR="004118C8" w:rsidRPr="004118C8" w:rsidRDefault="00EA63D3" w:rsidP="004118C8">
      <w:pPr>
        <w:pStyle w:val="Ingenmellomrom"/>
        <w:rPr>
          <w:noProof/>
        </w:rPr>
      </w:pPr>
      <w:hyperlink r:id="rId98" w:history="1">
        <w:r w:rsidR="004118C8" w:rsidRPr="004118C8">
          <w:rPr>
            <w:rStyle w:val="Hyperkobling"/>
            <w:noProof/>
          </w:rPr>
          <w:t>http://pediatrics.aappublications.org/content/133/4/e1087.full.pdf+html</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132.</w:t>
      </w:r>
      <w:r w:rsidRPr="004118C8">
        <w:rPr>
          <w:noProof/>
        </w:rPr>
        <w:tab/>
        <w:t>Krishnaswamy UM, Pasha MM, Aneja A, Mantha SP, Moideen R. Twin airway abnormalities complicating the management of acute asthma: A case report. Oxford Medical Case Reports. 2015;2015(4):278-80.</w:t>
      </w:r>
    </w:p>
    <w:p w:rsidR="004118C8" w:rsidRPr="004118C8" w:rsidRDefault="00EA63D3" w:rsidP="004118C8">
      <w:pPr>
        <w:pStyle w:val="Ingenmellomrom"/>
        <w:rPr>
          <w:noProof/>
        </w:rPr>
      </w:pPr>
      <w:hyperlink r:id="rId99" w:history="1">
        <w:r w:rsidR="004118C8" w:rsidRPr="004118C8">
          <w:rPr>
            <w:rStyle w:val="Hyperkobling"/>
            <w:noProof/>
          </w:rPr>
          <w:t>http://omcr.oxfordjournals.org/content/2015/4/278.full.pdf</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133.</w:t>
      </w:r>
      <w:r w:rsidRPr="004118C8">
        <w:rPr>
          <w:noProof/>
        </w:rPr>
        <w:tab/>
        <w:t>De Blasio E, Venditto M, Federico A, Azan G, Pellegrini C, Di Maria C, et al. US study of gliding in nondependent lung regions: The dark side of the moon. Critical Care. 2014;18:S97-S8.</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lastRenderedPageBreak/>
        <w:t>134.</w:t>
      </w:r>
      <w:r w:rsidRPr="004118C8">
        <w:rPr>
          <w:noProof/>
        </w:rPr>
        <w:tab/>
        <w:t>Marini JJ. Ventilator-Associated Problems Related to Obstructive Lung Disease. Respir Care. 2013;58(6):938-47.</w:t>
      </w:r>
    </w:p>
    <w:p w:rsidR="004118C8" w:rsidRPr="004118C8" w:rsidRDefault="00EA63D3" w:rsidP="004118C8">
      <w:pPr>
        <w:pStyle w:val="Ingenmellomrom"/>
        <w:rPr>
          <w:noProof/>
        </w:rPr>
      </w:pPr>
      <w:hyperlink r:id="rId100" w:history="1">
        <w:r w:rsidR="004118C8" w:rsidRPr="004118C8">
          <w:rPr>
            <w:rStyle w:val="Hyperkobling"/>
            <w:noProof/>
          </w:rPr>
          <w:t>http://search.ebscohost.com/login.aspx?direct=true&amp;db=cin20&amp;AN=2012123698&amp;site=ehost-live</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135.</w:t>
      </w:r>
      <w:r w:rsidRPr="004118C8">
        <w:rPr>
          <w:noProof/>
        </w:rPr>
        <w:tab/>
        <w:t>Kapitan KS. Ventilatory failure: Can you sustain what you need? Annals of the American Thoracic Society. 2013;10(4):396-9.</w:t>
      </w:r>
    </w:p>
    <w:p w:rsidR="004118C8" w:rsidRPr="004118C8" w:rsidRDefault="00EA63D3" w:rsidP="004118C8">
      <w:pPr>
        <w:pStyle w:val="Ingenmellomrom"/>
        <w:rPr>
          <w:noProof/>
        </w:rPr>
      </w:pPr>
      <w:hyperlink r:id="rId101" w:history="1">
        <w:r w:rsidR="004118C8" w:rsidRPr="004118C8">
          <w:rPr>
            <w:rStyle w:val="Hyperkobling"/>
            <w:noProof/>
          </w:rPr>
          <w:t>http://www.atsjournals.org/doi/pdf/10.1513/AnnalsATS.201305-132OT</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136.</w:t>
      </w:r>
      <w:r w:rsidRPr="004118C8">
        <w:rPr>
          <w:noProof/>
        </w:rPr>
        <w:tab/>
        <w:t>Parrilla FJ, Moran I, Roche-Campo F, Mancebo J. Ventilatory strategies in obstructive lung disease. Semin Respir Crit Care Med. 2014;35(4):431-40.</w:t>
      </w:r>
    </w:p>
    <w:p w:rsidR="004118C8" w:rsidRPr="004118C8" w:rsidRDefault="004118C8" w:rsidP="004118C8">
      <w:pPr>
        <w:pStyle w:val="Ingenmellomrom"/>
        <w:rPr>
          <w:noProof/>
        </w:rPr>
      </w:pPr>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137.</w:t>
      </w:r>
      <w:r w:rsidRPr="004118C8">
        <w:rPr>
          <w:noProof/>
        </w:rPr>
        <w:tab/>
        <w:t>Vegh T. Volumetric capnography for monitoring and predicting the effect of PEEP on oxygenation during one-lung ventilation. Appl Cardiopulm Pathophysiol. 2013;17 (2):89-92.</w:t>
      </w:r>
    </w:p>
    <w:p w:rsidR="004118C8" w:rsidRPr="004118C8" w:rsidRDefault="00EA63D3" w:rsidP="004118C8">
      <w:pPr>
        <w:pStyle w:val="Ingenmellomrom"/>
        <w:rPr>
          <w:noProof/>
        </w:rPr>
      </w:pPr>
      <w:hyperlink r:id="rId102" w:history="1">
        <w:r w:rsidR="004118C8" w:rsidRPr="004118C8">
          <w:rPr>
            <w:rStyle w:val="Hyperkobling"/>
            <w:noProof/>
          </w:rPr>
          <w:t>http://www.applied-cardiopulmonary-pathophysiology.com/fileadmin/downloads/acp-2013-2_20130531/acp-2-2013_10-137.pdf?PHPSESSID=a3bf74ae9f7abe33edd8b0b29b19a5d8</w:t>
        </w:r>
      </w:hyperlink>
    </w:p>
    <w:p w:rsidR="004118C8" w:rsidRPr="004118C8" w:rsidRDefault="004118C8" w:rsidP="004118C8">
      <w:pPr>
        <w:pStyle w:val="Ingenmellomrom"/>
        <w:rPr>
          <w:noProof/>
        </w:rPr>
      </w:pPr>
    </w:p>
    <w:p w:rsidR="004118C8" w:rsidRPr="004118C8" w:rsidRDefault="004118C8" w:rsidP="004118C8">
      <w:pPr>
        <w:pStyle w:val="Ingenmellomrom"/>
        <w:rPr>
          <w:noProof/>
        </w:rPr>
      </w:pPr>
      <w:r w:rsidRPr="004118C8">
        <w:rPr>
          <w:noProof/>
        </w:rPr>
        <w:t>138.</w:t>
      </w:r>
      <w:r w:rsidRPr="004118C8">
        <w:rPr>
          <w:noProof/>
        </w:rPr>
        <w:tab/>
        <w:t>Slinger P. What should a 'thoracic' anesthesiologist teach a 'cardiac' anesthesiologist? Appl Cardiopulm Pathophysiol. 2013;17 (2):26-8.</w:t>
      </w:r>
    </w:p>
    <w:p w:rsidR="004118C8" w:rsidRPr="004118C8" w:rsidRDefault="00EA63D3" w:rsidP="004118C8">
      <w:pPr>
        <w:pStyle w:val="Ingenmellomrom"/>
        <w:rPr>
          <w:noProof/>
        </w:rPr>
      </w:pPr>
      <w:hyperlink r:id="rId103" w:history="1">
        <w:r w:rsidR="004118C8" w:rsidRPr="004118C8">
          <w:rPr>
            <w:rStyle w:val="Hyperkobling"/>
            <w:noProof/>
          </w:rPr>
          <w:t>http://www.applied-cardiopulmonary-pathophysiology.com/fileadmin/downloads/acp-2013-2_20130531/acp-2-2013_10-137.pdf?PHPSESSID=a3bf74ae9f7abe33edd8b0b29b19a5d8</w:t>
        </w:r>
      </w:hyperlink>
    </w:p>
    <w:p w:rsidR="004118C8" w:rsidRPr="004118C8" w:rsidRDefault="004118C8" w:rsidP="004118C8">
      <w:pPr>
        <w:pStyle w:val="Ingenmellomrom"/>
        <w:rPr>
          <w:noProof/>
        </w:rPr>
      </w:pPr>
    </w:p>
    <w:p w:rsidR="0032336A" w:rsidRDefault="004118C8" w:rsidP="004118C8">
      <w:pPr>
        <w:pStyle w:val="Ingenmellomrom"/>
      </w:pPr>
      <w:r>
        <w:fldChar w:fldCharType="end"/>
      </w:r>
    </w:p>
    <w:sectPr w:rsidR="003233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med UR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p0sdse5xxwef5edav7pafazpfavrxxvf99e&quot;&gt;Kenneth lytts oppdatering oktober 2015&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7&lt;/item&gt;&lt;item&gt;28&lt;/item&gt;&lt;item&gt;29&lt;/item&gt;&lt;item&gt;30&lt;/item&gt;&lt;item&gt;32&lt;/item&gt;&lt;item&gt;33&lt;/item&gt;&lt;item&gt;34&lt;/item&gt;&lt;item&gt;35&lt;/item&gt;&lt;item&gt;36&lt;/item&gt;&lt;item&gt;38&lt;/item&gt;&lt;item&gt;39&lt;/item&gt;&lt;item&gt;41&lt;/item&gt;&lt;item&gt;42&lt;/item&gt;&lt;item&gt;47&lt;/item&gt;&lt;item&gt;48&lt;/item&gt;&lt;item&gt;49&lt;/item&gt;&lt;item&gt;50&lt;/item&gt;&lt;item&gt;51&lt;/item&gt;&lt;item&gt;52&lt;/item&gt;&lt;item&gt;53&lt;/item&gt;&lt;item&gt;54&lt;/item&gt;&lt;item&gt;55&lt;/item&gt;&lt;item&gt;56&lt;/item&gt;&lt;item&gt;57&lt;/item&gt;&lt;item&gt;59&lt;/item&gt;&lt;item&gt;60&lt;/item&gt;&lt;item&gt;61&lt;/item&gt;&lt;item&gt;62&lt;/item&gt;&lt;item&gt;64&lt;/item&gt;&lt;item&gt;65&lt;/item&gt;&lt;item&gt;66&lt;/item&gt;&lt;item&gt;67&lt;/item&gt;&lt;item&gt;68&lt;/item&gt;&lt;item&gt;71&lt;/item&gt;&lt;item&gt;72&lt;/item&gt;&lt;item&gt;73&lt;/item&gt;&lt;item&gt;74&lt;/item&gt;&lt;item&gt;76&lt;/item&gt;&lt;item&gt;77&lt;/item&gt;&lt;item&gt;78&lt;/item&gt;&lt;item&gt;79&lt;/item&gt;&lt;item&gt;80&lt;/item&gt;&lt;item&gt;82&lt;/item&gt;&lt;item&gt;83&lt;/item&gt;&lt;item&gt;84&lt;/item&gt;&lt;item&gt;85&lt;/item&gt;&lt;item&gt;86&lt;/item&gt;&lt;item&gt;87&lt;/item&gt;&lt;item&gt;88&lt;/item&gt;&lt;item&gt;89&lt;/item&gt;&lt;item&gt;90&lt;/item&gt;&lt;item&gt;91&lt;/item&gt;&lt;item&gt;93&lt;/item&gt;&lt;item&gt;94&lt;/item&gt;&lt;item&gt;95&lt;/item&gt;&lt;item&gt;96&lt;/item&gt;&lt;item&gt;97&lt;/item&gt;&lt;item&gt;98&lt;/item&gt;&lt;item&gt;99&lt;/item&gt;&lt;item&gt;100&lt;/item&gt;&lt;item&gt;102&lt;/item&gt;&lt;item&gt;104&lt;/item&gt;&lt;item&gt;105&lt;/item&gt;&lt;item&gt;106&lt;/item&gt;&lt;item&gt;107&lt;/item&gt;&lt;item&gt;109&lt;/item&gt;&lt;item&gt;110&lt;/item&gt;&lt;item&gt;111&lt;/item&gt;&lt;item&gt;112&lt;/item&gt;&lt;item&gt;113&lt;/item&gt;&lt;item&gt;116&lt;/item&gt;&lt;item&gt;117&lt;/item&gt;&lt;item&gt;118&lt;/item&gt;&lt;item&gt;119&lt;/item&gt;&lt;item&gt;120&lt;/item&gt;&lt;item&gt;121&lt;/item&gt;&lt;item&gt;122&lt;/item&gt;&lt;item&gt;123&lt;/item&gt;&lt;item&gt;125&lt;/item&gt;&lt;item&gt;126&lt;/item&gt;&lt;item&gt;127&lt;/item&gt;&lt;item&gt;128&lt;/item&gt;&lt;item&gt;130&lt;/item&gt;&lt;item&gt;131&lt;/item&gt;&lt;item&gt;132&lt;/item&gt;&lt;item&gt;133&lt;/item&gt;&lt;item&gt;134&lt;/item&gt;&lt;item&gt;135&lt;/item&gt;&lt;item&gt;136&lt;/item&gt;&lt;item&gt;137&lt;/item&gt;&lt;item&gt;138&lt;/item&gt;&lt;item&gt;139&lt;/item&gt;&lt;item&gt;140&lt;/item&gt;&lt;item&gt;141&lt;/item&gt;&lt;item&gt;143&lt;/item&gt;&lt;item&gt;144&lt;/item&gt;&lt;item&gt;145&lt;/item&gt;&lt;item&gt;146&lt;/item&gt;&lt;item&gt;147&lt;/item&gt;&lt;item&gt;150&lt;/item&gt;&lt;item&gt;151&lt;/item&gt;&lt;item&gt;152&lt;/item&gt;&lt;item&gt;155&lt;/item&gt;&lt;item&gt;156&lt;/item&gt;&lt;item&gt;160&lt;/item&gt;&lt;item&gt;161&lt;/item&gt;&lt;item&gt;164&lt;/item&gt;&lt;item&gt;166&lt;/item&gt;&lt;item&gt;167&lt;/item&gt;&lt;item&gt;168&lt;/item&gt;&lt;item&gt;174&lt;/item&gt;&lt;item&gt;178&lt;/item&gt;&lt;item&gt;180&lt;/item&gt;&lt;/record-ids&gt;&lt;/item&gt;&lt;/Libraries&gt;"/>
  </w:docVars>
  <w:rsids>
    <w:rsidRoot w:val="004118C8"/>
    <w:rsid w:val="0032336A"/>
    <w:rsid w:val="004118C8"/>
    <w:rsid w:val="00AC65D8"/>
    <w:rsid w:val="00EA63D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unhideWhenUsed/>
    <w:qFormat/>
    <w:rsid w:val="00AC65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EndNoteBibliographyTitle">
    <w:name w:val="EndNote Bibliography Title"/>
    <w:basedOn w:val="Normal"/>
    <w:link w:val="EndNoteBibliographyTitleChar"/>
    <w:rsid w:val="004118C8"/>
    <w:pPr>
      <w:spacing w:after="0"/>
      <w:jc w:val="center"/>
    </w:pPr>
    <w:rPr>
      <w:rFonts w:ascii="Calibri" w:hAnsi="Calibri"/>
      <w:noProof/>
    </w:rPr>
  </w:style>
  <w:style w:type="character" w:customStyle="1" w:styleId="EndNoteBibliographyTitleChar">
    <w:name w:val="EndNote Bibliography Title Char"/>
    <w:basedOn w:val="Standardskriftforavsnitt"/>
    <w:link w:val="EndNoteBibliographyTitle"/>
    <w:rsid w:val="004118C8"/>
    <w:rPr>
      <w:rFonts w:ascii="Calibri" w:hAnsi="Calibri"/>
      <w:noProof/>
    </w:rPr>
  </w:style>
  <w:style w:type="paragraph" w:customStyle="1" w:styleId="EndNoteBibliography">
    <w:name w:val="EndNote Bibliography"/>
    <w:basedOn w:val="Normal"/>
    <w:link w:val="EndNoteBibliographyChar"/>
    <w:rsid w:val="004118C8"/>
    <w:pPr>
      <w:spacing w:line="240" w:lineRule="auto"/>
    </w:pPr>
    <w:rPr>
      <w:rFonts w:ascii="Calibri" w:hAnsi="Calibri"/>
      <w:noProof/>
    </w:rPr>
  </w:style>
  <w:style w:type="character" w:customStyle="1" w:styleId="EndNoteBibliographyChar">
    <w:name w:val="EndNote Bibliography Char"/>
    <w:basedOn w:val="Standardskriftforavsnitt"/>
    <w:link w:val="EndNoteBibliography"/>
    <w:rsid w:val="004118C8"/>
    <w:rPr>
      <w:rFonts w:ascii="Calibri" w:hAnsi="Calibri"/>
      <w:noProof/>
    </w:rPr>
  </w:style>
  <w:style w:type="character" w:styleId="Hyperkobling">
    <w:name w:val="Hyperlink"/>
    <w:basedOn w:val="Standardskriftforavsnitt"/>
    <w:uiPriority w:val="99"/>
    <w:unhideWhenUsed/>
    <w:rsid w:val="004118C8"/>
    <w:rPr>
      <w:color w:val="0000FF" w:themeColor="hyperlink"/>
      <w:u w:val="single"/>
    </w:rPr>
  </w:style>
  <w:style w:type="paragraph" w:styleId="Ingenmellomrom">
    <w:name w:val="No Spacing"/>
    <w:uiPriority w:val="1"/>
    <w:qFormat/>
    <w:rsid w:val="004118C8"/>
    <w:pPr>
      <w:spacing w:after="0" w:line="240" w:lineRule="auto"/>
    </w:pPr>
  </w:style>
  <w:style w:type="character" w:customStyle="1" w:styleId="Overskrift2Tegn">
    <w:name w:val="Overskrift 2 Tegn"/>
    <w:basedOn w:val="Standardskriftforavsnitt"/>
    <w:link w:val="Overskrift2"/>
    <w:uiPriority w:val="9"/>
    <w:rsid w:val="00AC65D8"/>
    <w:rPr>
      <w:rFonts w:asciiTheme="majorHAnsi" w:eastAsiaTheme="majorEastAsia" w:hAnsiTheme="majorHAnsi" w:cstheme="majorBidi"/>
      <w:b/>
      <w:bCs/>
      <w:color w:val="4F81BD" w:themeColor="accent1"/>
      <w:sz w:val="26"/>
      <w:szCs w:val="26"/>
    </w:rPr>
  </w:style>
  <w:style w:type="character" w:styleId="Fulgthyperkobling">
    <w:name w:val="FollowedHyperlink"/>
    <w:basedOn w:val="Standardskriftforavsnitt"/>
    <w:uiPriority w:val="99"/>
    <w:semiHidden/>
    <w:unhideWhenUsed/>
    <w:rsid w:val="00EA63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unhideWhenUsed/>
    <w:qFormat/>
    <w:rsid w:val="00AC65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EndNoteBibliographyTitle">
    <w:name w:val="EndNote Bibliography Title"/>
    <w:basedOn w:val="Normal"/>
    <w:link w:val="EndNoteBibliographyTitleChar"/>
    <w:rsid w:val="004118C8"/>
    <w:pPr>
      <w:spacing w:after="0"/>
      <w:jc w:val="center"/>
    </w:pPr>
    <w:rPr>
      <w:rFonts w:ascii="Calibri" w:hAnsi="Calibri"/>
      <w:noProof/>
    </w:rPr>
  </w:style>
  <w:style w:type="character" w:customStyle="1" w:styleId="EndNoteBibliographyTitleChar">
    <w:name w:val="EndNote Bibliography Title Char"/>
    <w:basedOn w:val="Standardskriftforavsnitt"/>
    <w:link w:val="EndNoteBibliographyTitle"/>
    <w:rsid w:val="004118C8"/>
    <w:rPr>
      <w:rFonts w:ascii="Calibri" w:hAnsi="Calibri"/>
      <w:noProof/>
    </w:rPr>
  </w:style>
  <w:style w:type="paragraph" w:customStyle="1" w:styleId="EndNoteBibliography">
    <w:name w:val="EndNote Bibliography"/>
    <w:basedOn w:val="Normal"/>
    <w:link w:val="EndNoteBibliographyChar"/>
    <w:rsid w:val="004118C8"/>
    <w:pPr>
      <w:spacing w:line="240" w:lineRule="auto"/>
    </w:pPr>
    <w:rPr>
      <w:rFonts w:ascii="Calibri" w:hAnsi="Calibri"/>
      <w:noProof/>
    </w:rPr>
  </w:style>
  <w:style w:type="character" w:customStyle="1" w:styleId="EndNoteBibliographyChar">
    <w:name w:val="EndNote Bibliography Char"/>
    <w:basedOn w:val="Standardskriftforavsnitt"/>
    <w:link w:val="EndNoteBibliography"/>
    <w:rsid w:val="004118C8"/>
    <w:rPr>
      <w:rFonts w:ascii="Calibri" w:hAnsi="Calibri"/>
      <w:noProof/>
    </w:rPr>
  </w:style>
  <w:style w:type="character" w:styleId="Hyperkobling">
    <w:name w:val="Hyperlink"/>
    <w:basedOn w:val="Standardskriftforavsnitt"/>
    <w:uiPriority w:val="99"/>
    <w:unhideWhenUsed/>
    <w:rsid w:val="004118C8"/>
    <w:rPr>
      <w:color w:val="0000FF" w:themeColor="hyperlink"/>
      <w:u w:val="single"/>
    </w:rPr>
  </w:style>
  <w:style w:type="paragraph" w:styleId="Ingenmellomrom">
    <w:name w:val="No Spacing"/>
    <w:uiPriority w:val="1"/>
    <w:qFormat/>
    <w:rsid w:val="004118C8"/>
    <w:pPr>
      <w:spacing w:after="0" w:line="240" w:lineRule="auto"/>
    </w:pPr>
  </w:style>
  <w:style w:type="character" w:customStyle="1" w:styleId="Overskrift2Tegn">
    <w:name w:val="Overskrift 2 Tegn"/>
    <w:basedOn w:val="Standardskriftforavsnitt"/>
    <w:link w:val="Overskrift2"/>
    <w:uiPriority w:val="9"/>
    <w:rsid w:val="00AC65D8"/>
    <w:rPr>
      <w:rFonts w:asciiTheme="majorHAnsi" w:eastAsiaTheme="majorEastAsia" w:hAnsiTheme="majorHAnsi" w:cstheme="majorBidi"/>
      <w:b/>
      <w:bCs/>
      <w:color w:val="4F81BD" w:themeColor="accent1"/>
      <w:sz w:val="26"/>
      <w:szCs w:val="26"/>
    </w:rPr>
  </w:style>
  <w:style w:type="character" w:styleId="Fulgthyperkobling">
    <w:name w:val="FollowedHyperlink"/>
    <w:basedOn w:val="Standardskriftforavsnitt"/>
    <w:uiPriority w:val="99"/>
    <w:semiHidden/>
    <w:unhideWhenUsed/>
    <w:rsid w:val="00EA63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ww.com/store/products?0090-3493" TargetMode="External"/><Relationship Id="rId21" Type="http://schemas.openxmlformats.org/officeDocument/2006/relationships/hyperlink" Target="http://www.elsevier.com/inca/publications/store/6/2/3/0/6/6/index.htt" TargetMode="External"/><Relationship Id="rId42" Type="http://schemas.openxmlformats.org/officeDocument/2006/relationships/hyperlink" Target="https://physsportsmed.org/fileServer.php?filepath=%2Fhome%2Fpsmlive%2Farticle_files%2Fpdf%2Fpsm.2013.02.1999.pdf" TargetMode="External"/><Relationship Id="rId47" Type="http://schemas.openxmlformats.org/officeDocument/2006/relationships/hyperlink" Target="http://ovidsp.ovid.com/ovidweb.cgi?T=JS&amp;CSC=Y&amp;NEWS=N&amp;PAGE=fulltext&amp;D=medl&amp;AN=24876958" TargetMode="External"/><Relationship Id="rId63" Type="http://schemas.openxmlformats.org/officeDocument/2006/relationships/hyperlink" Target="http://ovidsp.ovid.com/ovidweb.cgi?T=JS&amp;CSC=Y&amp;NEWS=N&amp;PAGE=fulltext&amp;D=medl&amp;AN=23955843" TargetMode="External"/><Relationship Id="rId68" Type="http://schemas.openxmlformats.org/officeDocument/2006/relationships/hyperlink" Target="http://www.mrmjournal.com/archive" TargetMode="External"/><Relationship Id="rId84" Type="http://schemas.openxmlformats.org/officeDocument/2006/relationships/hyperlink" Target="http://onlinelibrary.wiley.com/journal/10.1002/(ISSN)1545-5017" TargetMode="External"/><Relationship Id="rId89" Type="http://schemas.openxmlformats.org/officeDocument/2006/relationships/hyperlink" Target="http://erj.ersjournals.com/content/44/Suppl_58/1396.abstract?sid=47a8536c-bc2c-45d6-800e-784e3a8301a5" TargetMode="External"/><Relationship Id="rId7" Type="http://schemas.openxmlformats.org/officeDocument/2006/relationships/hyperlink" Target="http://www.ijaweb.org/temp/IndianJAnaesth599574-2122557_055345.pdf" TargetMode="External"/><Relationship Id="rId71" Type="http://schemas.openxmlformats.org/officeDocument/2006/relationships/hyperlink" Target="http://www.thepcrj.org/journ/vol22/22_1_92_100.pdf" TargetMode="External"/><Relationship Id="rId92" Type="http://schemas.openxmlformats.org/officeDocument/2006/relationships/hyperlink" Target="http://www.ncbi.nlm.nih.gov/pmc/articles/PMC3747521/pdf/jtd-05-S2-S122.pdf" TargetMode="External"/><Relationship Id="rId2" Type="http://schemas.microsoft.com/office/2007/relationships/stylesWithEffects" Target="stylesWithEffects.xml"/><Relationship Id="rId16" Type="http://schemas.openxmlformats.org/officeDocument/2006/relationships/hyperlink" Target="http://www.atsjournals.org/doi/pdf/10.1164/ajrccm-conference.2013.187.1_MeetingAbstracts.A2252" TargetMode="External"/><Relationship Id="rId29" Type="http://schemas.openxmlformats.org/officeDocument/2006/relationships/hyperlink" Target="http://ovidsp.ovid.com/ovidweb.cgi?T=JS&amp;CSC=Y&amp;NEWS=N&amp;PAGE=fulltext&amp;D=medl&amp;AN=25579293" TargetMode="External"/><Relationship Id="rId11" Type="http://schemas.openxmlformats.org/officeDocument/2006/relationships/hyperlink" Target="http://www.epistemonikos.org/documents/51a626ee05b324f85fefc9c4488b4ee4547a8d28" TargetMode="External"/><Relationship Id="rId24" Type="http://schemas.openxmlformats.org/officeDocument/2006/relationships/hyperlink" Target="http://rc.rcjournal.com/content/58/6/938.full.pdf+html" TargetMode="External"/><Relationship Id="rId32" Type="http://schemas.openxmlformats.org/officeDocument/2006/relationships/hyperlink" Target="http://onlinelibrary.wiley.com/o/cochrane/clcentral/articles/144/CN-00990144/frame.html" TargetMode="External"/><Relationship Id="rId37" Type="http://schemas.openxmlformats.org/officeDocument/2006/relationships/hyperlink" Target="http://ovidsp.ovid.com/ovidweb.cgi?T=JS&amp;CSC=Y&amp;NEWS=N&amp;PAGE=fulltext&amp;D=medl&amp;AN=24390242" TargetMode="External"/><Relationship Id="rId40" Type="http://schemas.openxmlformats.org/officeDocument/2006/relationships/hyperlink" Target="http://erj.ersjournals.com/content/44/Suppl_58/P4296.abstract?sid=51a1cc2f-ee29-45c4-8caa-8c8152c0ce19" TargetMode="External"/><Relationship Id="rId45" Type="http://schemas.openxmlformats.org/officeDocument/2006/relationships/hyperlink" Target="http://rc.rcjournal.com/content/59/5/678.full.pdf+html" TargetMode="External"/><Relationship Id="rId53" Type="http://schemas.openxmlformats.org/officeDocument/2006/relationships/hyperlink" Target="http://ovidsp.ovid.com/ovidweb.cgi?T=JS&amp;CSC=Y&amp;NEWS=N&amp;PAGE=fulltext&amp;D=medl&amp;AN=23135694" TargetMode="External"/><Relationship Id="rId58" Type="http://schemas.openxmlformats.org/officeDocument/2006/relationships/hyperlink" Target="http://ovidsp.ovid.com/ovidweb.cgi?T=JS&amp;CSC=Y&amp;NEWS=N&amp;PAGE=fulltext&amp;D=medl&amp;AN=24226491" TargetMode="External"/><Relationship Id="rId66" Type="http://schemas.openxmlformats.org/officeDocument/2006/relationships/hyperlink" Target="http://www.springer.com" TargetMode="External"/><Relationship Id="rId74" Type="http://schemas.openxmlformats.org/officeDocument/2006/relationships/hyperlink" Target="http://journals.lww.com/anesthesia-analgesia/toc/publishahead" TargetMode="External"/><Relationship Id="rId79" Type="http://schemas.openxmlformats.org/officeDocument/2006/relationships/hyperlink" Target="http://www.harcourt-international.com/journals/rmed/" TargetMode="External"/><Relationship Id="rId87" Type="http://schemas.openxmlformats.org/officeDocument/2006/relationships/hyperlink" Target="http://www.revistadepatologiarespiratoria.org/" TargetMode="External"/><Relationship Id="rId102" Type="http://schemas.openxmlformats.org/officeDocument/2006/relationships/hyperlink" Target="http://www.applied-cardiopulmonary-pathophysiology.com/fileadmin/downloads/acp-2013-2_20130531/acp-2-2013_10-137.pdf?PHPSESSID=a3bf74ae9f7abe33edd8b0b29b19a5d8" TargetMode="External"/><Relationship Id="rId5" Type="http://schemas.openxmlformats.org/officeDocument/2006/relationships/hyperlink" Target="http://ovidsp.ovid.com/ovidweb.cgi?T=JS&amp;CSC=Y&amp;NEWS=N&amp;PAGE=fulltext&amp;D=medl&amp;AN=23219638" TargetMode="External"/><Relationship Id="rId61" Type="http://schemas.openxmlformats.org/officeDocument/2006/relationships/hyperlink" Target="http://search.ebscohost.com/login.aspx?direct=true&amp;db=cin20&amp;AN=2012904392&amp;site=ehost-live" TargetMode="External"/><Relationship Id="rId82" Type="http://schemas.openxmlformats.org/officeDocument/2006/relationships/hyperlink" Target="http://www.atsjournals.org/doi/pdf/10.1164/ajrccm-conference.2013.187.1_MeetingAbstracts.A2773" TargetMode="External"/><Relationship Id="rId90" Type="http://schemas.openxmlformats.org/officeDocument/2006/relationships/hyperlink" Target="http://www.blackwell-science.com/ped" TargetMode="External"/><Relationship Id="rId95" Type="http://schemas.openxmlformats.org/officeDocument/2006/relationships/hyperlink" Target="http://ovidsp.ovid.com/ovidweb.cgi?T=JS&amp;CSC=Y&amp;NEWS=N&amp;PAGE=fulltext&amp;D=prem&amp;AN=26198816" TargetMode="External"/><Relationship Id="rId19" Type="http://schemas.openxmlformats.org/officeDocument/2006/relationships/hyperlink" Target="http://search.ebscohost.com/login.aspx?direct=true&amp;db=cin20&amp;AN=2012503948&amp;site=ehost-live" TargetMode="External"/><Relationship Id="rId14" Type="http://schemas.openxmlformats.org/officeDocument/2006/relationships/hyperlink" Target="http://ovidsp.ovid.com/ovidweb.cgi?T=JS&amp;CSC=Y&amp;NEWS=N&amp;PAGE=fulltext&amp;D=medl&amp;AN=24463010" TargetMode="External"/><Relationship Id="rId22" Type="http://schemas.openxmlformats.org/officeDocument/2006/relationships/hyperlink" Target="http://search.ebscohost.com/login.aspx?direct=true&amp;db=cin20&amp;AN=2012731415&amp;site=ehost-live" TargetMode="External"/><Relationship Id="rId27" Type="http://schemas.openxmlformats.org/officeDocument/2006/relationships/hyperlink" Target="http://ovidsp.ovid.com/ovidweb.cgi?T=JS&amp;CSC=Y&amp;NEWS=N&amp;PAGE=fulltext&amp;D=prem&amp;AN=25183978" TargetMode="External"/><Relationship Id="rId30" Type="http://schemas.openxmlformats.org/officeDocument/2006/relationships/hyperlink" Target="http://ovidsp.ovid.com/ovidweb.cgi?T=JS&amp;CSC=Y&amp;NEWS=N&amp;PAGE=fulltext&amp;D=medl&amp;AN=23559029" TargetMode="External"/><Relationship Id="rId35" Type="http://schemas.openxmlformats.org/officeDocument/2006/relationships/hyperlink" Target="http://search.ebscohost.com/login.aspx?direct=true&amp;db=cin20&amp;AN=2012567849&amp;site=ehost-live" TargetMode="External"/><Relationship Id="rId43" Type="http://schemas.openxmlformats.org/officeDocument/2006/relationships/hyperlink" Target="http://ovidsp.ovid.com/ovidweb.cgi?T=JS&amp;CSC=Y&amp;NEWS=N&amp;PAGE=fulltext&amp;D=medl&amp;AN=23670506" TargetMode="External"/><Relationship Id="rId48" Type="http://schemas.openxmlformats.org/officeDocument/2006/relationships/hyperlink" Target="http://ovidsp.ovid.com/ovidweb.cgi?T=JS&amp;CSC=Y&amp;NEWS=N&amp;PAGE=fulltext&amp;D=prem&amp;AN=25085018" TargetMode="External"/><Relationship Id="rId56" Type="http://schemas.openxmlformats.org/officeDocument/2006/relationships/hyperlink" Target="http://ovidsp.ovid.com/ovidweb.cgi?T=JS&amp;CSC=Y&amp;NEWS=N&amp;PAGE=fulltext&amp;D=prem&amp;AN=25888164" TargetMode="External"/><Relationship Id="rId64" Type="http://schemas.openxmlformats.org/officeDocument/2006/relationships/hyperlink" Target="http://respiratory-research.com/content/15/1/101" TargetMode="External"/><Relationship Id="rId69" Type="http://schemas.openxmlformats.org/officeDocument/2006/relationships/hyperlink" Target="http://journal.publications.chestnet.org/data/Journals/CHEST/934106/chest_147_6_1671.pdf" TargetMode="External"/><Relationship Id="rId77" Type="http://schemas.openxmlformats.org/officeDocument/2006/relationships/hyperlink" Target="http://www.sagepub.com/journalsProdDesc.nav?prodId=Journal201788" TargetMode="External"/><Relationship Id="rId100" Type="http://schemas.openxmlformats.org/officeDocument/2006/relationships/hyperlink" Target="http://search.ebscohost.com/login.aspx?direct=true&amp;db=cin20&amp;AN=2012123698&amp;site=ehost-live" TargetMode="External"/><Relationship Id="rId105" Type="http://schemas.openxmlformats.org/officeDocument/2006/relationships/theme" Target="theme/theme1.xml"/><Relationship Id="rId8" Type="http://schemas.openxmlformats.org/officeDocument/2006/relationships/hyperlink" Target="http://www.mjafi.net/article/S0377123714001634/pdf" TargetMode="External"/><Relationship Id="rId51" Type="http://schemas.openxmlformats.org/officeDocument/2006/relationships/hyperlink" Target="http://www.blackwellpublishing.com" TargetMode="External"/><Relationship Id="rId72" Type="http://schemas.openxmlformats.org/officeDocument/2006/relationships/hyperlink" Target="http://rc.rcjournal.com/content/58/12/2160.full.pdf" TargetMode="External"/><Relationship Id="rId80" Type="http://schemas.openxmlformats.org/officeDocument/2006/relationships/hyperlink" Target="http://search.ebscohost.com/login.aspx?direct=true&amp;db=cin20&amp;AN=2012094527&amp;site=ehost-live" TargetMode="External"/><Relationship Id="rId85" Type="http://schemas.openxmlformats.org/officeDocument/2006/relationships/hyperlink" Target="http://err.ersjournals.com/content/24/135/132.full.pdf" TargetMode="External"/><Relationship Id="rId93" Type="http://schemas.openxmlformats.org/officeDocument/2006/relationships/hyperlink" Target="http://erj.ersjournals.com/content/44/Suppl_58/4435.abstract?sid=6bcdb7a7-58c3-4af3-8cc7-08aa75b3ba0e" TargetMode="External"/><Relationship Id="rId98" Type="http://schemas.openxmlformats.org/officeDocument/2006/relationships/hyperlink" Target="http://pediatrics.aappublications.org/content/133/4/e1087.full.pdf+html" TargetMode="External"/><Relationship Id="rId3" Type="http://schemas.openxmlformats.org/officeDocument/2006/relationships/settings" Target="settings.xml"/><Relationship Id="rId12" Type="http://schemas.openxmlformats.org/officeDocument/2006/relationships/hyperlink" Target="http://ovidsp.ovid.com/ovidweb.cgi?T=JS&amp;CSC=Y&amp;NEWS=N&amp;PAGE=fulltext&amp;D=medl&amp;AN=24928415" TargetMode="External"/><Relationship Id="rId17" Type="http://schemas.openxmlformats.org/officeDocument/2006/relationships/hyperlink" Target="http://www.benthamdirect.org/pages/all_b_bypublication.php" TargetMode="External"/><Relationship Id="rId25" Type="http://schemas.openxmlformats.org/officeDocument/2006/relationships/hyperlink" Target="http://journal.frontiersin.org/article/10.3389/fphys.2015.00514/full" TargetMode="External"/><Relationship Id="rId33" Type="http://schemas.openxmlformats.org/officeDocument/2006/relationships/hyperlink" Target="http://www.atsjournals.org/doi/pdf/10.1164/ajrccm-conference.2013.187.1_MeetingAbstracts.A1134" TargetMode="External"/><Relationship Id="rId38" Type="http://schemas.openxmlformats.org/officeDocument/2006/relationships/hyperlink" Target="http://www.elsevier.com/inca/publications/store/6/2/2/7/2/7/" TargetMode="External"/><Relationship Id="rId46" Type="http://schemas.openxmlformats.org/officeDocument/2006/relationships/hyperlink" Target="http://journals.lww.com/pidj" TargetMode="External"/><Relationship Id="rId59" Type="http://schemas.openxmlformats.org/officeDocument/2006/relationships/hyperlink" Target="http://www.ncbi.nlm.nih.gov/pmc/articles/PMC3966167/pdf/jtd-06-S1-S116.pdf" TargetMode="External"/><Relationship Id="rId67" Type="http://schemas.openxmlformats.org/officeDocument/2006/relationships/hyperlink" Target="http://search.ebscohost.com/login.aspx?direct=true&amp;db=cin20&amp;AN=2012535644&amp;site=ehost-live" TargetMode="External"/><Relationship Id="rId103" Type="http://schemas.openxmlformats.org/officeDocument/2006/relationships/hyperlink" Target="http://www.applied-cardiopulmonary-pathophysiology.com/fileadmin/downloads/acp-2013-2_20130531/acp-2-2013_10-137.pdf?PHPSESSID=a3bf74ae9f7abe33edd8b0b29b19a5d8" TargetMode="External"/><Relationship Id="rId20" Type="http://schemas.openxmlformats.org/officeDocument/2006/relationships/hyperlink" Target="http://journal.publications.chestnet.org/article.aspx?articleid=1739752" TargetMode="External"/><Relationship Id="rId41" Type="http://schemas.openxmlformats.org/officeDocument/2006/relationships/hyperlink" Target="http://ovidsp.ovid.com/ovidweb.cgi?T=JS&amp;CSC=Y&amp;NEWS=N&amp;PAGE=fulltext&amp;D=prem&amp;AN=25453540" TargetMode="External"/><Relationship Id="rId54" Type="http://schemas.openxmlformats.org/officeDocument/2006/relationships/hyperlink" Target="http://ovidsp.ovid.com/ovidweb.cgi?T=JS&amp;CSC=Y&amp;NEWS=N&amp;PAGE=fulltext&amp;D=prem&amp;AN=25943099" TargetMode="External"/><Relationship Id="rId62" Type="http://schemas.openxmlformats.org/officeDocument/2006/relationships/hyperlink" Target="http://ovidsp.ovid.com/ovidweb.cgi?T=JS&amp;CSC=Y&amp;NEWS=N&amp;PAGE=fulltext&amp;D=medl&amp;AN=24255158" TargetMode="External"/><Relationship Id="rId70" Type="http://schemas.openxmlformats.org/officeDocument/2006/relationships/hyperlink" Target="http://search.ebscohost.com/login.aspx?direct=true&amp;db=cin20&amp;AN=2012827934&amp;site=ehost-live" TargetMode="External"/><Relationship Id="rId75" Type="http://schemas.openxmlformats.org/officeDocument/2006/relationships/hyperlink" Target="http://ovidsp.ovid.com/ovidweb.cgi?T=JS&amp;CSC=Y&amp;NEWS=N&amp;PAGE=fulltext&amp;D=medl&amp;AN=24724081" TargetMode="External"/><Relationship Id="rId83" Type="http://schemas.openxmlformats.org/officeDocument/2006/relationships/hyperlink" Target="http://ovidsp.ovid.com/ovidweb.cgi?T=JS&amp;CSC=Y&amp;NEWS=N&amp;PAGE=fulltext&amp;D=medl&amp;AN=23731684" TargetMode="External"/><Relationship Id="rId88" Type="http://schemas.openxmlformats.org/officeDocument/2006/relationships/hyperlink" Target="http://pedsinreview.aappublications.org/content/35/12/519.full.pdf" TargetMode="External"/><Relationship Id="rId91" Type="http://schemas.openxmlformats.org/officeDocument/2006/relationships/hyperlink" Target="http://www.benthamdirect.org/pages/all_b_bypublication.php" TargetMode="External"/><Relationship Id="rId96" Type="http://schemas.openxmlformats.org/officeDocument/2006/relationships/hyperlink" Target="http://journal.publications.chestnet.org/article.aspx?articleid=1740490" TargetMode="External"/><Relationship Id="rId1" Type="http://schemas.openxmlformats.org/officeDocument/2006/relationships/styles" Target="styles.xml"/><Relationship Id="rId6" Type="http://schemas.openxmlformats.org/officeDocument/2006/relationships/hyperlink" Target="http://ccforum.com/content/17" TargetMode="External"/><Relationship Id="rId15" Type="http://schemas.openxmlformats.org/officeDocument/2006/relationships/hyperlink" Target="http://www.eymj.org/Synapse/Data/PDFData/0069YMJ/ymj-56-578.pdf" TargetMode="External"/><Relationship Id="rId23" Type="http://schemas.openxmlformats.org/officeDocument/2006/relationships/hyperlink" Target="http://search.ebscohost.com/login.aspx?direct=true&amp;db=cin20&amp;AN=2012827938&amp;site=ehost-live" TargetMode="External"/><Relationship Id="rId28" Type="http://schemas.openxmlformats.org/officeDocument/2006/relationships/hyperlink" Target="http://journals.lww.com/ccmjournal/pages/default.aspx" TargetMode="External"/><Relationship Id="rId36" Type="http://schemas.openxmlformats.org/officeDocument/2006/relationships/hyperlink" Target="http://www.atsjournals.org/doi/pdf/10.1164/rccm.201207-1279OC" TargetMode="External"/><Relationship Id="rId49" Type="http://schemas.openxmlformats.org/officeDocument/2006/relationships/hyperlink" Target="http://www.pulsus.com/journals/pdf_frameset.jsp?jnlKy=4&amp;atlKy=12568&amp;isArt=t&amp;jnlAdvert=Resp&amp;adverifHCTp=&amp;sTitle=Granulomatous%20lymphocytic%20interstitial%20lung%20disease%20in%20infancy%2C%20Pulsus%20Group%20Inc&amp;HCtype=Consumer" TargetMode="External"/><Relationship Id="rId57" Type="http://schemas.openxmlformats.org/officeDocument/2006/relationships/hyperlink" Target="http://www.elsevier.com/locate/transproceed" TargetMode="External"/><Relationship Id="rId10" Type="http://schemas.openxmlformats.org/officeDocument/2006/relationships/hyperlink" Target="http://ovidsp.ovid.com/ovidweb.cgi?T=JS&amp;CSC=Y&amp;NEWS=N&amp;PAGE=fulltext&amp;D=medl&amp;AN=24838752" TargetMode="External"/><Relationship Id="rId31" Type="http://schemas.openxmlformats.org/officeDocument/2006/relationships/hyperlink" Target="http://ovidsp.ovid.com/ovidweb.cgi?T=JS&amp;CSC=Y&amp;NEWS=N&amp;PAGE=fulltext&amp;D=prem&amp;AN=25997942" TargetMode="External"/><Relationship Id="rId44" Type="http://schemas.openxmlformats.org/officeDocument/2006/relationships/hyperlink" Target="http://ovidsp.ovid.com/ovidweb.cgi?T=JS&amp;CSC=Y&amp;NEWS=N&amp;PAGE=fulltext&amp;D=medl&amp;AN=24106324" TargetMode="External"/><Relationship Id="rId52" Type="http://schemas.openxmlformats.org/officeDocument/2006/relationships/hyperlink" Target="http://www.elsevier.com/locate/jclinane" TargetMode="External"/><Relationship Id="rId60" Type="http://schemas.openxmlformats.org/officeDocument/2006/relationships/hyperlink" Target="http://ovidsp.ovid.com/ovidweb.cgi?T=JS&amp;CSC=Y&amp;NEWS=N&amp;PAGE=fulltext&amp;D=prem&amp;AN=25848815" TargetMode="External"/><Relationship Id="rId65" Type="http://schemas.openxmlformats.org/officeDocument/2006/relationships/hyperlink" Target="http://www.mattioli1885.com/onlinejournals/index.php/actabiomedica/issue/archive" TargetMode="External"/><Relationship Id="rId73" Type="http://schemas.openxmlformats.org/officeDocument/2006/relationships/hyperlink" Target="http://www.thieme-connect.com/ejournals/toc/thoracic" TargetMode="External"/><Relationship Id="rId78" Type="http://schemas.openxmlformats.org/officeDocument/2006/relationships/hyperlink" Target="http://www.elsevier.com/locate/ijporl" TargetMode="External"/><Relationship Id="rId81" Type="http://schemas.openxmlformats.org/officeDocument/2006/relationships/hyperlink" Target="http://www.atsjournals.org/doi/pdf/10.1164/rccm.201308-1532CI" TargetMode="External"/><Relationship Id="rId86" Type="http://schemas.openxmlformats.org/officeDocument/2006/relationships/hyperlink" Target="http://www.jthoracdis.com/article/download/4358/4748" TargetMode="External"/><Relationship Id="rId94" Type="http://schemas.openxmlformats.org/officeDocument/2006/relationships/hyperlink" Target="http://heart.bmj.com/content/99/24/1812.full.pdf+html" TargetMode="External"/><Relationship Id="rId99" Type="http://schemas.openxmlformats.org/officeDocument/2006/relationships/hyperlink" Target="http://omcr.oxfordjournals.org/content/2015/4/278.full.pdf" TargetMode="External"/><Relationship Id="rId101" Type="http://schemas.openxmlformats.org/officeDocument/2006/relationships/hyperlink" Target="http://www.atsjournals.org/doi/pdf/10.1513/AnnalsATS.201305-132OT" TargetMode="External"/><Relationship Id="rId4" Type="http://schemas.openxmlformats.org/officeDocument/2006/relationships/webSettings" Target="webSettings.xml"/><Relationship Id="rId9" Type="http://schemas.openxmlformats.org/officeDocument/2006/relationships/hyperlink" Target="http://ekja.org/Synapse/Data/PDFData/0011KJAE/kjae-65-193.pdf" TargetMode="External"/><Relationship Id="rId13" Type="http://schemas.openxmlformats.org/officeDocument/2006/relationships/hyperlink" Target="http://journals.lww.com/anesthesiology/pages/default.aspx" TargetMode="External"/><Relationship Id="rId18" Type="http://schemas.openxmlformats.org/officeDocument/2006/relationships/hyperlink" Target="http://www.atsjournals.org/doi/pdf/10.1164/ajrccm-conference.2013.187.1_MeetingAbstracts.A2236" TargetMode="External"/><Relationship Id="rId39" Type="http://schemas.openxmlformats.org/officeDocument/2006/relationships/hyperlink" Target="http://ovidsp.ovid.com/ovidweb.cgi?T=JS&amp;CSC=Y&amp;NEWS=N&amp;PAGE=fulltext&amp;D=medl&amp;AN=23628418" TargetMode="External"/><Relationship Id="rId34" Type="http://schemas.openxmlformats.org/officeDocument/2006/relationships/hyperlink" Target="http://search.ebscohost.com/login.aspx?direct=true&amp;db=cin20&amp;AN=2012024309&amp;site=ehost-live" TargetMode="External"/><Relationship Id="rId50" Type="http://schemas.openxmlformats.org/officeDocument/2006/relationships/hyperlink" Target="http://iv.iiarjournals.org/content/28/5/803.full.pdf+html" TargetMode="External"/><Relationship Id="rId55" Type="http://schemas.openxmlformats.org/officeDocument/2006/relationships/hyperlink" Target="http://search.ebscohost.com/login.aspx?direct=true&amp;db=cin20&amp;AN=2012662983&amp;site=ehost-live" TargetMode="External"/><Relationship Id="rId76" Type="http://schemas.openxmlformats.org/officeDocument/2006/relationships/hyperlink" Target="http://journal.publications.chestnet.org/data/Journals/CHEST/928990/chest_144_6_e1.pdf" TargetMode="External"/><Relationship Id="rId97" Type="http://schemas.openxmlformats.org/officeDocument/2006/relationships/hyperlink" Target="http://erj.ersjournals.com/content/44/Suppl_58/P3732.abstract?sid=05fa90cc-477e-42fb-99b1-f3f0e27a50d0"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F1926260</Template>
  <TotalTime>0</TotalTime>
  <Pages>13</Pages>
  <Words>6944</Words>
  <Characters>36805</Characters>
  <Application>Microsoft Office Word</Application>
  <DocSecurity>4</DocSecurity>
  <Lines>306</Lines>
  <Paragraphs>87</Paragraphs>
  <ScaleCrop>false</ScaleCrop>
  <HeadingPairs>
    <vt:vector size="2" baseType="variant">
      <vt:variant>
        <vt:lpstr>Tittel</vt:lpstr>
      </vt:variant>
      <vt:variant>
        <vt:i4>1</vt:i4>
      </vt:variant>
    </vt:vector>
  </HeadingPairs>
  <TitlesOfParts>
    <vt:vector size="1" baseType="lpstr">
      <vt:lpstr/>
    </vt:vector>
  </TitlesOfParts>
  <Company>Universitetet i Oslo</Company>
  <LinksUpToDate>false</LinksUpToDate>
  <CharactersWithSpaces>43662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 Ødegaard</dc:creator>
  <cp:lastModifiedBy>Kenneth Olof A. Lytts</cp:lastModifiedBy>
  <cp:revision>2</cp:revision>
  <dcterms:created xsi:type="dcterms:W3CDTF">2016-05-22T15:34:00Z</dcterms:created>
  <dcterms:modified xsi:type="dcterms:W3CDTF">2016-05-22T15:34:00Z</dcterms:modified>
</cp:coreProperties>
</file>