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E93654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3185</wp:posOffset>
                </wp:positionV>
                <wp:extent cx="5709600" cy="777600"/>
                <wp:effectExtent l="0" t="0" r="5715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600" cy="77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EEE" w:rsidRPr="000E4F69" w:rsidRDefault="004F7EEE" w:rsidP="00E6299B">
                            <w:bookmarkStart w:id="0" w:name="bkNavn"/>
                            <w:bookmarkEnd w:id="0"/>
                          </w:p>
                          <w:p w:rsidR="004F7EEE" w:rsidRPr="000E4F69" w:rsidRDefault="004F7EEE" w:rsidP="00E6299B">
                            <w:bookmarkStart w:id="1" w:name="bkAdresse1"/>
                            <w:bookmarkEnd w:id="1"/>
                          </w:p>
                          <w:p w:rsidR="00E6299B" w:rsidRPr="00A60790" w:rsidRDefault="008741B4" w:rsidP="00EA37B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2" w:name="bkAdresse2"/>
                            <w:bookmarkStart w:id="3" w:name="bkPoststed"/>
                            <w:bookmarkStart w:id="4" w:name="bkland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SAMTYK</w:t>
                            </w:r>
                            <w:r w:rsidR="00E93654">
                              <w:rPr>
                                <w:b/>
                                <w:sz w:val="40"/>
                                <w:szCs w:val="40"/>
                              </w:rPr>
                              <w:t>KE</w:t>
                            </w:r>
                            <w:r w:rsidR="00B6062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ERKLÆRING-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INDIVIDUELL PLAN</w:t>
                            </w:r>
                            <w:r w:rsidR="00B60625">
                              <w:rPr>
                                <w:b/>
                                <w:sz w:val="40"/>
                                <w:szCs w:val="40"/>
                              </w:rPr>
                              <w:t>(IP)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Jeg vil at det utarbeides en individuell plan for meg.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Jeg har forstått hva individuell plan er, og hva det innebærer å delta i ordningen.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Jeg er klar over at jeg når som helst kan trekke mitt samtykke tilbake.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Samtykke gjelder f.o.m.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t.o.m.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Sted: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Dato: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Underskrift: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Eventuell verges underskrift: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rPr>
                                <w:rFonts w:ascii="MS Gothic" w:eastAsia="MS Gothic" w:hAnsi="MS Gothic" w:cs="MS Gothic" w:hint="eastAsia"/>
                              </w:rPr>
                              <w:t xml:space="preserve">　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rPr>
                                <w:rFonts w:ascii="MS Gothic" w:eastAsia="MS Gothic" w:hAnsi="MS Gothic" w:cs="MS Gothic" w:hint="eastAsia"/>
                              </w:rPr>
                              <w:t xml:space="preserve">　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rPr>
                                <w:rFonts w:ascii="MS Gothic" w:eastAsia="MS Gothic" w:hAnsi="MS Gothic" w:cs="MS Gothic" w:hint="eastAsia"/>
                              </w:rPr>
                              <w:t xml:space="preserve">　</w:t>
                            </w:r>
                          </w:p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Jeg ønsker at en annen person skal delta sammen med meg: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Navn på person: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rPr>
                                <w:rFonts w:ascii="MS Gothic" w:eastAsia="MS Gothic" w:hAnsi="MS Gothic" w:cs="MS Gothic" w:hint="eastAsia"/>
                              </w:rPr>
                              <w:t xml:space="preserve">　</w:t>
                            </w:r>
                          </w:p>
                          <w:p w:rsidR="00E6299B" w:rsidRPr="00E6299B" w:rsidRDefault="00E6299B" w:rsidP="00E6299B">
                            <w:r w:rsidRPr="00E6299B">
                              <w:t xml:space="preserve"> </w:t>
                            </w:r>
                          </w:p>
                          <w:p w:rsidR="00E6299B" w:rsidRPr="00E6299B" w:rsidRDefault="00E6299B" w:rsidP="00E6299B"/>
                          <w:p w:rsidR="00E6299B" w:rsidRPr="00E6299B" w:rsidRDefault="00E6299B" w:rsidP="00E6299B">
                            <w:r w:rsidRPr="00E6299B">
                              <w:t>Jeg samtykker i at plandokumentet kan distribueres til de personer som er medlemmer i ansvarsgruppe eller som skal yte bidrag ifølge planen.</w:t>
                            </w:r>
                          </w:p>
                          <w:p w:rsidR="00E6299B" w:rsidRPr="00E6299B" w:rsidRDefault="00E6299B" w:rsidP="00E6299B"/>
                          <w:p w:rsidR="004F7EEE" w:rsidRPr="000E4F69" w:rsidRDefault="00E6299B" w:rsidP="00E6299B">
                            <w:r w:rsidRPr="00E6299B">
                              <w:t>Det skal gis samtykke fra meg hvis andre personer enn de som er involvert i tjenestetilbudet har behov for plandokumentet.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.25pt;width:449.55pt;height:6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" stroked="f" strokecolor="gray" strokeweight=".25pt">
                <v:textbox inset="0,0,0,0">
                  <w:txbxContent>
                    <w:p w:rsidR="004F7EEE" w:rsidRPr="000E4F69" w:rsidRDefault="004F7EEE" w:rsidP="00E6299B">
                      <w:bookmarkStart w:id="6" w:name="bkNavn"/>
                      <w:bookmarkEnd w:id="6"/>
                    </w:p>
                    <w:p w:rsidR="004F7EEE" w:rsidRPr="000E4F69" w:rsidRDefault="004F7EEE" w:rsidP="00E6299B">
                      <w:bookmarkStart w:id="7" w:name="bkAdresse1"/>
                      <w:bookmarkEnd w:id="7"/>
                    </w:p>
                    <w:p w:rsidR="00E6299B" w:rsidRPr="00A60790" w:rsidRDefault="008741B4" w:rsidP="00EA37B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8" w:name="bkAdresse2"/>
                      <w:bookmarkStart w:id="9" w:name="bkPoststed"/>
                      <w:bookmarkStart w:id="10" w:name="bkland"/>
                      <w:bookmarkStart w:id="11" w:name="_GoBack"/>
                      <w:bookmarkEnd w:id="8"/>
                      <w:bookmarkEnd w:id="9"/>
                      <w:bookmarkEnd w:id="10"/>
                      <w:r>
                        <w:rPr>
                          <w:b/>
                          <w:sz w:val="40"/>
                          <w:szCs w:val="40"/>
                        </w:rPr>
                        <w:t>SAMTYK</w:t>
                      </w:r>
                      <w:r w:rsidR="00E93654">
                        <w:rPr>
                          <w:b/>
                          <w:sz w:val="40"/>
                          <w:szCs w:val="40"/>
                        </w:rPr>
                        <w:t>KE</w:t>
                      </w:r>
                      <w:r w:rsidR="00B60625">
                        <w:rPr>
                          <w:b/>
                          <w:sz w:val="40"/>
                          <w:szCs w:val="40"/>
                        </w:rPr>
                        <w:t xml:space="preserve">ERKLÆRING-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INDIVIDUELL PLAN</w:t>
                      </w:r>
                      <w:r w:rsidR="00B60625">
                        <w:rPr>
                          <w:b/>
                          <w:sz w:val="40"/>
                          <w:szCs w:val="40"/>
                        </w:rPr>
                        <w:t>(IP)</w:t>
                      </w:r>
                    </w:p>
                    <w:bookmarkEnd w:id="11"/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Jeg vil at det utarbeides en individuell plan for meg.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Jeg har forstått hva individuell plan er, og hva det innebærer å delta i ordningen.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Jeg er klar over at jeg når som helst kan trekke mitt samtykke tilbake.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Samtykke gjelder f.o.m.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t.o.m.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Sted: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Dato: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Underskrift: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Eventuell verges underskrift: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rPr>
                          <w:rFonts w:ascii="MS Gothic" w:eastAsia="MS Gothic" w:hAnsi="MS Gothic" w:cs="MS Gothic" w:hint="eastAsia"/>
                        </w:rPr>
                        <w:t xml:space="preserve">　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rPr>
                          <w:rFonts w:ascii="MS Gothic" w:eastAsia="MS Gothic" w:hAnsi="MS Gothic" w:cs="MS Gothic" w:hint="eastAsia"/>
                        </w:rPr>
                        <w:t xml:space="preserve">　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rPr>
                          <w:rFonts w:ascii="MS Gothic" w:eastAsia="MS Gothic" w:hAnsi="MS Gothic" w:cs="MS Gothic" w:hint="eastAsia"/>
                        </w:rPr>
                        <w:t xml:space="preserve">　</w:t>
                      </w:r>
                    </w:p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Jeg ønsker at en annen person skal delta sammen med meg: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Navn på person: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rPr>
                          <w:rFonts w:ascii="MS Gothic" w:eastAsia="MS Gothic" w:hAnsi="MS Gothic" w:cs="MS Gothic" w:hint="eastAsia"/>
                        </w:rPr>
                        <w:t xml:space="preserve">　</w:t>
                      </w:r>
                    </w:p>
                    <w:p w:rsidR="00E6299B" w:rsidRPr="00E6299B" w:rsidRDefault="00E6299B" w:rsidP="00E6299B">
                      <w:r w:rsidRPr="00E6299B">
                        <w:t xml:space="preserve"> </w:t>
                      </w:r>
                    </w:p>
                    <w:p w:rsidR="00E6299B" w:rsidRPr="00E6299B" w:rsidRDefault="00E6299B" w:rsidP="00E6299B"/>
                    <w:p w:rsidR="00E6299B" w:rsidRPr="00E6299B" w:rsidRDefault="00E6299B" w:rsidP="00E6299B">
                      <w:r w:rsidRPr="00E6299B">
                        <w:t>Jeg samtykker i at plandokumentet kan distribueres til de personer som er medlemmer i ansvarsgruppe eller som skal yte bidrag ifølge planen.</w:t>
                      </w:r>
                    </w:p>
                    <w:p w:rsidR="00E6299B" w:rsidRPr="00E6299B" w:rsidRDefault="00E6299B" w:rsidP="00E6299B"/>
                    <w:p w:rsidR="004F7EEE" w:rsidRPr="000E4F69" w:rsidRDefault="00E6299B" w:rsidP="00E6299B">
                      <w:r w:rsidRPr="00E6299B">
                        <w:t>Det skal gis samtykke fra meg hvis andre personer enn de som er involvert i tjenestetilbudet har behov for plandokumentet.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60790"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580B33" wp14:editId="2BB2A262">
                <wp:simplePos x="0" y="0"/>
                <wp:positionH relativeFrom="margin">
                  <wp:align>right</wp:align>
                </wp:positionH>
                <wp:positionV relativeFrom="paragraph">
                  <wp:posOffset>-356815</wp:posOffset>
                </wp:positionV>
                <wp:extent cx="79465" cy="1565910"/>
                <wp:effectExtent l="0" t="0" r="0" b="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9465" cy="1565910"/>
                          <a:chOff x="6449" y="919"/>
                          <a:chExt cx="5033" cy="246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5" w:name="bkklinikk"/>
                              <w:bookmarkEnd w:id="5"/>
                            </w:p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6" w:name="bkavdeling"/>
                              <w:bookmarkEnd w:id="6"/>
                            </w:p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7" w:name="bkSeksjon"/>
                              <w:bookmarkEnd w:id="7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8" w:name="bkHf"/>
                              <w:bookmarkEnd w:id="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80B33" id="Group 21" o:spid="_x0000_s1027" style="position:absolute;margin-left:-44.95pt;margin-top:-28.1pt;width:6.25pt;height:123.3pt;flip:x;z-index:251658240;mso-position-horizontal:right;mso-position-horizontal-relative:margin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">
                <v:shape id="Text Box 4" o:spid="_x0000_s1028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" stroked="f" strokeweight=".25pt">
                  <v:textbox>
                    <w:txbxContent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14" w:name="bkklinikk"/>
                        <w:bookmarkEnd w:id="14"/>
                      </w:p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15" w:name="bkavdeling"/>
                        <w:bookmarkEnd w:id="15"/>
                      </w:p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16" w:name="bkSeksjon"/>
                        <w:bookmarkEnd w:id="16"/>
                      </w:p>
                    </w:txbxContent>
                  </v:textbox>
                </v:shape>
                <v:shape id="Text Box 5" o:spid="_x0000_s1029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17" w:name="bkHf"/>
                        <w:bookmarkEnd w:id="17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B6D03"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E6299B" w:rsidRDefault="00E6299B" w:rsidP="00A60790">
      <w:pPr>
        <w:widowControl/>
        <w:shd w:val="clear" w:color="auto" w:fill="FFFFFF"/>
        <w:spacing w:before="150" w:after="210"/>
        <w:ind w:right="210"/>
        <w:rPr>
          <w:rFonts w:ascii="Calibri" w:hAnsi="Calibri" w:cs="Calibri"/>
          <w:color w:val="333333"/>
          <w:sz w:val="22"/>
          <w:szCs w:val="22"/>
        </w:rPr>
      </w:pPr>
      <w:bookmarkStart w:id="9" w:name="VrefT"/>
      <w:bookmarkStart w:id="10" w:name="bkStart"/>
      <w:bookmarkEnd w:id="9"/>
      <w:bookmarkEnd w:id="10"/>
      <w:r w:rsidRPr="00E6299B">
        <w:rPr>
          <w:rFonts w:ascii="Calibri" w:hAnsi="Calibri" w:cs="Calibri"/>
          <w:color w:val="333333"/>
          <w:sz w:val="22"/>
          <w:szCs w:val="22"/>
        </w:rPr>
        <w:t>Individuell plan er et verktøy for samarbei</w:t>
      </w:r>
      <w:r>
        <w:rPr>
          <w:rFonts w:ascii="Calibri" w:hAnsi="Calibri" w:cs="Calibri"/>
          <w:color w:val="333333"/>
          <w:sz w:val="22"/>
          <w:szCs w:val="22"/>
        </w:rPr>
        <w:t xml:space="preserve">d mellom deg og de ulike delene </w:t>
      </w:r>
      <w:r w:rsidRPr="00E6299B">
        <w:rPr>
          <w:rFonts w:ascii="Calibri" w:hAnsi="Calibri" w:cs="Calibri"/>
          <w:color w:val="333333"/>
          <w:sz w:val="22"/>
          <w:szCs w:val="22"/>
        </w:rPr>
        <w:t>av helse- og s</w:t>
      </w:r>
      <w:r w:rsidR="00A60790">
        <w:rPr>
          <w:rFonts w:ascii="Calibri" w:hAnsi="Calibri" w:cs="Calibri"/>
          <w:color w:val="333333"/>
          <w:sz w:val="22"/>
          <w:szCs w:val="22"/>
        </w:rPr>
        <w:t>o</w:t>
      </w:r>
      <w:r w:rsidRPr="00E6299B">
        <w:rPr>
          <w:rFonts w:ascii="Calibri" w:hAnsi="Calibri" w:cs="Calibri"/>
          <w:color w:val="333333"/>
          <w:sz w:val="22"/>
          <w:szCs w:val="22"/>
        </w:rPr>
        <w:t>sialtjenesten du har kontakt med.</w:t>
      </w:r>
    </w:p>
    <w:p w:rsidR="00E6299B" w:rsidRPr="00E6299B" w:rsidRDefault="00E6299B" w:rsidP="00A60790">
      <w:pPr>
        <w:widowControl/>
        <w:shd w:val="clear" w:color="auto" w:fill="FFFFFF"/>
        <w:spacing w:before="150" w:after="210"/>
        <w:ind w:right="210"/>
        <w:rPr>
          <w:rFonts w:ascii="Calibri" w:hAnsi="Calibri" w:cs="Calibri"/>
          <w:b/>
          <w:color w:val="333333"/>
          <w:sz w:val="22"/>
          <w:szCs w:val="22"/>
        </w:rPr>
      </w:pPr>
      <w:r w:rsidRPr="00E6299B">
        <w:rPr>
          <w:rFonts w:ascii="Calibri" w:hAnsi="Calibri" w:cs="Calibri"/>
          <w:b/>
          <w:color w:val="333333"/>
          <w:sz w:val="22"/>
          <w:szCs w:val="22"/>
        </w:rPr>
        <w:t>Hensikt med individuell plan er:</w:t>
      </w:r>
    </w:p>
    <w:p w:rsidR="00E6299B" w:rsidRPr="00A60790" w:rsidRDefault="00E6299B" w:rsidP="00A60790">
      <w:pPr>
        <w:pStyle w:val="Listeavsnitt"/>
        <w:widowControl/>
        <w:numPr>
          <w:ilvl w:val="0"/>
          <w:numId w:val="5"/>
        </w:numPr>
        <w:shd w:val="clear" w:color="auto" w:fill="FFFFFF"/>
        <w:spacing w:before="150" w:after="210"/>
        <w:ind w:right="210"/>
        <w:rPr>
          <w:rFonts w:ascii="Calibri" w:hAnsi="Calibri" w:cs="Calibri"/>
          <w:color w:val="333333"/>
          <w:sz w:val="22"/>
          <w:szCs w:val="22"/>
        </w:rPr>
      </w:pPr>
      <w:r w:rsidRPr="00A60790">
        <w:rPr>
          <w:rFonts w:ascii="Calibri" w:hAnsi="Calibri" w:cs="Calibri"/>
          <w:color w:val="333333"/>
          <w:sz w:val="22"/>
          <w:szCs w:val="22"/>
        </w:rPr>
        <w:t>å bidra til at du får et helhetlig, koordinert og individuelt tilpasset tjenestetilbud.</w:t>
      </w:r>
    </w:p>
    <w:p w:rsidR="00E6299B" w:rsidRPr="00A60790" w:rsidRDefault="00E6299B" w:rsidP="00A60790">
      <w:pPr>
        <w:pStyle w:val="Listeavsnitt"/>
        <w:widowControl/>
        <w:numPr>
          <w:ilvl w:val="0"/>
          <w:numId w:val="5"/>
        </w:numPr>
        <w:shd w:val="clear" w:color="auto" w:fill="FFFFFF"/>
        <w:spacing w:before="150" w:after="210"/>
        <w:ind w:right="210"/>
        <w:rPr>
          <w:rFonts w:ascii="Calibri" w:hAnsi="Calibri" w:cs="Calibri"/>
          <w:color w:val="333333"/>
          <w:sz w:val="22"/>
          <w:szCs w:val="22"/>
        </w:rPr>
      </w:pPr>
      <w:r w:rsidRPr="00A60790">
        <w:rPr>
          <w:rFonts w:ascii="Calibri" w:hAnsi="Calibri" w:cs="Calibri"/>
          <w:color w:val="333333"/>
          <w:sz w:val="22"/>
          <w:szCs w:val="22"/>
        </w:rPr>
        <w:t>å lage kontaktoversikt og bidra til ansvarsavklaring</w:t>
      </w:r>
    </w:p>
    <w:p w:rsidR="00E6299B" w:rsidRPr="00A60790" w:rsidRDefault="00E6299B" w:rsidP="00A60790">
      <w:pPr>
        <w:pStyle w:val="Listeavsnitt"/>
        <w:widowControl/>
        <w:numPr>
          <w:ilvl w:val="0"/>
          <w:numId w:val="5"/>
        </w:numPr>
        <w:shd w:val="clear" w:color="auto" w:fill="FFFFFF"/>
        <w:spacing w:before="150" w:after="210"/>
        <w:ind w:right="210"/>
        <w:rPr>
          <w:rFonts w:ascii="Calibri" w:hAnsi="Calibri" w:cs="Calibri"/>
          <w:color w:val="333333"/>
          <w:sz w:val="22"/>
          <w:szCs w:val="22"/>
        </w:rPr>
      </w:pPr>
      <w:r w:rsidRPr="00A60790">
        <w:rPr>
          <w:rFonts w:ascii="Calibri" w:hAnsi="Calibri" w:cs="Calibri"/>
          <w:color w:val="333333"/>
          <w:sz w:val="22"/>
          <w:szCs w:val="22"/>
        </w:rPr>
        <w:t>å kartlegge, samt vurdere og koordinere tiltak</w:t>
      </w:r>
    </w:p>
    <w:p w:rsidR="00E6299B" w:rsidRPr="00A60790" w:rsidRDefault="00E6299B" w:rsidP="00A60790">
      <w:pPr>
        <w:pStyle w:val="Listeavsnitt"/>
        <w:widowControl/>
        <w:numPr>
          <w:ilvl w:val="0"/>
          <w:numId w:val="5"/>
        </w:numPr>
        <w:shd w:val="clear" w:color="auto" w:fill="FFFFFF"/>
        <w:spacing w:before="150" w:after="210"/>
        <w:ind w:right="210"/>
        <w:rPr>
          <w:rFonts w:ascii="Calibri" w:hAnsi="Calibri" w:cs="Calibri"/>
          <w:color w:val="333333"/>
          <w:sz w:val="22"/>
          <w:szCs w:val="22"/>
        </w:rPr>
      </w:pPr>
      <w:r w:rsidRPr="00A60790">
        <w:rPr>
          <w:rFonts w:ascii="Calibri" w:hAnsi="Calibri" w:cs="Calibri"/>
          <w:color w:val="333333"/>
          <w:sz w:val="22"/>
          <w:szCs w:val="22"/>
        </w:rPr>
        <w:t>å styrke samhandlingen</w:t>
      </w:r>
    </w:p>
    <w:p w:rsidR="00E6299B" w:rsidRPr="00E6299B" w:rsidRDefault="00E6299B" w:rsidP="00A60790">
      <w:pPr>
        <w:pStyle w:val="Listeavsnitt"/>
        <w:widowControl/>
        <w:shd w:val="clear" w:color="auto" w:fill="FFFFFF"/>
        <w:spacing w:before="150" w:after="210"/>
        <w:ind w:left="570" w:right="210"/>
        <w:rPr>
          <w:rFonts w:ascii="Calibri" w:hAnsi="Calibri" w:cs="Calibri"/>
          <w:color w:val="333333"/>
          <w:sz w:val="22"/>
          <w:szCs w:val="22"/>
        </w:rPr>
      </w:pPr>
    </w:p>
    <w:tbl>
      <w:tblPr>
        <w:tblStyle w:val="Tabellrutenett"/>
        <w:tblW w:w="0" w:type="auto"/>
        <w:tblInd w:w="210" w:type="dxa"/>
        <w:tblLook w:val="04A0" w:firstRow="1" w:lastRow="0" w:firstColumn="1" w:lastColumn="0" w:noHBand="0" w:noVBand="1"/>
      </w:tblPr>
      <w:tblGrid>
        <w:gridCol w:w="4709"/>
        <w:gridCol w:w="4710"/>
      </w:tblGrid>
      <w:tr w:rsidR="00E6299B" w:rsidTr="00E720A2">
        <w:tc>
          <w:tcPr>
            <w:tcW w:w="9419" w:type="dxa"/>
            <w:gridSpan w:val="2"/>
            <w:shd w:val="clear" w:color="auto" w:fill="auto"/>
          </w:tcPr>
          <w:p w:rsidR="00E6299B" w:rsidRPr="00E6299B" w:rsidRDefault="00E6299B" w:rsidP="00E6299B">
            <w:pPr>
              <w:widowControl/>
              <w:shd w:val="clear" w:color="auto" w:fill="FFFFFF"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8"/>
                <w:szCs w:val="28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8"/>
                <w:szCs w:val="28"/>
              </w:rPr>
              <w:t>Samtykke til utarbeidelse av individuell plan</w:t>
            </w:r>
          </w:p>
        </w:tc>
      </w:tr>
      <w:tr w:rsidR="00E6299B" w:rsidTr="00E6299B">
        <w:tc>
          <w:tcPr>
            <w:tcW w:w="9419" w:type="dxa"/>
            <w:gridSpan w:val="2"/>
          </w:tcPr>
          <w:p w:rsidR="00E6299B" w:rsidRPr="00A60790" w:rsidRDefault="00E6299B" w:rsidP="00A60790">
            <w:pPr>
              <w:pStyle w:val="Listeavsnitt"/>
              <w:widowControl/>
              <w:numPr>
                <w:ilvl w:val="0"/>
                <w:numId w:val="3"/>
              </w:numPr>
              <w:shd w:val="clear" w:color="auto" w:fill="FFFFFF"/>
              <w:spacing w:before="150" w:after="210"/>
              <w:ind w:right="21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A60790">
              <w:rPr>
                <w:rFonts w:ascii="Calibri" w:hAnsi="Calibri" w:cs="Calibri"/>
                <w:color w:val="333333"/>
                <w:sz w:val="22"/>
                <w:szCs w:val="22"/>
              </w:rPr>
              <w:t>Jeg vil at det utarbeide</w:t>
            </w:r>
            <w:r w:rsidR="00A60790">
              <w:rPr>
                <w:rFonts w:ascii="Calibri" w:hAnsi="Calibri" w:cs="Calibri"/>
                <w:color w:val="333333"/>
                <w:sz w:val="22"/>
                <w:szCs w:val="22"/>
              </w:rPr>
              <w:t>s en individuell plan for meg og j</w:t>
            </w:r>
            <w:r w:rsidRPr="00A60790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eg har forstått hva individuell plan er. </w:t>
            </w:r>
          </w:p>
          <w:p w:rsidR="00E6299B" w:rsidRPr="00A60790" w:rsidRDefault="00E6299B" w:rsidP="00A60790">
            <w:pPr>
              <w:pStyle w:val="Listeavsnitt"/>
              <w:widowControl/>
              <w:numPr>
                <w:ilvl w:val="0"/>
                <w:numId w:val="3"/>
              </w:numPr>
              <w:shd w:val="clear" w:color="auto" w:fill="FFFFFF"/>
              <w:spacing w:before="150" w:after="210"/>
              <w:ind w:right="21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A60790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Jeg er klar over at jeg når som helst kan trekke mitt samtykke tilbake. </w:t>
            </w:r>
          </w:p>
          <w:p w:rsidR="00E6299B" w:rsidRPr="00A60790" w:rsidRDefault="00E6299B" w:rsidP="00B60625">
            <w:pPr>
              <w:pStyle w:val="Listeavsnitt"/>
              <w:widowControl/>
              <w:numPr>
                <w:ilvl w:val="0"/>
                <w:numId w:val="3"/>
              </w:numPr>
              <w:shd w:val="clear" w:color="auto" w:fill="FFFFFF"/>
              <w:spacing w:before="150" w:after="210"/>
              <w:ind w:right="21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A60790">
              <w:rPr>
                <w:rFonts w:ascii="Calibri" w:hAnsi="Calibri" w:cs="Calibri"/>
                <w:color w:val="333333"/>
                <w:sz w:val="22"/>
                <w:szCs w:val="22"/>
              </w:rPr>
              <w:t>Jeg samtykker at planen kan distribueres til de personer som bidrar i planen. Det skal gis samtykke fra meg hvis andre personer enn de</w:t>
            </w:r>
            <w:r w:rsidR="00B60625"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 som er involvert i planen har behov eller ønsker innsyn i min individuelle plan. </w:t>
            </w:r>
          </w:p>
        </w:tc>
      </w:tr>
      <w:tr w:rsidR="00B60625" w:rsidTr="00E6299B">
        <w:tc>
          <w:tcPr>
            <w:tcW w:w="9419" w:type="dxa"/>
            <w:gridSpan w:val="2"/>
          </w:tcPr>
          <w:p w:rsidR="00B60625" w:rsidRPr="00B60625" w:rsidRDefault="00B60625" w:rsidP="00B60625">
            <w:pPr>
              <w:widowControl/>
              <w:shd w:val="clear" w:color="auto" w:fill="FFFFFF"/>
              <w:spacing w:before="150" w:after="210"/>
              <w:ind w:right="21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60625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Samtykke gjelder fra og med dato:</w:t>
            </w:r>
          </w:p>
        </w:tc>
      </w:tr>
      <w:tr w:rsidR="00E6299B" w:rsidTr="00E6299B">
        <w:tc>
          <w:tcPr>
            <w:tcW w:w="9419" w:type="dxa"/>
            <w:gridSpan w:val="2"/>
          </w:tcPr>
          <w:p w:rsidR="00E6299B" w:rsidRPr="00E6299B" w:rsidRDefault="00E6299B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Ny gjennomgang dato:</w:t>
            </w:r>
          </w:p>
        </w:tc>
      </w:tr>
      <w:tr w:rsidR="00A60790" w:rsidTr="00E6299B">
        <w:tc>
          <w:tcPr>
            <w:tcW w:w="9419" w:type="dxa"/>
            <w:gridSpan w:val="2"/>
          </w:tcPr>
          <w:p w:rsidR="00A60790" w:rsidRPr="00E6299B" w:rsidRDefault="00A60790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 xml:space="preserve">Individuell plan iverksatt dato: </w:t>
            </w:r>
          </w:p>
        </w:tc>
      </w:tr>
      <w:tr w:rsidR="00B60625" w:rsidTr="00E6299B">
        <w:tc>
          <w:tcPr>
            <w:tcW w:w="9419" w:type="dxa"/>
            <w:gridSpan w:val="2"/>
          </w:tcPr>
          <w:p w:rsidR="00B60625" w:rsidRPr="00E6299B" w:rsidRDefault="00B60625" w:rsidP="00B60625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Jeg ønsker at en annen person skal delta sammen med meg i utarbeidelse av planen.</w:t>
            </w:r>
          </w:p>
          <w:p w:rsidR="00B60625" w:rsidRDefault="00B60625" w:rsidP="00B60625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Navn på person og telefonnummer:</w:t>
            </w:r>
          </w:p>
          <w:p w:rsidR="00B60625" w:rsidRDefault="00B60625" w:rsidP="00B60625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bookmarkStart w:id="11" w:name="_GoBack"/>
        <w:bookmarkEnd w:id="11"/>
      </w:tr>
      <w:tr w:rsidR="00E6299B" w:rsidTr="00DF7AD0">
        <w:tc>
          <w:tcPr>
            <w:tcW w:w="4709" w:type="dxa"/>
          </w:tcPr>
          <w:p w:rsidR="00A60790" w:rsidRDefault="00E6299B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Underskrift</w:t>
            </w:r>
            <w:r w:rsidR="00A60790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 xml:space="preserve"> pasient</w:t>
            </w: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:</w:t>
            </w:r>
            <w:r w:rsidR="00A60790"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 xml:space="preserve"> </w:t>
            </w:r>
          </w:p>
          <w:p w:rsidR="00A60790" w:rsidRDefault="00A60790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  <w:p w:rsidR="00E6299B" w:rsidRDefault="00A60790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Sted og dato for samtykke:</w:t>
            </w:r>
          </w:p>
          <w:p w:rsidR="008741B4" w:rsidRPr="00E6299B" w:rsidRDefault="008741B4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color w:val="333333"/>
                <w:sz w:val="22"/>
                <w:szCs w:val="22"/>
              </w:rPr>
            </w:pPr>
          </w:p>
        </w:tc>
        <w:tc>
          <w:tcPr>
            <w:tcW w:w="4710" w:type="dxa"/>
          </w:tcPr>
          <w:p w:rsidR="00E6299B" w:rsidRDefault="00B60625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Eventuelt verges </w:t>
            </w:r>
            <w:r w:rsidR="00E6299B" w:rsidRPr="00E6299B">
              <w:rPr>
                <w:rFonts w:ascii="Calibri" w:hAnsi="Calibri" w:cs="Calibri"/>
                <w:b/>
                <w:sz w:val="22"/>
                <w:szCs w:val="22"/>
              </w:rPr>
              <w:t>underskrift:</w:t>
            </w:r>
          </w:p>
          <w:p w:rsidR="00A60790" w:rsidRDefault="00A60790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6299B" w:rsidRDefault="00A60790" w:rsidP="00E6299B">
            <w:pPr>
              <w:widowControl/>
              <w:spacing w:before="150" w:after="210"/>
              <w:ind w:right="210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E6299B">
              <w:rPr>
                <w:rFonts w:ascii="Calibri" w:hAnsi="Calibri" w:cs="Calibri"/>
                <w:b/>
                <w:color w:val="333333"/>
                <w:sz w:val="22"/>
                <w:szCs w:val="22"/>
              </w:rPr>
              <w:t>Sted og dato for samtykke:</w:t>
            </w:r>
          </w:p>
        </w:tc>
      </w:tr>
    </w:tbl>
    <w:p w:rsidR="009E23D1" w:rsidRPr="00E6299B" w:rsidRDefault="009E23D1" w:rsidP="00FD70D5">
      <w:pPr>
        <w:widowControl/>
      </w:pPr>
    </w:p>
    <w:sectPr w:rsidR="009E23D1" w:rsidRPr="00E6299B" w:rsidSect="005F5F32">
      <w:footerReference w:type="default" r:id="rId8"/>
      <w:headerReference w:type="first" r:id="rId9"/>
      <w:footerReference w:type="first" r:id="rId10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3A" w:rsidRDefault="00D1353A">
      <w:r>
        <w:separator/>
      </w:r>
    </w:p>
  </w:endnote>
  <w:endnote w:type="continuationSeparator" w:id="0">
    <w:p w:rsidR="00D1353A" w:rsidRDefault="00D1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4F7EEE" w:rsidRPr="00E720A2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4F7EEE" w:rsidRPr="00E06B72" w:rsidRDefault="004F7EEE">
          <w:pPr>
            <w:pStyle w:val="Bunntekst"/>
            <w:rPr>
              <w:sz w:val="26"/>
              <w:szCs w:val="26"/>
            </w:rPr>
          </w:pPr>
          <w:r w:rsidRPr="00E06B72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503BB2" wp14:editId="730F1738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7E2498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E6299B" w:rsidP="00806F12">
          <w:pPr>
            <w:pStyle w:val="Bunntekst"/>
            <w:rPr>
              <w:sz w:val="20"/>
            </w:rPr>
          </w:pPr>
          <w:bookmarkStart w:id="12" w:name="bkTekst2"/>
          <w:bookmarkEnd w:id="12"/>
          <w:r w:rsidRPr="00E6299B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E6299B" w:rsidRDefault="00E6299B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13" w:name="BkOrg2"/>
          <w:bookmarkEnd w:id="13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E6299B" w:rsidRDefault="00E6299B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4F7EEE" w:rsidRPr="00E6299B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0"/>
      <w:gridCol w:w="2488"/>
      <w:gridCol w:w="690"/>
      <w:gridCol w:w="641"/>
    </w:tblGrid>
    <w:tr w:rsidR="004F7EEE" w:rsidRPr="00E720A2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  <w:r w:rsidRPr="00B15567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32A4AD3" wp14:editId="388571DF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6E22E3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E6299B" w:rsidP="00C63E5A">
          <w:pPr>
            <w:pStyle w:val="Bunntekst"/>
            <w:rPr>
              <w:sz w:val="20"/>
            </w:rPr>
          </w:pPr>
          <w:bookmarkStart w:id="15" w:name="bkTekst"/>
          <w:bookmarkEnd w:id="15"/>
          <w:r w:rsidRPr="00E6299B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E6299B" w:rsidRDefault="00E6299B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16" w:name="bkOrg"/>
          <w:bookmarkEnd w:id="1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E6299B" w:rsidRDefault="00E6299B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4F7EEE" w:rsidRPr="00E6299B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E6299B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35B2DF5" wp14:editId="6BFF008B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E6299B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3A" w:rsidRDefault="00D1353A">
      <w:r>
        <w:separator/>
      </w:r>
    </w:p>
  </w:footnote>
  <w:footnote w:type="continuationSeparator" w:id="0">
    <w:p w:rsidR="00D1353A" w:rsidRDefault="00D1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5B1C705" wp14:editId="302CD11A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4AD0126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14" w:name="TT_logo1"/>
          <w:bookmarkEnd w:id="14"/>
          <w:r w:rsidR="00E6299B"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198755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198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22BD"/>
    <w:multiLevelType w:val="hybridMultilevel"/>
    <w:tmpl w:val="DA581032"/>
    <w:lvl w:ilvl="0" w:tplc="0414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4160C9B"/>
    <w:multiLevelType w:val="hybridMultilevel"/>
    <w:tmpl w:val="AB4864BA"/>
    <w:lvl w:ilvl="0" w:tplc="20F6F8A6">
      <w:numFmt w:val="bullet"/>
      <w:lvlText w:val="·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448FC"/>
    <w:multiLevelType w:val="hybridMultilevel"/>
    <w:tmpl w:val="7FCC228C"/>
    <w:lvl w:ilvl="0" w:tplc="0414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D7383"/>
    <w:multiLevelType w:val="hybridMultilevel"/>
    <w:tmpl w:val="BA96A416"/>
    <w:lvl w:ilvl="0" w:tplc="20F6F8A6">
      <w:numFmt w:val="bullet"/>
      <w:lvlText w:val="·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7E205B45"/>
    <w:multiLevelType w:val="hybridMultilevel"/>
    <w:tmpl w:val="6524B312"/>
    <w:lvl w:ilvl="0" w:tplc="20F6F8A6">
      <w:numFmt w:val="bullet"/>
      <w:lvlText w:val="·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9B"/>
    <w:rsid w:val="00025D0F"/>
    <w:rsid w:val="000E4F69"/>
    <w:rsid w:val="00153668"/>
    <w:rsid w:val="0023373A"/>
    <w:rsid w:val="003028A6"/>
    <w:rsid w:val="003317C1"/>
    <w:rsid w:val="003512E0"/>
    <w:rsid w:val="00395EC1"/>
    <w:rsid w:val="003A7231"/>
    <w:rsid w:val="00425CE7"/>
    <w:rsid w:val="00432B06"/>
    <w:rsid w:val="004A045E"/>
    <w:rsid w:val="004A079B"/>
    <w:rsid w:val="004C7E89"/>
    <w:rsid w:val="004F7EEE"/>
    <w:rsid w:val="005200C0"/>
    <w:rsid w:val="00527EA5"/>
    <w:rsid w:val="00540227"/>
    <w:rsid w:val="005C08DD"/>
    <w:rsid w:val="005F5F32"/>
    <w:rsid w:val="00622834"/>
    <w:rsid w:val="00652325"/>
    <w:rsid w:val="00653C20"/>
    <w:rsid w:val="006F28A3"/>
    <w:rsid w:val="00703712"/>
    <w:rsid w:val="007579F1"/>
    <w:rsid w:val="00774634"/>
    <w:rsid w:val="00775F34"/>
    <w:rsid w:val="00797B32"/>
    <w:rsid w:val="00806F12"/>
    <w:rsid w:val="00857C11"/>
    <w:rsid w:val="008741B4"/>
    <w:rsid w:val="00886B5E"/>
    <w:rsid w:val="008A685A"/>
    <w:rsid w:val="008E78E9"/>
    <w:rsid w:val="008F4C09"/>
    <w:rsid w:val="00935F24"/>
    <w:rsid w:val="009939CC"/>
    <w:rsid w:val="009E23D1"/>
    <w:rsid w:val="00A140B2"/>
    <w:rsid w:val="00A33EBC"/>
    <w:rsid w:val="00A60790"/>
    <w:rsid w:val="00A82A95"/>
    <w:rsid w:val="00AD7133"/>
    <w:rsid w:val="00AE6EB8"/>
    <w:rsid w:val="00B15567"/>
    <w:rsid w:val="00B171C6"/>
    <w:rsid w:val="00B51565"/>
    <w:rsid w:val="00B60625"/>
    <w:rsid w:val="00BC42C9"/>
    <w:rsid w:val="00BD723B"/>
    <w:rsid w:val="00C63E5A"/>
    <w:rsid w:val="00C769B4"/>
    <w:rsid w:val="00CB6D03"/>
    <w:rsid w:val="00CD1842"/>
    <w:rsid w:val="00CE23BE"/>
    <w:rsid w:val="00D023C0"/>
    <w:rsid w:val="00D1353A"/>
    <w:rsid w:val="00D213FA"/>
    <w:rsid w:val="00D27BD7"/>
    <w:rsid w:val="00D54E7B"/>
    <w:rsid w:val="00DB768B"/>
    <w:rsid w:val="00DC0371"/>
    <w:rsid w:val="00DD5671"/>
    <w:rsid w:val="00E06B72"/>
    <w:rsid w:val="00E37651"/>
    <w:rsid w:val="00E6299B"/>
    <w:rsid w:val="00E720A2"/>
    <w:rsid w:val="00E93654"/>
    <w:rsid w:val="00EA37B2"/>
    <w:rsid w:val="00ED313D"/>
    <w:rsid w:val="00F03138"/>
    <w:rsid w:val="00F53DCE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CD8F1E5C-E0B7-46F7-975E-95CF8F7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299B"/>
    <w:pPr>
      <w:widowControl/>
      <w:spacing w:before="100" w:beforeAutospacing="1" w:after="100" w:afterAutospacing="1"/>
    </w:pPr>
    <w:rPr>
      <w:rFonts w:ascii="Times New Roman" w:hAnsi="Times New Roman"/>
    </w:rPr>
  </w:style>
  <w:style w:type="paragraph" w:styleId="Listeavsnitt">
    <w:name w:val="List Paragraph"/>
    <w:basedOn w:val="Normal"/>
    <w:uiPriority w:val="34"/>
    <w:qFormat/>
    <w:rsid w:val="00E6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B2F0E-52A3-47C4-868F-B69D1BA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1134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Linda Falch-Koslung</dc:creator>
  <cp:lastModifiedBy>Camilla Holt Hasle</cp:lastModifiedBy>
  <cp:revision>2</cp:revision>
  <cp:lastPrinted>2010-05-14T10:49:00Z</cp:lastPrinted>
  <dcterms:created xsi:type="dcterms:W3CDTF">2023-11-10T14:12:00Z</dcterms:created>
  <dcterms:modified xsi:type="dcterms:W3CDTF">2023-11-10T14:12:00Z</dcterms:modified>
</cp:coreProperties>
</file>