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BC93" w14:textId="77777777" w:rsidR="00F26B28" w:rsidRPr="004A164E" w:rsidRDefault="00F26B28" w:rsidP="00F26B28">
      <w:pPr>
        <w:jc w:val="center"/>
        <w:rPr>
          <w:color w:val="8DB3E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673304B0" wp14:editId="2B47BB6A">
                <wp:simplePos x="0" y="0"/>
                <wp:positionH relativeFrom="column">
                  <wp:posOffset>-4445</wp:posOffset>
                </wp:positionH>
                <wp:positionV relativeFrom="paragraph">
                  <wp:posOffset>1329054</wp:posOffset>
                </wp:positionV>
                <wp:extent cx="5972175" cy="0"/>
                <wp:effectExtent l="0" t="19050" r="9525" b="38100"/>
                <wp:wrapNone/>
                <wp:docPr id="39" name="Rett linj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4A683" id="Rett linje 3" o:spid="_x0000_s1026" style="position:absolute;flip:y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5pt,104.65pt" to="469.9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" strokecolor="#4a7ebb" strokeweight="4.5pt">
                <o:lock v:ext="edit" shapetype="f"/>
              </v:line>
            </w:pict>
          </mc:Fallback>
        </mc:AlternateContent>
      </w:r>
      <w:r w:rsidR="006554CB">
        <w:rPr>
          <w:color w:val="8DB3E2"/>
        </w:rPr>
        <w:t>2</w:t>
      </w:r>
      <w:r>
        <w:rPr>
          <w:noProof/>
          <w:color w:val="8DB3E2"/>
        </w:rPr>
        <w:drawing>
          <wp:inline distT="0" distB="0" distL="0" distR="0" wp14:anchorId="79EDA56D" wp14:editId="2CF03139">
            <wp:extent cx="5762625" cy="1200150"/>
            <wp:effectExtent l="0" t="0" r="9525" b="0"/>
            <wp:docPr id="26" name="Bilde 1" descr="C:\Users\uxsveh\AppData\Local\Microsoft\Windows\Temporary Internet Files\Content.IE5\OGG74DYO\OUS_logo_RGB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uxsveh\AppData\Local\Microsoft\Windows\Temporary Internet Files\Content.IE5\OGG74DYO\OUS_logo_RGB_High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0F32" w14:textId="77777777" w:rsidR="00F26B28" w:rsidRPr="004A164E" w:rsidRDefault="00F26B28" w:rsidP="00F26B28">
      <w:pPr>
        <w:jc w:val="center"/>
        <w:rPr>
          <w:color w:val="8DB3E2"/>
        </w:rPr>
      </w:pPr>
    </w:p>
    <w:p w14:paraId="56E0C90E" w14:textId="77777777" w:rsidR="00F26B28" w:rsidRPr="004A164E" w:rsidRDefault="00F26B28" w:rsidP="00F26B28">
      <w:pPr>
        <w:jc w:val="center"/>
        <w:rPr>
          <w:b/>
          <w:color w:val="17365D"/>
          <w:sz w:val="44"/>
          <w:szCs w:val="44"/>
        </w:rPr>
      </w:pPr>
      <w:r w:rsidRPr="004A164E">
        <w:rPr>
          <w:b/>
          <w:color w:val="17365D"/>
          <w:sz w:val="44"/>
          <w:szCs w:val="44"/>
        </w:rPr>
        <w:t xml:space="preserve">Avdeling for </w:t>
      </w:r>
      <w:proofErr w:type="spellStart"/>
      <w:r w:rsidRPr="004A164E">
        <w:rPr>
          <w:b/>
          <w:color w:val="17365D"/>
          <w:sz w:val="44"/>
          <w:szCs w:val="44"/>
        </w:rPr>
        <w:t>gastro</w:t>
      </w:r>
      <w:proofErr w:type="spellEnd"/>
      <w:r w:rsidRPr="004A164E">
        <w:rPr>
          <w:b/>
          <w:color w:val="17365D"/>
          <w:sz w:val="44"/>
          <w:szCs w:val="44"/>
        </w:rPr>
        <w:t xml:space="preserve"> og barnekirurgi, Ullevål</w:t>
      </w:r>
    </w:p>
    <w:p w14:paraId="088DFA67" w14:textId="77777777" w:rsidR="00F26B28" w:rsidRPr="004A164E" w:rsidRDefault="00F26B28" w:rsidP="00F26B28">
      <w:pPr>
        <w:jc w:val="center"/>
        <w:rPr>
          <w:b/>
          <w:color w:val="17365D"/>
          <w:sz w:val="44"/>
          <w:szCs w:val="44"/>
        </w:rPr>
      </w:pPr>
    </w:p>
    <w:p w14:paraId="49CBEC80" w14:textId="77777777" w:rsidR="00F26B28" w:rsidRPr="004A164E" w:rsidRDefault="00F26B28" w:rsidP="00F26B28">
      <w:pPr>
        <w:jc w:val="center"/>
        <w:rPr>
          <w:b/>
          <w:color w:val="17365D"/>
          <w:sz w:val="44"/>
          <w:szCs w:val="44"/>
        </w:rPr>
      </w:pPr>
    </w:p>
    <w:p w14:paraId="2F3CD559" w14:textId="77777777" w:rsidR="00F26B28" w:rsidRPr="00372215" w:rsidRDefault="007059E3" w:rsidP="00F26B28">
      <w:pPr>
        <w:jc w:val="center"/>
        <w:rPr>
          <w:b/>
          <w:color w:val="17365D"/>
          <w:sz w:val="72"/>
          <w:szCs w:val="72"/>
        </w:rPr>
      </w:pPr>
      <w:r>
        <w:rPr>
          <w:b/>
          <w:color w:val="17365D"/>
          <w:sz w:val="72"/>
          <w:szCs w:val="72"/>
        </w:rPr>
        <w:t>ERP</w:t>
      </w:r>
      <w:r w:rsidR="00F26B28" w:rsidRPr="00372215">
        <w:rPr>
          <w:b/>
          <w:color w:val="17365D"/>
          <w:sz w:val="72"/>
          <w:szCs w:val="72"/>
        </w:rPr>
        <w:t xml:space="preserve"> sjekkliste for pasienter operert for kreft i spiserøret</w:t>
      </w:r>
    </w:p>
    <w:p w14:paraId="4BD191EC" w14:textId="77777777" w:rsidR="00F26B28" w:rsidRPr="00372215" w:rsidRDefault="00F26B28" w:rsidP="00F26B28">
      <w:pPr>
        <w:jc w:val="center"/>
        <w:rPr>
          <w:b/>
          <w:color w:val="17365D"/>
          <w:sz w:val="72"/>
          <w:szCs w:val="72"/>
        </w:rPr>
      </w:pPr>
    </w:p>
    <w:p w14:paraId="41D7D55D" w14:textId="77777777" w:rsidR="005D13AB" w:rsidRPr="005D13AB" w:rsidRDefault="00F26B28" w:rsidP="00F81281">
      <w:pPr>
        <w:rPr>
          <w:b/>
          <w:color w:val="548DD4"/>
          <w:sz w:val="72"/>
          <w:szCs w:val="72"/>
        </w:rPr>
      </w:pPr>
      <w:r w:rsidRPr="00372215">
        <w:rPr>
          <w:b/>
          <w:noProof/>
          <w:color w:val="1F497D"/>
          <w:sz w:val="72"/>
          <w:szCs w:val="72"/>
        </w:rPr>
        <w:drawing>
          <wp:anchor distT="0" distB="0" distL="114300" distR="114300" simplePos="0" relativeHeight="251693568" behindDoc="0" locked="0" layoutInCell="1" allowOverlap="1" wp14:anchorId="159D1D78" wp14:editId="47803C31">
            <wp:simplePos x="0" y="0"/>
            <wp:positionH relativeFrom="column">
              <wp:posOffset>1069148</wp:posOffset>
            </wp:positionH>
            <wp:positionV relativeFrom="paragraph">
              <wp:align>top</wp:align>
            </wp:positionV>
            <wp:extent cx="2733675" cy="3943350"/>
            <wp:effectExtent l="0" t="0" r="9525" b="0"/>
            <wp:wrapSquare wrapText="bothSides"/>
            <wp:docPr id="2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B69">
        <w:rPr>
          <w:b/>
          <w:color w:val="548DD4"/>
          <w:sz w:val="72"/>
          <w:szCs w:val="72"/>
        </w:rPr>
        <w:br w:type="textWrapping" w:clear="all"/>
      </w:r>
    </w:p>
    <w:p w14:paraId="10212755" w14:textId="77777777" w:rsidR="0069648E" w:rsidRPr="00372215" w:rsidRDefault="0069648E" w:rsidP="00F81281">
      <w:pPr>
        <w:rPr>
          <w:rFonts w:asciiTheme="minorHAnsi" w:hAnsiTheme="minorHAnsi" w:cs="Aharoni"/>
          <w:b/>
          <w:sz w:val="36"/>
          <w:szCs w:val="36"/>
          <w:lang w:bidi="he-IL"/>
        </w:rPr>
      </w:pPr>
      <w:r w:rsidRPr="00372215">
        <w:rPr>
          <w:rFonts w:asciiTheme="minorHAnsi" w:hAnsiTheme="minorHAnsi" w:cs="Aharoni"/>
          <w:b/>
          <w:sz w:val="36"/>
          <w:szCs w:val="36"/>
          <w:lang w:bidi="he-IL"/>
        </w:rPr>
        <w:lastRenderedPageBreak/>
        <w:t xml:space="preserve">Når du legges inn på sykehoteller før operasjonen, </w:t>
      </w:r>
    </w:p>
    <w:p w14:paraId="62EE937C" w14:textId="77777777" w:rsidR="00791702" w:rsidRPr="00372215" w:rsidRDefault="0069648E" w:rsidP="00F81281">
      <w:pPr>
        <w:rPr>
          <w:rFonts w:asciiTheme="minorHAnsi" w:hAnsiTheme="minorHAnsi" w:cs="Aharoni"/>
          <w:b/>
          <w:sz w:val="36"/>
          <w:szCs w:val="36"/>
          <w:lang w:bidi="he-IL"/>
        </w:rPr>
      </w:pPr>
      <w:r w:rsidRPr="00372215">
        <w:rPr>
          <w:rFonts w:asciiTheme="minorHAnsi" w:hAnsiTheme="minorHAnsi" w:cs="Aharoni"/>
          <w:b/>
          <w:sz w:val="36"/>
          <w:szCs w:val="36"/>
          <w:lang w:bidi="he-IL"/>
        </w:rPr>
        <w:t>skal du ha med deg hjemmefra:</w:t>
      </w:r>
    </w:p>
    <w:p w14:paraId="759CF14F" w14:textId="77777777" w:rsidR="0069648E" w:rsidRPr="00372215" w:rsidRDefault="0069648E" w:rsidP="00F81281">
      <w:pPr>
        <w:rPr>
          <w:rFonts w:asciiTheme="minorHAnsi" w:hAnsiTheme="minorHAnsi" w:cs="Aharoni"/>
          <w:sz w:val="24"/>
          <w:szCs w:val="24"/>
          <w:lang w:bidi="he-IL"/>
        </w:rPr>
      </w:pPr>
    </w:p>
    <w:p w14:paraId="20E247CE" w14:textId="77777777" w:rsidR="0069648E" w:rsidRPr="00372215" w:rsidRDefault="0069648E" w:rsidP="0020453E">
      <w:pPr>
        <w:pStyle w:val="Listeavsnitt"/>
        <w:numPr>
          <w:ilvl w:val="0"/>
          <w:numId w:val="8"/>
        </w:numPr>
        <w:rPr>
          <w:rFonts w:asciiTheme="minorHAnsi" w:hAnsiTheme="minorHAnsi" w:cs="Aharoni"/>
          <w:sz w:val="28"/>
          <w:szCs w:val="28"/>
          <w:lang w:bidi="he-IL"/>
        </w:rPr>
      </w:pPr>
      <w:r w:rsidRPr="00372215">
        <w:rPr>
          <w:rFonts w:asciiTheme="minorHAnsi" w:hAnsiTheme="minorHAnsi" w:cs="Aharoni"/>
          <w:sz w:val="28"/>
          <w:szCs w:val="28"/>
          <w:lang w:bidi="he-IL"/>
        </w:rPr>
        <w:t>Dette heftet</w:t>
      </w:r>
    </w:p>
    <w:p w14:paraId="23E97717" w14:textId="77777777" w:rsidR="0020453E" w:rsidRPr="00372215" w:rsidRDefault="0020453E" w:rsidP="0020453E">
      <w:pPr>
        <w:pStyle w:val="Listeavsnitt"/>
        <w:rPr>
          <w:rFonts w:asciiTheme="minorHAnsi" w:hAnsiTheme="minorHAnsi" w:cs="Aharoni"/>
          <w:sz w:val="28"/>
          <w:szCs w:val="28"/>
          <w:lang w:bidi="he-IL"/>
        </w:rPr>
      </w:pPr>
    </w:p>
    <w:p w14:paraId="4E8A6B3F" w14:textId="77777777" w:rsidR="0069648E" w:rsidRPr="00372215" w:rsidRDefault="0069648E" w:rsidP="0020453E">
      <w:pPr>
        <w:pStyle w:val="Listeavsnitt"/>
        <w:numPr>
          <w:ilvl w:val="0"/>
          <w:numId w:val="8"/>
        </w:numPr>
        <w:rPr>
          <w:rFonts w:asciiTheme="minorHAnsi" w:hAnsiTheme="minorHAnsi" w:cs="Aharoni"/>
          <w:sz w:val="28"/>
          <w:szCs w:val="28"/>
          <w:lang w:bidi="he-IL"/>
        </w:rPr>
      </w:pPr>
      <w:r w:rsidRPr="00372215">
        <w:rPr>
          <w:rFonts w:asciiTheme="minorHAnsi" w:hAnsiTheme="minorHAnsi" w:cs="Aharoni"/>
          <w:sz w:val="28"/>
          <w:szCs w:val="28"/>
          <w:lang w:bidi="he-IL"/>
        </w:rPr>
        <w:t>Gode spasersko (med hælkappe)</w:t>
      </w:r>
    </w:p>
    <w:p w14:paraId="2F412B13" w14:textId="77777777" w:rsidR="0020453E" w:rsidRPr="00372215" w:rsidRDefault="0020453E" w:rsidP="0020453E">
      <w:pPr>
        <w:pStyle w:val="Listeavsnitt"/>
        <w:rPr>
          <w:rFonts w:asciiTheme="minorHAnsi" w:hAnsiTheme="minorHAnsi" w:cs="Aharoni"/>
          <w:sz w:val="28"/>
          <w:szCs w:val="28"/>
          <w:lang w:bidi="he-IL"/>
        </w:rPr>
      </w:pPr>
    </w:p>
    <w:p w14:paraId="721E53E9" w14:textId="77777777" w:rsidR="0069648E" w:rsidRPr="00372215" w:rsidRDefault="0069648E" w:rsidP="0020453E">
      <w:pPr>
        <w:pStyle w:val="Listeavsnitt"/>
        <w:numPr>
          <w:ilvl w:val="0"/>
          <w:numId w:val="8"/>
        </w:numPr>
        <w:rPr>
          <w:rFonts w:asciiTheme="minorHAnsi" w:hAnsiTheme="minorHAnsi" w:cs="Aharoni"/>
          <w:sz w:val="28"/>
          <w:szCs w:val="28"/>
          <w:lang w:bidi="he-IL"/>
        </w:rPr>
      </w:pPr>
      <w:r w:rsidRPr="00372215">
        <w:rPr>
          <w:rFonts w:asciiTheme="minorHAnsi" w:hAnsiTheme="minorHAnsi" w:cs="Aharoni"/>
          <w:sz w:val="28"/>
          <w:szCs w:val="28"/>
          <w:lang w:bidi="he-IL"/>
        </w:rPr>
        <w:t>Myke, lette bukser, helst med strikk eller snor i livet</w:t>
      </w:r>
    </w:p>
    <w:p w14:paraId="108613F3" w14:textId="77777777" w:rsidR="0020453E" w:rsidRPr="00372215" w:rsidRDefault="0020453E" w:rsidP="0020453E">
      <w:pPr>
        <w:pStyle w:val="Listeavsnitt"/>
        <w:rPr>
          <w:rFonts w:asciiTheme="minorHAnsi" w:hAnsiTheme="minorHAnsi" w:cs="Aharoni"/>
          <w:sz w:val="28"/>
          <w:szCs w:val="28"/>
          <w:lang w:bidi="he-IL"/>
        </w:rPr>
      </w:pPr>
    </w:p>
    <w:p w14:paraId="02B7FFF6" w14:textId="77777777" w:rsidR="0069648E" w:rsidRPr="00372215" w:rsidRDefault="0069648E" w:rsidP="0020453E">
      <w:pPr>
        <w:pStyle w:val="Listeavsnitt"/>
        <w:numPr>
          <w:ilvl w:val="0"/>
          <w:numId w:val="8"/>
        </w:numPr>
        <w:rPr>
          <w:rFonts w:asciiTheme="minorHAnsi" w:hAnsiTheme="minorHAnsi" w:cs="Aharoni"/>
          <w:sz w:val="28"/>
          <w:szCs w:val="28"/>
          <w:lang w:bidi="he-IL"/>
        </w:rPr>
      </w:pPr>
      <w:r w:rsidRPr="00372215">
        <w:rPr>
          <w:rFonts w:asciiTheme="minorHAnsi" w:hAnsiTheme="minorHAnsi" w:cs="Aharoni"/>
          <w:sz w:val="28"/>
          <w:szCs w:val="28"/>
          <w:lang w:bidi="he-IL"/>
        </w:rPr>
        <w:t>Eventuelle ganghjelpemidler du pleier å bruke (spaserstokk / krykker / gangstaver / rullator)</w:t>
      </w:r>
    </w:p>
    <w:p w14:paraId="67E33A0F" w14:textId="77777777" w:rsidR="0020453E" w:rsidRPr="00372215" w:rsidRDefault="0020453E" w:rsidP="0020453E">
      <w:pPr>
        <w:pStyle w:val="Listeavsnitt"/>
        <w:rPr>
          <w:rFonts w:asciiTheme="minorHAnsi" w:hAnsiTheme="minorHAnsi" w:cs="Aharoni"/>
          <w:sz w:val="28"/>
          <w:szCs w:val="28"/>
          <w:lang w:bidi="he-IL"/>
        </w:rPr>
      </w:pPr>
    </w:p>
    <w:p w14:paraId="13374C69" w14:textId="77777777" w:rsidR="0069648E" w:rsidRPr="00372215" w:rsidRDefault="0069648E" w:rsidP="0020453E">
      <w:pPr>
        <w:pStyle w:val="Listeavsnitt"/>
        <w:numPr>
          <w:ilvl w:val="0"/>
          <w:numId w:val="8"/>
        </w:numPr>
        <w:rPr>
          <w:rFonts w:asciiTheme="minorHAnsi" w:hAnsiTheme="minorHAnsi" w:cs="Aharoni"/>
          <w:sz w:val="28"/>
          <w:szCs w:val="28"/>
          <w:lang w:bidi="he-IL"/>
        </w:rPr>
      </w:pPr>
      <w:r w:rsidRPr="00372215">
        <w:rPr>
          <w:rFonts w:asciiTheme="minorHAnsi" w:hAnsiTheme="minorHAnsi" w:cs="Aharoni"/>
          <w:sz w:val="28"/>
          <w:szCs w:val="28"/>
          <w:lang w:bidi="he-IL"/>
        </w:rPr>
        <w:t>PEEP</w:t>
      </w:r>
      <w:r w:rsidR="00447B69">
        <w:rPr>
          <w:rFonts w:asciiTheme="minorHAnsi" w:hAnsiTheme="minorHAnsi" w:cs="Aharoni"/>
          <w:sz w:val="28"/>
          <w:szCs w:val="28"/>
          <w:lang w:bidi="he-IL"/>
        </w:rPr>
        <w:t>-</w:t>
      </w:r>
      <w:r w:rsidR="002A57BB" w:rsidRPr="00372215">
        <w:rPr>
          <w:rFonts w:asciiTheme="minorHAnsi" w:hAnsiTheme="minorHAnsi" w:cs="Aharoni"/>
          <w:sz w:val="28"/>
          <w:szCs w:val="28"/>
          <w:lang w:bidi="he-IL"/>
        </w:rPr>
        <w:t>fløyten</w:t>
      </w:r>
      <w:r w:rsidRPr="00372215">
        <w:rPr>
          <w:rFonts w:asciiTheme="minorHAnsi" w:hAnsiTheme="minorHAnsi" w:cs="Aharoni"/>
          <w:sz w:val="28"/>
          <w:szCs w:val="28"/>
          <w:lang w:bidi="he-IL"/>
        </w:rPr>
        <w:t xml:space="preserve"> du fikk av fysioterapeuten på Pasientskolen</w:t>
      </w:r>
    </w:p>
    <w:p w14:paraId="4B7B2565" w14:textId="77777777" w:rsidR="0020453E" w:rsidRDefault="0020453E" w:rsidP="0020453E">
      <w:pPr>
        <w:pStyle w:val="Listeavsnitt"/>
        <w:rPr>
          <w:rFonts w:asciiTheme="minorHAnsi" w:hAnsiTheme="minorHAnsi" w:cs="Aharoni"/>
          <w:sz w:val="28"/>
          <w:szCs w:val="28"/>
          <w:lang w:bidi="he-IL"/>
        </w:rPr>
      </w:pPr>
    </w:p>
    <w:p w14:paraId="4E5677F2" w14:textId="77777777" w:rsidR="005D13AB" w:rsidRPr="00372215" w:rsidRDefault="005D13AB" w:rsidP="0020453E">
      <w:pPr>
        <w:pStyle w:val="Listeavsnitt"/>
        <w:rPr>
          <w:rFonts w:asciiTheme="minorHAnsi" w:hAnsiTheme="minorHAnsi" w:cs="Aharoni"/>
          <w:sz w:val="28"/>
          <w:szCs w:val="28"/>
          <w:lang w:bidi="he-IL"/>
        </w:rPr>
      </w:pPr>
    </w:p>
    <w:p w14:paraId="66445A1A" w14:textId="77777777" w:rsidR="00791702" w:rsidRPr="00372215" w:rsidRDefault="00791702" w:rsidP="00F81281">
      <w:pPr>
        <w:rPr>
          <w:rFonts w:cs="Aharoni"/>
          <w:sz w:val="28"/>
          <w:szCs w:val="28"/>
          <w:lang w:bidi="he-IL"/>
        </w:rPr>
      </w:pPr>
    </w:p>
    <w:p w14:paraId="67417375" w14:textId="77777777" w:rsidR="00791702" w:rsidRPr="00372215" w:rsidRDefault="00AB1A3A" w:rsidP="00AB1A3A">
      <w:pPr>
        <w:jc w:val="center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noProof/>
          <w:sz w:val="24"/>
          <w:szCs w:val="24"/>
        </w:rPr>
        <w:drawing>
          <wp:inline distT="0" distB="0" distL="0" distR="0" wp14:anchorId="1D91F51A" wp14:editId="03749CFF">
            <wp:extent cx="4208929" cy="2375272"/>
            <wp:effectExtent l="0" t="0" r="1270" b="6350"/>
            <wp:docPr id="2" name="Bilde 2" descr="C:\Users\uxsail\AppData\Local\Microsoft\Windows\Temporary Internet Files\Content.Outlook\11SOWT63\20170104_19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xsail\AppData\Local\Microsoft\Windows\Temporary Internet Files\Content.Outlook\11SOWT63\20170104_194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12" cy="238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72B71" w14:textId="77777777" w:rsidR="004F3CAB" w:rsidRPr="00372215" w:rsidRDefault="004F3CAB" w:rsidP="00AB1A3A">
      <w:pPr>
        <w:jc w:val="center"/>
        <w:rPr>
          <w:rFonts w:cs="Aharoni"/>
          <w:sz w:val="24"/>
          <w:szCs w:val="24"/>
          <w:lang w:bidi="he-IL"/>
        </w:rPr>
      </w:pPr>
    </w:p>
    <w:p w14:paraId="294A6305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25C58FE8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272E9000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405705E0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65892CDA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5A8A962A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11AFA37A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1A1F271C" w14:textId="77777777" w:rsidR="00791702" w:rsidRPr="00372215" w:rsidRDefault="00791702" w:rsidP="00F81281">
      <w:pPr>
        <w:rPr>
          <w:rFonts w:cs="Aharoni"/>
          <w:sz w:val="24"/>
          <w:szCs w:val="24"/>
          <w:lang w:bidi="he-IL"/>
        </w:rPr>
      </w:pPr>
    </w:p>
    <w:p w14:paraId="382C21F5" w14:textId="77777777" w:rsidR="005D13AB" w:rsidRDefault="005D13AB" w:rsidP="00F81281">
      <w:pPr>
        <w:rPr>
          <w:rFonts w:asciiTheme="minorHAnsi" w:hAnsiTheme="minorHAnsi" w:cs="Aharoni"/>
          <w:sz w:val="24"/>
          <w:szCs w:val="24"/>
          <w:lang w:bidi="he-IL"/>
        </w:rPr>
      </w:pPr>
    </w:p>
    <w:p w14:paraId="101F841B" w14:textId="77777777" w:rsidR="005D13AB" w:rsidRDefault="005D13AB" w:rsidP="00F81281">
      <w:pPr>
        <w:rPr>
          <w:rFonts w:asciiTheme="minorHAnsi" w:hAnsiTheme="minorHAnsi" w:cs="Aharoni"/>
          <w:sz w:val="24"/>
          <w:szCs w:val="24"/>
          <w:lang w:bidi="he-IL"/>
        </w:rPr>
      </w:pPr>
    </w:p>
    <w:p w14:paraId="241BB9F4" w14:textId="77777777" w:rsidR="005D13AB" w:rsidRDefault="005D13AB" w:rsidP="00F81281">
      <w:pPr>
        <w:rPr>
          <w:rFonts w:asciiTheme="minorHAnsi" w:hAnsiTheme="minorHAnsi" w:cs="Aharoni"/>
          <w:sz w:val="24"/>
          <w:szCs w:val="24"/>
          <w:lang w:bidi="he-IL"/>
        </w:rPr>
      </w:pPr>
    </w:p>
    <w:p w14:paraId="56B99DAE" w14:textId="77777777" w:rsidR="005D13AB" w:rsidRDefault="005D13AB" w:rsidP="00F81281">
      <w:pPr>
        <w:rPr>
          <w:rFonts w:asciiTheme="minorHAnsi" w:hAnsiTheme="minorHAnsi" w:cs="Aharoni"/>
          <w:sz w:val="24"/>
          <w:szCs w:val="24"/>
          <w:lang w:bidi="he-IL"/>
        </w:rPr>
      </w:pPr>
    </w:p>
    <w:p w14:paraId="29E30676" w14:textId="77777777" w:rsidR="00791702" w:rsidRPr="00372215" w:rsidRDefault="00791702" w:rsidP="00F81281">
      <w:pPr>
        <w:rPr>
          <w:rFonts w:asciiTheme="minorHAnsi" w:hAnsiTheme="minorHAnsi" w:cs="Aharoni"/>
          <w:sz w:val="24"/>
          <w:szCs w:val="24"/>
          <w:lang w:bidi="he-IL"/>
        </w:rPr>
      </w:pP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Tegninger brukt med tillatelse fra Karolinska </w:t>
      </w:r>
      <w:proofErr w:type="spellStart"/>
      <w:r w:rsidRPr="00372215">
        <w:rPr>
          <w:rFonts w:asciiTheme="minorHAnsi" w:hAnsiTheme="minorHAnsi" w:cs="Aharoni"/>
          <w:sz w:val="24"/>
          <w:szCs w:val="24"/>
          <w:lang w:bidi="he-IL"/>
        </w:rPr>
        <w:t>Universitetssjukhuset</w:t>
      </w:r>
      <w:proofErr w:type="spellEnd"/>
      <w:r w:rsidRPr="00372215">
        <w:rPr>
          <w:rFonts w:asciiTheme="minorHAnsi" w:hAnsiTheme="minorHAnsi" w:cs="Aharoni"/>
          <w:sz w:val="24"/>
          <w:szCs w:val="24"/>
          <w:lang w:bidi="he-IL"/>
        </w:rPr>
        <w:t>, Huddinge</w:t>
      </w:r>
    </w:p>
    <w:p w14:paraId="057BA613" w14:textId="77777777" w:rsidR="00791702" w:rsidRPr="00372215" w:rsidRDefault="00791702" w:rsidP="00791702">
      <w:pPr>
        <w:rPr>
          <w:rFonts w:cs="Aharoni"/>
          <w:b/>
          <w:sz w:val="32"/>
          <w:szCs w:val="32"/>
          <w:lang w:bidi="he-IL"/>
        </w:rPr>
      </w:pPr>
    </w:p>
    <w:p w14:paraId="739EEC22" w14:textId="77777777" w:rsidR="00791702" w:rsidRDefault="00791702" w:rsidP="00791702">
      <w:pPr>
        <w:rPr>
          <w:rFonts w:asciiTheme="minorHAnsi" w:hAnsiTheme="minorHAnsi" w:cs="Aharoni"/>
          <w:b/>
          <w:sz w:val="32"/>
          <w:szCs w:val="32"/>
          <w:lang w:bidi="he-IL"/>
        </w:rPr>
      </w:pPr>
      <w:r w:rsidRPr="00372215">
        <w:rPr>
          <w:rFonts w:asciiTheme="minorHAnsi" w:hAnsiTheme="minorHAnsi" w:cs="Aharoni"/>
          <w:b/>
          <w:sz w:val="32"/>
          <w:szCs w:val="32"/>
          <w:lang w:bidi="he-IL"/>
        </w:rPr>
        <w:t>Dagen før operasjonen</w:t>
      </w:r>
    </w:p>
    <w:p w14:paraId="32D5CE43" w14:textId="77777777" w:rsidR="000A7293" w:rsidRPr="00372215" w:rsidRDefault="000A7293" w:rsidP="00791702">
      <w:pPr>
        <w:rPr>
          <w:rFonts w:asciiTheme="minorHAnsi" w:hAnsiTheme="minorHAnsi" w:cs="Aharoni"/>
          <w:b/>
          <w:sz w:val="32"/>
          <w:szCs w:val="32"/>
          <w:lang w:bidi="he-IL"/>
        </w:rPr>
      </w:pPr>
    </w:p>
    <w:p w14:paraId="4F56A832" w14:textId="77777777" w:rsidR="00791702" w:rsidRPr="00372215" w:rsidRDefault="00791702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>Blodprøver, blodtrykk, puls og eventuelt andre målinger tas for å kontrollere at alt er bra før</w:t>
      </w:r>
      <w:r w:rsidR="000A7293">
        <w:rPr>
          <w:rFonts w:asciiTheme="minorHAnsi" w:hAnsiTheme="minorHAnsi" w:cs="Aharoni"/>
          <w:sz w:val="24"/>
          <w:szCs w:val="24"/>
          <w:lang w:bidi="he-IL"/>
        </w:rPr>
        <w:t xml:space="preserve"> operasjonen</w:t>
      </w:r>
    </w:p>
    <w:p w14:paraId="4A7F676C" w14:textId="77777777" w:rsidR="00791702" w:rsidRPr="00372215" w:rsidRDefault="00791702" w:rsidP="00791702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>Personalet tar mål av bena dine, slik at du får riktige støttestrømper som skal brukes etter operasjonen</w:t>
      </w:r>
    </w:p>
    <w:p w14:paraId="14AF6B3C" w14:textId="77777777" w:rsidR="00791702" w:rsidRPr="00372215" w:rsidRDefault="00791702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28B19DD6" w14:textId="77777777" w:rsidR="00791702" w:rsidRPr="00372215" w:rsidRDefault="00791702" w:rsidP="00791702">
      <w:pPr>
        <w:ind w:left="705" w:hanging="705"/>
        <w:rPr>
          <w:rFonts w:cs="Aharoni"/>
          <w:noProof/>
          <w:sz w:val="24"/>
          <w:szCs w:val="24"/>
          <w:lang w:bidi="he-IL"/>
        </w:rPr>
      </w:pPr>
      <w:r w:rsidRPr="00372215">
        <w:rPr>
          <w:rFonts w:cs="Aharoni"/>
          <w:b/>
          <w:sz w:val="24"/>
          <w:szCs w:val="24"/>
          <w:lang w:bidi="he-IL"/>
        </w:rPr>
        <w:t xml:space="preserve">      </w:t>
      </w:r>
      <w:r w:rsidRPr="00372215">
        <w:rPr>
          <w:rFonts w:cs="Aharoni"/>
          <w:noProof/>
          <w:sz w:val="24"/>
          <w:szCs w:val="24"/>
          <w:lang w:bidi="he-IL"/>
        </w:rPr>
        <w:t xml:space="preserve">                                         </w:t>
      </w:r>
      <w:r w:rsidRPr="00372215">
        <w:rPr>
          <w:rFonts w:cs="Aharoni"/>
          <w:noProof/>
          <w:sz w:val="24"/>
          <w:szCs w:val="24"/>
        </w:rPr>
        <w:drawing>
          <wp:inline distT="0" distB="0" distL="0" distR="0" wp14:anchorId="2BB79F1B" wp14:editId="3E5F98B0">
            <wp:extent cx="1228725" cy="2019300"/>
            <wp:effectExtent l="0" t="0" r="9525" b="0"/>
            <wp:docPr id="2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215">
        <w:rPr>
          <w:rFonts w:cs="Aharoni"/>
          <w:b/>
          <w:noProof/>
          <w:sz w:val="24"/>
          <w:szCs w:val="24"/>
        </w:rPr>
        <w:drawing>
          <wp:inline distT="0" distB="0" distL="0" distR="0" wp14:anchorId="74717585" wp14:editId="3FB66A80">
            <wp:extent cx="1000125" cy="1971675"/>
            <wp:effectExtent l="0" t="0" r="9525" b="9525"/>
            <wp:docPr id="2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0E7B2" w14:textId="77777777" w:rsidR="00791702" w:rsidRPr="00372215" w:rsidRDefault="00791702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  <w:r w:rsidRPr="00372215">
        <w:rPr>
          <w:rFonts w:cs="Aharoni"/>
          <w:b/>
          <w:noProof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noProof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noProof/>
          <w:sz w:val="24"/>
          <w:szCs w:val="24"/>
          <w:lang w:bidi="he-IL"/>
        </w:rPr>
        <w:t>Kirurgen kommer og snakker med deg kvelden før op</w:t>
      </w:r>
      <w:r w:rsidR="000A7293">
        <w:rPr>
          <w:rFonts w:asciiTheme="minorHAnsi" w:hAnsiTheme="minorHAnsi" w:cs="Aharoni"/>
          <w:noProof/>
          <w:sz w:val="24"/>
          <w:szCs w:val="24"/>
          <w:lang w:bidi="he-IL"/>
        </w:rPr>
        <w:t>erasjonen eller ved innleggelse</w:t>
      </w:r>
    </w:p>
    <w:p w14:paraId="5AC5600B" w14:textId="77777777" w:rsidR="00791702" w:rsidRPr="00372215" w:rsidRDefault="00791702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>Før du legger deg skal du dusje med vanlig sjampo og såpe</w:t>
      </w:r>
    </w:p>
    <w:p w14:paraId="610271AB" w14:textId="77777777" w:rsidR="00791702" w:rsidRPr="00372215" w:rsidRDefault="00791702" w:rsidP="00791702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sz w:val="24"/>
          <w:szCs w:val="24"/>
          <w:lang w:bidi="he-IL"/>
        </w:rPr>
        <w:t xml:space="preserve">                                                      </w:t>
      </w:r>
      <w:r w:rsidRPr="00372215">
        <w:rPr>
          <w:rFonts w:cs="Aharoni"/>
          <w:noProof/>
          <w:sz w:val="24"/>
          <w:szCs w:val="24"/>
        </w:rPr>
        <w:drawing>
          <wp:inline distT="0" distB="0" distL="0" distR="0" wp14:anchorId="54207BA7" wp14:editId="7D34969F">
            <wp:extent cx="1733550" cy="2333625"/>
            <wp:effectExtent l="0" t="0" r="0" b="9525"/>
            <wp:docPr id="22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F87A3" w14:textId="77777777" w:rsidR="00791702" w:rsidRDefault="00791702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>Du får ikke</w:t>
      </w:r>
      <w:r w:rsidR="00AD283D">
        <w:rPr>
          <w:rFonts w:asciiTheme="minorHAnsi" w:hAnsiTheme="minorHAnsi" w:cs="Aharoni"/>
          <w:sz w:val="24"/>
          <w:szCs w:val="24"/>
          <w:lang w:bidi="he-IL"/>
        </w:rPr>
        <w:t xml:space="preserve"> spise eller drikke etter klokken 24.00.</w:t>
      </w:r>
    </w:p>
    <w:p w14:paraId="75933BDF" w14:textId="77777777" w:rsidR="000A7293" w:rsidRDefault="000A7293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</w:p>
    <w:p w14:paraId="2C6CDB0A" w14:textId="77777777" w:rsidR="000A7293" w:rsidRPr="00372215" w:rsidRDefault="000A7293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</w:p>
    <w:p w14:paraId="671BE061" w14:textId="77777777" w:rsidR="00791702" w:rsidRPr="00372215" w:rsidRDefault="00791702">
      <w:pPr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sz w:val="24"/>
          <w:szCs w:val="24"/>
          <w:lang w:bidi="he-IL"/>
        </w:rPr>
        <w:br w:type="page"/>
      </w:r>
    </w:p>
    <w:p w14:paraId="337BC999" w14:textId="77777777" w:rsidR="00791702" w:rsidRDefault="00791702" w:rsidP="00791702">
      <w:pPr>
        <w:pStyle w:val="liststycke"/>
        <w:ind w:left="0"/>
        <w:rPr>
          <w:b/>
          <w:sz w:val="32"/>
          <w:szCs w:val="32"/>
        </w:rPr>
      </w:pPr>
      <w:r w:rsidRPr="00372215">
        <w:rPr>
          <w:b/>
          <w:sz w:val="32"/>
          <w:szCs w:val="32"/>
        </w:rPr>
        <w:lastRenderedPageBreak/>
        <w:t>Operasjonsdagen</w:t>
      </w:r>
    </w:p>
    <w:p w14:paraId="2EF1BCB0" w14:textId="77777777" w:rsidR="000305CA" w:rsidRPr="00372215" w:rsidRDefault="000305CA" w:rsidP="00791702">
      <w:pPr>
        <w:pStyle w:val="liststycke"/>
        <w:ind w:left="0"/>
        <w:rPr>
          <w:b/>
          <w:sz w:val="32"/>
          <w:szCs w:val="32"/>
        </w:rPr>
      </w:pPr>
    </w:p>
    <w:p w14:paraId="0AE07811" w14:textId="77777777" w:rsidR="00791702" w:rsidRPr="00372215" w:rsidRDefault="00791702" w:rsidP="00791702">
      <w:pPr>
        <w:pStyle w:val="liststycke"/>
        <w:ind w:left="0"/>
        <w:rPr>
          <w:b/>
          <w:sz w:val="28"/>
          <w:szCs w:val="28"/>
        </w:rPr>
      </w:pPr>
      <w:r w:rsidRPr="00372215">
        <w:rPr>
          <w:b/>
          <w:sz w:val="28"/>
          <w:szCs w:val="28"/>
        </w:rPr>
        <w:t>Før operasjon:</w:t>
      </w:r>
    </w:p>
    <w:p w14:paraId="606AECA1" w14:textId="77777777" w:rsidR="00791702" w:rsidRPr="00372215" w:rsidRDefault="00791702" w:rsidP="00791702">
      <w:pPr>
        <w:pStyle w:val="liststycke"/>
        <w:ind w:left="0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="00AA3636" w:rsidRPr="00372215">
        <w:rPr>
          <w:sz w:val="24"/>
          <w:szCs w:val="24"/>
        </w:rPr>
        <w:t xml:space="preserve">Du blir vekket cirka klokken </w:t>
      </w:r>
      <w:r w:rsidR="005D13AB">
        <w:rPr>
          <w:sz w:val="24"/>
          <w:szCs w:val="24"/>
        </w:rPr>
        <w:t>05.30 på morgenen av personalet</w:t>
      </w:r>
    </w:p>
    <w:p w14:paraId="0104CF22" w14:textId="77777777" w:rsidR="00AA3636" w:rsidRPr="00372215" w:rsidRDefault="00AA3636" w:rsidP="00791702">
      <w:pPr>
        <w:pStyle w:val="liststycke"/>
        <w:ind w:left="0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 xml:space="preserve"> </w:t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Du skal dusje kroppen-ikke hodet, og pusse tenner</w:t>
      </w:r>
    </w:p>
    <w:p w14:paraId="308AFB62" w14:textId="77777777" w:rsidR="00791702" w:rsidRPr="00372215" w:rsidRDefault="00791702" w:rsidP="00791702">
      <w:pPr>
        <w:pStyle w:val="liststycke"/>
        <w:ind w:left="0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Du får ta eventuelle medisiner som nark</w:t>
      </w:r>
      <w:r w:rsidR="005D13AB">
        <w:rPr>
          <w:sz w:val="24"/>
          <w:szCs w:val="24"/>
        </w:rPr>
        <w:t>oselege og kirurg har forordnet</w:t>
      </w:r>
    </w:p>
    <w:p w14:paraId="5EDAA2A3" w14:textId="77777777" w:rsidR="00791702" w:rsidRPr="00372215" w:rsidRDefault="00791702" w:rsidP="00791702">
      <w:pPr>
        <w:pStyle w:val="liststycke"/>
        <w:ind w:left="0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Før du blir hentet til operasjon skal du ta på deg støttestrømpene</w:t>
      </w:r>
    </w:p>
    <w:p w14:paraId="049E29DD" w14:textId="77777777" w:rsidR="00791702" w:rsidRPr="00372215" w:rsidRDefault="00791702" w:rsidP="00791702">
      <w:pPr>
        <w:pStyle w:val="liststycke"/>
        <w:ind w:left="0"/>
        <w:rPr>
          <w:sz w:val="24"/>
          <w:szCs w:val="24"/>
        </w:rPr>
      </w:pPr>
      <w:r w:rsidRPr="00372215">
        <w:rPr>
          <w:sz w:val="24"/>
          <w:szCs w:val="24"/>
        </w:rPr>
        <w:t xml:space="preserve">                                       </w:t>
      </w:r>
      <w:r w:rsidRPr="00372215">
        <w:rPr>
          <w:noProof/>
          <w:sz w:val="24"/>
          <w:szCs w:val="24"/>
        </w:rPr>
        <w:drawing>
          <wp:inline distT="0" distB="0" distL="0" distR="0" wp14:anchorId="6583539C" wp14:editId="7A2B7FA1">
            <wp:extent cx="2419350" cy="1295400"/>
            <wp:effectExtent l="0" t="0" r="0" b="0"/>
            <wp:docPr id="21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A89A" w14:textId="77777777" w:rsidR="00791702" w:rsidRPr="00372215" w:rsidRDefault="00791702" w:rsidP="00791702">
      <w:pPr>
        <w:pStyle w:val="liststycke"/>
        <w:ind w:left="0"/>
        <w:rPr>
          <w:b/>
          <w:sz w:val="28"/>
          <w:szCs w:val="28"/>
        </w:rPr>
      </w:pPr>
      <w:r w:rsidRPr="00372215">
        <w:rPr>
          <w:b/>
          <w:sz w:val="28"/>
          <w:szCs w:val="28"/>
        </w:rPr>
        <w:t>Inne på operasjonsstua:</w:t>
      </w:r>
    </w:p>
    <w:p w14:paraId="4128E0F4" w14:textId="77777777" w:rsidR="00791702" w:rsidRPr="00372215" w:rsidRDefault="00791702" w:rsidP="00791702">
      <w:pPr>
        <w:pStyle w:val="liststycke"/>
        <w:ind w:left="705" w:hanging="705"/>
        <w:rPr>
          <w:rFonts w:ascii="Times New Roman" w:hAnsi="Times New Roman"/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="003D6C0C" w:rsidRPr="00372215">
        <w:rPr>
          <w:rFonts w:asciiTheme="minorHAnsi" w:hAnsiTheme="minorHAnsi"/>
          <w:sz w:val="24"/>
          <w:szCs w:val="24"/>
        </w:rPr>
        <w:t>Du trilles inn i sengen din</w:t>
      </w:r>
      <w:r w:rsidRPr="00372215">
        <w:rPr>
          <w:rFonts w:asciiTheme="minorHAnsi" w:hAnsiTheme="minorHAnsi"/>
          <w:sz w:val="24"/>
          <w:szCs w:val="24"/>
        </w:rPr>
        <w:t>, men flyttes over til et smalt operasjonsbord inne på operasjonsstua</w:t>
      </w:r>
    </w:p>
    <w:p w14:paraId="584AD5A5" w14:textId="77777777" w:rsidR="00791702" w:rsidRPr="00372215" w:rsidRDefault="00791702" w:rsidP="00791702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Her får du først </w:t>
      </w:r>
      <w:r w:rsidR="00F21CC7" w:rsidRPr="00372215">
        <w:rPr>
          <w:rFonts w:asciiTheme="minorHAnsi" w:hAnsiTheme="minorHAnsi" w:cs="Aharoni"/>
          <w:sz w:val="24"/>
          <w:szCs w:val="24"/>
          <w:lang w:bidi="he-IL"/>
        </w:rPr>
        <w:t xml:space="preserve">lagt inn epiduralbedøvelse 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>(EDA) og deretter narkose</w:t>
      </w:r>
    </w:p>
    <w:p w14:paraId="49F2EF16" w14:textId="77777777" w:rsidR="00791702" w:rsidRPr="00372215" w:rsidRDefault="00791702" w:rsidP="00791702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sz w:val="24"/>
          <w:szCs w:val="24"/>
          <w:lang w:bidi="he-IL"/>
        </w:rPr>
        <w:t xml:space="preserve">                                   </w:t>
      </w:r>
      <w:r w:rsidRPr="00372215">
        <w:rPr>
          <w:rFonts w:cs="Aharoni"/>
          <w:noProof/>
          <w:sz w:val="24"/>
          <w:szCs w:val="24"/>
        </w:rPr>
        <w:drawing>
          <wp:inline distT="0" distB="0" distL="0" distR="0" wp14:anchorId="71CC3C45" wp14:editId="43311BC7">
            <wp:extent cx="3781425" cy="1733550"/>
            <wp:effectExtent l="0" t="0" r="9525" b="0"/>
            <wp:docPr id="2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AF829" w14:textId="511E33FC" w:rsidR="00A77C86" w:rsidRDefault="00791702" w:rsidP="00A77C86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Etter at du </w:t>
      </w:r>
      <w:r w:rsidR="00AA3636" w:rsidRPr="00372215">
        <w:rPr>
          <w:rFonts w:asciiTheme="minorHAnsi" w:hAnsiTheme="minorHAnsi" w:cs="Aharoni"/>
          <w:sz w:val="24"/>
          <w:szCs w:val="24"/>
          <w:lang w:bidi="he-IL"/>
        </w:rPr>
        <w:t xml:space="preserve">har fått narkose får man </w:t>
      </w:r>
      <w:r w:rsidR="003D6C0C" w:rsidRPr="00372215">
        <w:rPr>
          <w:rFonts w:asciiTheme="minorHAnsi" w:hAnsiTheme="minorHAnsi" w:cs="Aharoni"/>
          <w:sz w:val="24"/>
          <w:szCs w:val="24"/>
          <w:lang w:bidi="he-IL"/>
        </w:rPr>
        <w:t>lagt inn et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 kateter inn i et blodkar på halsen</w:t>
      </w:r>
      <w:r w:rsidR="003D6C0C" w:rsidRPr="00372215">
        <w:rPr>
          <w:rFonts w:asciiTheme="minorHAnsi" w:hAnsiTheme="minorHAnsi" w:cs="Aharoni"/>
          <w:sz w:val="24"/>
          <w:szCs w:val="24"/>
          <w:lang w:bidi="he-IL"/>
        </w:rPr>
        <w:t xml:space="preserve"> (</w:t>
      </w:r>
      <w:proofErr w:type="spellStart"/>
      <w:r w:rsidR="003D6C0C" w:rsidRPr="00372215">
        <w:rPr>
          <w:rFonts w:asciiTheme="minorHAnsi" w:hAnsiTheme="minorHAnsi" w:cs="Aharoni"/>
          <w:sz w:val="24"/>
          <w:szCs w:val="24"/>
          <w:lang w:bidi="he-IL"/>
        </w:rPr>
        <w:t>svk</w:t>
      </w:r>
      <w:proofErr w:type="spellEnd"/>
      <w:proofErr w:type="gramStart"/>
      <w:r w:rsidR="0016267C">
        <w:rPr>
          <w:rFonts w:asciiTheme="minorHAnsi" w:hAnsiTheme="minorHAnsi" w:cs="Aharoni"/>
          <w:sz w:val="24"/>
          <w:szCs w:val="24"/>
          <w:lang w:bidi="he-IL"/>
        </w:rPr>
        <w:t xml:space="preserve">), 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 et</w:t>
      </w:r>
      <w:proofErr w:type="gramEnd"/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 urinveiskateter, en tynn drensslange til h</w:t>
      </w:r>
      <w:r w:rsidR="00066445">
        <w:rPr>
          <w:rFonts w:asciiTheme="minorHAnsi" w:hAnsiTheme="minorHAnsi" w:cs="Aharoni"/>
          <w:sz w:val="24"/>
          <w:szCs w:val="24"/>
          <w:lang w:bidi="he-IL"/>
        </w:rPr>
        <w:t xml:space="preserve">øyre og venstre lunge og en </w:t>
      </w:r>
      <w:r w:rsidR="003D6C0C" w:rsidRPr="00372215">
        <w:rPr>
          <w:rFonts w:asciiTheme="minorHAnsi" w:hAnsiTheme="minorHAnsi" w:cs="Aharoni"/>
          <w:sz w:val="24"/>
          <w:szCs w:val="24"/>
          <w:lang w:bidi="he-IL"/>
        </w:rPr>
        <w:t xml:space="preserve">tynn 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>sonde</w:t>
      </w:r>
      <w:r w:rsidR="00066445">
        <w:rPr>
          <w:rFonts w:asciiTheme="minorHAnsi" w:hAnsiTheme="minorHAnsi" w:cs="Aharoni"/>
          <w:sz w:val="24"/>
          <w:szCs w:val="24"/>
          <w:lang w:bidi="he-IL"/>
        </w:rPr>
        <w:t xml:space="preserve"> (</w:t>
      </w:r>
      <w:proofErr w:type="spellStart"/>
      <w:r w:rsidR="00066445">
        <w:rPr>
          <w:rFonts w:asciiTheme="minorHAnsi" w:hAnsiTheme="minorHAnsi" w:cs="Aharoni"/>
          <w:sz w:val="24"/>
          <w:szCs w:val="24"/>
          <w:lang w:bidi="he-IL"/>
        </w:rPr>
        <w:t>jejuno</w:t>
      </w:r>
      <w:r w:rsidR="003D6C0C" w:rsidRPr="00372215">
        <w:rPr>
          <w:rFonts w:asciiTheme="minorHAnsi" w:hAnsiTheme="minorHAnsi" w:cs="Aharoni"/>
          <w:sz w:val="24"/>
          <w:szCs w:val="24"/>
          <w:lang w:bidi="he-IL"/>
        </w:rPr>
        <w:t>kat</w:t>
      </w:r>
      <w:r w:rsidR="00066445">
        <w:rPr>
          <w:rFonts w:asciiTheme="minorHAnsi" w:hAnsiTheme="minorHAnsi" w:cs="Aharoni"/>
          <w:sz w:val="24"/>
          <w:szCs w:val="24"/>
          <w:lang w:bidi="he-IL"/>
        </w:rPr>
        <w:t>eter</w:t>
      </w:r>
      <w:proofErr w:type="spellEnd"/>
      <w:r w:rsidR="003D6C0C" w:rsidRPr="00372215">
        <w:rPr>
          <w:rFonts w:asciiTheme="minorHAnsi" w:hAnsiTheme="minorHAnsi" w:cs="Aharoni"/>
          <w:sz w:val="24"/>
          <w:szCs w:val="24"/>
          <w:lang w:bidi="he-IL"/>
        </w:rPr>
        <w:t>)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 på magen inn til tynntarmen. Disse kommer du til å ha når du våkner etter operasjonen og de nærmeste dagene etterpå.</w:t>
      </w:r>
    </w:p>
    <w:p w14:paraId="109EF638" w14:textId="77777777" w:rsidR="00A77C86" w:rsidRDefault="00A77C86" w:rsidP="00A77C86">
      <w:pPr>
        <w:ind w:left="705" w:hanging="705"/>
        <w:rPr>
          <w:rFonts w:ascii="Calibri" w:hAnsi="Calibri"/>
          <w:sz w:val="22"/>
          <w:szCs w:val="22"/>
        </w:rPr>
      </w:pPr>
    </w:p>
    <w:p w14:paraId="3D587419" w14:textId="77777777" w:rsidR="002A29F3" w:rsidRDefault="00791702" w:rsidP="00A77C86">
      <w:pPr>
        <w:ind w:left="705" w:hanging="705"/>
        <w:rPr>
          <w:rFonts w:ascii="Calibri" w:hAnsi="Calibri"/>
          <w:sz w:val="22"/>
          <w:szCs w:val="22"/>
        </w:rPr>
      </w:pPr>
      <w:r w:rsidRPr="00372215">
        <w:rPr>
          <w:rFonts w:ascii="Calibri" w:hAnsi="Calibri"/>
          <w:sz w:val="22"/>
          <w:szCs w:val="22"/>
        </w:rPr>
        <w:br w:type="page"/>
      </w:r>
    </w:p>
    <w:p w14:paraId="056AADF0" w14:textId="77777777" w:rsidR="00A77C86" w:rsidRDefault="00A77C86" w:rsidP="00A77C86">
      <w:pPr>
        <w:rPr>
          <w:rFonts w:asciiTheme="minorHAnsi" w:hAnsiTheme="minorHAnsi" w:cs="Aharoni"/>
          <w:b/>
          <w:sz w:val="32"/>
          <w:szCs w:val="32"/>
          <w:lang w:bidi="he-IL"/>
        </w:rPr>
      </w:pPr>
    </w:p>
    <w:p w14:paraId="689F9545" w14:textId="77777777" w:rsidR="00A77C86" w:rsidRPr="00A77C86" w:rsidRDefault="00A77C86" w:rsidP="00A77C86">
      <w:pPr>
        <w:rPr>
          <w:rFonts w:asciiTheme="minorHAnsi" w:hAnsiTheme="minorHAnsi" w:cs="Aharoni"/>
          <w:b/>
          <w:sz w:val="32"/>
          <w:szCs w:val="32"/>
          <w:lang w:bidi="he-IL"/>
        </w:rPr>
      </w:pPr>
    </w:p>
    <w:p w14:paraId="4D2E640A" w14:textId="77777777" w:rsidR="008269CE" w:rsidRPr="008269CE" w:rsidRDefault="008269CE" w:rsidP="008269CE">
      <w:pPr>
        <w:pStyle w:val="Listeavsnitt"/>
        <w:numPr>
          <w:ilvl w:val="0"/>
          <w:numId w:val="12"/>
        </w:numPr>
        <w:rPr>
          <w:rFonts w:asciiTheme="minorHAnsi" w:hAnsiTheme="minorHAnsi" w:cs="Aharoni"/>
          <w:b/>
          <w:sz w:val="32"/>
          <w:szCs w:val="32"/>
          <w:lang w:bidi="he-IL"/>
        </w:rPr>
      </w:pPr>
      <w:r>
        <w:rPr>
          <w:rFonts w:asciiTheme="minorHAnsi" w:hAnsiTheme="minorHAnsi" w:cs="Aharoni"/>
          <w:b/>
          <w:sz w:val="32"/>
          <w:szCs w:val="32"/>
          <w:lang w:bidi="he-IL"/>
        </w:rPr>
        <w:t xml:space="preserve">– 3. </w:t>
      </w:r>
      <w:r w:rsidRPr="008269CE">
        <w:rPr>
          <w:rFonts w:asciiTheme="minorHAnsi" w:hAnsiTheme="minorHAnsi" w:cs="Aharoni"/>
          <w:b/>
          <w:sz w:val="32"/>
          <w:szCs w:val="32"/>
          <w:lang w:bidi="he-IL"/>
        </w:rPr>
        <w:t>postoperative dag</w:t>
      </w:r>
    </w:p>
    <w:p w14:paraId="07C0A3A9" w14:textId="77777777" w:rsidR="008269CE" w:rsidRDefault="008269CE" w:rsidP="008269CE">
      <w:pPr>
        <w:rPr>
          <w:b/>
          <w:sz w:val="32"/>
          <w:szCs w:val="32"/>
          <w:lang w:bidi="he-IL"/>
        </w:rPr>
      </w:pPr>
    </w:p>
    <w:p w14:paraId="04533D93" w14:textId="77777777" w:rsidR="001A604C" w:rsidRDefault="008269CE" w:rsidP="00B24FAD">
      <w:pPr>
        <w:ind w:left="705" w:hanging="705"/>
        <w:rPr>
          <w:rFonts w:asciiTheme="minorHAnsi" w:hAnsiTheme="minorHAnsi" w:cstheme="minorHAnsi"/>
          <w:sz w:val="24"/>
          <w:szCs w:val="24"/>
          <w:lang w:bidi="he-IL"/>
        </w:rPr>
      </w:pPr>
      <w:r w:rsidRPr="00372215">
        <w:rPr>
          <w:b/>
          <w:sz w:val="32"/>
          <w:szCs w:val="32"/>
          <w:lang w:bidi="he-IL"/>
        </w:rPr>
        <w:sym w:font="Symbol" w:char="F080"/>
      </w:r>
      <w:r w:rsidRPr="008269CE">
        <w:rPr>
          <w:rFonts w:asciiTheme="minorHAnsi" w:hAnsiTheme="minorHAnsi" w:cstheme="minorHAnsi"/>
          <w:b/>
          <w:sz w:val="32"/>
          <w:szCs w:val="32"/>
          <w:lang w:bidi="he-IL"/>
        </w:rPr>
        <w:tab/>
      </w:r>
      <w:r w:rsidR="00B24FAD">
        <w:rPr>
          <w:rFonts w:asciiTheme="minorHAnsi" w:hAnsiTheme="minorHAnsi" w:cstheme="minorHAnsi"/>
          <w:b/>
          <w:sz w:val="32"/>
          <w:szCs w:val="32"/>
          <w:lang w:bidi="he-IL"/>
        </w:rPr>
        <w:tab/>
      </w:r>
      <w:r w:rsidR="00447B69">
        <w:rPr>
          <w:rFonts w:asciiTheme="minorHAnsi" w:hAnsiTheme="minorHAnsi" w:cstheme="minorHAnsi"/>
          <w:sz w:val="24"/>
          <w:szCs w:val="24"/>
          <w:lang w:bidi="he-IL"/>
        </w:rPr>
        <w:t xml:space="preserve">Sitte i seng med 45 </w:t>
      </w:r>
      <w:r w:rsidRPr="008269CE">
        <w:rPr>
          <w:rFonts w:asciiTheme="minorHAnsi" w:hAnsiTheme="minorHAnsi" w:cstheme="minorHAnsi"/>
          <w:sz w:val="24"/>
          <w:szCs w:val="24"/>
          <w:lang w:bidi="he-IL"/>
        </w:rPr>
        <w:t>grader hevet</w:t>
      </w:r>
      <w:r w:rsidR="003F7565">
        <w:rPr>
          <w:rFonts w:asciiTheme="minorHAnsi" w:hAnsiTheme="minorHAnsi" w:cstheme="minorHAnsi"/>
          <w:sz w:val="24"/>
          <w:szCs w:val="24"/>
          <w:lang w:bidi="he-IL"/>
        </w:rPr>
        <w:t xml:space="preserve"> rygg</w:t>
      </w:r>
      <w:r w:rsidR="001A604C">
        <w:rPr>
          <w:rFonts w:asciiTheme="minorHAnsi" w:hAnsiTheme="minorHAnsi" w:cstheme="minorHAnsi"/>
          <w:sz w:val="24"/>
          <w:szCs w:val="24"/>
          <w:lang w:bidi="he-IL"/>
        </w:rPr>
        <w:t>, sitte en time i stol. Gå 50 meter.</w:t>
      </w:r>
    </w:p>
    <w:p w14:paraId="086DE634" w14:textId="77777777" w:rsidR="001A604C" w:rsidRPr="001A604C" w:rsidRDefault="001A604C" w:rsidP="001A604C">
      <w:pPr>
        <w:pStyle w:val="Listeavsnitt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 xml:space="preserve">Andre </w:t>
      </w:r>
      <w:r w:rsidRPr="001A604C">
        <w:rPr>
          <w:rFonts w:asciiTheme="minorHAnsi" w:hAnsiTheme="minorHAnsi" w:cstheme="minorHAnsi"/>
          <w:sz w:val="24"/>
          <w:szCs w:val="24"/>
          <w:lang w:bidi="he-IL"/>
        </w:rPr>
        <w:t>dag kan du opp og sitte 4</w:t>
      </w:r>
      <w:r w:rsidR="00B24FAD" w:rsidRPr="001A604C">
        <w:rPr>
          <w:rFonts w:asciiTheme="minorHAnsi" w:hAnsiTheme="minorHAnsi" w:cstheme="minorHAnsi"/>
          <w:sz w:val="24"/>
          <w:szCs w:val="24"/>
          <w:lang w:bidi="he-IL"/>
        </w:rPr>
        <w:t xml:space="preserve"> time</w:t>
      </w:r>
      <w:r w:rsidRPr="001A604C">
        <w:rPr>
          <w:rFonts w:asciiTheme="minorHAnsi" w:hAnsiTheme="minorHAnsi" w:cstheme="minorHAnsi"/>
          <w:sz w:val="24"/>
          <w:szCs w:val="24"/>
          <w:lang w:bidi="he-IL"/>
        </w:rPr>
        <w:t>r</w:t>
      </w:r>
      <w:r w:rsidR="00B24FAD" w:rsidRPr="001A604C">
        <w:rPr>
          <w:rFonts w:asciiTheme="minorHAnsi" w:hAnsiTheme="minorHAnsi" w:cstheme="minorHAnsi"/>
          <w:sz w:val="24"/>
          <w:szCs w:val="24"/>
          <w:lang w:bidi="he-IL"/>
        </w:rPr>
        <w:t xml:space="preserve"> i stol. </w:t>
      </w:r>
      <w:r w:rsidRPr="001A604C">
        <w:rPr>
          <w:rFonts w:asciiTheme="minorHAnsi" w:hAnsiTheme="minorHAnsi" w:cstheme="minorHAnsi"/>
          <w:sz w:val="24"/>
          <w:szCs w:val="24"/>
          <w:lang w:bidi="he-IL"/>
        </w:rPr>
        <w:t>Gå 50-100 meter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</w:t>
      </w:r>
      <w:r w:rsidRPr="001A604C">
        <w:rPr>
          <w:rFonts w:asciiTheme="minorHAnsi" w:hAnsiTheme="minorHAnsi" w:cstheme="minorHAnsi"/>
          <w:sz w:val="24"/>
          <w:szCs w:val="24"/>
          <w:lang w:bidi="he-IL"/>
        </w:rPr>
        <w:t>x 2.</w:t>
      </w:r>
    </w:p>
    <w:p w14:paraId="7B251C66" w14:textId="77777777" w:rsidR="008269CE" w:rsidRPr="001A604C" w:rsidRDefault="00B24FAD" w:rsidP="001A604C">
      <w:pPr>
        <w:pStyle w:val="Listeavsnitt"/>
        <w:rPr>
          <w:rFonts w:asciiTheme="minorHAnsi" w:hAnsiTheme="minorHAnsi" w:cstheme="minorHAnsi"/>
          <w:sz w:val="24"/>
          <w:szCs w:val="24"/>
          <w:lang w:bidi="he-IL"/>
        </w:rPr>
      </w:pPr>
      <w:r w:rsidRPr="001A604C">
        <w:rPr>
          <w:rFonts w:asciiTheme="minorHAnsi" w:hAnsiTheme="minorHAnsi" w:cstheme="minorHAnsi"/>
          <w:sz w:val="24"/>
          <w:szCs w:val="24"/>
          <w:lang w:bidi="he-IL"/>
        </w:rPr>
        <w:t>Fra 3. dag skal du sitte opp i stol 4 timer x 2, og gå 50-100 m x 3.</w:t>
      </w:r>
    </w:p>
    <w:p w14:paraId="59BF6825" w14:textId="77777777" w:rsidR="008269CE" w:rsidRDefault="008269CE" w:rsidP="008269CE">
      <w:pPr>
        <w:rPr>
          <w:rFonts w:asciiTheme="minorHAnsi" w:hAnsiTheme="minorHAnsi" w:cstheme="minorHAnsi"/>
          <w:sz w:val="24"/>
          <w:szCs w:val="24"/>
          <w:lang w:bidi="he-IL"/>
        </w:rPr>
      </w:pPr>
    </w:p>
    <w:p w14:paraId="1F0B2D48" w14:textId="77777777" w:rsidR="008269CE" w:rsidRDefault="008269CE" w:rsidP="008269CE">
      <w:pPr>
        <w:rPr>
          <w:rFonts w:asciiTheme="minorHAnsi" w:hAnsiTheme="minorHAnsi" w:cstheme="minorHAnsi"/>
          <w:sz w:val="24"/>
          <w:szCs w:val="24"/>
          <w:lang w:bidi="he-IL"/>
        </w:rPr>
      </w:pPr>
      <w:r w:rsidRPr="00372215">
        <w:rPr>
          <w:b/>
          <w:sz w:val="32"/>
          <w:szCs w:val="32"/>
          <w:lang w:bidi="he-IL"/>
        </w:rPr>
        <w:sym w:font="Symbol" w:char="F080"/>
      </w:r>
      <w:r>
        <w:rPr>
          <w:rFonts w:asciiTheme="minorHAnsi" w:hAnsiTheme="minorHAnsi" w:cstheme="minorHAnsi"/>
          <w:b/>
          <w:sz w:val="32"/>
          <w:szCs w:val="32"/>
          <w:lang w:bidi="he-IL"/>
        </w:rPr>
        <w:t xml:space="preserve">    </w:t>
      </w:r>
      <w:r>
        <w:rPr>
          <w:rFonts w:asciiTheme="minorHAnsi" w:hAnsiTheme="minorHAnsi" w:cstheme="minorHAnsi"/>
          <w:b/>
          <w:sz w:val="32"/>
          <w:szCs w:val="32"/>
          <w:lang w:bidi="he-IL"/>
        </w:rPr>
        <w:tab/>
      </w:r>
      <w:r w:rsidRPr="008269CE">
        <w:rPr>
          <w:rFonts w:asciiTheme="minorHAnsi" w:hAnsiTheme="minorHAnsi" w:cstheme="minorHAnsi"/>
          <w:sz w:val="24"/>
          <w:szCs w:val="24"/>
          <w:lang w:bidi="he-IL"/>
        </w:rPr>
        <w:t>Fysioterapi</w:t>
      </w:r>
    </w:p>
    <w:p w14:paraId="0AD4F4D5" w14:textId="77777777" w:rsidR="008269CE" w:rsidRDefault="008269CE" w:rsidP="008269CE">
      <w:pPr>
        <w:rPr>
          <w:rFonts w:asciiTheme="minorHAnsi" w:hAnsiTheme="minorHAnsi" w:cstheme="minorHAnsi"/>
          <w:sz w:val="24"/>
          <w:szCs w:val="24"/>
          <w:lang w:bidi="he-IL"/>
        </w:rPr>
      </w:pPr>
    </w:p>
    <w:p w14:paraId="26C14268" w14:textId="77777777" w:rsidR="008269CE" w:rsidRDefault="008269CE" w:rsidP="008269CE">
      <w:pPr>
        <w:rPr>
          <w:rFonts w:asciiTheme="minorHAnsi" w:hAnsiTheme="minorHAnsi" w:cstheme="minorHAnsi"/>
          <w:sz w:val="24"/>
          <w:szCs w:val="24"/>
          <w:lang w:bidi="he-IL"/>
        </w:rPr>
      </w:pPr>
      <w:r w:rsidRPr="00372215">
        <w:rPr>
          <w:b/>
          <w:sz w:val="32"/>
          <w:szCs w:val="32"/>
          <w:lang w:bidi="he-IL"/>
        </w:rPr>
        <w:sym w:font="Symbol" w:char="F080"/>
      </w:r>
      <w:r w:rsidR="00447B69">
        <w:rPr>
          <w:b/>
          <w:sz w:val="32"/>
          <w:szCs w:val="32"/>
          <w:lang w:bidi="he-IL"/>
        </w:rPr>
        <w:t xml:space="preserve">      </w:t>
      </w:r>
      <w:r w:rsidR="00447B69">
        <w:rPr>
          <w:rFonts w:asciiTheme="minorHAnsi" w:hAnsiTheme="minorHAnsi" w:cstheme="minorHAnsi"/>
          <w:sz w:val="24"/>
          <w:szCs w:val="24"/>
          <w:lang w:bidi="he-IL"/>
        </w:rPr>
        <w:t>Blåse i PEP fløyte hver time eller oftere</w:t>
      </w:r>
    </w:p>
    <w:p w14:paraId="5F1D5E01" w14:textId="77777777" w:rsidR="00215610" w:rsidRDefault="00215610" w:rsidP="008269CE">
      <w:pPr>
        <w:rPr>
          <w:rFonts w:asciiTheme="minorHAnsi" w:hAnsiTheme="minorHAnsi" w:cstheme="minorHAnsi"/>
          <w:sz w:val="24"/>
          <w:szCs w:val="24"/>
          <w:lang w:bidi="he-IL"/>
        </w:rPr>
      </w:pPr>
    </w:p>
    <w:p w14:paraId="04AC3E7C" w14:textId="77777777" w:rsidR="00215610" w:rsidRDefault="00215610" w:rsidP="00215610">
      <w:pPr>
        <w:ind w:firstLine="708"/>
        <w:rPr>
          <w:rFonts w:asciiTheme="minorHAnsi" w:hAnsiTheme="minorHAnsi" w:cstheme="minorHAnsi"/>
          <w:sz w:val="24"/>
          <w:szCs w:val="24"/>
          <w:lang w:bidi="he-IL"/>
        </w:rPr>
      </w:pPr>
      <w:r w:rsidRPr="00AF1C85">
        <w:rPr>
          <w:rFonts w:asciiTheme="minorHAnsi" w:hAnsiTheme="minorHAnsi" w:cstheme="minorHAnsi"/>
          <w:sz w:val="24"/>
          <w:szCs w:val="24"/>
          <w:lang w:bidi="he-IL"/>
        </w:rPr>
        <w:t>E</w:t>
      </w:r>
      <w:r w:rsidRPr="00AF1C85">
        <w:rPr>
          <w:rFonts w:asciiTheme="minorHAnsi" w:hAnsiTheme="minorHAnsi" w:cs="Aharoni"/>
          <w:sz w:val="24"/>
          <w:szCs w:val="24"/>
          <w:lang w:bidi="he-IL"/>
        </w:rPr>
        <w:t xml:space="preserve">n tynn sonde via neseboret ned i spiserøret </w:t>
      </w:r>
      <w:r>
        <w:rPr>
          <w:rFonts w:asciiTheme="minorHAnsi" w:hAnsiTheme="minorHAnsi" w:cs="Aharoni"/>
          <w:sz w:val="24"/>
          <w:szCs w:val="24"/>
          <w:lang w:bidi="he-IL"/>
        </w:rPr>
        <w:t>for avlastning av magesekken.</w:t>
      </w:r>
      <w:r>
        <w:rPr>
          <w:rFonts w:asciiTheme="minorHAnsi" w:hAnsiTheme="minorHAnsi" w:cstheme="minorHAnsi"/>
          <w:sz w:val="24"/>
          <w:szCs w:val="24"/>
          <w:lang w:bidi="he-IL"/>
        </w:rPr>
        <w:tab/>
      </w:r>
    </w:p>
    <w:p w14:paraId="5EE5C0A9" w14:textId="77777777" w:rsidR="008269CE" w:rsidRDefault="008269CE" w:rsidP="008269CE">
      <w:pPr>
        <w:rPr>
          <w:rFonts w:asciiTheme="minorHAnsi" w:hAnsiTheme="minorHAnsi" w:cstheme="minorHAnsi"/>
          <w:sz w:val="24"/>
          <w:szCs w:val="24"/>
          <w:lang w:bidi="he-IL"/>
        </w:rPr>
      </w:pPr>
    </w:p>
    <w:p w14:paraId="2F1CF447" w14:textId="77777777" w:rsidR="003F7565" w:rsidRDefault="008269CE" w:rsidP="008269CE">
      <w:pPr>
        <w:rPr>
          <w:rFonts w:asciiTheme="minorHAnsi" w:hAnsiTheme="minorHAnsi" w:cstheme="minorHAnsi"/>
          <w:sz w:val="24"/>
          <w:szCs w:val="24"/>
          <w:lang w:bidi="he-IL"/>
        </w:rPr>
      </w:pPr>
      <w:r w:rsidRPr="00372215">
        <w:rPr>
          <w:b/>
          <w:sz w:val="32"/>
          <w:szCs w:val="32"/>
          <w:lang w:bidi="he-IL"/>
        </w:rPr>
        <w:sym w:font="Symbol" w:char="F080"/>
      </w:r>
      <w:r w:rsidRPr="008269CE">
        <w:rPr>
          <w:rFonts w:asciiTheme="minorHAnsi" w:hAnsiTheme="minorHAnsi" w:cstheme="minorHAnsi"/>
          <w:b/>
          <w:sz w:val="32"/>
          <w:szCs w:val="32"/>
          <w:lang w:bidi="he-IL"/>
        </w:rPr>
        <w:tab/>
      </w:r>
      <w:r w:rsidR="00447B69">
        <w:rPr>
          <w:rFonts w:asciiTheme="minorHAnsi" w:hAnsiTheme="minorHAnsi" w:cstheme="minorHAnsi"/>
          <w:sz w:val="24"/>
          <w:szCs w:val="24"/>
          <w:lang w:bidi="he-IL"/>
        </w:rPr>
        <w:t>Ikke drikke (eller spise)</w:t>
      </w:r>
      <w:r w:rsidR="00BC1B25">
        <w:rPr>
          <w:rFonts w:asciiTheme="minorHAnsi" w:hAnsiTheme="minorHAnsi" w:cstheme="minorHAnsi"/>
          <w:sz w:val="24"/>
          <w:szCs w:val="24"/>
          <w:lang w:bidi="he-IL"/>
        </w:rPr>
        <w:t xml:space="preserve">. Du får </w:t>
      </w:r>
      <w:r w:rsidR="00BC1B25" w:rsidRPr="00BC1B25">
        <w:rPr>
          <w:rFonts w:asciiTheme="minorHAnsi" w:hAnsiTheme="minorHAnsi" w:cstheme="minorHAnsi"/>
          <w:sz w:val="24"/>
          <w:szCs w:val="24"/>
          <w:lang w:bidi="he-IL"/>
        </w:rPr>
        <w:t>nær</w:t>
      </w:r>
      <w:r w:rsidR="00B84580">
        <w:rPr>
          <w:rFonts w:asciiTheme="minorHAnsi" w:hAnsiTheme="minorHAnsi" w:cstheme="minorHAnsi"/>
          <w:sz w:val="24"/>
          <w:szCs w:val="24"/>
          <w:lang w:bidi="he-IL"/>
        </w:rPr>
        <w:t>ing via ernæringssonden i magen</w:t>
      </w:r>
      <w:r w:rsidR="005A51CF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p w14:paraId="04D41C51" w14:textId="50378067" w:rsidR="00A77C86" w:rsidRDefault="00BC1B25" w:rsidP="000305CA">
      <w:pPr>
        <w:ind w:left="708"/>
        <w:rPr>
          <w:rFonts w:asciiTheme="minorHAnsi" w:hAnsiTheme="minorHAnsi" w:cstheme="minorHAnsi"/>
          <w:sz w:val="24"/>
          <w:szCs w:val="24"/>
          <w:lang w:bidi="he-IL"/>
        </w:rPr>
      </w:pPr>
      <w:r w:rsidRPr="00BC1B25">
        <w:rPr>
          <w:rFonts w:asciiTheme="minorHAnsi" w:hAnsiTheme="minorHAnsi" w:cstheme="minorHAnsi"/>
          <w:sz w:val="24"/>
          <w:szCs w:val="24"/>
          <w:lang w:bidi="he-IL"/>
        </w:rPr>
        <w:t>Etter at kirurgen har godkjent det vil du få begynne å drikke ett medisinbeger</w:t>
      </w:r>
      <w:r w:rsidR="00AF1C85">
        <w:rPr>
          <w:rFonts w:asciiTheme="minorHAnsi" w:hAnsiTheme="minorHAnsi" w:cstheme="minorHAnsi"/>
          <w:sz w:val="24"/>
          <w:szCs w:val="24"/>
          <w:lang w:bidi="he-IL"/>
        </w:rPr>
        <w:t xml:space="preserve"> </w:t>
      </w:r>
      <w:r w:rsidRPr="00BC1B25">
        <w:rPr>
          <w:rFonts w:asciiTheme="minorHAnsi" w:hAnsiTheme="minorHAnsi" w:cstheme="minorHAnsi"/>
          <w:sz w:val="24"/>
          <w:szCs w:val="24"/>
          <w:lang w:bidi="he-IL"/>
        </w:rPr>
        <w:t xml:space="preserve">(30 ml) med vann 1 gang i timen. </w:t>
      </w:r>
      <w:r w:rsidR="00B84580">
        <w:rPr>
          <w:rFonts w:asciiTheme="minorHAnsi" w:hAnsiTheme="minorHAnsi" w:cstheme="minorHAnsi"/>
          <w:sz w:val="24"/>
          <w:szCs w:val="24"/>
          <w:lang w:bidi="he-IL"/>
        </w:rPr>
        <w:t>Det kan starte fra 3. dag</w:t>
      </w:r>
    </w:p>
    <w:p w14:paraId="584EFEB4" w14:textId="77777777" w:rsidR="008269CE" w:rsidRDefault="008269CE" w:rsidP="008269CE">
      <w:pPr>
        <w:rPr>
          <w:rFonts w:asciiTheme="minorHAnsi" w:hAnsiTheme="minorHAnsi" w:cstheme="minorHAnsi"/>
          <w:b/>
          <w:sz w:val="32"/>
          <w:szCs w:val="32"/>
          <w:lang w:bidi="he-IL"/>
        </w:rPr>
      </w:pPr>
    </w:p>
    <w:p w14:paraId="698E30D4" w14:textId="77777777" w:rsidR="008269CE" w:rsidRDefault="008269CE" w:rsidP="008269CE">
      <w:pPr>
        <w:rPr>
          <w:rFonts w:asciiTheme="minorHAnsi" w:hAnsiTheme="minorHAnsi" w:cstheme="minorHAnsi"/>
          <w:b/>
          <w:sz w:val="32"/>
          <w:szCs w:val="32"/>
          <w:lang w:bidi="he-IL"/>
        </w:rPr>
      </w:pPr>
    </w:p>
    <w:p w14:paraId="0EF4355F" w14:textId="77777777" w:rsidR="008269CE" w:rsidRPr="008269CE" w:rsidRDefault="008269CE" w:rsidP="008269CE">
      <w:pPr>
        <w:rPr>
          <w:rFonts w:cs="Aharoni"/>
          <w:sz w:val="24"/>
          <w:szCs w:val="24"/>
          <w:lang w:bidi="he-IL"/>
        </w:rPr>
      </w:pPr>
    </w:p>
    <w:p w14:paraId="49B036C2" w14:textId="77777777" w:rsidR="008269CE" w:rsidRPr="008269CE" w:rsidRDefault="008269CE" w:rsidP="008269CE">
      <w:pPr>
        <w:rPr>
          <w:rFonts w:asciiTheme="minorHAnsi" w:hAnsiTheme="minorHAnsi" w:cs="Aharoni"/>
          <w:b/>
          <w:sz w:val="32"/>
          <w:szCs w:val="32"/>
          <w:lang w:bidi="he-IL"/>
        </w:rPr>
      </w:pPr>
    </w:p>
    <w:p w14:paraId="083181A1" w14:textId="77777777" w:rsidR="002A29F3" w:rsidRPr="008269CE" w:rsidRDefault="002A29F3" w:rsidP="008269CE">
      <w:pPr>
        <w:rPr>
          <w:rFonts w:ascii="Calibri" w:hAnsi="Calibri"/>
          <w:sz w:val="22"/>
          <w:szCs w:val="22"/>
        </w:rPr>
      </w:pPr>
      <w:r w:rsidRPr="008269CE">
        <w:rPr>
          <w:rFonts w:ascii="Calibri" w:hAnsi="Calibri"/>
          <w:sz w:val="22"/>
          <w:szCs w:val="22"/>
        </w:rPr>
        <w:br w:type="page"/>
      </w:r>
    </w:p>
    <w:p w14:paraId="6E46A619" w14:textId="77777777" w:rsidR="00791702" w:rsidRPr="00372215" w:rsidRDefault="00791702" w:rsidP="00791702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036CBF" wp14:editId="746FB1DA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6800850" cy="943610"/>
                <wp:effectExtent l="8255" t="13970" r="10795" b="13970"/>
                <wp:wrapNone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8E31" w14:textId="77777777" w:rsidR="005D13AB" w:rsidRDefault="005D13AB" w:rsidP="005D13AB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Huskeregel</w:t>
                            </w:r>
                          </w:p>
                          <w:p w14:paraId="6541B91A" w14:textId="77777777" w:rsidR="00447B69" w:rsidRPr="00791702" w:rsidRDefault="00447B69" w:rsidP="00791702">
                            <w:pPr>
                              <w:spacing w:line="360" w:lineRule="auto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91702">
                              <w:rPr>
                                <w:color w:val="FF0000"/>
                                <w:sz w:val="22"/>
                                <w:szCs w:val="22"/>
                              </w:rPr>
                              <w:t>Når du ligger på rygg i sengen skal hodeenden være i minst 45 graders vinkel. Når du ligger på siden skal hodeenden være minst 30 graders vinkel. Dette for å unngå at du får innhold fra magesekken ned i luftrøret og lungene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A3DF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.75pt;width:535.5pt;height:74.3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" strokecolor="red">
                <v:textbox style="mso-fit-shape-to-text:t">
                  <w:txbxContent>
                    <w:p w:rsidR="005D13AB" w:rsidRDefault="005D13AB" w:rsidP="005D13AB">
                      <w:pPr>
                        <w:spacing w:line="360" w:lineRule="auto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Huskeregel</w:t>
                      </w:r>
                    </w:p>
                    <w:p w:rsidR="00447B69" w:rsidRPr="00791702" w:rsidRDefault="00447B69" w:rsidP="00791702">
                      <w:pPr>
                        <w:spacing w:line="360" w:lineRule="auto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91702">
                        <w:rPr>
                          <w:color w:val="FF0000"/>
                          <w:sz w:val="22"/>
                          <w:szCs w:val="22"/>
                        </w:rPr>
                        <w:t>Når du ligger på rygg i sengen skal hodeenden være i minst 45 graders vinkel. Når du ligger på siden skal hodeenden være minst 30 graders vinkel. Dette for å unngå at du får innhold fra magesekken ned i luftrøret og lungene</w:t>
                      </w:r>
                    </w:p>
                  </w:txbxContent>
                </v:textbox>
              </v:shape>
            </w:pict>
          </mc:Fallback>
        </mc:AlternateContent>
      </w:r>
    </w:p>
    <w:p w14:paraId="275EF828" w14:textId="77777777" w:rsidR="00791702" w:rsidRPr="00372215" w:rsidRDefault="00791702" w:rsidP="00791702">
      <w:pPr>
        <w:ind w:left="705" w:hanging="705"/>
        <w:rPr>
          <w:rFonts w:cs="Aharoni"/>
          <w:b/>
          <w:sz w:val="28"/>
          <w:szCs w:val="28"/>
          <w:lang w:bidi="he-IL"/>
        </w:rPr>
      </w:pPr>
    </w:p>
    <w:p w14:paraId="0162DFBE" w14:textId="77777777" w:rsidR="00791702" w:rsidRPr="00372215" w:rsidRDefault="00791702" w:rsidP="00791702">
      <w:pPr>
        <w:ind w:left="705" w:hanging="705"/>
        <w:rPr>
          <w:rFonts w:cs="Aharoni"/>
          <w:b/>
          <w:sz w:val="28"/>
          <w:szCs w:val="28"/>
          <w:lang w:bidi="he-IL"/>
        </w:rPr>
      </w:pPr>
    </w:p>
    <w:p w14:paraId="492E1AE5" w14:textId="77777777" w:rsidR="00A82706" w:rsidRPr="00372215" w:rsidRDefault="00A82706" w:rsidP="00791702">
      <w:pPr>
        <w:ind w:left="705" w:hanging="705"/>
        <w:rPr>
          <w:rFonts w:cs="Aharoni"/>
          <w:b/>
          <w:sz w:val="28"/>
          <w:szCs w:val="28"/>
          <w:lang w:bidi="he-IL"/>
        </w:rPr>
      </w:pPr>
    </w:p>
    <w:p w14:paraId="08CA96BE" w14:textId="77777777" w:rsidR="00791702" w:rsidRPr="00372215" w:rsidRDefault="00791702" w:rsidP="00791702">
      <w:pPr>
        <w:ind w:left="705" w:hanging="705"/>
        <w:rPr>
          <w:rFonts w:cs="Aharoni"/>
          <w:b/>
          <w:sz w:val="28"/>
          <w:szCs w:val="28"/>
          <w:lang w:bidi="he-IL"/>
        </w:rPr>
      </w:pPr>
    </w:p>
    <w:p w14:paraId="5F05A3E7" w14:textId="77777777" w:rsidR="00791702" w:rsidRPr="00372215" w:rsidRDefault="002A29F3" w:rsidP="00791702">
      <w:pPr>
        <w:ind w:left="705" w:hanging="705"/>
        <w:rPr>
          <w:rFonts w:cs="Aharoni"/>
          <w:b/>
          <w:sz w:val="28"/>
          <w:szCs w:val="28"/>
          <w:lang w:bidi="he-IL"/>
        </w:rPr>
      </w:pPr>
      <w:r>
        <w:rPr>
          <w:rFonts w:cs="Aharoni"/>
          <w:b/>
          <w:sz w:val="28"/>
          <w:szCs w:val="28"/>
          <w:lang w:bidi="he-IL"/>
        </w:rPr>
        <w:t>4. postoperative dag</w:t>
      </w:r>
    </w:p>
    <w:p w14:paraId="766DCD8D" w14:textId="77777777" w:rsidR="00B53EC2" w:rsidRDefault="00B53EC2" w:rsidP="00791702">
      <w:pPr>
        <w:ind w:left="705" w:hanging="705"/>
        <w:rPr>
          <w:rFonts w:cs="Aharoni"/>
          <w:b/>
          <w:sz w:val="32"/>
          <w:szCs w:val="32"/>
          <w:lang w:bidi="he-IL"/>
        </w:rPr>
      </w:pPr>
    </w:p>
    <w:p w14:paraId="6D7384FE" w14:textId="77777777" w:rsidR="00A82706" w:rsidRDefault="00A82706" w:rsidP="00A82706">
      <w:pPr>
        <w:pStyle w:val="liststycke"/>
        <w:ind w:left="705" w:hanging="705"/>
        <w:rPr>
          <w:rFonts w:asciiTheme="minorHAnsi" w:hAnsiTheme="minorHAnsi" w:cstheme="minorHAnsi"/>
          <w:sz w:val="24"/>
          <w:szCs w:val="24"/>
          <w:lang w:bidi="he-IL"/>
        </w:rPr>
      </w:pPr>
      <w:r w:rsidRPr="00372215">
        <w:rPr>
          <w:b/>
          <w:sz w:val="32"/>
          <w:szCs w:val="32"/>
        </w:rPr>
        <w:sym w:font="Symbol" w:char="F080"/>
      </w:r>
      <w:r w:rsidR="0043108F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 xml:space="preserve"> </w:t>
      </w:r>
      <w:r>
        <w:rPr>
          <w:rFonts w:asciiTheme="minorHAnsi" w:hAnsiTheme="minorHAnsi" w:cs="Aharoni"/>
          <w:sz w:val="24"/>
          <w:szCs w:val="24"/>
          <w:lang w:bidi="he-IL"/>
        </w:rPr>
        <w:t>Si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tte helt oppe (i ca. </w:t>
      </w:r>
      <w:r w:rsidRPr="00A77C86">
        <w:rPr>
          <w:rFonts w:asciiTheme="minorHAnsi" w:hAnsiTheme="minorHAnsi" w:cstheme="minorHAnsi"/>
          <w:sz w:val="24"/>
          <w:szCs w:val="24"/>
          <w:lang w:bidi="he-IL"/>
        </w:rPr>
        <w:t xml:space="preserve">60 grader) i sengen eller </w:t>
      </w:r>
      <w:r>
        <w:rPr>
          <w:rFonts w:asciiTheme="minorHAnsi" w:hAnsiTheme="minorHAnsi" w:cstheme="minorHAnsi"/>
          <w:sz w:val="24"/>
          <w:szCs w:val="24"/>
          <w:lang w:bidi="he-IL"/>
        </w:rPr>
        <w:t>i stol 4 timer x 2</w:t>
      </w:r>
    </w:p>
    <w:p w14:paraId="03C1FE56" w14:textId="77777777" w:rsidR="00A82706" w:rsidRPr="00A82706" w:rsidRDefault="00A82706" w:rsidP="00A82706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Støt</w:t>
      </w:r>
      <w:r w:rsidR="0043108F">
        <w:rPr>
          <w:sz w:val="24"/>
          <w:szCs w:val="24"/>
        </w:rPr>
        <w:t>testrømpene tas på om morgenen</w:t>
      </w:r>
    </w:p>
    <w:p w14:paraId="4446D8AC" w14:textId="77777777" w:rsidR="00791702" w:rsidRPr="00372215" w:rsidRDefault="00791702" w:rsidP="00791702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="00B24FAD">
        <w:rPr>
          <w:rFonts w:asciiTheme="minorHAnsi" w:hAnsiTheme="minorHAnsi" w:cs="Aharoni"/>
          <w:sz w:val="24"/>
          <w:szCs w:val="24"/>
          <w:lang w:bidi="he-IL"/>
        </w:rPr>
        <w:t xml:space="preserve">Minimum 45 grader i seng, sitte i stol 4 timer x 2, gå </w:t>
      </w:r>
      <w:r w:rsidR="00BC1B25">
        <w:rPr>
          <w:rFonts w:asciiTheme="minorHAnsi" w:hAnsiTheme="minorHAnsi" w:cs="Aharoni"/>
          <w:sz w:val="24"/>
          <w:szCs w:val="24"/>
          <w:lang w:bidi="he-IL"/>
        </w:rPr>
        <w:t>50-</w:t>
      </w:r>
      <w:r w:rsidR="00B24FAD">
        <w:rPr>
          <w:rFonts w:asciiTheme="minorHAnsi" w:hAnsiTheme="minorHAnsi" w:cs="Aharoni"/>
          <w:sz w:val="24"/>
          <w:szCs w:val="24"/>
          <w:lang w:bidi="he-IL"/>
        </w:rPr>
        <w:t xml:space="preserve">100 meter x </w:t>
      </w:r>
      <w:r w:rsidR="00BC1B25">
        <w:rPr>
          <w:rFonts w:asciiTheme="minorHAnsi" w:hAnsiTheme="minorHAnsi" w:cs="Aharoni"/>
          <w:sz w:val="24"/>
          <w:szCs w:val="24"/>
          <w:lang w:bidi="he-IL"/>
        </w:rPr>
        <w:t>5</w:t>
      </w:r>
    </w:p>
    <w:p w14:paraId="6CF3177F" w14:textId="77777777" w:rsidR="00B53EC2" w:rsidRPr="00372215" w:rsidRDefault="00B53EC2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44D95B3F" w14:textId="77777777" w:rsidR="00B53EC2" w:rsidRPr="00372215" w:rsidRDefault="00B53EC2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618E6051" w14:textId="77777777" w:rsidR="00DF6279" w:rsidRPr="00DF6279" w:rsidRDefault="00DF6279" w:rsidP="00DF6279">
      <w:pPr>
        <w:ind w:left="705" w:hanging="705"/>
        <w:rPr>
          <w:rFonts w:cs="Aharoni"/>
          <w:sz w:val="24"/>
          <w:szCs w:val="24"/>
          <w:lang w:bidi="he-IL"/>
        </w:rPr>
      </w:pPr>
      <w:r w:rsidRPr="00DF6279">
        <w:rPr>
          <w:rFonts w:cs="Aharoni"/>
          <w:noProof/>
          <w:sz w:val="24"/>
          <w:szCs w:val="24"/>
        </w:rPr>
        <w:drawing>
          <wp:inline distT="0" distB="0" distL="0" distR="0" wp14:anchorId="7C06E98F" wp14:editId="303B0C69">
            <wp:extent cx="6229350" cy="457200"/>
            <wp:effectExtent l="0" t="0" r="0" b="0"/>
            <wp:docPr id="40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FADD" w14:textId="77777777" w:rsidR="00DF6279" w:rsidRPr="00DF6279" w:rsidRDefault="00DF6279" w:rsidP="00DF6279">
      <w:pPr>
        <w:ind w:left="705" w:hanging="705"/>
        <w:rPr>
          <w:rFonts w:cs="Aharoni"/>
          <w:sz w:val="24"/>
          <w:szCs w:val="24"/>
          <w:lang w:bidi="he-I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2847"/>
        <w:gridCol w:w="2827"/>
      </w:tblGrid>
      <w:tr w:rsidR="00DF6279" w:rsidRPr="000B06DE" w14:paraId="519CB4F8" w14:textId="77777777" w:rsidTr="000B06DE">
        <w:tc>
          <w:tcPr>
            <w:tcW w:w="3506" w:type="dxa"/>
          </w:tcPr>
          <w:p w14:paraId="02D1B84C" w14:textId="77777777" w:rsidR="00DF6279" w:rsidRPr="000B06DE" w:rsidRDefault="00DF6279" w:rsidP="00DF6279">
            <w:pPr>
              <w:numPr>
                <w:ilvl w:val="0"/>
                <w:numId w:val="1"/>
              </w:numPr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  <w:r w:rsidRPr="000B06DE">
              <w:rPr>
                <w:rFonts w:asciiTheme="minorHAnsi" w:hAnsiTheme="minorHAnsi" w:cs="Aharoni"/>
                <w:sz w:val="32"/>
                <w:szCs w:val="32"/>
                <w:lang w:bidi="he-IL"/>
              </w:rPr>
              <w:t>Tur</w:t>
            </w:r>
          </w:p>
        </w:tc>
        <w:tc>
          <w:tcPr>
            <w:tcW w:w="2847" w:type="dxa"/>
          </w:tcPr>
          <w:p w14:paraId="4297DE14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  <w:r w:rsidRPr="000B06DE">
              <w:rPr>
                <w:rFonts w:asciiTheme="minorHAnsi" w:hAnsiTheme="minorHAnsi" w:cs="Aharoni"/>
                <w:sz w:val="32"/>
                <w:szCs w:val="32"/>
                <w:lang w:bidi="he-IL"/>
              </w:rPr>
              <w:t>Klokken:</w:t>
            </w:r>
          </w:p>
        </w:tc>
        <w:tc>
          <w:tcPr>
            <w:tcW w:w="2827" w:type="dxa"/>
          </w:tcPr>
          <w:p w14:paraId="572F6E06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  <w:r w:rsidRPr="000B06DE">
              <w:rPr>
                <w:rFonts w:asciiTheme="minorHAnsi" w:hAnsiTheme="minorHAnsi" w:cs="Aharoni"/>
                <w:sz w:val="32"/>
                <w:szCs w:val="32"/>
                <w:lang w:bidi="he-IL"/>
              </w:rPr>
              <w:t>Antall meter:</w:t>
            </w:r>
          </w:p>
        </w:tc>
      </w:tr>
      <w:tr w:rsidR="00DF6279" w:rsidRPr="000B06DE" w14:paraId="2CD524C4" w14:textId="77777777" w:rsidTr="000B06DE">
        <w:tc>
          <w:tcPr>
            <w:tcW w:w="3506" w:type="dxa"/>
          </w:tcPr>
          <w:p w14:paraId="03D7714E" w14:textId="77777777" w:rsidR="00DF6279" w:rsidRPr="000B06DE" w:rsidRDefault="00DF6279" w:rsidP="00DF6279">
            <w:pPr>
              <w:numPr>
                <w:ilvl w:val="0"/>
                <w:numId w:val="1"/>
              </w:numPr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47" w:type="dxa"/>
          </w:tcPr>
          <w:p w14:paraId="7B225D54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27" w:type="dxa"/>
          </w:tcPr>
          <w:p w14:paraId="70634EDB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</w:tr>
      <w:tr w:rsidR="00DF6279" w:rsidRPr="000B06DE" w14:paraId="1963E358" w14:textId="77777777" w:rsidTr="000B06DE">
        <w:tc>
          <w:tcPr>
            <w:tcW w:w="3506" w:type="dxa"/>
          </w:tcPr>
          <w:p w14:paraId="07F03AC3" w14:textId="77777777" w:rsidR="00DF6279" w:rsidRPr="000B06DE" w:rsidRDefault="00DF6279" w:rsidP="00DF6279">
            <w:pPr>
              <w:numPr>
                <w:ilvl w:val="0"/>
                <w:numId w:val="1"/>
              </w:numPr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47" w:type="dxa"/>
          </w:tcPr>
          <w:p w14:paraId="260B103A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27" w:type="dxa"/>
          </w:tcPr>
          <w:p w14:paraId="117A3C31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</w:tr>
      <w:tr w:rsidR="00DF6279" w:rsidRPr="000B06DE" w14:paraId="65FC1312" w14:textId="77777777" w:rsidTr="000B06DE">
        <w:tc>
          <w:tcPr>
            <w:tcW w:w="3506" w:type="dxa"/>
          </w:tcPr>
          <w:p w14:paraId="28155BA5" w14:textId="77777777" w:rsidR="00DF6279" w:rsidRPr="000B06DE" w:rsidRDefault="00DF6279" w:rsidP="00DF6279">
            <w:pPr>
              <w:numPr>
                <w:ilvl w:val="0"/>
                <w:numId w:val="1"/>
              </w:numPr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47" w:type="dxa"/>
          </w:tcPr>
          <w:p w14:paraId="56699704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27" w:type="dxa"/>
          </w:tcPr>
          <w:p w14:paraId="2BD358A2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</w:tr>
      <w:tr w:rsidR="00DF6279" w:rsidRPr="000B06DE" w14:paraId="66949586" w14:textId="77777777" w:rsidTr="000B06DE">
        <w:tc>
          <w:tcPr>
            <w:tcW w:w="3506" w:type="dxa"/>
          </w:tcPr>
          <w:p w14:paraId="127479AD" w14:textId="77777777" w:rsidR="00DF6279" w:rsidRPr="000B06DE" w:rsidRDefault="00DF6279" w:rsidP="00DF6279">
            <w:pPr>
              <w:numPr>
                <w:ilvl w:val="0"/>
                <w:numId w:val="1"/>
              </w:numPr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47" w:type="dxa"/>
          </w:tcPr>
          <w:p w14:paraId="196C970D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  <w:tc>
          <w:tcPr>
            <w:tcW w:w="2827" w:type="dxa"/>
          </w:tcPr>
          <w:p w14:paraId="75EB7FD9" w14:textId="77777777" w:rsidR="00DF6279" w:rsidRPr="000B06DE" w:rsidRDefault="00DF6279" w:rsidP="00DF6279">
            <w:pPr>
              <w:ind w:left="705" w:hanging="705"/>
              <w:rPr>
                <w:rFonts w:asciiTheme="minorHAnsi" w:hAnsiTheme="minorHAnsi" w:cs="Aharoni"/>
                <w:sz w:val="32"/>
                <w:szCs w:val="32"/>
                <w:lang w:bidi="he-IL"/>
              </w:rPr>
            </w:pPr>
          </w:p>
        </w:tc>
      </w:tr>
    </w:tbl>
    <w:p w14:paraId="6D3932E2" w14:textId="77777777" w:rsidR="00B53EC2" w:rsidRPr="00372215" w:rsidRDefault="00B53EC2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4661F5F2" w14:textId="77777777" w:rsidR="00B53EC2" w:rsidRPr="00BC1B25" w:rsidRDefault="00791702" w:rsidP="00BC1B25">
      <w:pPr>
        <w:ind w:left="705" w:hanging="705"/>
        <w:rPr>
          <w:rFonts w:cs="Aharoni"/>
          <w:sz w:val="24"/>
          <w:szCs w:val="24"/>
          <w:lang w:bidi="he-IL"/>
        </w:rPr>
      </w:pPr>
      <w:r w:rsidRPr="00372215">
        <w:rPr>
          <w:rFonts w:cs="Aharoni"/>
          <w:sz w:val="24"/>
          <w:szCs w:val="24"/>
          <w:lang w:bidi="he-IL"/>
        </w:rPr>
        <w:t xml:space="preserve">                                   </w:t>
      </w:r>
    </w:p>
    <w:p w14:paraId="372529D8" w14:textId="77777777" w:rsidR="00B53EC2" w:rsidRPr="00372215" w:rsidRDefault="00B53EC2" w:rsidP="00791702">
      <w:pPr>
        <w:ind w:left="705" w:hanging="705"/>
        <w:rPr>
          <w:rFonts w:cs="Aharoni"/>
          <w:b/>
          <w:sz w:val="32"/>
          <w:szCs w:val="32"/>
          <w:lang w:bidi="he-IL"/>
        </w:rPr>
      </w:pPr>
    </w:p>
    <w:p w14:paraId="27C310A6" w14:textId="77777777" w:rsidR="00791702" w:rsidRDefault="00791702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For å </w:t>
      </w:r>
      <w:r w:rsidR="007A5025" w:rsidRPr="00372215">
        <w:rPr>
          <w:rFonts w:asciiTheme="minorHAnsi" w:hAnsiTheme="minorHAnsi" w:cs="Aharoni"/>
          <w:sz w:val="24"/>
          <w:szCs w:val="24"/>
          <w:lang w:bidi="he-IL"/>
        </w:rPr>
        <w:t>bidra til god lungefunksjon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 kommer du til å blåse i en P</w:t>
      </w:r>
      <w:r w:rsidR="007A5025" w:rsidRPr="00372215">
        <w:rPr>
          <w:rFonts w:asciiTheme="minorHAnsi" w:hAnsiTheme="minorHAnsi" w:cs="Aharoni"/>
          <w:sz w:val="24"/>
          <w:szCs w:val="24"/>
          <w:lang w:bidi="he-IL"/>
        </w:rPr>
        <w:t xml:space="preserve">EEP-fløyte minst 1 gang pr </w:t>
      </w:r>
      <w:r w:rsidR="0043108F">
        <w:rPr>
          <w:rFonts w:asciiTheme="minorHAnsi" w:hAnsiTheme="minorHAnsi" w:cs="Aharoni"/>
          <w:sz w:val="24"/>
          <w:szCs w:val="24"/>
          <w:lang w:bidi="he-IL"/>
        </w:rPr>
        <w:t>time, 3 ganger 10 blås</w:t>
      </w:r>
    </w:p>
    <w:p w14:paraId="0162673B" w14:textId="77777777" w:rsidR="0043108F" w:rsidRPr="00372215" w:rsidRDefault="0043108F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</w:p>
    <w:p w14:paraId="371EFB61" w14:textId="77777777" w:rsidR="00791702" w:rsidRDefault="00791702" w:rsidP="00791702">
      <w:pPr>
        <w:ind w:left="705" w:hanging="705"/>
        <w:rPr>
          <w:rFonts w:asciiTheme="minorHAnsi" w:hAnsiTheme="minorHAnsi" w:cs="Aharoni"/>
          <w:sz w:val="24"/>
          <w:szCs w:val="24"/>
          <w:lang w:bidi="he-IL"/>
        </w:rPr>
      </w:pPr>
      <w:r w:rsidRPr="00372215">
        <w:rPr>
          <w:rFonts w:cs="Aharoni"/>
          <w:b/>
          <w:sz w:val="32"/>
          <w:szCs w:val="32"/>
          <w:lang w:bidi="he-IL"/>
        </w:rPr>
        <w:sym w:font="Symbol" w:char="F080"/>
      </w:r>
      <w:r w:rsidRPr="00372215">
        <w:rPr>
          <w:rFonts w:cs="Aharoni"/>
          <w:b/>
          <w:sz w:val="32"/>
          <w:szCs w:val="32"/>
          <w:lang w:bidi="he-IL"/>
        </w:rPr>
        <w:tab/>
      </w:r>
      <w:r w:rsidRPr="00372215">
        <w:rPr>
          <w:rFonts w:asciiTheme="minorHAnsi" w:hAnsiTheme="minorHAnsi" w:cs="Aharoni"/>
          <w:sz w:val="24"/>
          <w:szCs w:val="24"/>
          <w:lang w:bidi="he-IL"/>
        </w:rPr>
        <w:t>Støttestrømper tas av på kvelden</w:t>
      </w:r>
    </w:p>
    <w:p w14:paraId="3A9E93E1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709BE34C" w14:textId="77777777" w:rsidR="00A82706" w:rsidRPr="00372215" w:rsidRDefault="00A82706" w:rsidP="00A82706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 xml:space="preserve">Du skal lære å sette </w:t>
      </w:r>
      <w:proofErr w:type="spellStart"/>
      <w:r w:rsidRPr="00372215">
        <w:rPr>
          <w:sz w:val="24"/>
          <w:szCs w:val="24"/>
        </w:rPr>
        <w:t>Fragmin</w:t>
      </w:r>
      <w:proofErr w:type="spellEnd"/>
      <w:r w:rsidRPr="00372215">
        <w:rPr>
          <w:sz w:val="24"/>
          <w:szCs w:val="24"/>
        </w:rPr>
        <w:t xml:space="preserve"> sprøyter selv (blodfortynnende som motvirker blodpropp). Sykepleier vil veilede deg.</w:t>
      </w:r>
    </w:p>
    <w:p w14:paraId="276BBC2B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6B1E8447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0CC57CA6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0F4BB2AA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6611ECBC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58B3E55A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08728D9B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2DAF39F8" w14:textId="77777777" w:rsidR="00A82706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364F9D96" w14:textId="77777777" w:rsidR="00A82706" w:rsidRPr="00372215" w:rsidRDefault="00A82706" w:rsidP="00791702">
      <w:pPr>
        <w:ind w:left="705" w:hanging="705"/>
        <w:rPr>
          <w:rFonts w:cs="Aharoni"/>
          <w:sz w:val="24"/>
          <w:szCs w:val="24"/>
          <w:lang w:bidi="he-IL"/>
        </w:rPr>
      </w:pPr>
    </w:p>
    <w:p w14:paraId="275D49B4" w14:textId="77777777" w:rsidR="003254F0" w:rsidRDefault="003254F0" w:rsidP="003254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OLE_LINK5"/>
      <w:bookmarkStart w:id="1" w:name="OLE_LINK8"/>
    </w:p>
    <w:p w14:paraId="40E1396F" w14:textId="77777777" w:rsidR="003254F0" w:rsidRDefault="003254F0" w:rsidP="003254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108F">
        <w:rPr>
          <w:rFonts w:asciiTheme="minorHAnsi" w:eastAsiaTheme="minorHAnsi" w:hAnsiTheme="minorHAnsi" w:cstheme="minorBidi"/>
          <w:sz w:val="22"/>
          <w:szCs w:val="22"/>
          <w:lang w:eastAsia="en-US"/>
        </w:rPr>
        <w:t>DRIKKE:</w:t>
      </w:r>
      <w:r w:rsidR="004310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End w:id="0"/>
      <w:bookmarkEnd w:id="1"/>
      <w:r w:rsidR="0043108F" w:rsidRPr="0043108F">
        <w:rPr>
          <w:rFonts w:asciiTheme="minorHAnsi" w:eastAsiaTheme="minorHAnsi" w:hAnsiTheme="minorHAnsi" w:cstheme="minorBidi"/>
          <w:sz w:val="22"/>
          <w:szCs w:val="22"/>
          <w:lang w:eastAsia="en-US"/>
        </w:rPr>
        <w:t>Klar drikke 50 ml per time. Det kan være: vann, te, kaffe, juice uten fruktkjøtt</w:t>
      </w:r>
    </w:p>
    <w:p w14:paraId="1B653643" w14:textId="77777777" w:rsidR="003254F0" w:rsidRDefault="003254F0" w:rsidP="003254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DF6123" w14:textId="77777777" w:rsidR="003254F0" w:rsidRPr="003254F0" w:rsidRDefault="003254F0" w:rsidP="003254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54F0">
        <w:rPr>
          <w:rFonts w:asciiTheme="minorHAnsi" w:eastAsiaTheme="minorHAnsi" w:hAnsiTheme="minorHAnsi" w:cstheme="minorBidi"/>
          <w:sz w:val="18"/>
          <w:szCs w:val="18"/>
          <w:lang w:eastAsia="en-US"/>
        </w:rPr>
        <w:t>Kryss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6"/>
        <w:gridCol w:w="426"/>
        <w:gridCol w:w="426"/>
      </w:tblGrid>
      <w:tr w:rsidR="00B24FAD" w:rsidRPr="0043108F" w14:paraId="12931AA0" w14:textId="77777777" w:rsidTr="00FD4A3D">
        <w:tc>
          <w:tcPr>
            <w:tcW w:w="1384" w:type="dxa"/>
          </w:tcPr>
          <w:p w14:paraId="589E496A" w14:textId="77777777" w:rsidR="00B24FAD" w:rsidRPr="0043108F" w:rsidRDefault="00B24FAD" w:rsidP="003254F0">
            <w:pPr>
              <w:rPr>
                <w:sz w:val="32"/>
                <w:szCs w:val="32"/>
              </w:rPr>
            </w:pPr>
            <w:proofErr w:type="spellStart"/>
            <w:r w:rsidRPr="0043108F">
              <w:rPr>
                <w:sz w:val="32"/>
                <w:szCs w:val="32"/>
              </w:rPr>
              <w:t>Kl</w:t>
            </w:r>
            <w:proofErr w:type="spellEnd"/>
            <w:r w:rsidRPr="0043108F">
              <w:rPr>
                <w:sz w:val="32"/>
                <w:szCs w:val="32"/>
              </w:rPr>
              <w:t xml:space="preserve">: 07-10 </w:t>
            </w:r>
          </w:p>
        </w:tc>
        <w:tc>
          <w:tcPr>
            <w:tcW w:w="992" w:type="dxa"/>
          </w:tcPr>
          <w:p w14:paraId="4B734F35" w14:textId="77777777" w:rsidR="00B24FAD" w:rsidRPr="0043108F" w:rsidRDefault="00B84580" w:rsidP="003254F0">
            <w:pPr>
              <w:rPr>
                <w:sz w:val="32"/>
                <w:szCs w:val="32"/>
              </w:rPr>
            </w:pPr>
            <w:r w:rsidRPr="0043108F">
              <w:rPr>
                <w:sz w:val="32"/>
                <w:szCs w:val="32"/>
              </w:rPr>
              <w:t>5</w:t>
            </w:r>
            <w:r w:rsidR="00B24FAD" w:rsidRPr="0043108F">
              <w:rPr>
                <w:sz w:val="32"/>
                <w:szCs w:val="32"/>
              </w:rPr>
              <w:t>0 ml</w:t>
            </w:r>
          </w:p>
        </w:tc>
        <w:tc>
          <w:tcPr>
            <w:tcW w:w="426" w:type="dxa"/>
          </w:tcPr>
          <w:p w14:paraId="21B28D15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9DB1686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44FBFFDA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</w:tr>
      <w:tr w:rsidR="00B24FAD" w:rsidRPr="0043108F" w14:paraId="780BCCA5" w14:textId="77777777" w:rsidTr="00FD4A3D">
        <w:tc>
          <w:tcPr>
            <w:tcW w:w="1384" w:type="dxa"/>
          </w:tcPr>
          <w:p w14:paraId="30712A18" w14:textId="77777777" w:rsidR="00B24FAD" w:rsidRPr="0043108F" w:rsidRDefault="00B24FAD" w:rsidP="003254F0">
            <w:pPr>
              <w:rPr>
                <w:sz w:val="32"/>
                <w:szCs w:val="32"/>
              </w:rPr>
            </w:pPr>
            <w:proofErr w:type="spellStart"/>
            <w:r w:rsidRPr="0043108F">
              <w:rPr>
                <w:sz w:val="32"/>
                <w:szCs w:val="32"/>
              </w:rPr>
              <w:t>Kl</w:t>
            </w:r>
            <w:proofErr w:type="spellEnd"/>
            <w:r w:rsidRPr="0043108F">
              <w:rPr>
                <w:sz w:val="32"/>
                <w:szCs w:val="32"/>
              </w:rPr>
              <w:t>: 10-13</w:t>
            </w:r>
          </w:p>
        </w:tc>
        <w:tc>
          <w:tcPr>
            <w:tcW w:w="992" w:type="dxa"/>
          </w:tcPr>
          <w:p w14:paraId="00689684" w14:textId="77777777" w:rsidR="00B24FAD" w:rsidRPr="0043108F" w:rsidRDefault="00B84580" w:rsidP="003254F0">
            <w:pPr>
              <w:rPr>
                <w:sz w:val="32"/>
                <w:szCs w:val="32"/>
              </w:rPr>
            </w:pPr>
            <w:r w:rsidRPr="0043108F">
              <w:rPr>
                <w:sz w:val="32"/>
                <w:szCs w:val="32"/>
              </w:rPr>
              <w:t>5</w:t>
            </w:r>
            <w:r w:rsidR="00B24FAD" w:rsidRPr="0043108F">
              <w:rPr>
                <w:sz w:val="32"/>
                <w:szCs w:val="32"/>
              </w:rPr>
              <w:t xml:space="preserve">0 ml </w:t>
            </w:r>
          </w:p>
        </w:tc>
        <w:tc>
          <w:tcPr>
            <w:tcW w:w="426" w:type="dxa"/>
          </w:tcPr>
          <w:p w14:paraId="4762F77B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3ABD05FF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09BE779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</w:tr>
      <w:tr w:rsidR="00B24FAD" w:rsidRPr="0043108F" w14:paraId="43E312A9" w14:textId="77777777" w:rsidTr="00FD4A3D">
        <w:tc>
          <w:tcPr>
            <w:tcW w:w="1384" w:type="dxa"/>
          </w:tcPr>
          <w:p w14:paraId="77B6BEEA" w14:textId="77777777" w:rsidR="00B24FAD" w:rsidRPr="0043108F" w:rsidRDefault="00B24FAD" w:rsidP="003254F0">
            <w:pPr>
              <w:rPr>
                <w:sz w:val="32"/>
                <w:szCs w:val="32"/>
              </w:rPr>
            </w:pPr>
            <w:proofErr w:type="spellStart"/>
            <w:r w:rsidRPr="0043108F">
              <w:rPr>
                <w:sz w:val="32"/>
                <w:szCs w:val="32"/>
              </w:rPr>
              <w:t>Kl</w:t>
            </w:r>
            <w:proofErr w:type="spellEnd"/>
            <w:r w:rsidRPr="0043108F">
              <w:rPr>
                <w:sz w:val="32"/>
                <w:szCs w:val="32"/>
              </w:rPr>
              <w:t>: 13-16</w:t>
            </w:r>
          </w:p>
        </w:tc>
        <w:tc>
          <w:tcPr>
            <w:tcW w:w="992" w:type="dxa"/>
          </w:tcPr>
          <w:p w14:paraId="38C70ED2" w14:textId="77777777" w:rsidR="00B24FAD" w:rsidRPr="0043108F" w:rsidRDefault="00B84580" w:rsidP="003254F0">
            <w:pPr>
              <w:rPr>
                <w:sz w:val="32"/>
                <w:szCs w:val="32"/>
              </w:rPr>
            </w:pPr>
            <w:r w:rsidRPr="0043108F">
              <w:rPr>
                <w:sz w:val="32"/>
                <w:szCs w:val="32"/>
              </w:rPr>
              <w:t>5</w:t>
            </w:r>
            <w:r w:rsidR="00B24FAD" w:rsidRPr="0043108F">
              <w:rPr>
                <w:sz w:val="32"/>
                <w:szCs w:val="32"/>
              </w:rPr>
              <w:t xml:space="preserve">0 ml </w:t>
            </w:r>
          </w:p>
        </w:tc>
        <w:tc>
          <w:tcPr>
            <w:tcW w:w="426" w:type="dxa"/>
          </w:tcPr>
          <w:p w14:paraId="479052D9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6C73064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229832D6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</w:tr>
      <w:tr w:rsidR="00B24FAD" w:rsidRPr="0043108F" w14:paraId="09195A65" w14:textId="77777777" w:rsidTr="00FD4A3D">
        <w:tc>
          <w:tcPr>
            <w:tcW w:w="1384" w:type="dxa"/>
          </w:tcPr>
          <w:p w14:paraId="794FABD7" w14:textId="77777777" w:rsidR="00B24FAD" w:rsidRPr="0043108F" w:rsidRDefault="00B24FAD" w:rsidP="003254F0">
            <w:pPr>
              <w:rPr>
                <w:sz w:val="32"/>
                <w:szCs w:val="32"/>
              </w:rPr>
            </w:pPr>
            <w:proofErr w:type="spellStart"/>
            <w:r w:rsidRPr="0043108F">
              <w:rPr>
                <w:sz w:val="32"/>
                <w:szCs w:val="32"/>
              </w:rPr>
              <w:t>Kl</w:t>
            </w:r>
            <w:proofErr w:type="spellEnd"/>
            <w:r w:rsidRPr="0043108F">
              <w:rPr>
                <w:sz w:val="32"/>
                <w:szCs w:val="32"/>
              </w:rPr>
              <w:t>: 16-19</w:t>
            </w:r>
          </w:p>
        </w:tc>
        <w:tc>
          <w:tcPr>
            <w:tcW w:w="992" w:type="dxa"/>
          </w:tcPr>
          <w:p w14:paraId="00805E21" w14:textId="77777777" w:rsidR="00B24FAD" w:rsidRPr="0043108F" w:rsidRDefault="00B84580" w:rsidP="003254F0">
            <w:pPr>
              <w:rPr>
                <w:sz w:val="32"/>
                <w:szCs w:val="32"/>
              </w:rPr>
            </w:pPr>
            <w:r w:rsidRPr="0043108F">
              <w:rPr>
                <w:sz w:val="32"/>
                <w:szCs w:val="32"/>
              </w:rPr>
              <w:t>5</w:t>
            </w:r>
            <w:r w:rsidR="00B24FAD" w:rsidRPr="0043108F">
              <w:rPr>
                <w:sz w:val="32"/>
                <w:szCs w:val="32"/>
              </w:rPr>
              <w:t xml:space="preserve">0 ml </w:t>
            </w:r>
          </w:p>
        </w:tc>
        <w:tc>
          <w:tcPr>
            <w:tcW w:w="426" w:type="dxa"/>
          </w:tcPr>
          <w:p w14:paraId="57A7D7C0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D0CD0B1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4FAF09D7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</w:tr>
      <w:tr w:rsidR="00B24FAD" w:rsidRPr="0043108F" w14:paraId="4765ACFC" w14:textId="77777777" w:rsidTr="00FD4A3D">
        <w:tc>
          <w:tcPr>
            <w:tcW w:w="1384" w:type="dxa"/>
          </w:tcPr>
          <w:p w14:paraId="2CAD8DA3" w14:textId="77777777" w:rsidR="00B24FAD" w:rsidRPr="0043108F" w:rsidRDefault="00B24FAD" w:rsidP="003254F0">
            <w:pPr>
              <w:rPr>
                <w:sz w:val="32"/>
                <w:szCs w:val="32"/>
              </w:rPr>
            </w:pPr>
            <w:proofErr w:type="spellStart"/>
            <w:r w:rsidRPr="0043108F">
              <w:rPr>
                <w:sz w:val="32"/>
                <w:szCs w:val="32"/>
              </w:rPr>
              <w:t>Kl</w:t>
            </w:r>
            <w:proofErr w:type="spellEnd"/>
            <w:r w:rsidRPr="0043108F">
              <w:rPr>
                <w:sz w:val="32"/>
                <w:szCs w:val="32"/>
              </w:rPr>
              <w:t>: 19-22</w:t>
            </w:r>
          </w:p>
        </w:tc>
        <w:tc>
          <w:tcPr>
            <w:tcW w:w="992" w:type="dxa"/>
          </w:tcPr>
          <w:p w14:paraId="191F81DB" w14:textId="77777777" w:rsidR="00B24FAD" w:rsidRPr="0043108F" w:rsidRDefault="00B84580" w:rsidP="003254F0">
            <w:pPr>
              <w:rPr>
                <w:sz w:val="32"/>
                <w:szCs w:val="32"/>
              </w:rPr>
            </w:pPr>
            <w:r w:rsidRPr="0043108F">
              <w:rPr>
                <w:sz w:val="32"/>
                <w:szCs w:val="32"/>
              </w:rPr>
              <w:t>5</w:t>
            </w:r>
            <w:r w:rsidR="00B24FAD" w:rsidRPr="0043108F">
              <w:rPr>
                <w:sz w:val="32"/>
                <w:szCs w:val="32"/>
              </w:rPr>
              <w:t xml:space="preserve">0 ml </w:t>
            </w:r>
          </w:p>
        </w:tc>
        <w:tc>
          <w:tcPr>
            <w:tcW w:w="426" w:type="dxa"/>
          </w:tcPr>
          <w:p w14:paraId="68C567A7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78265B3D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728730BD" w14:textId="77777777" w:rsidR="00B24FAD" w:rsidRPr="0043108F" w:rsidRDefault="00B24FAD" w:rsidP="003254F0">
            <w:pPr>
              <w:rPr>
                <w:sz w:val="32"/>
                <w:szCs w:val="32"/>
              </w:rPr>
            </w:pPr>
          </w:p>
        </w:tc>
      </w:tr>
    </w:tbl>
    <w:p w14:paraId="22AA0FCC" w14:textId="77777777" w:rsidR="00791702" w:rsidRDefault="00791702" w:rsidP="00791702">
      <w:pPr>
        <w:pStyle w:val="liststycke"/>
        <w:ind w:left="0"/>
      </w:pPr>
    </w:p>
    <w:p w14:paraId="712CCD30" w14:textId="77777777" w:rsidR="00A82706" w:rsidRDefault="00A82706" w:rsidP="00791702">
      <w:pPr>
        <w:pStyle w:val="liststycke"/>
        <w:ind w:left="0"/>
      </w:pPr>
    </w:p>
    <w:p w14:paraId="5EC8A099" w14:textId="77777777" w:rsidR="00A82706" w:rsidRDefault="00A82706" w:rsidP="00791702">
      <w:pPr>
        <w:pStyle w:val="liststycke"/>
        <w:ind w:left="0"/>
      </w:pPr>
    </w:p>
    <w:p w14:paraId="51C5F8A7" w14:textId="77777777" w:rsidR="00A82706" w:rsidRDefault="00A82706" w:rsidP="00791702">
      <w:pPr>
        <w:pStyle w:val="liststycke"/>
        <w:ind w:left="0"/>
      </w:pPr>
    </w:p>
    <w:p w14:paraId="32E10E2A" w14:textId="77777777" w:rsidR="00A82706" w:rsidRDefault="00A82706" w:rsidP="00791702">
      <w:pPr>
        <w:pStyle w:val="liststycke"/>
        <w:ind w:left="0"/>
      </w:pPr>
    </w:p>
    <w:p w14:paraId="7EE91F85" w14:textId="77777777" w:rsidR="00A82706" w:rsidRDefault="00A82706" w:rsidP="00791702">
      <w:pPr>
        <w:pStyle w:val="liststycke"/>
        <w:ind w:left="0"/>
      </w:pPr>
    </w:p>
    <w:p w14:paraId="506B2F58" w14:textId="77777777" w:rsidR="00A82706" w:rsidRDefault="00A82706" w:rsidP="00791702">
      <w:pPr>
        <w:pStyle w:val="liststycke"/>
        <w:ind w:left="0"/>
      </w:pPr>
    </w:p>
    <w:p w14:paraId="3B0430E4" w14:textId="77777777" w:rsidR="00A82706" w:rsidRDefault="00A82706" w:rsidP="00791702">
      <w:pPr>
        <w:pStyle w:val="liststycke"/>
        <w:ind w:left="0"/>
      </w:pPr>
    </w:p>
    <w:p w14:paraId="2AD46037" w14:textId="77777777" w:rsidR="00A82706" w:rsidRDefault="00A82706" w:rsidP="00791702">
      <w:pPr>
        <w:pStyle w:val="liststycke"/>
        <w:ind w:left="0"/>
      </w:pPr>
    </w:p>
    <w:p w14:paraId="307BD91A" w14:textId="77777777" w:rsidR="00A82706" w:rsidRDefault="00A82706" w:rsidP="00791702">
      <w:pPr>
        <w:pStyle w:val="liststycke"/>
        <w:ind w:left="0"/>
      </w:pPr>
    </w:p>
    <w:p w14:paraId="1A4479FD" w14:textId="77777777" w:rsidR="00A82706" w:rsidRDefault="00A82706" w:rsidP="00791702">
      <w:pPr>
        <w:pStyle w:val="liststycke"/>
        <w:ind w:left="0"/>
      </w:pPr>
    </w:p>
    <w:p w14:paraId="50089396" w14:textId="77777777" w:rsidR="00A82706" w:rsidRDefault="00A82706" w:rsidP="00791702">
      <w:pPr>
        <w:pStyle w:val="liststycke"/>
        <w:ind w:left="0"/>
      </w:pPr>
    </w:p>
    <w:p w14:paraId="7412AF91" w14:textId="77777777" w:rsidR="00A82706" w:rsidRDefault="00A82706" w:rsidP="00791702">
      <w:pPr>
        <w:pStyle w:val="liststycke"/>
        <w:ind w:left="0"/>
      </w:pPr>
    </w:p>
    <w:p w14:paraId="0BE631DC" w14:textId="77777777" w:rsidR="00A82706" w:rsidRDefault="00A82706" w:rsidP="00791702">
      <w:pPr>
        <w:pStyle w:val="liststycke"/>
        <w:ind w:left="0"/>
      </w:pPr>
    </w:p>
    <w:p w14:paraId="191372DB" w14:textId="77777777" w:rsidR="00A82706" w:rsidRDefault="00A82706" w:rsidP="00791702">
      <w:pPr>
        <w:pStyle w:val="liststycke"/>
        <w:ind w:left="0"/>
      </w:pPr>
    </w:p>
    <w:p w14:paraId="1A29FC4D" w14:textId="77777777" w:rsidR="00A82706" w:rsidRDefault="00A82706" w:rsidP="00791702">
      <w:pPr>
        <w:pStyle w:val="liststycke"/>
        <w:ind w:left="0"/>
      </w:pPr>
    </w:p>
    <w:p w14:paraId="57C0C70D" w14:textId="77777777" w:rsidR="00A82706" w:rsidRDefault="00A82706" w:rsidP="00791702">
      <w:pPr>
        <w:pStyle w:val="liststycke"/>
        <w:ind w:left="0"/>
      </w:pPr>
    </w:p>
    <w:p w14:paraId="19A11697" w14:textId="77777777" w:rsidR="00A82706" w:rsidRDefault="00A82706" w:rsidP="00791702">
      <w:pPr>
        <w:pStyle w:val="liststycke"/>
        <w:ind w:left="0"/>
      </w:pPr>
    </w:p>
    <w:p w14:paraId="53EC62AA" w14:textId="77777777" w:rsidR="000B06DE" w:rsidRPr="000B06DE" w:rsidRDefault="000B06DE" w:rsidP="000B06DE">
      <w:pPr>
        <w:spacing w:line="360" w:lineRule="auto"/>
        <w:rPr>
          <w:color w:val="FF0000"/>
          <w:sz w:val="22"/>
          <w:szCs w:val="22"/>
        </w:rPr>
      </w:pPr>
    </w:p>
    <w:p w14:paraId="2E91FC5C" w14:textId="77777777" w:rsidR="00791702" w:rsidRPr="00372215" w:rsidRDefault="00791702" w:rsidP="00791702">
      <w:pPr>
        <w:pStyle w:val="liststycke"/>
        <w:ind w:left="0"/>
        <w:rPr>
          <w:b/>
          <w:sz w:val="28"/>
          <w:szCs w:val="28"/>
        </w:rPr>
      </w:pPr>
    </w:p>
    <w:p w14:paraId="318B1EC7" w14:textId="77777777" w:rsidR="000B06DE" w:rsidRDefault="000B06DE" w:rsidP="00BC1B25">
      <w:pPr>
        <w:pStyle w:val="liststycke"/>
        <w:ind w:left="0"/>
        <w:rPr>
          <w:b/>
          <w:sz w:val="32"/>
          <w:szCs w:val="32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57DC8D" wp14:editId="19B50735">
                <wp:simplePos x="0" y="0"/>
                <wp:positionH relativeFrom="column">
                  <wp:posOffset>-399078</wp:posOffset>
                </wp:positionH>
                <wp:positionV relativeFrom="paragraph">
                  <wp:posOffset>186914</wp:posOffset>
                </wp:positionV>
                <wp:extent cx="6763310" cy="793377"/>
                <wp:effectExtent l="0" t="0" r="19050" b="26035"/>
                <wp:wrapNone/>
                <wp:docPr id="7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10" cy="793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E21D9" w14:textId="77777777" w:rsidR="007C571C" w:rsidRDefault="007C571C" w:rsidP="007C571C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Huskeregel</w:t>
                            </w:r>
                          </w:p>
                          <w:p w14:paraId="70C57A77" w14:textId="77777777" w:rsidR="000B06DE" w:rsidRDefault="000B06DE" w:rsidP="000B06DE">
                            <w:pPr>
                              <w:spacing w:line="360" w:lineRule="auto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Når du ligger på rygg i sengen skal hodeenden være i minst 45 graders vinkel. Når du ligger på siden skal hodeenden være minst 30 graders vinkel. Dette for å unngå at du får innhold fra magese</w:t>
                            </w:r>
                            <w:r w:rsidR="005D13AB">
                              <w:rPr>
                                <w:color w:val="FF0000"/>
                                <w:sz w:val="22"/>
                                <w:szCs w:val="22"/>
                              </w:rPr>
                              <w:t>kken ned i luftrøret og lungene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86EA" id="Tekstboks 3" o:spid="_x0000_s1027" type="#_x0000_t202" style="position:absolute;margin-left:-31.4pt;margin-top:14.7pt;width:532.55pt;height:62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" strokecolor="red">
                <v:textbox>
                  <w:txbxContent>
                    <w:p w:rsidR="007C571C" w:rsidRDefault="007C571C" w:rsidP="007C571C">
                      <w:pPr>
                        <w:spacing w:line="360" w:lineRule="auto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Huskeregel</w:t>
                      </w:r>
                    </w:p>
                    <w:p w:rsidR="000B06DE" w:rsidRDefault="000B06DE" w:rsidP="000B06DE">
                      <w:pPr>
                        <w:spacing w:line="360" w:lineRule="auto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Når du ligger på rygg i sengen skal hodeenden være i minst 45 graders vinkel. Når du ligger på siden skal hodeenden være minst 30 graders vinkel. Dette for å unngå at du får innhold fra magese</w:t>
                      </w:r>
                      <w:r w:rsidR="005D13AB">
                        <w:rPr>
                          <w:color w:val="FF0000"/>
                          <w:sz w:val="22"/>
                          <w:szCs w:val="22"/>
                        </w:rPr>
                        <w:t>kken ned i luftrøret og lungene</w:t>
                      </w:r>
                    </w:p>
                  </w:txbxContent>
                </v:textbox>
              </v:shape>
            </w:pict>
          </mc:Fallback>
        </mc:AlternateContent>
      </w:r>
    </w:p>
    <w:p w14:paraId="41288B77" w14:textId="77777777" w:rsidR="000B06DE" w:rsidRDefault="000B06DE" w:rsidP="00BC1B25">
      <w:pPr>
        <w:pStyle w:val="liststycke"/>
        <w:ind w:left="0"/>
        <w:rPr>
          <w:b/>
          <w:sz w:val="32"/>
          <w:szCs w:val="32"/>
        </w:rPr>
      </w:pPr>
    </w:p>
    <w:p w14:paraId="4B7B1F88" w14:textId="77777777" w:rsidR="000B06DE" w:rsidRDefault="000B06DE" w:rsidP="00BC1B25">
      <w:pPr>
        <w:pStyle w:val="liststycke"/>
        <w:ind w:left="0"/>
        <w:rPr>
          <w:b/>
          <w:sz w:val="32"/>
          <w:szCs w:val="32"/>
        </w:rPr>
      </w:pPr>
    </w:p>
    <w:p w14:paraId="4D75934D" w14:textId="77777777" w:rsidR="00BC1B25" w:rsidRPr="00372215" w:rsidRDefault="00BC1B25" w:rsidP="00BC1B25">
      <w:pPr>
        <w:pStyle w:val="liststycke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5. postoperative dag</w:t>
      </w:r>
    </w:p>
    <w:p w14:paraId="32A0C438" w14:textId="77777777" w:rsidR="00BC1B25" w:rsidRDefault="00BC1B25" w:rsidP="00BC1B25">
      <w:pPr>
        <w:pStyle w:val="liststycke"/>
        <w:ind w:left="705" w:hanging="705"/>
        <w:rPr>
          <w:rFonts w:asciiTheme="minorHAnsi" w:hAnsiTheme="minorHAnsi" w:cstheme="minorHAnsi"/>
          <w:sz w:val="24"/>
          <w:szCs w:val="24"/>
          <w:lang w:bidi="he-IL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>
        <w:rPr>
          <w:rFonts w:asciiTheme="minorHAnsi" w:hAnsiTheme="minorHAnsi" w:cs="Aharoni"/>
          <w:sz w:val="24"/>
          <w:szCs w:val="24"/>
          <w:lang w:bidi="he-IL"/>
        </w:rPr>
        <w:t>Si</w:t>
      </w:r>
      <w:r w:rsidRPr="00372215">
        <w:rPr>
          <w:rFonts w:asciiTheme="minorHAnsi" w:hAnsiTheme="minorHAnsi" w:cs="Aharoni"/>
          <w:sz w:val="24"/>
          <w:szCs w:val="24"/>
          <w:lang w:bidi="he-IL"/>
        </w:rPr>
        <w:t xml:space="preserve">tte helt oppe (i ca. </w:t>
      </w:r>
      <w:r w:rsidRPr="00A77C86">
        <w:rPr>
          <w:rFonts w:asciiTheme="minorHAnsi" w:hAnsiTheme="minorHAnsi" w:cstheme="minorHAnsi"/>
          <w:sz w:val="24"/>
          <w:szCs w:val="24"/>
          <w:lang w:bidi="he-IL"/>
        </w:rPr>
        <w:t xml:space="preserve">60 grader) i sengen eller </w:t>
      </w:r>
      <w:r w:rsidR="00B84580">
        <w:rPr>
          <w:rFonts w:asciiTheme="minorHAnsi" w:hAnsiTheme="minorHAnsi" w:cstheme="minorHAnsi"/>
          <w:sz w:val="24"/>
          <w:szCs w:val="24"/>
          <w:lang w:bidi="he-IL"/>
        </w:rPr>
        <w:t>i stol 4 timer x 2</w:t>
      </w:r>
    </w:p>
    <w:p w14:paraId="5C946A9D" w14:textId="77777777" w:rsidR="00BC1B25" w:rsidRPr="00372215" w:rsidRDefault="00BC1B25" w:rsidP="00BC1B25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Stø</w:t>
      </w:r>
      <w:r w:rsidR="000B06DE">
        <w:rPr>
          <w:sz w:val="24"/>
          <w:szCs w:val="24"/>
        </w:rPr>
        <w:t>ttestrømpene tas på om morgenen</w:t>
      </w:r>
    </w:p>
    <w:p w14:paraId="44CAF3CF" w14:textId="77777777" w:rsidR="00BC1B25" w:rsidRDefault="00BC1B25" w:rsidP="00BC1B25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 xml:space="preserve">Lege/sykepleier vil vurdere, og eventuelt </w:t>
      </w:r>
      <w:r w:rsidR="000B06DE">
        <w:rPr>
          <w:sz w:val="24"/>
          <w:szCs w:val="24"/>
        </w:rPr>
        <w:t>kompletterer din smertelindring</w:t>
      </w:r>
    </w:p>
    <w:p w14:paraId="38F81FD2" w14:textId="77777777" w:rsidR="00A82706" w:rsidRPr="00372215" w:rsidRDefault="00A82706" w:rsidP="00A82706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Om kirurgen godkjenner vil man begynne å avvikle epiduralbedøvelsen (EDA). Du vil bli satt over på et langtidsvirkende morfinpreparat i en overgangsfase</w:t>
      </w:r>
    </w:p>
    <w:p w14:paraId="21E98A0A" w14:textId="77777777" w:rsidR="00BC1B25" w:rsidRPr="00372215" w:rsidRDefault="00BC1B25" w:rsidP="00BC1B25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 xml:space="preserve"> Fysioterapeuten kommer for å kartlegge hva d</w:t>
      </w:r>
      <w:r w:rsidR="000B06DE">
        <w:rPr>
          <w:sz w:val="24"/>
          <w:szCs w:val="24"/>
        </w:rPr>
        <w:t>u trenger av veiledning fra dem</w:t>
      </w:r>
    </w:p>
    <w:p w14:paraId="176177CE" w14:textId="77777777" w:rsidR="00BC1B25" w:rsidRPr="00372215" w:rsidRDefault="00BC1B25" w:rsidP="00BC1B25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proofErr w:type="spellStart"/>
      <w:r w:rsidRPr="00372215">
        <w:rPr>
          <w:sz w:val="24"/>
          <w:szCs w:val="24"/>
        </w:rPr>
        <w:t>Gåtrening</w:t>
      </w:r>
      <w:proofErr w:type="spellEnd"/>
      <w:r w:rsidRPr="00372215">
        <w:rPr>
          <w:sz w:val="24"/>
          <w:szCs w:val="24"/>
        </w:rPr>
        <w:t xml:space="preserve">: Målet for dagen er at du skal komme opp og gå </w:t>
      </w:r>
      <w:r w:rsidR="00B84580">
        <w:rPr>
          <w:sz w:val="24"/>
          <w:szCs w:val="24"/>
        </w:rPr>
        <w:t>100 meter x 6</w:t>
      </w:r>
      <w:r w:rsidR="0040709D">
        <w:rPr>
          <w:sz w:val="24"/>
          <w:szCs w:val="24"/>
        </w:rPr>
        <w:t xml:space="preserve">. </w:t>
      </w:r>
      <w:proofErr w:type="spellStart"/>
      <w:r w:rsidR="0040709D">
        <w:rPr>
          <w:sz w:val="24"/>
          <w:szCs w:val="24"/>
        </w:rPr>
        <w:t>Trappegange</w:t>
      </w:r>
      <w:proofErr w:type="spellEnd"/>
      <w:r w:rsidR="0040709D">
        <w:rPr>
          <w:sz w:val="24"/>
          <w:szCs w:val="24"/>
        </w:rPr>
        <w:t>.</w:t>
      </w:r>
    </w:p>
    <w:p w14:paraId="113DC8F8" w14:textId="77777777" w:rsidR="00BC1B25" w:rsidRPr="00372215" w:rsidRDefault="00BC1B25" w:rsidP="00BC1B25">
      <w:pPr>
        <w:pStyle w:val="liststycke"/>
        <w:ind w:left="705" w:hanging="705"/>
        <w:rPr>
          <w:sz w:val="24"/>
          <w:szCs w:val="24"/>
        </w:rPr>
      </w:pPr>
      <w:r w:rsidRPr="00372215">
        <w:rPr>
          <w:noProof/>
          <w:sz w:val="24"/>
          <w:szCs w:val="24"/>
        </w:rPr>
        <w:drawing>
          <wp:inline distT="0" distB="0" distL="0" distR="0" wp14:anchorId="50E24B01" wp14:editId="14643B89">
            <wp:extent cx="6229350" cy="457200"/>
            <wp:effectExtent l="0" t="0" r="0" b="0"/>
            <wp:docPr id="4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8F3D" w14:textId="77777777" w:rsidR="00BC1B25" w:rsidRPr="00372215" w:rsidRDefault="00BC1B25" w:rsidP="00BC1B25">
      <w:pPr>
        <w:pStyle w:val="liststycke"/>
        <w:ind w:left="705" w:hanging="705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8"/>
        <w:gridCol w:w="2847"/>
        <w:gridCol w:w="2827"/>
      </w:tblGrid>
      <w:tr w:rsidR="00BC1B25" w:rsidRPr="000B06DE" w14:paraId="2B8E9F7F" w14:textId="77777777" w:rsidTr="000B06DE">
        <w:tc>
          <w:tcPr>
            <w:tcW w:w="3648" w:type="dxa"/>
          </w:tcPr>
          <w:p w14:paraId="42AAD307" w14:textId="77777777" w:rsidR="00BC1B25" w:rsidRPr="000B06DE" w:rsidRDefault="00BC1B25" w:rsidP="00BC1B25">
            <w:pPr>
              <w:pStyle w:val="liststycke"/>
              <w:numPr>
                <w:ilvl w:val="0"/>
                <w:numId w:val="15"/>
              </w:numPr>
              <w:spacing w:after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>Tur</w:t>
            </w:r>
          </w:p>
        </w:tc>
        <w:tc>
          <w:tcPr>
            <w:tcW w:w="2847" w:type="dxa"/>
          </w:tcPr>
          <w:p w14:paraId="2E6E9267" w14:textId="77777777" w:rsidR="00BC1B25" w:rsidRPr="000B06DE" w:rsidRDefault="00BC1B25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>Klokken:</w:t>
            </w:r>
          </w:p>
        </w:tc>
        <w:tc>
          <w:tcPr>
            <w:tcW w:w="2827" w:type="dxa"/>
          </w:tcPr>
          <w:p w14:paraId="62F3519B" w14:textId="77777777" w:rsidR="00BC1B25" w:rsidRPr="000B06DE" w:rsidRDefault="00BC1B25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>Antall meter:</w:t>
            </w:r>
          </w:p>
        </w:tc>
      </w:tr>
      <w:tr w:rsidR="00BC1B25" w:rsidRPr="000B06DE" w14:paraId="49D6C12A" w14:textId="77777777" w:rsidTr="000B06DE">
        <w:tc>
          <w:tcPr>
            <w:tcW w:w="3648" w:type="dxa"/>
          </w:tcPr>
          <w:p w14:paraId="19898C1A" w14:textId="77777777" w:rsidR="00BC1B25" w:rsidRPr="000B06DE" w:rsidRDefault="00BC1B25" w:rsidP="00B84580">
            <w:pPr>
              <w:pStyle w:val="liststycke"/>
              <w:numPr>
                <w:ilvl w:val="0"/>
                <w:numId w:val="15"/>
              </w:numPr>
              <w:spacing w:after="0"/>
              <w:rPr>
                <w:sz w:val="32"/>
                <w:szCs w:val="32"/>
              </w:rPr>
            </w:pPr>
          </w:p>
        </w:tc>
        <w:tc>
          <w:tcPr>
            <w:tcW w:w="2847" w:type="dxa"/>
          </w:tcPr>
          <w:p w14:paraId="4CD0876E" w14:textId="77777777" w:rsidR="00BC1B25" w:rsidRPr="000B06DE" w:rsidRDefault="00BC1B25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2827" w:type="dxa"/>
          </w:tcPr>
          <w:p w14:paraId="76E85376" w14:textId="77777777" w:rsidR="00BC1B25" w:rsidRPr="000B06DE" w:rsidRDefault="00BC1B25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B84580" w:rsidRPr="000B06DE" w14:paraId="1ACF9972" w14:textId="77777777" w:rsidTr="000B06DE">
        <w:tc>
          <w:tcPr>
            <w:tcW w:w="3648" w:type="dxa"/>
          </w:tcPr>
          <w:p w14:paraId="4EBD464B" w14:textId="77777777" w:rsidR="00B84580" w:rsidRPr="000B06DE" w:rsidRDefault="00B84580" w:rsidP="00BC1B25">
            <w:pPr>
              <w:pStyle w:val="liststycke"/>
              <w:numPr>
                <w:ilvl w:val="0"/>
                <w:numId w:val="15"/>
              </w:numPr>
              <w:spacing w:after="0"/>
              <w:rPr>
                <w:sz w:val="32"/>
                <w:szCs w:val="32"/>
              </w:rPr>
            </w:pPr>
          </w:p>
        </w:tc>
        <w:tc>
          <w:tcPr>
            <w:tcW w:w="2847" w:type="dxa"/>
          </w:tcPr>
          <w:p w14:paraId="4E3E8383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2827" w:type="dxa"/>
          </w:tcPr>
          <w:p w14:paraId="4F481161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B84580" w:rsidRPr="000B06DE" w14:paraId="2FCA2427" w14:textId="77777777" w:rsidTr="000B06DE">
        <w:tc>
          <w:tcPr>
            <w:tcW w:w="3648" w:type="dxa"/>
          </w:tcPr>
          <w:p w14:paraId="293E70C6" w14:textId="77777777" w:rsidR="00B84580" w:rsidRPr="000B06DE" w:rsidRDefault="00B84580" w:rsidP="00BC1B25">
            <w:pPr>
              <w:pStyle w:val="liststycke"/>
              <w:numPr>
                <w:ilvl w:val="0"/>
                <w:numId w:val="15"/>
              </w:numPr>
              <w:spacing w:after="0"/>
              <w:rPr>
                <w:sz w:val="32"/>
                <w:szCs w:val="32"/>
              </w:rPr>
            </w:pPr>
          </w:p>
        </w:tc>
        <w:tc>
          <w:tcPr>
            <w:tcW w:w="2847" w:type="dxa"/>
          </w:tcPr>
          <w:p w14:paraId="5B7924E9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2827" w:type="dxa"/>
          </w:tcPr>
          <w:p w14:paraId="5189D556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B84580" w:rsidRPr="000B06DE" w14:paraId="547B3579" w14:textId="77777777" w:rsidTr="000B06DE">
        <w:tc>
          <w:tcPr>
            <w:tcW w:w="3648" w:type="dxa"/>
          </w:tcPr>
          <w:p w14:paraId="78D9B2D2" w14:textId="77777777" w:rsidR="00B84580" w:rsidRPr="000B06DE" w:rsidRDefault="00B84580" w:rsidP="00BC1B25">
            <w:pPr>
              <w:pStyle w:val="liststycke"/>
              <w:numPr>
                <w:ilvl w:val="0"/>
                <w:numId w:val="15"/>
              </w:numPr>
              <w:spacing w:after="0"/>
              <w:rPr>
                <w:sz w:val="32"/>
                <w:szCs w:val="32"/>
              </w:rPr>
            </w:pPr>
          </w:p>
        </w:tc>
        <w:tc>
          <w:tcPr>
            <w:tcW w:w="2847" w:type="dxa"/>
          </w:tcPr>
          <w:p w14:paraId="52AE2D81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2827" w:type="dxa"/>
          </w:tcPr>
          <w:p w14:paraId="7F149A95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B84580" w:rsidRPr="000B06DE" w14:paraId="52A04379" w14:textId="77777777" w:rsidTr="000B06DE">
        <w:tc>
          <w:tcPr>
            <w:tcW w:w="3648" w:type="dxa"/>
          </w:tcPr>
          <w:p w14:paraId="15BF39CD" w14:textId="77777777" w:rsidR="00B84580" w:rsidRPr="000B06DE" w:rsidRDefault="00B84580" w:rsidP="00BC1B25">
            <w:pPr>
              <w:pStyle w:val="liststycke"/>
              <w:numPr>
                <w:ilvl w:val="0"/>
                <w:numId w:val="15"/>
              </w:numPr>
              <w:spacing w:after="0"/>
              <w:rPr>
                <w:sz w:val="32"/>
                <w:szCs w:val="32"/>
              </w:rPr>
            </w:pPr>
          </w:p>
        </w:tc>
        <w:tc>
          <w:tcPr>
            <w:tcW w:w="2847" w:type="dxa"/>
          </w:tcPr>
          <w:p w14:paraId="641934F4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2827" w:type="dxa"/>
          </w:tcPr>
          <w:p w14:paraId="3611596C" w14:textId="77777777" w:rsidR="00B84580" w:rsidRPr="000B06DE" w:rsidRDefault="00B84580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</w:tbl>
    <w:p w14:paraId="69495E7C" w14:textId="77777777" w:rsidR="00BC1B25" w:rsidRPr="00372215" w:rsidRDefault="00BC1B25" w:rsidP="00BC1B25">
      <w:pPr>
        <w:pStyle w:val="liststycke"/>
        <w:ind w:left="705" w:hanging="705"/>
        <w:rPr>
          <w:sz w:val="24"/>
          <w:szCs w:val="24"/>
        </w:rPr>
      </w:pPr>
    </w:p>
    <w:p w14:paraId="3EBA999B" w14:textId="77777777" w:rsidR="00BC1B25" w:rsidRDefault="00BC1B25" w:rsidP="00BC1B25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rFonts w:cs="Aharoni"/>
          <w:sz w:val="24"/>
          <w:szCs w:val="24"/>
          <w:lang w:bidi="he-IL"/>
        </w:rPr>
        <w:t>For å bidra til god lungefunksjon kommer du til å blåse i en PEEP-fløyte minst 1 gang pr time, 3 ganger 10 blås</w:t>
      </w:r>
      <w:r w:rsidRPr="00372215">
        <w:rPr>
          <w:sz w:val="24"/>
          <w:szCs w:val="24"/>
        </w:rPr>
        <w:t xml:space="preserve"> </w:t>
      </w:r>
    </w:p>
    <w:p w14:paraId="17A3B1FE" w14:textId="77777777" w:rsidR="00A82706" w:rsidRPr="00372215" w:rsidRDefault="00A82706" w:rsidP="00A82706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Sykepleier vil starte med opplæring i hvordan du skal håndtere sondemat og in</w:t>
      </w:r>
      <w:r w:rsidR="000B06DE">
        <w:rPr>
          <w:sz w:val="24"/>
          <w:szCs w:val="24"/>
        </w:rPr>
        <w:t>nstillinger på ernæringspumpen</w:t>
      </w:r>
    </w:p>
    <w:p w14:paraId="7DF01936" w14:textId="77777777" w:rsidR="00BC1B25" w:rsidRPr="00372215" w:rsidRDefault="00BC1B25" w:rsidP="00BC1B25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St</w:t>
      </w:r>
      <w:r w:rsidR="000B06DE">
        <w:rPr>
          <w:sz w:val="24"/>
          <w:szCs w:val="24"/>
        </w:rPr>
        <w:t>øttestrømpene tas av på kvelden</w:t>
      </w:r>
    </w:p>
    <w:p w14:paraId="7F0438CE" w14:textId="77777777" w:rsidR="00791702" w:rsidRPr="00372215" w:rsidRDefault="00791702" w:rsidP="00791702">
      <w:pPr>
        <w:pStyle w:val="liststycke"/>
        <w:ind w:left="0"/>
        <w:rPr>
          <w:b/>
          <w:sz w:val="28"/>
          <w:szCs w:val="28"/>
        </w:rPr>
      </w:pPr>
    </w:p>
    <w:p w14:paraId="60043158" w14:textId="77777777" w:rsidR="00D331F6" w:rsidRPr="000B06DE" w:rsidRDefault="000B06DE" w:rsidP="00D331F6">
      <w:pPr>
        <w:rPr>
          <w:rFonts w:ascii="Calibri" w:hAnsi="Calibri"/>
          <w:sz w:val="22"/>
          <w:szCs w:val="22"/>
        </w:rPr>
      </w:pPr>
      <w:r w:rsidRPr="000B06DE">
        <w:rPr>
          <w:rFonts w:cs="Aharoni"/>
          <w:sz w:val="24"/>
          <w:szCs w:val="24"/>
          <w:lang w:bidi="he-IL"/>
        </w:rPr>
        <w:lastRenderedPageBreak/>
        <w:t>DRIKKE. Ubegrenset klar drikke: vann, t</w:t>
      </w:r>
      <w:r>
        <w:rPr>
          <w:rFonts w:cs="Aharoni"/>
          <w:sz w:val="24"/>
          <w:szCs w:val="24"/>
          <w:lang w:bidi="he-IL"/>
        </w:rPr>
        <w:t>e, kaffe, juice uten fruktkjøtt</w:t>
      </w:r>
    </w:p>
    <w:p w14:paraId="1BE5D636" w14:textId="77777777" w:rsidR="000B06DE" w:rsidRPr="00D331F6" w:rsidRDefault="000B06DE" w:rsidP="00D331F6">
      <w:pPr>
        <w:rPr>
          <w:rFonts w:cs="Aharoni"/>
          <w:sz w:val="24"/>
          <w:szCs w:val="24"/>
          <w:lang w:bidi="he-IL"/>
        </w:rPr>
      </w:pPr>
    </w:p>
    <w:p w14:paraId="5B5795E8" w14:textId="77777777" w:rsidR="00B84580" w:rsidRPr="003254F0" w:rsidRDefault="00B84580" w:rsidP="00B84580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6"/>
        <w:gridCol w:w="848"/>
        <w:gridCol w:w="7296"/>
      </w:tblGrid>
      <w:tr w:rsidR="00D331F6" w:rsidRPr="000D7333" w14:paraId="4763BF64" w14:textId="77777777" w:rsidTr="00D331F6">
        <w:tc>
          <w:tcPr>
            <w:tcW w:w="1384" w:type="dxa"/>
          </w:tcPr>
          <w:p w14:paraId="4A1EB947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07-09</w:t>
            </w:r>
          </w:p>
        </w:tc>
        <w:tc>
          <w:tcPr>
            <w:tcW w:w="851" w:type="dxa"/>
          </w:tcPr>
          <w:p w14:paraId="17B6A406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54BF3BBE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D331F6" w:rsidRPr="000D7333" w14:paraId="1329BBF3" w14:textId="77777777" w:rsidTr="00D331F6">
        <w:tc>
          <w:tcPr>
            <w:tcW w:w="1384" w:type="dxa"/>
          </w:tcPr>
          <w:p w14:paraId="58B23139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09-11</w:t>
            </w:r>
          </w:p>
        </w:tc>
        <w:tc>
          <w:tcPr>
            <w:tcW w:w="851" w:type="dxa"/>
          </w:tcPr>
          <w:p w14:paraId="47174600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62E55639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D331F6" w:rsidRPr="000D7333" w14:paraId="04358917" w14:textId="77777777" w:rsidTr="00D331F6">
        <w:tc>
          <w:tcPr>
            <w:tcW w:w="1384" w:type="dxa"/>
          </w:tcPr>
          <w:p w14:paraId="431C1AB1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11-13</w:t>
            </w:r>
          </w:p>
        </w:tc>
        <w:tc>
          <w:tcPr>
            <w:tcW w:w="851" w:type="dxa"/>
          </w:tcPr>
          <w:p w14:paraId="2838C1BB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246CFD13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D331F6" w:rsidRPr="000D7333" w14:paraId="56106BEF" w14:textId="77777777" w:rsidTr="00D331F6">
        <w:tc>
          <w:tcPr>
            <w:tcW w:w="1384" w:type="dxa"/>
          </w:tcPr>
          <w:p w14:paraId="14D8D9E6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13-15</w:t>
            </w:r>
          </w:p>
        </w:tc>
        <w:tc>
          <w:tcPr>
            <w:tcW w:w="851" w:type="dxa"/>
          </w:tcPr>
          <w:p w14:paraId="5E2C1C47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5D45B3D2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D331F6" w:rsidRPr="000D7333" w14:paraId="43DC8342" w14:textId="77777777" w:rsidTr="00D331F6">
        <w:tc>
          <w:tcPr>
            <w:tcW w:w="1384" w:type="dxa"/>
          </w:tcPr>
          <w:p w14:paraId="4F099833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15-17</w:t>
            </w:r>
          </w:p>
        </w:tc>
        <w:tc>
          <w:tcPr>
            <w:tcW w:w="851" w:type="dxa"/>
          </w:tcPr>
          <w:p w14:paraId="3E20B757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08266425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D331F6" w:rsidRPr="000D7333" w14:paraId="3814F96F" w14:textId="77777777" w:rsidTr="00D331F6">
        <w:tc>
          <w:tcPr>
            <w:tcW w:w="1384" w:type="dxa"/>
          </w:tcPr>
          <w:p w14:paraId="7DA44E12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17-19</w:t>
            </w:r>
          </w:p>
        </w:tc>
        <w:tc>
          <w:tcPr>
            <w:tcW w:w="851" w:type="dxa"/>
          </w:tcPr>
          <w:p w14:paraId="2353F33D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66A737CF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D331F6" w:rsidRPr="000D7333" w14:paraId="5C94D678" w14:textId="77777777" w:rsidTr="00D331F6">
        <w:tc>
          <w:tcPr>
            <w:tcW w:w="1384" w:type="dxa"/>
          </w:tcPr>
          <w:p w14:paraId="17B1ED1F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19-21</w:t>
            </w:r>
          </w:p>
        </w:tc>
        <w:tc>
          <w:tcPr>
            <w:tcW w:w="851" w:type="dxa"/>
          </w:tcPr>
          <w:p w14:paraId="1FE270EA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4D1292C1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D331F6" w:rsidRPr="000D7333" w14:paraId="2EA67201" w14:textId="77777777" w:rsidTr="00D331F6">
        <w:tc>
          <w:tcPr>
            <w:tcW w:w="1384" w:type="dxa"/>
          </w:tcPr>
          <w:p w14:paraId="54F4AA0F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0B06DE">
              <w:rPr>
                <w:rFonts w:ascii="Calibri" w:hAnsi="Calibri"/>
                <w:sz w:val="32"/>
                <w:szCs w:val="32"/>
              </w:rPr>
              <w:t>Kl</w:t>
            </w:r>
            <w:proofErr w:type="spellEnd"/>
            <w:r w:rsidRPr="000B06DE">
              <w:rPr>
                <w:rFonts w:ascii="Calibri" w:hAnsi="Calibri"/>
                <w:sz w:val="32"/>
                <w:szCs w:val="32"/>
              </w:rPr>
              <w:t>: 21-23</w:t>
            </w:r>
          </w:p>
        </w:tc>
        <w:tc>
          <w:tcPr>
            <w:tcW w:w="851" w:type="dxa"/>
          </w:tcPr>
          <w:p w14:paraId="492CF3F0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  <w:r w:rsidRPr="000B06DE">
              <w:rPr>
                <w:rFonts w:ascii="Calibri" w:hAnsi="Calibri"/>
                <w:sz w:val="32"/>
                <w:szCs w:val="32"/>
              </w:rPr>
              <w:t xml:space="preserve">ml </w:t>
            </w:r>
          </w:p>
        </w:tc>
        <w:tc>
          <w:tcPr>
            <w:tcW w:w="7371" w:type="dxa"/>
          </w:tcPr>
          <w:p w14:paraId="5C972D01" w14:textId="77777777" w:rsidR="00D331F6" w:rsidRPr="000B06DE" w:rsidRDefault="00D331F6" w:rsidP="00A86050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427066C1" w14:textId="77777777" w:rsidR="00791702" w:rsidRPr="00372215" w:rsidRDefault="00791702" w:rsidP="00791702">
      <w:pPr>
        <w:pStyle w:val="liststycke"/>
        <w:ind w:left="0"/>
        <w:rPr>
          <w:b/>
          <w:sz w:val="32"/>
          <w:szCs w:val="32"/>
        </w:rPr>
      </w:pPr>
    </w:p>
    <w:p w14:paraId="6D22E482" w14:textId="77777777" w:rsidR="00791702" w:rsidRDefault="00791702" w:rsidP="00791702">
      <w:pPr>
        <w:pStyle w:val="liststycke"/>
        <w:ind w:left="705" w:hanging="705"/>
        <w:rPr>
          <w:sz w:val="24"/>
          <w:szCs w:val="24"/>
        </w:rPr>
      </w:pPr>
    </w:p>
    <w:p w14:paraId="6EA54CBB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567D855D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28721C20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3CADBB36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6FF3DA4F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790B04C7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36C33EB4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7B495555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475B84D5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1D03A909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307886F4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1ADDF976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50B7EDE5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3B2E55B7" w14:textId="77777777" w:rsidR="00F671F8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7B9B1A0E" w14:textId="77777777" w:rsidR="00F671F8" w:rsidRPr="00372215" w:rsidRDefault="00F671F8" w:rsidP="00791702">
      <w:pPr>
        <w:pStyle w:val="liststycke"/>
        <w:ind w:left="705" w:hanging="705"/>
        <w:rPr>
          <w:sz w:val="24"/>
          <w:szCs w:val="24"/>
        </w:rPr>
      </w:pPr>
    </w:p>
    <w:p w14:paraId="08437D5B" w14:textId="77777777" w:rsidR="003254F0" w:rsidRDefault="003254F0">
      <w:pPr>
        <w:rPr>
          <w:rFonts w:ascii="Calibri" w:hAnsi="Calibri"/>
          <w:sz w:val="22"/>
          <w:szCs w:val="22"/>
        </w:rPr>
      </w:pPr>
    </w:p>
    <w:p w14:paraId="202CBFB0" w14:textId="77777777" w:rsidR="003254F0" w:rsidRPr="00372215" w:rsidRDefault="003254F0">
      <w:pPr>
        <w:rPr>
          <w:rFonts w:ascii="Calibri" w:hAnsi="Calibri"/>
          <w:sz w:val="22"/>
          <w:szCs w:val="22"/>
        </w:rPr>
      </w:pPr>
    </w:p>
    <w:p w14:paraId="6FC27C2E" w14:textId="77777777" w:rsidR="00791702" w:rsidRPr="00372215" w:rsidRDefault="00791702" w:rsidP="00791702">
      <w:pPr>
        <w:pStyle w:val="liststycke"/>
        <w:ind w:left="0"/>
        <w:rPr>
          <w:b/>
          <w:sz w:val="32"/>
          <w:szCs w:val="32"/>
        </w:rPr>
      </w:pPr>
      <w:r w:rsidRPr="003722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4CA5E6" wp14:editId="6B854C0F">
                <wp:simplePos x="0" y="0"/>
                <wp:positionH relativeFrom="column">
                  <wp:posOffset>-544195</wp:posOffset>
                </wp:positionH>
                <wp:positionV relativeFrom="paragraph">
                  <wp:posOffset>26670</wp:posOffset>
                </wp:positionV>
                <wp:extent cx="6800850" cy="800100"/>
                <wp:effectExtent l="0" t="0" r="19050" b="190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43CC" w14:textId="77777777" w:rsidR="00447B69" w:rsidRPr="00791702" w:rsidRDefault="00447B69" w:rsidP="00791702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91702">
                              <w:rPr>
                                <w:color w:val="FF0000"/>
                                <w:sz w:val="22"/>
                                <w:szCs w:val="22"/>
                              </w:rPr>
                              <w:t>Huskeregel</w:t>
                            </w:r>
                          </w:p>
                          <w:p w14:paraId="007EDCF4" w14:textId="77777777" w:rsidR="00447B69" w:rsidRPr="00791702" w:rsidRDefault="00447B69" w:rsidP="00791702">
                            <w:pPr>
                              <w:spacing w:line="360" w:lineRule="auto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91702">
                              <w:rPr>
                                <w:color w:val="FF0000"/>
                                <w:sz w:val="22"/>
                                <w:szCs w:val="22"/>
                              </w:rPr>
                              <w:t>Når du ligger på rygg i sengen skal hodeenden være i minst 45 graders vinkel. Når du ligger på siden skal hodeenden være minst 30 graders vinkel. Dette for å unngå at du får innhold fra magese</w:t>
                            </w:r>
                            <w:r w:rsidR="007C571C">
                              <w:rPr>
                                <w:color w:val="FF0000"/>
                                <w:sz w:val="22"/>
                                <w:szCs w:val="22"/>
                              </w:rPr>
                              <w:t>kken ned i luftrøret og lungene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40DF" id="Text Box 8" o:spid="_x0000_s1028" type="#_x0000_t202" style="position:absolute;margin-left:-42.85pt;margin-top:2.1pt;width:535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" strokecolor="red">
                <v:textbox>
                  <w:txbxContent>
                    <w:p w:rsidR="00447B69" w:rsidRPr="00791702" w:rsidRDefault="00447B69" w:rsidP="00791702">
                      <w:pPr>
                        <w:spacing w:line="360" w:lineRule="auto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91702">
                        <w:rPr>
                          <w:color w:val="FF0000"/>
                          <w:sz w:val="22"/>
                          <w:szCs w:val="22"/>
                        </w:rPr>
                        <w:t>Huskeregel</w:t>
                      </w:r>
                    </w:p>
                    <w:p w:rsidR="00447B69" w:rsidRPr="00791702" w:rsidRDefault="00447B69" w:rsidP="00791702">
                      <w:pPr>
                        <w:spacing w:line="360" w:lineRule="auto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91702">
                        <w:rPr>
                          <w:color w:val="FF0000"/>
                          <w:sz w:val="22"/>
                          <w:szCs w:val="22"/>
                        </w:rPr>
                        <w:t>Når du ligger på rygg i sengen skal hodeenden være i minst 45 graders vinkel. Når du ligger på siden skal hodeenden være minst 30 graders vinkel. Dette for å unngå at du får innhold fra magese</w:t>
                      </w:r>
                      <w:r w:rsidR="007C571C">
                        <w:rPr>
                          <w:color w:val="FF0000"/>
                          <w:sz w:val="22"/>
                          <w:szCs w:val="22"/>
                        </w:rPr>
                        <w:t>kken ned i luftrøret og lungene</w:t>
                      </w:r>
                    </w:p>
                  </w:txbxContent>
                </v:textbox>
              </v:shape>
            </w:pict>
          </mc:Fallback>
        </mc:AlternateContent>
      </w:r>
    </w:p>
    <w:p w14:paraId="1322E83A" w14:textId="77777777" w:rsidR="00791702" w:rsidRDefault="00791702" w:rsidP="00791702">
      <w:pPr>
        <w:pStyle w:val="liststycke"/>
        <w:ind w:left="0"/>
        <w:rPr>
          <w:b/>
          <w:sz w:val="32"/>
          <w:szCs w:val="32"/>
        </w:rPr>
      </w:pPr>
    </w:p>
    <w:p w14:paraId="3D33A1C2" w14:textId="77777777" w:rsidR="003254F0" w:rsidRPr="00372215" w:rsidRDefault="003254F0" w:rsidP="00791702">
      <w:pPr>
        <w:pStyle w:val="liststycke"/>
        <w:ind w:left="0"/>
        <w:rPr>
          <w:b/>
          <w:sz w:val="32"/>
          <w:szCs w:val="32"/>
        </w:rPr>
      </w:pPr>
    </w:p>
    <w:p w14:paraId="00D15B29" w14:textId="77777777" w:rsidR="00791702" w:rsidRDefault="002A29F3" w:rsidP="00791702">
      <w:pPr>
        <w:pStyle w:val="liststycke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6. postoperative dag</w:t>
      </w:r>
    </w:p>
    <w:p w14:paraId="7AA2D289" w14:textId="77777777" w:rsidR="000B06DE" w:rsidRPr="00372215" w:rsidRDefault="000B06DE" w:rsidP="00791702">
      <w:pPr>
        <w:pStyle w:val="liststycke"/>
        <w:ind w:left="0"/>
        <w:rPr>
          <w:b/>
          <w:sz w:val="32"/>
          <w:szCs w:val="32"/>
        </w:rPr>
      </w:pPr>
    </w:p>
    <w:p w14:paraId="5373DD23" w14:textId="77777777" w:rsidR="00791702" w:rsidRPr="00372215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På morgenen vil du bli vekket for at du</w:t>
      </w:r>
      <w:r w:rsidR="007A5025" w:rsidRPr="00372215">
        <w:rPr>
          <w:sz w:val="24"/>
          <w:szCs w:val="24"/>
        </w:rPr>
        <w:t xml:space="preserve"> skal komme opp og sitte i ca. 6</w:t>
      </w:r>
      <w:r w:rsidR="000B06DE">
        <w:rPr>
          <w:sz w:val="24"/>
          <w:szCs w:val="24"/>
        </w:rPr>
        <w:t>0 grader i sengen</w:t>
      </w:r>
    </w:p>
    <w:p w14:paraId="1EF76767" w14:textId="77777777" w:rsidR="00791702" w:rsidRPr="00372215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Stø</w:t>
      </w:r>
      <w:r w:rsidR="000B06DE">
        <w:rPr>
          <w:sz w:val="24"/>
          <w:szCs w:val="24"/>
        </w:rPr>
        <w:t>ttestrømpene tas på om morgenen</w:t>
      </w:r>
    </w:p>
    <w:p w14:paraId="14468C2C" w14:textId="39D3DCA7" w:rsidR="00791702" w:rsidRPr="00372215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="00EC0FF7">
        <w:rPr>
          <w:sz w:val="24"/>
          <w:szCs w:val="24"/>
        </w:rPr>
        <w:t>Legen vurderer om du kan få</w:t>
      </w:r>
      <w:bookmarkStart w:id="2" w:name="_GoBack"/>
      <w:bookmarkEnd w:id="2"/>
      <w:r w:rsidR="00EC0FF7">
        <w:rPr>
          <w:sz w:val="24"/>
          <w:szCs w:val="24"/>
        </w:rPr>
        <w:t xml:space="preserve"> flytende kost, 100 ml per porsjon</w:t>
      </w:r>
    </w:p>
    <w:p w14:paraId="717C3ED6" w14:textId="77777777" w:rsidR="00791702" w:rsidRPr="00372215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 xml:space="preserve"> Lege/sykepleier vil vurdere om smert</w:t>
      </w:r>
      <w:r w:rsidR="000B06DE">
        <w:rPr>
          <w:sz w:val="24"/>
          <w:szCs w:val="24"/>
        </w:rPr>
        <w:t>elindringen din fungerer greit.</w:t>
      </w:r>
    </w:p>
    <w:p w14:paraId="46838330" w14:textId="77777777" w:rsidR="00791702" w:rsidRPr="00372215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Fysiote</w:t>
      </w:r>
      <w:r w:rsidR="000B06DE">
        <w:rPr>
          <w:sz w:val="24"/>
          <w:szCs w:val="24"/>
        </w:rPr>
        <w:t>rapeut vil komme til deg</w:t>
      </w:r>
    </w:p>
    <w:p w14:paraId="3E4CB48F" w14:textId="77777777" w:rsidR="000B06DE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proofErr w:type="spellStart"/>
      <w:r w:rsidRPr="00372215">
        <w:rPr>
          <w:sz w:val="24"/>
          <w:szCs w:val="24"/>
        </w:rPr>
        <w:t>Gåtrening</w:t>
      </w:r>
      <w:proofErr w:type="spellEnd"/>
      <w:r w:rsidRPr="00372215">
        <w:rPr>
          <w:sz w:val="24"/>
          <w:szCs w:val="24"/>
        </w:rPr>
        <w:t>: Målet for dagen e</w:t>
      </w:r>
      <w:r w:rsidR="00F671F8">
        <w:rPr>
          <w:sz w:val="24"/>
          <w:szCs w:val="24"/>
        </w:rPr>
        <w:t>r at du skal komme opp og gå 6</w:t>
      </w:r>
      <w:r w:rsidRPr="00372215">
        <w:rPr>
          <w:sz w:val="24"/>
          <w:szCs w:val="24"/>
        </w:rPr>
        <w:t xml:space="preserve"> ganger </w:t>
      </w:r>
      <w:r w:rsidR="007A5025" w:rsidRPr="00372215">
        <w:rPr>
          <w:sz w:val="24"/>
          <w:szCs w:val="24"/>
        </w:rPr>
        <w:t>minst</w:t>
      </w:r>
      <w:r w:rsidR="00F671F8">
        <w:rPr>
          <w:sz w:val="24"/>
          <w:szCs w:val="24"/>
        </w:rPr>
        <w:t xml:space="preserve"> 100-2</w:t>
      </w:r>
      <w:r w:rsidRPr="00372215">
        <w:rPr>
          <w:sz w:val="24"/>
          <w:szCs w:val="24"/>
        </w:rPr>
        <w:t xml:space="preserve">00 meter </w:t>
      </w:r>
    </w:p>
    <w:p w14:paraId="1FB7AFE9" w14:textId="77777777" w:rsidR="00791702" w:rsidRDefault="000B06DE" w:rsidP="00791702">
      <w:pPr>
        <w:pStyle w:val="liststycke"/>
        <w:ind w:left="705" w:hanging="705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hver gang</w:t>
      </w:r>
      <w:r w:rsidR="0040709D">
        <w:rPr>
          <w:sz w:val="24"/>
          <w:szCs w:val="24"/>
        </w:rPr>
        <w:t xml:space="preserve">. </w:t>
      </w:r>
      <w:proofErr w:type="spellStart"/>
      <w:r w:rsidR="0040709D">
        <w:rPr>
          <w:sz w:val="24"/>
          <w:szCs w:val="24"/>
        </w:rPr>
        <w:t>Trappegange</w:t>
      </w:r>
      <w:proofErr w:type="spellEnd"/>
      <w:r w:rsidR="0040709D">
        <w:rPr>
          <w:sz w:val="24"/>
          <w:szCs w:val="24"/>
        </w:rPr>
        <w:t>.</w:t>
      </w:r>
    </w:p>
    <w:p w14:paraId="64E44EF1" w14:textId="77777777" w:rsidR="000B06DE" w:rsidRPr="00372215" w:rsidRDefault="000B06DE" w:rsidP="00791702">
      <w:pPr>
        <w:pStyle w:val="liststycke"/>
        <w:ind w:left="705" w:hanging="705"/>
        <w:rPr>
          <w:sz w:val="24"/>
          <w:szCs w:val="24"/>
        </w:rPr>
      </w:pPr>
    </w:p>
    <w:p w14:paraId="25B55077" w14:textId="77777777" w:rsidR="000B06DE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sz w:val="24"/>
          <w:szCs w:val="24"/>
        </w:rPr>
        <w:t xml:space="preserve"> </w:t>
      </w:r>
    </w:p>
    <w:p w14:paraId="37DCA1B3" w14:textId="77777777" w:rsidR="000B06DE" w:rsidRDefault="000B06DE" w:rsidP="00791702">
      <w:pPr>
        <w:pStyle w:val="liststycke"/>
        <w:ind w:left="705" w:hanging="705"/>
        <w:rPr>
          <w:sz w:val="24"/>
          <w:szCs w:val="24"/>
        </w:rPr>
      </w:pPr>
    </w:p>
    <w:p w14:paraId="263419E9" w14:textId="77777777" w:rsidR="00791702" w:rsidRPr="00372215" w:rsidRDefault="00791702" w:rsidP="00791702">
      <w:pPr>
        <w:pStyle w:val="liststycke"/>
        <w:ind w:left="705" w:hanging="705"/>
        <w:rPr>
          <w:sz w:val="24"/>
          <w:szCs w:val="24"/>
        </w:rPr>
      </w:pPr>
      <w:r w:rsidRPr="00372215">
        <w:rPr>
          <w:sz w:val="24"/>
          <w:szCs w:val="24"/>
        </w:rPr>
        <w:t xml:space="preserve">                </w:t>
      </w:r>
      <w:r w:rsidRPr="00372215">
        <w:rPr>
          <w:noProof/>
          <w:sz w:val="24"/>
          <w:szCs w:val="24"/>
        </w:rPr>
        <w:drawing>
          <wp:inline distT="0" distB="0" distL="0" distR="0" wp14:anchorId="73C3BDAD" wp14:editId="37509B25">
            <wp:extent cx="4676775" cy="457200"/>
            <wp:effectExtent l="0" t="0" r="9525" b="0"/>
            <wp:docPr id="8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984"/>
        <w:gridCol w:w="5211"/>
      </w:tblGrid>
      <w:tr w:rsidR="00791702" w:rsidRPr="000B06DE" w14:paraId="44AF9D58" w14:textId="77777777" w:rsidTr="000D5D51">
        <w:tc>
          <w:tcPr>
            <w:tcW w:w="2127" w:type="dxa"/>
          </w:tcPr>
          <w:p w14:paraId="37D2B6DE" w14:textId="77777777" w:rsidR="00791702" w:rsidRPr="000B06DE" w:rsidRDefault="005D13AB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91702" w:rsidRPr="000B06DE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="00791702" w:rsidRPr="000B06DE">
              <w:rPr>
                <w:sz w:val="32"/>
                <w:szCs w:val="32"/>
              </w:rPr>
              <w:t>Tur</w:t>
            </w:r>
          </w:p>
        </w:tc>
        <w:tc>
          <w:tcPr>
            <w:tcW w:w="1984" w:type="dxa"/>
          </w:tcPr>
          <w:p w14:paraId="29BE3778" w14:textId="77777777" w:rsidR="00791702" w:rsidRPr="000B06DE" w:rsidRDefault="00791702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>Klokken:</w:t>
            </w:r>
          </w:p>
        </w:tc>
        <w:tc>
          <w:tcPr>
            <w:tcW w:w="5211" w:type="dxa"/>
          </w:tcPr>
          <w:p w14:paraId="0162C1C0" w14:textId="77777777" w:rsidR="00791702" w:rsidRPr="000B06DE" w:rsidRDefault="00791702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>Antall meter:</w:t>
            </w:r>
          </w:p>
        </w:tc>
      </w:tr>
      <w:tr w:rsidR="00791702" w:rsidRPr="000B06DE" w14:paraId="0B247F61" w14:textId="77777777" w:rsidTr="000D5D51">
        <w:tc>
          <w:tcPr>
            <w:tcW w:w="2127" w:type="dxa"/>
          </w:tcPr>
          <w:p w14:paraId="20341476" w14:textId="77777777" w:rsidR="00791702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 xml:space="preserve"> 2</w:t>
            </w:r>
          </w:p>
        </w:tc>
        <w:tc>
          <w:tcPr>
            <w:tcW w:w="1984" w:type="dxa"/>
          </w:tcPr>
          <w:p w14:paraId="0901A97E" w14:textId="77777777" w:rsidR="00791702" w:rsidRPr="000B06DE" w:rsidRDefault="00791702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14:paraId="1FD00A36" w14:textId="77777777" w:rsidR="00791702" w:rsidRPr="000B06DE" w:rsidRDefault="00791702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791702" w:rsidRPr="000B06DE" w14:paraId="21434D54" w14:textId="77777777" w:rsidTr="000D5D51">
        <w:tc>
          <w:tcPr>
            <w:tcW w:w="2127" w:type="dxa"/>
          </w:tcPr>
          <w:p w14:paraId="123763D7" w14:textId="77777777" w:rsidR="00791702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 xml:space="preserve"> 3</w:t>
            </w:r>
          </w:p>
        </w:tc>
        <w:tc>
          <w:tcPr>
            <w:tcW w:w="1984" w:type="dxa"/>
          </w:tcPr>
          <w:p w14:paraId="71FDDA09" w14:textId="77777777" w:rsidR="00791702" w:rsidRPr="000B06DE" w:rsidRDefault="00791702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14:paraId="32A28E8C" w14:textId="77777777" w:rsidR="00791702" w:rsidRPr="000B06DE" w:rsidRDefault="00791702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F671F8" w:rsidRPr="000B06DE" w14:paraId="39E2A730" w14:textId="77777777" w:rsidTr="000D5D51">
        <w:tc>
          <w:tcPr>
            <w:tcW w:w="2127" w:type="dxa"/>
          </w:tcPr>
          <w:p w14:paraId="2DFA5965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 xml:space="preserve"> 4</w:t>
            </w:r>
          </w:p>
        </w:tc>
        <w:tc>
          <w:tcPr>
            <w:tcW w:w="1984" w:type="dxa"/>
          </w:tcPr>
          <w:p w14:paraId="78445546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14:paraId="7088599C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F671F8" w:rsidRPr="000B06DE" w14:paraId="35BF5674" w14:textId="77777777" w:rsidTr="000D5D51">
        <w:tc>
          <w:tcPr>
            <w:tcW w:w="2127" w:type="dxa"/>
          </w:tcPr>
          <w:p w14:paraId="4734BD78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 xml:space="preserve"> 5</w:t>
            </w:r>
          </w:p>
        </w:tc>
        <w:tc>
          <w:tcPr>
            <w:tcW w:w="1984" w:type="dxa"/>
          </w:tcPr>
          <w:p w14:paraId="4D55870D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14:paraId="652ACB1F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F671F8" w:rsidRPr="000B06DE" w14:paraId="1DE3E2DA" w14:textId="77777777" w:rsidTr="000D5D51">
        <w:tc>
          <w:tcPr>
            <w:tcW w:w="2127" w:type="dxa"/>
          </w:tcPr>
          <w:p w14:paraId="08647317" w14:textId="77777777" w:rsidR="00F671F8" w:rsidRPr="000B06DE" w:rsidRDefault="00F671F8" w:rsidP="00F671F8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 xml:space="preserve"> 6</w:t>
            </w:r>
          </w:p>
        </w:tc>
        <w:tc>
          <w:tcPr>
            <w:tcW w:w="1984" w:type="dxa"/>
          </w:tcPr>
          <w:p w14:paraId="109FEFC2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14:paraId="62BD9401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F671F8" w:rsidRPr="000B06DE" w14:paraId="42B07F12" w14:textId="77777777" w:rsidTr="000D5D51">
        <w:tc>
          <w:tcPr>
            <w:tcW w:w="2127" w:type="dxa"/>
          </w:tcPr>
          <w:p w14:paraId="4A827BAB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0B06DE">
              <w:rPr>
                <w:sz w:val="32"/>
                <w:szCs w:val="32"/>
              </w:rPr>
              <w:t xml:space="preserve"> 7</w:t>
            </w:r>
          </w:p>
        </w:tc>
        <w:tc>
          <w:tcPr>
            <w:tcW w:w="1984" w:type="dxa"/>
          </w:tcPr>
          <w:p w14:paraId="0ACF2AFD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14:paraId="48B0D38C" w14:textId="77777777" w:rsidR="00F671F8" w:rsidRPr="000B06DE" w:rsidRDefault="00F671F8" w:rsidP="003254F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</w:tbl>
    <w:p w14:paraId="0807ADE2" w14:textId="77777777" w:rsidR="000D5D51" w:rsidRPr="000B06DE" w:rsidRDefault="00791702" w:rsidP="000D5D51">
      <w:pPr>
        <w:pStyle w:val="liststycke"/>
        <w:ind w:left="705" w:hanging="705"/>
        <w:rPr>
          <w:noProof/>
          <w:sz w:val="32"/>
          <w:szCs w:val="32"/>
        </w:rPr>
      </w:pPr>
      <w:r w:rsidRPr="000B06DE">
        <w:rPr>
          <w:sz w:val="32"/>
          <w:szCs w:val="32"/>
        </w:rPr>
        <w:t xml:space="preserve">                                             </w:t>
      </w:r>
      <w:r w:rsidRPr="000B06DE">
        <w:rPr>
          <w:noProof/>
          <w:sz w:val="32"/>
          <w:szCs w:val="32"/>
        </w:rPr>
        <w:t xml:space="preserve">              </w:t>
      </w:r>
    </w:p>
    <w:p w14:paraId="29A67080" w14:textId="77777777" w:rsidR="000B06DE" w:rsidRDefault="000B06DE" w:rsidP="005D13AB">
      <w:pPr>
        <w:pStyle w:val="liststycke"/>
        <w:ind w:left="0"/>
        <w:rPr>
          <w:b/>
          <w:noProof/>
          <w:sz w:val="24"/>
          <w:szCs w:val="24"/>
        </w:rPr>
      </w:pPr>
    </w:p>
    <w:p w14:paraId="71369738" w14:textId="77777777" w:rsidR="000B06DE" w:rsidRPr="000B06DE" w:rsidRDefault="000B06DE" w:rsidP="000B06DE">
      <w:pPr>
        <w:pStyle w:val="liststycke"/>
        <w:ind w:left="705" w:hanging="705"/>
        <w:rPr>
          <w:noProof/>
          <w:sz w:val="24"/>
          <w:szCs w:val="24"/>
        </w:rPr>
      </w:pPr>
      <w:r w:rsidRPr="000B06DE">
        <w:rPr>
          <w:noProof/>
          <w:sz w:val="24"/>
          <w:szCs w:val="24"/>
        </w:rPr>
        <w:lastRenderedPageBreak/>
        <w:t>MAT og DRIKKE</w:t>
      </w:r>
    </w:p>
    <w:p w14:paraId="56542C70" w14:textId="77777777" w:rsidR="000B06DE" w:rsidRDefault="000B06DE" w:rsidP="000B06DE">
      <w:pPr>
        <w:pStyle w:val="liststycke"/>
        <w:ind w:left="705" w:hanging="705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Legen vurderer om du kan begynne med flytende måltider, 100 ml per porsjon 4 ganger per dag. </w:t>
      </w:r>
    </w:p>
    <w:p w14:paraId="7639B082" w14:textId="77777777" w:rsidR="000B06DE" w:rsidRDefault="000B06DE" w:rsidP="000B06DE">
      <w:pPr>
        <w:pStyle w:val="liststycke"/>
        <w:ind w:left="705" w:hanging="705"/>
        <w:rPr>
          <w:noProof/>
          <w:sz w:val="24"/>
          <w:szCs w:val="24"/>
        </w:rPr>
      </w:pPr>
      <w:bookmarkStart w:id="3" w:name="OLE_LINK1"/>
      <w:bookmarkStart w:id="4" w:name="OLE_LINK2"/>
      <w:r>
        <w:rPr>
          <w:noProof/>
          <w:sz w:val="24"/>
          <w:szCs w:val="24"/>
        </w:rPr>
        <w:t>Se «Flytende kost» brosjyre for utvalg. Fortsett å drikke klar dr</w:t>
      </w:r>
      <w:r w:rsidR="005D13AB">
        <w:rPr>
          <w:noProof/>
          <w:sz w:val="24"/>
          <w:szCs w:val="24"/>
        </w:rPr>
        <w:t>ikke ved siden av</w:t>
      </w:r>
      <w:bookmarkEnd w:id="3"/>
      <w:bookmarkEnd w:id="4"/>
      <w:r w:rsidR="005D13AB">
        <w:rPr>
          <w:noProof/>
          <w:sz w:val="24"/>
          <w:szCs w:val="24"/>
        </w:rPr>
        <w:t xml:space="preserve">, helst utenom </w:t>
      </w:r>
      <w:r>
        <w:rPr>
          <w:noProof/>
          <w:sz w:val="24"/>
          <w:szCs w:val="24"/>
        </w:rPr>
        <w:t>måltider</w:t>
      </w:r>
      <w:r w:rsidR="005D13A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slik a</w:t>
      </w:r>
      <w:r w:rsidR="000B01A0">
        <w:rPr>
          <w:noProof/>
          <w:sz w:val="24"/>
          <w:szCs w:val="24"/>
        </w:rPr>
        <w:t>t det ikke tar plass fra maten</w:t>
      </w:r>
    </w:p>
    <w:p w14:paraId="1E3553AE" w14:textId="77777777" w:rsidR="000B06DE" w:rsidRDefault="000B06DE" w:rsidP="000B06DE">
      <w:pPr>
        <w:rPr>
          <w:b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276"/>
      </w:tblGrid>
      <w:tr w:rsidR="000B06DE" w:rsidRPr="006329E4" w14:paraId="0E5DF5AE" w14:textId="77777777" w:rsidTr="000B06DE">
        <w:trPr>
          <w:trHeight w:val="3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F5C7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Måltid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BCA5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Volum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C868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Kryss av:</w:t>
            </w:r>
          </w:p>
        </w:tc>
      </w:tr>
      <w:tr w:rsidR="000B06DE" w:rsidRPr="006329E4" w14:paraId="13EE3297" w14:textId="77777777" w:rsidTr="005D13AB">
        <w:trPr>
          <w:trHeight w:val="8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DB05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Kl. 07-10</w:t>
            </w:r>
          </w:p>
          <w:p w14:paraId="2D2D1B3F" w14:textId="77777777" w:rsidR="005D13AB" w:rsidRPr="006329E4" w:rsidRDefault="000B06DE" w:rsidP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Frokost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DDA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100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65A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</w:p>
        </w:tc>
      </w:tr>
      <w:tr w:rsidR="000B06DE" w:rsidRPr="006329E4" w14:paraId="63326844" w14:textId="77777777" w:rsidTr="000B06DE">
        <w:trPr>
          <w:trHeight w:val="6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0CE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Kl. 10-13</w:t>
            </w:r>
          </w:p>
          <w:p w14:paraId="04B53049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Lunsj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2501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100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1F4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</w:p>
        </w:tc>
      </w:tr>
      <w:tr w:rsidR="000B06DE" w:rsidRPr="006329E4" w14:paraId="4A55D7DE" w14:textId="77777777" w:rsidTr="000B06DE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F59C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Kl. 14 – 19</w:t>
            </w:r>
          </w:p>
          <w:p w14:paraId="149933A5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Middag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FD7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100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F35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</w:p>
        </w:tc>
      </w:tr>
      <w:tr w:rsidR="000B06DE" w:rsidRPr="006329E4" w14:paraId="3C10790B" w14:textId="77777777" w:rsidTr="000B06DE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43E7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Kl. 19-24</w:t>
            </w:r>
          </w:p>
          <w:p w14:paraId="7B04D01A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Kvelds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77D3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  <w:r w:rsidRPr="006329E4">
              <w:rPr>
                <w:noProof/>
                <w:sz w:val="32"/>
                <w:szCs w:val="32"/>
              </w:rPr>
              <w:t>100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F3A" w14:textId="77777777" w:rsidR="000B06DE" w:rsidRPr="006329E4" w:rsidRDefault="000B06DE">
            <w:pPr>
              <w:rPr>
                <w:noProof/>
                <w:sz w:val="32"/>
                <w:szCs w:val="32"/>
              </w:rPr>
            </w:pPr>
          </w:p>
        </w:tc>
      </w:tr>
    </w:tbl>
    <w:p w14:paraId="5F0064B9" w14:textId="77777777" w:rsidR="000B06DE" w:rsidRDefault="000B06DE" w:rsidP="000D5D51">
      <w:pPr>
        <w:pStyle w:val="liststycke"/>
        <w:ind w:left="705" w:hanging="705"/>
        <w:rPr>
          <w:b/>
          <w:noProof/>
          <w:sz w:val="24"/>
          <w:szCs w:val="24"/>
        </w:rPr>
      </w:pPr>
    </w:p>
    <w:p w14:paraId="2D250338" w14:textId="77777777" w:rsidR="000B06DE" w:rsidRDefault="000B06DE" w:rsidP="000D5D51">
      <w:pPr>
        <w:pStyle w:val="liststycke"/>
        <w:ind w:left="705" w:hanging="705"/>
        <w:rPr>
          <w:b/>
          <w:noProof/>
          <w:sz w:val="24"/>
          <w:szCs w:val="24"/>
        </w:rPr>
      </w:pPr>
    </w:p>
    <w:p w14:paraId="7FF95867" w14:textId="77777777" w:rsidR="000B06DE" w:rsidRDefault="000B06DE" w:rsidP="000D5D51">
      <w:pPr>
        <w:pStyle w:val="liststycke"/>
        <w:ind w:left="705" w:hanging="705"/>
        <w:rPr>
          <w:b/>
          <w:noProof/>
          <w:sz w:val="24"/>
          <w:szCs w:val="24"/>
        </w:rPr>
      </w:pPr>
    </w:p>
    <w:p w14:paraId="1BC15830" w14:textId="77777777" w:rsidR="000B06DE" w:rsidRDefault="000B06DE" w:rsidP="000D5D51">
      <w:pPr>
        <w:pStyle w:val="liststycke"/>
        <w:ind w:left="705" w:hanging="705"/>
        <w:rPr>
          <w:b/>
          <w:noProof/>
          <w:sz w:val="24"/>
          <w:szCs w:val="24"/>
        </w:rPr>
      </w:pPr>
    </w:p>
    <w:p w14:paraId="6360EB26" w14:textId="77777777" w:rsidR="00791702" w:rsidRPr="00372215" w:rsidRDefault="00791702">
      <w:pPr>
        <w:rPr>
          <w:rFonts w:ascii="Calibri" w:hAnsi="Calibri"/>
          <w:noProof/>
          <w:sz w:val="24"/>
          <w:szCs w:val="24"/>
        </w:rPr>
      </w:pPr>
      <w:r w:rsidRPr="00372215">
        <w:rPr>
          <w:noProof/>
          <w:sz w:val="24"/>
          <w:szCs w:val="24"/>
        </w:rPr>
        <w:br w:type="page"/>
      </w:r>
    </w:p>
    <w:p w14:paraId="1829F61C" w14:textId="77777777" w:rsidR="00791702" w:rsidRPr="00372215" w:rsidRDefault="00791702" w:rsidP="00791702">
      <w:pPr>
        <w:pStyle w:val="liststycke"/>
        <w:ind w:left="705" w:hanging="705"/>
        <w:rPr>
          <w:b/>
          <w:sz w:val="28"/>
          <w:szCs w:val="28"/>
        </w:rPr>
      </w:pPr>
      <w:r w:rsidRPr="003722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5CB9AD" wp14:editId="424BF684">
                <wp:simplePos x="0" y="0"/>
                <wp:positionH relativeFrom="column">
                  <wp:posOffset>-597535</wp:posOffset>
                </wp:positionH>
                <wp:positionV relativeFrom="paragraph">
                  <wp:posOffset>-37465</wp:posOffset>
                </wp:positionV>
                <wp:extent cx="6800850" cy="943610"/>
                <wp:effectExtent l="0" t="0" r="19050" b="28575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8CBA" w14:textId="77777777" w:rsidR="00447B69" w:rsidRPr="007C571C" w:rsidRDefault="00447B69" w:rsidP="00791702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bookmarkStart w:id="5" w:name="OLE_LINK15"/>
                            <w:bookmarkStart w:id="6" w:name="OLE_LINK16"/>
                            <w:bookmarkStart w:id="7" w:name="OLE_LINK17"/>
                            <w:bookmarkStart w:id="8" w:name="_Hlk62114316"/>
                            <w:bookmarkStart w:id="9" w:name="_Hlk62114317"/>
                            <w:r w:rsidRPr="007C571C"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  <w:t>Huskeregel</w:t>
                            </w:r>
                          </w:p>
                          <w:p w14:paraId="6BAEA435" w14:textId="77777777" w:rsidR="00447B69" w:rsidRPr="007C571C" w:rsidRDefault="00447B69" w:rsidP="00791702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571C"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  <w:t>Når du ligger på rygg i sengen skal hodeenden være i minst 45 graders vinkel. Når du ligger på siden skal hodeenden være minst 30 graders vinkel. Dette for å unngå at du får innhold fra magese</w:t>
                            </w:r>
                            <w:r w:rsidR="007C571C"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  <w:t>kken ned i luftrøret og lungene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E7E1" id="Text Box 10" o:spid="_x0000_s1029" type="#_x0000_t202" style="position:absolute;left:0;text-align:left;margin-left:-47.05pt;margin-top:-2.95pt;width:535.5pt;height:7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" strokecolor="red">
                <v:textbox style="mso-fit-shape-to-text:t">
                  <w:txbxContent>
                    <w:p w:rsidR="00447B69" w:rsidRPr="007C571C" w:rsidRDefault="00447B69" w:rsidP="00791702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  <w:bookmarkStart w:id="11" w:name="OLE_LINK15"/>
                      <w:bookmarkStart w:id="12" w:name="OLE_LINK16"/>
                      <w:bookmarkStart w:id="13" w:name="OLE_LINK17"/>
                      <w:bookmarkStart w:id="14" w:name="_Hlk62114316"/>
                      <w:bookmarkStart w:id="15" w:name="_Hlk62114317"/>
                      <w:r w:rsidRPr="007C571C"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  <w:t>Huskeregel</w:t>
                      </w:r>
                    </w:p>
                    <w:p w:rsidR="00447B69" w:rsidRPr="007C571C" w:rsidRDefault="00447B69" w:rsidP="00791702">
                      <w:pPr>
                        <w:spacing w:line="360" w:lineRule="auto"/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  <w:r w:rsidRPr="007C571C"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  <w:t>Når du ligger på rygg i sengen skal hodeenden være i minst 45 graders vinkel. Når du ligger på siden skal hodeenden være minst 30 graders vinkel. Dette for å unngå at du får innhold fra magese</w:t>
                      </w:r>
                      <w:r w:rsidR="007C571C"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  <w:t>kken ned i luftrøret og lungene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14:paraId="1CD359D4" w14:textId="77777777" w:rsidR="00791702" w:rsidRPr="00372215" w:rsidRDefault="00791702" w:rsidP="00791702">
      <w:pPr>
        <w:pStyle w:val="liststycke"/>
        <w:ind w:left="705" w:hanging="705"/>
        <w:rPr>
          <w:b/>
          <w:sz w:val="28"/>
          <w:szCs w:val="28"/>
        </w:rPr>
      </w:pPr>
    </w:p>
    <w:p w14:paraId="7329E2B1" w14:textId="77777777" w:rsidR="007C571C" w:rsidRDefault="007C571C" w:rsidP="000D5D51">
      <w:pPr>
        <w:pStyle w:val="liststycke"/>
        <w:ind w:left="0"/>
        <w:rPr>
          <w:b/>
          <w:sz w:val="32"/>
          <w:szCs w:val="32"/>
        </w:rPr>
      </w:pPr>
    </w:p>
    <w:p w14:paraId="28EAA7D9" w14:textId="77777777" w:rsidR="000D5D51" w:rsidRPr="00372215" w:rsidRDefault="000D5D51" w:rsidP="000D5D51">
      <w:pPr>
        <w:pStyle w:val="liststycke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7. postoperative dag</w:t>
      </w:r>
    </w:p>
    <w:p w14:paraId="4D35F9F0" w14:textId="77777777" w:rsidR="007C571C" w:rsidRDefault="007C571C" w:rsidP="000D5D51">
      <w:pPr>
        <w:pStyle w:val="liststycke"/>
        <w:ind w:left="705" w:hanging="705"/>
        <w:rPr>
          <w:b/>
          <w:sz w:val="32"/>
          <w:szCs w:val="32"/>
        </w:rPr>
      </w:pPr>
    </w:p>
    <w:p w14:paraId="2AC23851" w14:textId="77777777" w:rsidR="000D5D51" w:rsidRPr="00372215" w:rsidRDefault="000D5D51" w:rsidP="000D5D51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På morgenen vil du bli vekket for at du skal komme opp og</w:t>
      </w:r>
      <w:r w:rsidR="007C571C">
        <w:rPr>
          <w:sz w:val="24"/>
          <w:szCs w:val="24"/>
        </w:rPr>
        <w:t xml:space="preserve"> sitte i ca. 60 grader i sengen</w:t>
      </w:r>
    </w:p>
    <w:p w14:paraId="77F743E1" w14:textId="77777777" w:rsidR="000D5D51" w:rsidRPr="00372215" w:rsidRDefault="000D5D51" w:rsidP="000D5D51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Støttestrømpe</w:t>
      </w:r>
      <w:r w:rsidR="007C571C">
        <w:rPr>
          <w:sz w:val="24"/>
          <w:szCs w:val="24"/>
        </w:rPr>
        <w:t>ne tas på om morgenen</w:t>
      </w:r>
    </w:p>
    <w:p w14:paraId="63F40160" w14:textId="77777777" w:rsidR="000D5D51" w:rsidRPr="00372215" w:rsidRDefault="000D5D51" w:rsidP="000D5D51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Sykepleier vil vurdere sammen med deg om smert</w:t>
      </w:r>
      <w:r w:rsidR="007C571C">
        <w:rPr>
          <w:sz w:val="24"/>
          <w:szCs w:val="24"/>
        </w:rPr>
        <w:t>elindringen din fungerer greit</w:t>
      </w:r>
    </w:p>
    <w:p w14:paraId="22E5BCC8" w14:textId="77777777" w:rsidR="000D5D51" w:rsidRPr="00372215" w:rsidRDefault="000D5D51" w:rsidP="000D5D51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Fysioterapeu</w:t>
      </w:r>
      <w:r w:rsidR="007C571C">
        <w:rPr>
          <w:sz w:val="24"/>
          <w:szCs w:val="24"/>
        </w:rPr>
        <w:t>t vil komme til deg etter behov</w:t>
      </w:r>
    </w:p>
    <w:p w14:paraId="628816A0" w14:textId="77777777" w:rsidR="000D5D51" w:rsidRDefault="000D5D51" w:rsidP="000D5D51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proofErr w:type="spellStart"/>
      <w:r w:rsidRPr="00372215">
        <w:rPr>
          <w:sz w:val="24"/>
          <w:szCs w:val="24"/>
        </w:rPr>
        <w:t>Gåtrening</w:t>
      </w:r>
      <w:proofErr w:type="spellEnd"/>
      <w:r w:rsidRPr="00372215">
        <w:rPr>
          <w:sz w:val="24"/>
          <w:szCs w:val="24"/>
        </w:rPr>
        <w:t xml:space="preserve">: Målet for dagen er at du skal komme opp og gå </w:t>
      </w:r>
      <w:r>
        <w:rPr>
          <w:sz w:val="24"/>
          <w:szCs w:val="24"/>
        </w:rPr>
        <w:t xml:space="preserve">6 </w:t>
      </w:r>
      <w:r w:rsidRPr="00372215">
        <w:rPr>
          <w:sz w:val="24"/>
          <w:szCs w:val="24"/>
        </w:rPr>
        <w:t>ganger minst</w:t>
      </w:r>
      <w:r>
        <w:rPr>
          <w:sz w:val="24"/>
          <w:szCs w:val="24"/>
        </w:rPr>
        <w:t xml:space="preserve"> 100-20</w:t>
      </w:r>
      <w:r w:rsidR="007C571C">
        <w:rPr>
          <w:sz w:val="24"/>
          <w:szCs w:val="24"/>
        </w:rPr>
        <w:t>0 meter hver gang</w:t>
      </w:r>
      <w:r w:rsidR="00CF78C1">
        <w:rPr>
          <w:sz w:val="24"/>
          <w:szCs w:val="24"/>
        </w:rPr>
        <w:t>. Trappegang.</w:t>
      </w:r>
    </w:p>
    <w:p w14:paraId="19D8ED64" w14:textId="77777777" w:rsidR="007C571C" w:rsidRDefault="007C571C" w:rsidP="000D5D51">
      <w:pPr>
        <w:pStyle w:val="liststycke"/>
        <w:ind w:left="705" w:hanging="705"/>
        <w:rPr>
          <w:sz w:val="24"/>
          <w:szCs w:val="24"/>
        </w:rPr>
      </w:pPr>
    </w:p>
    <w:p w14:paraId="3217D312" w14:textId="77777777" w:rsidR="007C571C" w:rsidRPr="00372215" w:rsidRDefault="007C571C" w:rsidP="000D5D51">
      <w:pPr>
        <w:pStyle w:val="liststycke"/>
        <w:ind w:left="705" w:hanging="705"/>
        <w:rPr>
          <w:sz w:val="24"/>
          <w:szCs w:val="24"/>
        </w:rPr>
      </w:pPr>
    </w:p>
    <w:p w14:paraId="570926CA" w14:textId="77777777" w:rsidR="000D5D51" w:rsidRPr="00372215" w:rsidRDefault="000D5D51" w:rsidP="000D5D51">
      <w:pPr>
        <w:pStyle w:val="liststycke"/>
        <w:ind w:left="705" w:hanging="705"/>
        <w:rPr>
          <w:noProof/>
          <w:sz w:val="24"/>
          <w:szCs w:val="24"/>
        </w:rPr>
      </w:pPr>
      <w:r w:rsidRPr="00372215">
        <w:rPr>
          <w:sz w:val="24"/>
          <w:szCs w:val="24"/>
        </w:rPr>
        <w:t xml:space="preserve">                           </w:t>
      </w:r>
      <w:r w:rsidRPr="00372215">
        <w:rPr>
          <w:noProof/>
          <w:sz w:val="24"/>
          <w:szCs w:val="24"/>
        </w:rPr>
        <w:drawing>
          <wp:inline distT="0" distB="0" distL="0" distR="0" wp14:anchorId="773D0988" wp14:editId="7BA38F9A">
            <wp:extent cx="4676775" cy="457200"/>
            <wp:effectExtent l="0" t="0" r="9525" b="0"/>
            <wp:docPr id="42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215">
        <w:rPr>
          <w:sz w:val="24"/>
          <w:szCs w:val="24"/>
        </w:rPr>
        <w:t xml:space="preserve">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1960"/>
        <w:gridCol w:w="5362"/>
      </w:tblGrid>
      <w:tr w:rsidR="000D5D51" w:rsidRPr="006329E4" w14:paraId="3D95F1E6" w14:textId="77777777" w:rsidTr="00A82706">
        <w:trPr>
          <w:trHeight w:val="385"/>
        </w:trPr>
        <w:tc>
          <w:tcPr>
            <w:tcW w:w="2269" w:type="dxa"/>
          </w:tcPr>
          <w:p w14:paraId="1521F7A4" w14:textId="77777777" w:rsidR="000D5D51" w:rsidRPr="006329E4" w:rsidRDefault="006329E4" w:rsidP="006329E4">
            <w:pPr>
              <w:pStyle w:val="liststycke"/>
              <w:numPr>
                <w:ilvl w:val="0"/>
                <w:numId w:val="16"/>
              </w:num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</w:t>
            </w:r>
          </w:p>
        </w:tc>
        <w:tc>
          <w:tcPr>
            <w:tcW w:w="1984" w:type="dxa"/>
          </w:tcPr>
          <w:p w14:paraId="53260367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6329E4">
              <w:rPr>
                <w:sz w:val="32"/>
                <w:szCs w:val="32"/>
              </w:rPr>
              <w:t>Klokken:</w:t>
            </w:r>
          </w:p>
        </w:tc>
        <w:tc>
          <w:tcPr>
            <w:tcW w:w="5527" w:type="dxa"/>
          </w:tcPr>
          <w:p w14:paraId="745D626D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6329E4">
              <w:rPr>
                <w:sz w:val="32"/>
                <w:szCs w:val="32"/>
              </w:rPr>
              <w:t>Antall meter:</w:t>
            </w:r>
          </w:p>
        </w:tc>
      </w:tr>
      <w:tr w:rsidR="000D5D51" w:rsidRPr="006329E4" w14:paraId="103C6E99" w14:textId="77777777" w:rsidTr="00A82706">
        <w:tc>
          <w:tcPr>
            <w:tcW w:w="2269" w:type="dxa"/>
          </w:tcPr>
          <w:p w14:paraId="3C6DD999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6329E4">
              <w:rPr>
                <w:sz w:val="32"/>
                <w:szCs w:val="32"/>
              </w:rPr>
              <w:t xml:space="preserve">    2.</w:t>
            </w:r>
          </w:p>
        </w:tc>
        <w:tc>
          <w:tcPr>
            <w:tcW w:w="1984" w:type="dxa"/>
          </w:tcPr>
          <w:p w14:paraId="5D41A2A3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14:paraId="3A09422C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0D5D51" w:rsidRPr="006329E4" w14:paraId="522F1B5A" w14:textId="77777777" w:rsidTr="00A82706">
        <w:tc>
          <w:tcPr>
            <w:tcW w:w="2269" w:type="dxa"/>
          </w:tcPr>
          <w:p w14:paraId="796BAA89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6329E4">
              <w:rPr>
                <w:sz w:val="32"/>
                <w:szCs w:val="32"/>
              </w:rPr>
              <w:t xml:space="preserve">    3.</w:t>
            </w:r>
          </w:p>
        </w:tc>
        <w:tc>
          <w:tcPr>
            <w:tcW w:w="1984" w:type="dxa"/>
          </w:tcPr>
          <w:p w14:paraId="327A4A7F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14:paraId="1888C660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0D5D51" w:rsidRPr="006329E4" w14:paraId="3E995875" w14:textId="77777777" w:rsidTr="00A82706">
        <w:tc>
          <w:tcPr>
            <w:tcW w:w="2269" w:type="dxa"/>
          </w:tcPr>
          <w:p w14:paraId="74393AA9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6329E4">
              <w:rPr>
                <w:sz w:val="32"/>
                <w:szCs w:val="32"/>
              </w:rPr>
              <w:t xml:space="preserve">    4.</w:t>
            </w:r>
          </w:p>
        </w:tc>
        <w:tc>
          <w:tcPr>
            <w:tcW w:w="1984" w:type="dxa"/>
          </w:tcPr>
          <w:p w14:paraId="528C65F8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14:paraId="6F30CF9B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0D5D51" w:rsidRPr="006329E4" w14:paraId="7092A570" w14:textId="77777777" w:rsidTr="00A82706">
        <w:tc>
          <w:tcPr>
            <w:tcW w:w="2269" w:type="dxa"/>
          </w:tcPr>
          <w:p w14:paraId="1BE350C1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6329E4">
              <w:rPr>
                <w:sz w:val="32"/>
                <w:szCs w:val="32"/>
              </w:rPr>
              <w:t xml:space="preserve">    5.</w:t>
            </w:r>
          </w:p>
        </w:tc>
        <w:tc>
          <w:tcPr>
            <w:tcW w:w="1984" w:type="dxa"/>
          </w:tcPr>
          <w:p w14:paraId="7A9DC431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14:paraId="117C81F7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  <w:tr w:rsidR="000D5D51" w:rsidRPr="006329E4" w14:paraId="0F421FD7" w14:textId="77777777" w:rsidTr="00A82706">
        <w:tc>
          <w:tcPr>
            <w:tcW w:w="2269" w:type="dxa"/>
          </w:tcPr>
          <w:p w14:paraId="44E1A92E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  <w:r w:rsidRPr="006329E4">
              <w:rPr>
                <w:sz w:val="32"/>
                <w:szCs w:val="32"/>
              </w:rPr>
              <w:t xml:space="preserve">    6.</w:t>
            </w:r>
          </w:p>
        </w:tc>
        <w:tc>
          <w:tcPr>
            <w:tcW w:w="1984" w:type="dxa"/>
          </w:tcPr>
          <w:p w14:paraId="20242E58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14:paraId="27129746" w14:textId="77777777" w:rsidR="000D5D51" w:rsidRPr="006329E4" w:rsidRDefault="000D5D51" w:rsidP="00A86050">
            <w:pPr>
              <w:pStyle w:val="liststycke"/>
              <w:spacing w:after="0"/>
              <w:ind w:left="0"/>
              <w:rPr>
                <w:sz w:val="32"/>
                <w:szCs w:val="32"/>
              </w:rPr>
            </w:pPr>
          </w:p>
        </w:tc>
      </w:tr>
    </w:tbl>
    <w:p w14:paraId="76CC328D" w14:textId="77777777" w:rsidR="000D5D51" w:rsidRDefault="000D5D51" w:rsidP="000D5D51">
      <w:pPr>
        <w:ind w:left="705" w:hanging="705"/>
        <w:rPr>
          <w:b/>
          <w:sz w:val="32"/>
          <w:szCs w:val="32"/>
        </w:rPr>
      </w:pPr>
    </w:p>
    <w:p w14:paraId="12BC34F3" w14:textId="77777777" w:rsidR="007C571C" w:rsidRPr="00372215" w:rsidRDefault="007C571C" w:rsidP="000D5D51">
      <w:pPr>
        <w:ind w:left="705" w:hanging="705"/>
        <w:rPr>
          <w:b/>
          <w:sz w:val="32"/>
          <w:szCs w:val="32"/>
        </w:rPr>
      </w:pPr>
    </w:p>
    <w:p w14:paraId="59480D24" w14:textId="77777777" w:rsidR="000D5D51" w:rsidRPr="00372215" w:rsidRDefault="000D5D51" w:rsidP="000D5D51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 xml:space="preserve">Du skal blåse i PEEP-fløyten minst en </w:t>
      </w:r>
      <w:r w:rsidR="000B01A0">
        <w:rPr>
          <w:sz w:val="24"/>
          <w:szCs w:val="24"/>
        </w:rPr>
        <w:t>gang pr. time, 3 ganger 10 blås</w:t>
      </w:r>
    </w:p>
    <w:p w14:paraId="3C2D0721" w14:textId="77777777" w:rsidR="000D5D51" w:rsidRPr="00372215" w:rsidRDefault="000D5D51" w:rsidP="000D5D51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St</w:t>
      </w:r>
      <w:r w:rsidR="000B01A0">
        <w:rPr>
          <w:sz w:val="24"/>
          <w:szCs w:val="24"/>
        </w:rPr>
        <w:t>øttestrømpene tas av på kvelden</w:t>
      </w:r>
    </w:p>
    <w:p w14:paraId="267749CB" w14:textId="77777777" w:rsidR="000D5D51" w:rsidRDefault="000D5D51" w:rsidP="000D5D51">
      <w:pPr>
        <w:pStyle w:val="liststycke"/>
        <w:ind w:left="705" w:hanging="705"/>
        <w:rPr>
          <w:b/>
          <w:sz w:val="24"/>
          <w:szCs w:val="24"/>
        </w:rPr>
      </w:pPr>
    </w:p>
    <w:p w14:paraId="4956AB31" w14:textId="77777777" w:rsidR="007C571C" w:rsidRDefault="007C571C" w:rsidP="000D5D51">
      <w:pPr>
        <w:pStyle w:val="liststycke"/>
        <w:ind w:left="705" w:hanging="705"/>
        <w:rPr>
          <w:b/>
          <w:sz w:val="24"/>
          <w:szCs w:val="24"/>
        </w:rPr>
      </w:pPr>
    </w:p>
    <w:p w14:paraId="1CF2445B" w14:textId="77777777" w:rsidR="007C571C" w:rsidRDefault="007C571C" w:rsidP="000D5D51">
      <w:pPr>
        <w:pStyle w:val="liststycke"/>
        <w:ind w:left="705" w:hanging="705"/>
        <w:rPr>
          <w:b/>
          <w:sz w:val="24"/>
          <w:szCs w:val="24"/>
        </w:rPr>
      </w:pPr>
    </w:p>
    <w:p w14:paraId="15350A76" w14:textId="77777777" w:rsidR="000B06DE" w:rsidRPr="000B06DE" w:rsidRDefault="000B06DE" w:rsidP="000B06DE">
      <w:pPr>
        <w:pStyle w:val="liststycke"/>
        <w:ind w:left="0"/>
        <w:rPr>
          <w:sz w:val="24"/>
          <w:szCs w:val="24"/>
        </w:rPr>
      </w:pPr>
      <w:r w:rsidRPr="000B06DE">
        <w:rPr>
          <w:sz w:val="24"/>
          <w:szCs w:val="24"/>
        </w:rPr>
        <w:t>MAT og DRIKKE</w:t>
      </w:r>
    </w:p>
    <w:p w14:paraId="2EDF1B92" w14:textId="77777777" w:rsidR="000B06DE" w:rsidRDefault="000B06DE" w:rsidP="000B06DE">
      <w:pPr>
        <w:pStyle w:val="liststycke"/>
        <w:ind w:left="0"/>
        <w:rPr>
          <w:sz w:val="24"/>
          <w:szCs w:val="24"/>
        </w:rPr>
      </w:pPr>
      <w:r w:rsidRPr="000B06DE">
        <w:rPr>
          <w:sz w:val="24"/>
          <w:szCs w:val="24"/>
        </w:rPr>
        <w:t xml:space="preserve">Flytende mat, maks 150 ml pr porsjon. Fortsett å drikke klar drikke ved siden av, helst utenom måltider slik at det ikke tar plass fra maten. </w:t>
      </w:r>
    </w:p>
    <w:p w14:paraId="40318D8D" w14:textId="77777777" w:rsidR="0039680C" w:rsidRPr="000B06DE" w:rsidRDefault="0039680C" w:rsidP="000B06DE">
      <w:pPr>
        <w:pStyle w:val="liststycke"/>
        <w:ind w:left="0"/>
        <w:rPr>
          <w:sz w:val="24"/>
          <w:szCs w:val="24"/>
        </w:rPr>
      </w:pPr>
    </w:p>
    <w:tbl>
      <w:tblPr>
        <w:tblStyle w:val="Tabellrutenett"/>
        <w:tblW w:w="4219" w:type="dxa"/>
        <w:tblLook w:val="04A0" w:firstRow="1" w:lastRow="0" w:firstColumn="1" w:lastColumn="0" w:noHBand="0" w:noVBand="1"/>
      </w:tblPr>
      <w:tblGrid>
        <w:gridCol w:w="1526"/>
        <w:gridCol w:w="1276"/>
        <w:gridCol w:w="1417"/>
      </w:tblGrid>
      <w:tr w:rsidR="000B06DE" w:rsidRPr="006329E4" w14:paraId="00A89F79" w14:textId="77777777" w:rsidTr="000B06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813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>Måltid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302E" w14:textId="77777777" w:rsidR="000B06DE" w:rsidRPr="006329E4" w:rsidRDefault="000B06DE">
            <w:pPr>
              <w:pStyle w:val="liststycke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>Volum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0EEF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>Kryss av:</w:t>
            </w:r>
          </w:p>
        </w:tc>
      </w:tr>
      <w:tr w:rsidR="000B06DE" w:rsidRPr="006329E4" w14:paraId="23BEAC1C" w14:textId="77777777" w:rsidTr="000B06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4B8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>Frokost</w:t>
            </w:r>
          </w:p>
          <w:p w14:paraId="2D8E16CA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08F" w14:textId="77777777" w:rsidR="000B06DE" w:rsidRPr="006329E4" w:rsidRDefault="000B06DE">
            <w:pPr>
              <w:pStyle w:val="liststycke"/>
              <w:ind w:left="0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 xml:space="preserve">150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B3B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B06DE" w:rsidRPr="006329E4" w14:paraId="422F0214" w14:textId="77777777" w:rsidTr="000B06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372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>Lunsj</w:t>
            </w:r>
          </w:p>
          <w:p w14:paraId="1C3CEBE0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B395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 xml:space="preserve">150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8B5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B06DE" w:rsidRPr="006329E4" w14:paraId="216EBE24" w14:textId="77777777" w:rsidTr="000B06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971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>Middag</w:t>
            </w:r>
          </w:p>
          <w:p w14:paraId="71F87529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A02D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 xml:space="preserve">150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8F8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B06DE" w:rsidRPr="006329E4" w14:paraId="68D9D644" w14:textId="77777777" w:rsidTr="000B06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239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>Kvelds</w:t>
            </w:r>
          </w:p>
          <w:p w14:paraId="69D641B2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4452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  <w:r w:rsidRPr="006329E4">
              <w:rPr>
                <w:rFonts w:asciiTheme="minorHAnsi" w:hAnsiTheme="minorHAnsi"/>
                <w:sz w:val="32"/>
                <w:szCs w:val="32"/>
              </w:rPr>
              <w:t xml:space="preserve">150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4E4" w14:textId="77777777" w:rsidR="000B06DE" w:rsidRPr="006329E4" w:rsidRDefault="000B06DE">
            <w:pPr>
              <w:pStyle w:val="liststycke"/>
              <w:ind w:left="705" w:hanging="705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07FDEDEF" w14:textId="77777777" w:rsidR="000D5D51" w:rsidRDefault="000D5D51" w:rsidP="000D5D51">
      <w:pPr>
        <w:pStyle w:val="liststycke"/>
        <w:ind w:left="0"/>
        <w:rPr>
          <w:b/>
          <w:sz w:val="24"/>
          <w:szCs w:val="24"/>
        </w:rPr>
      </w:pPr>
    </w:p>
    <w:p w14:paraId="339DADA3" w14:textId="77777777" w:rsidR="007C571C" w:rsidRDefault="007C571C" w:rsidP="000D5D51">
      <w:pPr>
        <w:pStyle w:val="liststycke"/>
        <w:ind w:left="0"/>
        <w:rPr>
          <w:b/>
          <w:sz w:val="24"/>
          <w:szCs w:val="24"/>
        </w:rPr>
      </w:pPr>
    </w:p>
    <w:p w14:paraId="431B0874" w14:textId="77777777" w:rsidR="007C571C" w:rsidRDefault="007C571C" w:rsidP="007C571C">
      <w:pPr>
        <w:pStyle w:val="liststycke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8.-10. postoperative dag</w:t>
      </w:r>
    </w:p>
    <w:p w14:paraId="7F20137E" w14:textId="77777777" w:rsidR="007C571C" w:rsidRDefault="007C571C" w:rsidP="007C571C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MAT og DRIKKE: Moset mat. Se «Moset mat (puré konsistens)» brosjyre. </w:t>
      </w:r>
    </w:p>
    <w:p w14:paraId="0C98C250" w14:textId="77777777" w:rsidR="007C571C" w:rsidRDefault="007C571C" w:rsidP="007C571C">
      <w:pPr>
        <w:pStyle w:val="liststycke"/>
        <w:ind w:left="0"/>
        <w:rPr>
          <w:sz w:val="24"/>
          <w:szCs w:val="24"/>
        </w:rPr>
      </w:pPr>
    </w:p>
    <w:p w14:paraId="5B631C27" w14:textId="77777777" w:rsidR="007C571C" w:rsidRDefault="007C571C" w:rsidP="007C571C">
      <w:pPr>
        <w:pStyle w:val="liststycke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11. postoperative dag og videre</w:t>
      </w:r>
    </w:p>
    <w:p w14:paraId="043BDAA4" w14:textId="77777777" w:rsidR="007C571C" w:rsidRDefault="007C571C" w:rsidP="007C571C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MAT og DRIKKE: Lett kost. Se «Lett </w:t>
      </w:r>
      <w:proofErr w:type="spellStart"/>
      <w:r>
        <w:rPr>
          <w:sz w:val="24"/>
          <w:szCs w:val="24"/>
        </w:rPr>
        <w:t>tyggelig</w:t>
      </w:r>
      <w:proofErr w:type="spellEnd"/>
      <w:r>
        <w:rPr>
          <w:sz w:val="24"/>
          <w:szCs w:val="24"/>
        </w:rPr>
        <w:t xml:space="preserve"> og lettfordøyelig kost» brosjyre</w:t>
      </w:r>
    </w:p>
    <w:p w14:paraId="073F6A39" w14:textId="77777777" w:rsidR="007C571C" w:rsidRDefault="007C571C" w:rsidP="000D5D51">
      <w:pPr>
        <w:pStyle w:val="liststycke"/>
        <w:ind w:left="0"/>
        <w:rPr>
          <w:b/>
          <w:sz w:val="24"/>
          <w:szCs w:val="24"/>
        </w:rPr>
      </w:pPr>
    </w:p>
    <w:p w14:paraId="26DAB95E" w14:textId="77777777" w:rsidR="007C571C" w:rsidRDefault="007C571C" w:rsidP="000D5D51">
      <w:pPr>
        <w:pStyle w:val="liststycke"/>
        <w:ind w:left="0"/>
        <w:rPr>
          <w:b/>
          <w:sz w:val="24"/>
          <w:szCs w:val="24"/>
        </w:rPr>
      </w:pPr>
    </w:p>
    <w:p w14:paraId="30060884" w14:textId="77777777" w:rsidR="007C571C" w:rsidRDefault="007C571C" w:rsidP="000D5D51">
      <w:pPr>
        <w:pStyle w:val="liststycke"/>
        <w:ind w:left="0"/>
        <w:rPr>
          <w:b/>
          <w:sz w:val="24"/>
          <w:szCs w:val="24"/>
        </w:rPr>
      </w:pPr>
    </w:p>
    <w:p w14:paraId="728180B9" w14:textId="77777777" w:rsidR="007C571C" w:rsidRPr="003254F0" w:rsidRDefault="007C571C" w:rsidP="000D5D51">
      <w:pPr>
        <w:pStyle w:val="liststycke"/>
        <w:ind w:left="0"/>
        <w:rPr>
          <w:b/>
          <w:sz w:val="24"/>
          <w:szCs w:val="24"/>
        </w:rPr>
      </w:pPr>
    </w:p>
    <w:p w14:paraId="6D343210" w14:textId="77777777" w:rsidR="0068631C" w:rsidRPr="00372215" w:rsidRDefault="0068631C" w:rsidP="00A82706">
      <w:pPr>
        <w:rPr>
          <w:rFonts w:cs="Aharoni"/>
          <w:sz w:val="24"/>
          <w:szCs w:val="24"/>
          <w:lang w:bidi="he-IL"/>
        </w:rPr>
      </w:pPr>
    </w:p>
    <w:p w14:paraId="06718F92" w14:textId="77777777" w:rsidR="0068631C" w:rsidRPr="00372215" w:rsidRDefault="0068631C" w:rsidP="0068631C">
      <w:pPr>
        <w:pStyle w:val="liststycke"/>
        <w:ind w:left="0"/>
        <w:rPr>
          <w:b/>
          <w:sz w:val="32"/>
          <w:szCs w:val="32"/>
        </w:rPr>
      </w:pPr>
    </w:p>
    <w:p w14:paraId="4D9D7BFA" w14:textId="77777777" w:rsidR="0068631C" w:rsidRPr="00372215" w:rsidRDefault="007C571C" w:rsidP="0068631C">
      <w:pPr>
        <w:pStyle w:val="liststycke"/>
        <w:ind w:left="0"/>
        <w:rPr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C9080C" wp14:editId="57468D00">
                <wp:simplePos x="0" y="0"/>
                <wp:positionH relativeFrom="column">
                  <wp:posOffset>-445135</wp:posOffset>
                </wp:positionH>
                <wp:positionV relativeFrom="paragraph">
                  <wp:posOffset>-260350</wp:posOffset>
                </wp:positionV>
                <wp:extent cx="6800850" cy="1129665"/>
                <wp:effectExtent l="0" t="0" r="19050" b="279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4629A" w14:textId="77777777" w:rsidR="007C571C" w:rsidRDefault="007C571C" w:rsidP="007C571C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  <w:t>Huskeregel</w:t>
                            </w:r>
                          </w:p>
                          <w:p w14:paraId="57A78D67" w14:textId="77777777" w:rsidR="007C571C" w:rsidRDefault="007C571C" w:rsidP="007C571C">
                            <w:pPr>
                              <w:spacing w:line="360" w:lineRule="auto"/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  <w:t>Når du ligger på rygg i sengen skal hodeenden være i minst 45 graders vinkel. Når du ligger på siden skal hodeenden være minst 30 graders vinkel. Dette for å unngå at du får innhold fra magesekken ned i luftrøret og lungene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C262" id="_x0000_s1030" type="#_x0000_t202" style="position:absolute;margin-left:-35.05pt;margin-top:-20.5pt;width:535.5pt;height:88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" strokecolor="red">
                <v:textbox style="mso-fit-shape-to-text:t">
                  <w:txbxContent>
                    <w:p w:rsidR="007C571C" w:rsidRDefault="007C571C" w:rsidP="007C571C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  <w:t>Huskeregel</w:t>
                      </w:r>
                    </w:p>
                    <w:p w:rsidR="007C571C" w:rsidRDefault="007C571C" w:rsidP="007C571C">
                      <w:pPr>
                        <w:spacing w:line="360" w:lineRule="auto"/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  <w:t>Når du ligger på rygg i sengen skal hodeenden være i minst 45 graders vinkel. Når du ligger på siden skal hodeenden være minst 30 graders vinkel. Dette for å unngå at du får innhold fra magesekken ned i luftrøret og lungene</w:t>
                      </w:r>
                    </w:p>
                  </w:txbxContent>
                </v:textbox>
              </v:shape>
            </w:pict>
          </mc:Fallback>
        </mc:AlternateContent>
      </w:r>
    </w:p>
    <w:p w14:paraId="2DA9F88B" w14:textId="77777777" w:rsidR="0068631C" w:rsidRPr="00372215" w:rsidRDefault="0068631C" w:rsidP="0068631C">
      <w:pPr>
        <w:pStyle w:val="liststycke"/>
        <w:ind w:left="0"/>
        <w:rPr>
          <w:b/>
          <w:sz w:val="32"/>
          <w:szCs w:val="32"/>
        </w:rPr>
      </w:pPr>
    </w:p>
    <w:p w14:paraId="6CB0B45A" w14:textId="77777777" w:rsidR="0068631C" w:rsidRPr="00372215" w:rsidRDefault="0068631C" w:rsidP="0068631C">
      <w:pPr>
        <w:pStyle w:val="liststycke"/>
        <w:ind w:left="705" w:hanging="705"/>
        <w:rPr>
          <w:sz w:val="24"/>
          <w:szCs w:val="24"/>
        </w:rPr>
      </w:pPr>
    </w:p>
    <w:p w14:paraId="5203C1F4" w14:textId="77777777" w:rsidR="0068631C" w:rsidRPr="00372215" w:rsidRDefault="0068631C" w:rsidP="0068631C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Egne notater/spørsmål</w:t>
      </w:r>
    </w:p>
    <w:p w14:paraId="75347EC9" w14:textId="77777777" w:rsidR="0068631C" w:rsidRPr="00372215" w:rsidRDefault="0068631C" w:rsidP="0068631C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F0DA5B" w14:textId="77777777" w:rsidR="00C054A9" w:rsidRDefault="00C054A9" w:rsidP="00C054A9">
      <w:pPr>
        <w:rPr>
          <w:b/>
          <w:sz w:val="24"/>
          <w:szCs w:val="24"/>
        </w:rPr>
      </w:pPr>
    </w:p>
    <w:p w14:paraId="27F5C048" w14:textId="77777777" w:rsidR="00C054A9" w:rsidRDefault="00C054A9" w:rsidP="00C054A9">
      <w:pPr>
        <w:rPr>
          <w:b/>
          <w:sz w:val="24"/>
          <w:szCs w:val="24"/>
        </w:rPr>
      </w:pPr>
    </w:p>
    <w:p w14:paraId="19DE614D" w14:textId="77777777" w:rsidR="00C054A9" w:rsidRDefault="00C054A9" w:rsidP="00C054A9">
      <w:pPr>
        <w:rPr>
          <w:b/>
          <w:sz w:val="24"/>
          <w:szCs w:val="24"/>
        </w:rPr>
      </w:pPr>
    </w:p>
    <w:p w14:paraId="034783F8" w14:textId="77777777" w:rsidR="00481298" w:rsidRPr="00A82706" w:rsidRDefault="00481298" w:rsidP="00A82706">
      <w:pPr>
        <w:rPr>
          <w:sz w:val="24"/>
          <w:szCs w:val="24"/>
        </w:rPr>
      </w:pPr>
    </w:p>
    <w:p w14:paraId="699E6F06" w14:textId="77777777" w:rsidR="0068631C" w:rsidRPr="00372215" w:rsidRDefault="0068631C" w:rsidP="0068631C">
      <w:pPr>
        <w:pStyle w:val="liststycke"/>
        <w:ind w:left="705" w:hanging="705"/>
        <w:rPr>
          <w:b/>
          <w:sz w:val="24"/>
          <w:szCs w:val="24"/>
        </w:rPr>
      </w:pPr>
      <w:r w:rsidRPr="00372215">
        <w:rPr>
          <w:b/>
          <w:sz w:val="24"/>
          <w:szCs w:val="24"/>
        </w:rPr>
        <w:t>Du skrives ut til rehabilitering eller reiser hjem om du er frisk nok til dette, og om du kan</w:t>
      </w:r>
    </w:p>
    <w:p w14:paraId="7E162048" w14:textId="77777777" w:rsidR="0068631C" w:rsidRPr="00372215" w:rsidRDefault="0068631C" w:rsidP="0068631C">
      <w:pPr>
        <w:pStyle w:val="liststycke"/>
        <w:tabs>
          <w:tab w:val="right" w:pos="9072"/>
        </w:tabs>
        <w:ind w:left="705" w:hanging="705"/>
        <w:rPr>
          <w:b/>
          <w:sz w:val="24"/>
          <w:szCs w:val="24"/>
        </w:rPr>
      </w:pPr>
      <w:r w:rsidRPr="00372215">
        <w:rPr>
          <w:b/>
          <w:sz w:val="24"/>
          <w:szCs w:val="24"/>
        </w:rPr>
        <w:t>håndtere følgende:</w:t>
      </w:r>
      <w:r w:rsidRPr="00372215">
        <w:rPr>
          <w:b/>
          <w:sz w:val="24"/>
          <w:szCs w:val="24"/>
        </w:rPr>
        <w:tab/>
      </w:r>
    </w:p>
    <w:p w14:paraId="31E1589A" w14:textId="77777777" w:rsidR="0068631C" w:rsidRPr="00372215" w:rsidRDefault="0068631C" w:rsidP="0068631C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Du kan set</w:t>
      </w:r>
      <w:r w:rsidR="000B01A0">
        <w:rPr>
          <w:sz w:val="24"/>
          <w:szCs w:val="24"/>
        </w:rPr>
        <w:t xml:space="preserve">te </w:t>
      </w:r>
      <w:proofErr w:type="spellStart"/>
      <w:r w:rsidR="000B01A0">
        <w:rPr>
          <w:sz w:val="24"/>
          <w:szCs w:val="24"/>
        </w:rPr>
        <w:t>Fragmin</w:t>
      </w:r>
      <w:proofErr w:type="spellEnd"/>
      <w:r w:rsidR="000B01A0">
        <w:rPr>
          <w:sz w:val="24"/>
          <w:szCs w:val="24"/>
        </w:rPr>
        <w:t xml:space="preserve"> sprøyter på deg selv</w:t>
      </w:r>
    </w:p>
    <w:p w14:paraId="2D10DBE5" w14:textId="77777777" w:rsidR="0068631C" w:rsidRPr="00372215" w:rsidRDefault="0068631C" w:rsidP="0068631C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Du kan administrere sondemat og i</w:t>
      </w:r>
      <w:r w:rsidR="000B01A0">
        <w:rPr>
          <w:sz w:val="24"/>
          <w:szCs w:val="24"/>
        </w:rPr>
        <w:t>nnstillinger på ernæringspumpen</w:t>
      </w:r>
    </w:p>
    <w:p w14:paraId="7AD0B2C2" w14:textId="77777777" w:rsidR="0068631C" w:rsidRPr="00372215" w:rsidRDefault="0068631C" w:rsidP="0068631C">
      <w:pPr>
        <w:pStyle w:val="liststycke"/>
        <w:ind w:left="705" w:hanging="705"/>
        <w:rPr>
          <w:sz w:val="24"/>
          <w:szCs w:val="24"/>
        </w:rPr>
      </w:pPr>
      <w:r w:rsidRPr="00372215">
        <w:rPr>
          <w:b/>
          <w:sz w:val="32"/>
          <w:szCs w:val="32"/>
        </w:rPr>
        <w:sym w:font="Symbol" w:char="F080"/>
      </w:r>
      <w:r w:rsidRPr="00372215">
        <w:rPr>
          <w:b/>
          <w:sz w:val="32"/>
          <w:szCs w:val="32"/>
        </w:rPr>
        <w:tab/>
      </w:r>
      <w:r w:rsidRPr="00372215">
        <w:rPr>
          <w:sz w:val="24"/>
          <w:szCs w:val="24"/>
        </w:rPr>
        <w:t>Du vet hvilke kostrestriksjoner du har og hvordan du skal forholde d</w:t>
      </w:r>
      <w:r w:rsidR="000B01A0">
        <w:rPr>
          <w:sz w:val="24"/>
          <w:szCs w:val="24"/>
        </w:rPr>
        <w:t>eg til dette når du kommer hjem</w:t>
      </w:r>
    </w:p>
    <w:p w14:paraId="3366C320" w14:textId="77777777" w:rsidR="0068631C" w:rsidRPr="00372215" w:rsidRDefault="0068631C" w:rsidP="0068631C">
      <w:pPr>
        <w:pStyle w:val="liststycke"/>
        <w:ind w:left="705" w:hanging="705"/>
        <w:rPr>
          <w:sz w:val="24"/>
          <w:szCs w:val="24"/>
        </w:rPr>
      </w:pPr>
    </w:p>
    <w:p w14:paraId="085865D7" w14:textId="77777777" w:rsidR="0068631C" w:rsidRPr="00372215" w:rsidRDefault="0068631C" w:rsidP="0068631C">
      <w:pPr>
        <w:pStyle w:val="liststycke"/>
        <w:ind w:left="705" w:hanging="705"/>
        <w:rPr>
          <w:b/>
          <w:sz w:val="24"/>
          <w:szCs w:val="24"/>
        </w:rPr>
      </w:pPr>
      <w:r w:rsidRPr="00372215">
        <w:rPr>
          <w:b/>
          <w:sz w:val="24"/>
          <w:szCs w:val="24"/>
        </w:rPr>
        <w:t xml:space="preserve">OM du blir lengre på sykehuset vil dagene omtrent forløpe som den syvende dagen etter </w:t>
      </w:r>
    </w:p>
    <w:p w14:paraId="424799F5" w14:textId="77777777" w:rsidR="0068631C" w:rsidRDefault="0068631C" w:rsidP="0068631C">
      <w:pPr>
        <w:pStyle w:val="liststycke"/>
        <w:ind w:left="705" w:hanging="705"/>
        <w:rPr>
          <w:b/>
          <w:sz w:val="24"/>
          <w:szCs w:val="24"/>
        </w:rPr>
      </w:pPr>
      <w:r w:rsidRPr="00372215">
        <w:rPr>
          <w:b/>
          <w:sz w:val="24"/>
          <w:szCs w:val="24"/>
        </w:rPr>
        <w:t>Operasjonen.</w:t>
      </w:r>
    </w:p>
    <w:p w14:paraId="4FEA3654" w14:textId="77777777" w:rsidR="0068631C" w:rsidRPr="0037149B" w:rsidRDefault="0068631C" w:rsidP="0068631C">
      <w:pPr>
        <w:pStyle w:val="liststycke"/>
        <w:ind w:left="705" w:hanging="705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89C0E45" wp14:editId="25DC3BAB">
            <wp:extent cx="914400" cy="1276350"/>
            <wp:effectExtent l="0" t="0" r="0" b="0"/>
            <wp:docPr id="17" name="Bild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31C" w:rsidRPr="0037149B" w:rsidSect="00F26B28">
      <w:headerReference w:type="default" r:id="rId18"/>
      <w:footerReference w:type="default" r:id="rId19"/>
      <w:pgSz w:w="11906" w:h="16838" w:code="9"/>
      <w:pgMar w:top="2268" w:right="964" w:bottom="1134" w:left="1412" w:header="709" w:footer="709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B4EE" w14:textId="77777777" w:rsidR="00470851" w:rsidRDefault="00470851">
      <w:r>
        <w:separator/>
      </w:r>
    </w:p>
  </w:endnote>
  <w:endnote w:type="continuationSeparator" w:id="0">
    <w:p w14:paraId="224D2533" w14:textId="77777777" w:rsidR="00470851" w:rsidRDefault="0047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2542" w14:textId="77777777" w:rsidR="00447B69" w:rsidRDefault="00447B69">
    <w:pPr>
      <w:pStyle w:val="Bunntekst"/>
    </w:pPr>
    <w:r>
      <w:rPr>
        <w:noProof/>
      </w:rPr>
      <w:drawing>
        <wp:anchor distT="0" distB="0" distL="114300" distR="114300" simplePos="0" relativeHeight="251657728" behindDoc="0" locked="1" layoutInCell="1" allowOverlap="0" wp14:anchorId="0DC27631" wp14:editId="783CF99C">
          <wp:simplePos x="0" y="0"/>
          <wp:positionH relativeFrom="page">
            <wp:posOffset>6920230</wp:posOffset>
          </wp:positionH>
          <wp:positionV relativeFrom="page">
            <wp:posOffset>10142220</wp:posOffset>
          </wp:positionV>
          <wp:extent cx="274955" cy="274955"/>
          <wp:effectExtent l="0" t="0" r="0" b="0"/>
          <wp:wrapTight wrapText="bothSides">
            <wp:wrapPolygon edited="0">
              <wp:start x="0" y="0"/>
              <wp:lineTo x="0" y="19455"/>
              <wp:lineTo x="19455" y="19455"/>
              <wp:lineTo x="19455" y="0"/>
              <wp:lineTo x="0" y="0"/>
            </wp:wrapPolygon>
          </wp:wrapTight>
          <wp:docPr id="4" name="Bilde 3" descr="helse-SorOst_kul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helse-SorOst_kul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0" wp14:anchorId="5640BE45" wp14:editId="0CD04CCA">
              <wp:simplePos x="0" y="0"/>
              <wp:positionH relativeFrom="page">
                <wp:posOffset>900430</wp:posOffset>
              </wp:positionH>
              <wp:positionV relativeFrom="page">
                <wp:posOffset>10009505</wp:posOffset>
              </wp:positionV>
              <wp:extent cx="6286500" cy="0"/>
              <wp:effectExtent l="0" t="0" r="0" b="0"/>
              <wp:wrapTight wrapText="bothSides">
                <wp:wrapPolygon edited="0">
                  <wp:start x="0" y="-2147483648"/>
                  <wp:lineTo x="661" y="-2147483648"/>
                  <wp:lineTo x="661" y="-2147483648"/>
                  <wp:lineTo x="0" y="-2147483648"/>
                  <wp:lineTo x="0" y="-2147483648"/>
                </wp:wrapPolygon>
              </wp:wrapTight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C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9C153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88.15pt" to="565.9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0SEw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" o:allowoverlap="f" strokecolor="#004c93" strokeweight=".5pt">
              <w10:wrap type="tight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DB3A" w14:textId="77777777" w:rsidR="00470851" w:rsidRDefault="00470851">
      <w:r>
        <w:separator/>
      </w:r>
    </w:p>
  </w:footnote>
  <w:footnote w:type="continuationSeparator" w:id="0">
    <w:p w14:paraId="3721DBAA" w14:textId="77777777" w:rsidR="00470851" w:rsidRDefault="0047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321B" w14:textId="77777777" w:rsidR="00447B69" w:rsidRDefault="00447B69">
    <w:pPr>
      <w:pStyle w:val="Topptekst"/>
    </w:pPr>
    <w:r>
      <w:rPr>
        <w:noProof/>
      </w:rPr>
      <w:drawing>
        <wp:anchor distT="0" distB="0" distL="0" distR="360045" simplePos="0" relativeHeight="251658752" behindDoc="0" locked="1" layoutInCell="1" allowOverlap="0" wp14:anchorId="2DB62416" wp14:editId="3F93376F">
          <wp:simplePos x="0" y="0"/>
          <wp:positionH relativeFrom="page">
            <wp:posOffset>862330</wp:posOffset>
          </wp:positionH>
          <wp:positionV relativeFrom="page">
            <wp:posOffset>532765</wp:posOffset>
          </wp:positionV>
          <wp:extent cx="1925955" cy="393700"/>
          <wp:effectExtent l="0" t="0" r="0" b="6350"/>
          <wp:wrapSquare wrapText="right"/>
          <wp:docPr id="6" name="Bilde 0" descr="OUS_logo_RGB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OUS_logo_RGB_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43291" w14:textId="77777777" w:rsidR="00447B69" w:rsidRDefault="00447B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761"/>
    <w:multiLevelType w:val="hybridMultilevel"/>
    <w:tmpl w:val="0AB65D3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03E3C"/>
    <w:multiLevelType w:val="hybridMultilevel"/>
    <w:tmpl w:val="0AB65D3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E18BB"/>
    <w:multiLevelType w:val="hybridMultilevel"/>
    <w:tmpl w:val="899E18A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E4CC5"/>
    <w:multiLevelType w:val="hybridMultilevel"/>
    <w:tmpl w:val="24CABF0A"/>
    <w:lvl w:ilvl="0" w:tplc="39F001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5" w:hanging="360"/>
      </w:pPr>
    </w:lvl>
    <w:lvl w:ilvl="2" w:tplc="0414001B" w:tentative="1">
      <w:start w:val="1"/>
      <w:numFmt w:val="lowerRoman"/>
      <w:lvlText w:val="%3."/>
      <w:lvlJc w:val="right"/>
      <w:pPr>
        <w:ind w:left="2085" w:hanging="180"/>
      </w:pPr>
    </w:lvl>
    <w:lvl w:ilvl="3" w:tplc="0414000F" w:tentative="1">
      <w:start w:val="1"/>
      <w:numFmt w:val="decimal"/>
      <w:lvlText w:val="%4."/>
      <w:lvlJc w:val="left"/>
      <w:pPr>
        <w:ind w:left="2805" w:hanging="360"/>
      </w:pPr>
    </w:lvl>
    <w:lvl w:ilvl="4" w:tplc="04140019" w:tentative="1">
      <w:start w:val="1"/>
      <w:numFmt w:val="lowerLetter"/>
      <w:lvlText w:val="%5."/>
      <w:lvlJc w:val="left"/>
      <w:pPr>
        <w:ind w:left="3525" w:hanging="360"/>
      </w:pPr>
    </w:lvl>
    <w:lvl w:ilvl="5" w:tplc="0414001B" w:tentative="1">
      <w:start w:val="1"/>
      <w:numFmt w:val="lowerRoman"/>
      <w:lvlText w:val="%6."/>
      <w:lvlJc w:val="right"/>
      <w:pPr>
        <w:ind w:left="4245" w:hanging="180"/>
      </w:pPr>
    </w:lvl>
    <w:lvl w:ilvl="6" w:tplc="0414000F" w:tentative="1">
      <w:start w:val="1"/>
      <w:numFmt w:val="decimal"/>
      <w:lvlText w:val="%7."/>
      <w:lvlJc w:val="left"/>
      <w:pPr>
        <w:ind w:left="4965" w:hanging="360"/>
      </w:pPr>
    </w:lvl>
    <w:lvl w:ilvl="7" w:tplc="04140019" w:tentative="1">
      <w:start w:val="1"/>
      <w:numFmt w:val="lowerLetter"/>
      <w:lvlText w:val="%8."/>
      <w:lvlJc w:val="left"/>
      <w:pPr>
        <w:ind w:left="5685" w:hanging="360"/>
      </w:pPr>
    </w:lvl>
    <w:lvl w:ilvl="8" w:tplc="041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059391D"/>
    <w:multiLevelType w:val="hybridMultilevel"/>
    <w:tmpl w:val="899E18A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991B4D"/>
    <w:multiLevelType w:val="hybridMultilevel"/>
    <w:tmpl w:val="899E18A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1A2B6D"/>
    <w:multiLevelType w:val="hybridMultilevel"/>
    <w:tmpl w:val="899E18A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CE3F6F"/>
    <w:multiLevelType w:val="hybridMultilevel"/>
    <w:tmpl w:val="88EE85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2964"/>
    <w:multiLevelType w:val="hybridMultilevel"/>
    <w:tmpl w:val="0AB65D3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3B64FC"/>
    <w:multiLevelType w:val="hybridMultilevel"/>
    <w:tmpl w:val="FD58B360"/>
    <w:lvl w:ilvl="0" w:tplc="CA748266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4136B"/>
    <w:multiLevelType w:val="hybridMultilevel"/>
    <w:tmpl w:val="F19A4C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7D8B"/>
    <w:multiLevelType w:val="hybridMultilevel"/>
    <w:tmpl w:val="CBF62C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C78FF"/>
    <w:multiLevelType w:val="hybridMultilevel"/>
    <w:tmpl w:val="7A080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90F1F"/>
    <w:multiLevelType w:val="hybridMultilevel"/>
    <w:tmpl w:val="899E18A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3C513F"/>
    <w:multiLevelType w:val="hybridMultilevel"/>
    <w:tmpl w:val="899E18A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F85FE9"/>
    <w:multiLevelType w:val="hybridMultilevel"/>
    <w:tmpl w:val="640ED8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05"/>
    <w:rsid w:val="000305CA"/>
    <w:rsid w:val="00035D22"/>
    <w:rsid w:val="00066445"/>
    <w:rsid w:val="00083EB0"/>
    <w:rsid w:val="000A7293"/>
    <w:rsid w:val="000B01A0"/>
    <w:rsid w:val="000B06DE"/>
    <w:rsid w:val="000D5D1F"/>
    <w:rsid w:val="000D5D51"/>
    <w:rsid w:val="000D7333"/>
    <w:rsid w:val="0016267C"/>
    <w:rsid w:val="00180BC8"/>
    <w:rsid w:val="0018385D"/>
    <w:rsid w:val="001947B3"/>
    <w:rsid w:val="001A604C"/>
    <w:rsid w:val="001C2C74"/>
    <w:rsid w:val="001F23F7"/>
    <w:rsid w:val="0020453E"/>
    <w:rsid w:val="002047F0"/>
    <w:rsid w:val="00215610"/>
    <w:rsid w:val="002527C2"/>
    <w:rsid w:val="002716F5"/>
    <w:rsid w:val="002A17DF"/>
    <w:rsid w:val="002A29F3"/>
    <w:rsid w:val="002A57BB"/>
    <w:rsid w:val="002D2BF3"/>
    <w:rsid w:val="002E350F"/>
    <w:rsid w:val="003254F0"/>
    <w:rsid w:val="00331A66"/>
    <w:rsid w:val="00355C1B"/>
    <w:rsid w:val="00372215"/>
    <w:rsid w:val="00373C9A"/>
    <w:rsid w:val="0039680C"/>
    <w:rsid w:val="003B07D9"/>
    <w:rsid w:val="003B40AA"/>
    <w:rsid w:val="003D6C0C"/>
    <w:rsid w:val="003F58C0"/>
    <w:rsid w:val="003F7565"/>
    <w:rsid w:val="00405A76"/>
    <w:rsid w:val="0040709D"/>
    <w:rsid w:val="0043108F"/>
    <w:rsid w:val="00447B69"/>
    <w:rsid w:val="00470851"/>
    <w:rsid w:val="00473F43"/>
    <w:rsid w:val="0047523E"/>
    <w:rsid w:val="00481298"/>
    <w:rsid w:val="004A4E32"/>
    <w:rsid w:val="004A720D"/>
    <w:rsid w:val="004C3CFB"/>
    <w:rsid w:val="004E2657"/>
    <w:rsid w:val="004F3CAB"/>
    <w:rsid w:val="004F7245"/>
    <w:rsid w:val="00531131"/>
    <w:rsid w:val="005770A8"/>
    <w:rsid w:val="005918A8"/>
    <w:rsid w:val="005A51CF"/>
    <w:rsid w:val="005D13AB"/>
    <w:rsid w:val="006329E4"/>
    <w:rsid w:val="00645135"/>
    <w:rsid w:val="006554CB"/>
    <w:rsid w:val="00671AA7"/>
    <w:rsid w:val="00673164"/>
    <w:rsid w:val="00677367"/>
    <w:rsid w:val="0068631C"/>
    <w:rsid w:val="006900B8"/>
    <w:rsid w:val="0069648E"/>
    <w:rsid w:val="006A59F6"/>
    <w:rsid w:val="006A5E5B"/>
    <w:rsid w:val="006D5208"/>
    <w:rsid w:val="006D75A3"/>
    <w:rsid w:val="007011BE"/>
    <w:rsid w:val="007059E3"/>
    <w:rsid w:val="007547BA"/>
    <w:rsid w:val="00771017"/>
    <w:rsid w:val="00781345"/>
    <w:rsid w:val="00791702"/>
    <w:rsid w:val="007A5025"/>
    <w:rsid w:val="007C571C"/>
    <w:rsid w:val="007D00B0"/>
    <w:rsid w:val="007E2CB4"/>
    <w:rsid w:val="007E5732"/>
    <w:rsid w:val="007F1C6F"/>
    <w:rsid w:val="007F5885"/>
    <w:rsid w:val="008269CE"/>
    <w:rsid w:val="0087364F"/>
    <w:rsid w:val="00894C61"/>
    <w:rsid w:val="008B2159"/>
    <w:rsid w:val="00913BFE"/>
    <w:rsid w:val="009919E3"/>
    <w:rsid w:val="009B04C9"/>
    <w:rsid w:val="009D596D"/>
    <w:rsid w:val="00A2663D"/>
    <w:rsid w:val="00A77C86"/>
    <w:rsid w:val="00A82706"/>
    <w:rsid w:val="00AA3636"/>
    <w:rsid w:val="00AA3BC7"/>
    <w:rsid w:val="00AA7EEC"/>
    <w:rsid w:val="00AB1A3A"/>
    <w:rsid w:val="00AD283D"/>
    <w:rsid w:val="00AF1C85"/>
    <w:rsid w:val="00B24FAD"/>
    <w:rsid w:val="00B53EC2"/>
    <w:rsid w:val="00B67811"/>
    <w:rsid w:val="00B73772"/>
    <w:rsid w:val="00B75DB2"/>
    <w:rsid w:val="00B84580"/>
    <w:rsid w:val="00BB1907"/>
    <w:rsid w:val="00BC1B25"/>
    <w:rsid w:val="00BD24BA"/>
    <w:rsid w:val="00BD35B9"/>
    <w:rsid w:val="00BD441F"/>
    <w:rsid w:val="00BE2F46"/>
    <w:rsid w:val="00BE300B"/>
    <w:rsid w:val="00BF2AC8"/>
    <w:rsid w:val="00C054A9"/>
    <w:rsid w:val="00C30A68"/>
    <w:rsid w:val="00C330CB"/>
    <w:rsid w:val="00C811CF"/>
    <w:rsid w:val="00CF78C1"/>
    <w:rsid w:val="00D122A8"/>
    <w:rsid w:val="00D331F6"/>
    <w:rsid w:val="00D41C61"/>
    <w:rsid w:val="00D8596F"/>
    <w:rsid w:val="00D9170A"/>
    <w:rsid w:val="00DC2E05"/>
    <w:rsid w:val="00DF3D37"/>
    <w:rsid w:val="00DF6037"/>
    <w:rsid w:val="00DF6279"/>
    <w:rsid w:val="00E37715"/>
    <w:rsid w:val="00E77989"/>
    <w:rsid w:val="00EA0FC2"/>
    <w:rsid w:val="00EC0FF7"/>
    <w:rsid w:val="00ED267C"/>
    <w:rsid w:val="00EE591A"/>
    <w:rsid w:val="00F06096"/>
    <w:rsid w:val="00F07984"/>
    <w:rsid w:val="00F21CC7"/>
    <w:rsid w:val="00F26B28"/>
    <w:rsid w:val="00F32ACD"/>
    <w:rsid w:val="00F671F8"/>
    <w:rsid w:val="00F8128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B2178"/>
  <w15:docId w15:val="{010C9237-EE1B-430E-B889-B3ED46A0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2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F61E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FF61E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F81281"/>
    <w:pPr>
      <w:spacing w:after="280" w:line="280" w:lineRule="atLeast"/>
      <w:jc w:val="both"/>
    </w:pPr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17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702"/>
    <w:rPr>
      <w:rFonts w:ascii="Tahoma" w:hAnsi="Tahoma" w:cs="Tahoma"/>
      <w:sz w:val="16"/>
      <w:szCs w:val="16"/>
    </w:rPr>
  </w:style>
  <w:style w:type="paragraph" w:customStyle="1" w:styleId="liststycke">
    <w:name w:val="liststycke"/>
    <w:basedOn w:val="Normal"/>
    <w:uiPriority w:val="99"/>
    <w:rsid w:val="00791702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2A17DF"/>
  </w:style>
  <w:style w:type="character" w:customStyle="1" w:styleId="TopptekstTegn">
    <w:name w:val="Topptekst Tegn"/>
    <w:basedOn w:val="Standardskriftforavsnitt"/>
    <w:link w:val="Topptekst"/>
    <w:uiPriority w:val="99"/>
    <w:rsid w:val="009919E3"/>
  </w:style>
  <w:style w:type="paragraph" w:styleId="Listeavsnitt">
    <w:name w:val="List Paragraph"/>
    <w:basedOn w:val="Normal"/>
    <w:uiPriority w:val="34"/>
    <w:qFormat/>
    <w:rsid w:val="0020453E"/>
    <w:pPr>
      <w:ind w:left="720"/>
      <w:contextualSpacing/>
    </w:pPr>
  </w:style>
  <w:style w:type="character" w:styleId="Sidetall">
    <w:name w:val="page number"/>
    <w:basedOn w:val="Standardskriftforavsnitt"/>
    <w:uiPriority w:val="99"/>
    <w:unhideWhenUsed/>
    <w:rsid w:val="00EA0FC2"/>
  </w:style>
  <w:style w:type="table" w:styleId="Tabellrutenett">
    <w:name w:val="Table Grid"/>
    <w:basedOn w:val="Vanligtabell"/>
    <w:uiPriority w:val="59"/>
    <w:rsid w:val="003254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156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5610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561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56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5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735">
          <w:marLeft w:val="0"/>
          <w:marRight w:val="0"/>
          <w:marTop w:val="120"/>
          <w:marBottom w:val="0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xsveh\AppData\Local\Microsoft\Windows\Temporary%20Internet%20Files\Content.IE5\WOGRA2DP\Pasientinfo-ark_flere_si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67D2-278C-4889-9FCA-55C3889C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Pasientinfo-ark_flere_sider</Template>
  <TotalTime>0</TotalTime>
  <Pages>14</Pages>
  <Words>1163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TIL DEG SOM PASIENT</vt:lpstr>
    </vt:vector>
  </TitlesOfParts>
  <Company>RR HF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TIL DEG SOM PASIENT</dc:title>
  <dc:creator>Hege Sveistrup</dc:creator>
  <cp:lastModifiedBy>Hildegunn Frøysa</cp:lastModifiedBy>
  <cp:revision>2</cp:revision>
  <cp:lastPrinted>2017-11-10T08:36:00Z</cp:lastPrinted>
  <dcterms:created xsi:type="dcterms:W3CDTF">2025-02-17T09:41:00Z</dcterms:created>
  <dcterms:modified xsi:type="dcterms:W3CDTF">2025-02-17T09:41:00Z</dcterms:modified>
</cp:coreProperties>
</file>