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AB9" w:rsidRDefault="00223D14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 xml:space="preserve">til </w:t>
      </w:r>
      <w:r w:rsidR="0032294C">
        <w:t>godkjenner og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302"/>
        <w:gridCol w:w="707"/>
        <w:gridCol w:w="546"/>
        <w:gridCol w:w="1695"/>
      </w:tblGrid>
      <w:tr w:rsidR="009C5AB9" w:rsidTr="002229D3">
        <w:tc>
          <w:tcPr>
            <w:tcW w:w="10422" w:type="dxa"/>
            <w:gridSpan w:val="6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Spørsmål 1-10 og AGREE-krav 1, </w:t>
            </w:r>
            <w:r w:rsidR="00176782">
              <w:t xml:space="preserve">3, </w:t>
            </w:r>
            <w:r>
              <w:t xml:space="preserve">4, 5, </w:t>
            </w:r>
            <w:r w:rsidR="00176782">
              <w:t xml:space="preserve">6, </w:t>
            </w:r>
            <w:r>
              <w:t>1</w:t>
            </w:r>
            <w:r w:rsidR="00D842AF">
              <w:t>3</w:t>
            </w:r>
            <w:r>
              <w:t>, 20 og 23 (Kortversjon)</w:t>
            </w:r>
          </w:p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dokumenter som er utarbeidet kunnskapsbasert fylles følgende ut: Spørsmål 1-10 og alle AGREE-kravene (langversjon)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</w:t>
            </w:r>
            <w:r w:rsidR="00C3480F">
              <w:t>.</w:t>
            </w:r>
            <w:r>
              <w:t xml:space="preserve"> Dokumenttittel</w:t>
            </w:r>
            <w:r w:rsidR="00941CF7">
              <w:t xml:space="preserve"> (og id nr.)</w:t>
            </w:r>
            <w:r>
              <w:t>:</w:t>
            </w:r>
            <w:r>
              <w:tab/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55A4E" w:rsidP="00D842AF">
            <w:pPr>
              <w:ind w:left="108"/>
            </w:pPr>
            <w:r>
              <w:t xml:space="preserve">Sikre kunnskapsbaserte og effektive tiltak for å forebygge skader på pasient og implantat ved bruk av </w:t>
            </w:r>
            <w:proofErr w:type="spellStart"/>
            <w:r>
              <w:t>mo</w:t>
            </w:r>
            <w:r w:rsidR="0010427F">
              <w:t>nopolar</w:t>
            </w:r>
            <w:proofErr w:type="spellEnd"/>
            <w:r w:rsidR="0010427F">
              <w:t xml:space="preserve"> diatermi ved </w:t>
            </w:r>
            <w:r>
              <w:t>aktive implantater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</w:t>
            </w:r>
            <w:r w:rsidR="00C3480F">
              <w:t>.</w:t>
            </w:r>
            <w:r>
              <w:t xml:space="preserve"> Er dokumentet relevant for mer enn en </w:t>
            </w:r>
            <w:r w:rsidR="00C3480F">
              <w:t>klinikk</w:t>
            </w:r>
            <w:r>
              <w:t>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55A4E" w:rsidP="00D842AF">
            <w:pPr>
              <w:ind w:left="108"/>
            </w:pPr>
            <w:r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3</w:t>
            </w:r>
            <w:r w:rsidR="00C3480F">
              <w:t>.</w:t>
            </w:r>
            <w:r>
              <w:t xml:space="preserve"> Kan dokumentet bringe bedre kunnskap til andre avdelinger om det blir gjeldende på nivå 1?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55A4E" w:rsidP="00D842AF">
            <w:pPr>
              <w:ind w:left="108"/>
            </w:pPr>
            <w:r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4</w:t>
            </w:r>
            <w:r w:rsidR="00C3480F">
              <w:t>.</w:t>
            </w:r>
            <w:r>
              <w:t xml:space="preserve"> Ansvarlig direktør, klinikkleder eller avdelingsleder</w:t>
            </w:r>
          </w:p>
        </w:tc>
        <w:tc>
          <w:tcPr>
            <w:tcW w:w="4531" w:type="dxa"/>
            <w:gridSpan w:val="2"/>
            <w:vAlign w:val="center"/>
          </w:tcPr>
          <w:p w:rsidR="004F24D7" w:rsidRDefault="004F24D7" w:rsidP="004F24D7">
            <w:pPr>
              <w:ind w:left="108"/>
            </w:pPr>
            <w:r>
              <w:t xml:space="preserve">Øyvind Skraastad </w:t>
            </w:r>
            <w:r w:rsidR="000914FC">
              <w:t>–</w:t>
            </w:r>
            <w:r>
              <w:t xml:space="preserve"> </w:t>
            </w:r>
            <w:r w:rsidR="004A7A09">
              <w:t>Klinikkleder</w:t>
            </w:r>
            <w:r w:rsidR="000914FC">
              <w:t>, Akuttklinikken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9C5AB9" w:rsidRDefault="009C5AB9" w:rsidP="00D842AF">
            <w:pPr>
              <w:pStyle w:val="Brdtekst"/>
              <w:spacing w:before="60" w:after="60"/>
              <w:ind w:left="108"/>
            </w:pPr>
            <w:r>
              <w:t>Nivå:</w:t>
            </w:r>
          </w:p>
        </w:tc>
        <w:tc>
          <w:tcPr>
            <w:tcW w:w="2241" w:type="dxa"/>
            <w:gridSpan w:val="2"/>
            <w:vAlign w:val="center"/>
          </w:tcPr>
          <w:p w:rsidR="009C5AB9" w:rsidRDefault="00F62A8D" w:rsidP="00D842AF">
            <w:pPr>
              <w:pStyle w:val="Brdtekst"/>
              <w:spacing w:before="60" w:after="60"/>
              <w:ind w:left="108"/>
            </w:pPr>
            <w:proofErr w:type="spellStart"/>
            <w:r>
              <w:t>X</w:t>
            </w:r>
            <w:proofErr w:type="spellEnd"/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"/>
            <w:r w:rsidR="009C5AB9">
              <w:instrText xml:space="preserve"> FORMCHECKBOX </w:instrText>
            </w:r>
            <w:r w:rsidR="003E4531">
              <w:fldChar w:fldCharType="separate"/>
            </w:r>
            <w:r w:rsidR="009C5AB9">
              <w:fldChar w:fldCharType="end"/>
            </w:r>
            <w:bookmarkEnd w:id="0"/>
            <w:r w:rsidR="009C5AB9">
              <w:t xml:space="preserve">  Nivå 1     </w:t>
            </w:r>
            <w:r w:rsidR="009C5AB9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2"/>
            <w:r w:rsidR="009C5AB9">
              <w:instrText xml:space="preserve"> FORMCHECKBOX </w:instrText>
            </w:r>
            <w:r w:rsidR="003E4531">
              <w:fldChar w:fldCharType="separate"/>
            </w:r>
            <w:r w:rsidR="009C5AB9">
              <w:fldChar w:fldCharType="end"/>
            </w:r>
            <w:bookmarkEnd w:id="1"/>
            <w:r w:rsidR="009C5AB9">
              <w:t xml:space="preserve">  Nivå 2</w:t>
            </w:r>
          </w:p>
        </w:tc>
      </w:tr>
      <w:tr w:rsidR="009C5AB9" w:rsidTr="002229D3">
        <w:trPr>
          <w:trHeight w:val="764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5</w:t>
            </w:r>
            <w:r w:rsidR="00C3480F">
              <w:t>.</w:t>
            </w:r>
            <w:r>
              <w:t xml:space="preserve"> Annen leder, utvalg, råd som har anbefalt godkjenningen?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5F46FC" w:rsidP="00D842AF">
            <w:pPr>
              <w:ind w:left="108"/>
            </w:pPr>
            <w:r>
              <w:t xml:space="preserve">Anne </w:t>
            </w:r>
            <w:r w:rsidR="000914FC">
              <w:t>Kari</w:t>
            </w:r>
            <w:r>
              <w:t xml:space="preserve"> Amundsen Bø, Avdelingsleder, Operasjonsavdelingen, Akuttklinikken</w:t>
            </w:r>
          </w:p>
        </w:tc>
      </w:tr>
      <w:tr w:rsidR="009C5AB9" w:rsidTr="002229D3">
        <w:trPr>
          <w:trHeight w:val="574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6</w:t>
            </w:r>
            <w:r w:rsidR="00C3480F">
              <w:t>.</w:t>
            </w:r>
            <w:r>
              <w:t xml:space="preserve"> Er dokumentet plassert i riktig mappe i </w:t>
            </w:r>
            <w:proofErr w:type="spellStart"/>
            <w:r>
              <w:t>eHåndboken</w:t>
            </w:r>
            <w:proofErr w:type="spellEnd"/>
            <w:r>
              <w:t>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5F46FC" w:rsidP="00D842AF">
            <w:pPr>
              <w:ind w:left="108"/>
            </w:pPr>
            <w:r>
              <w:t>Ja</w:t>
            </w:r>
          </w:p>
        </w:tc>
      </w:tr>
      <w:tr w:rsidR="009C5AB9" w:rsidTr="002229D3">
        <w:trPr>
          <w:trHeight w:val="642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Er teksten korrekturlest og stemmer innholdet?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5F46FC" w:rsidP="00D842AF">
            <w:pPr>
              <w:ind w:left="108"/>
            </w:pPr>
            <w:r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Er relevant lovverk og nasjonale retningslinjer </w:t>
            </w:r>
            <w:r w:rsidR="00C3480F">
              <w:t>inkludert?</w:t>
            </w:r>
            <w:r>
              <w:t xml:space="preserve"> 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5F46FC" w:rsidP="00D842AF">
            <w:pPr>
              <w:spacing w:before="40"/>
              <w:ind w:left="108"/>
            </w:pPr>
            <w:r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Er andre relaterte dokumenter og referanser lagt inn og lenket opp?</w:t>
            </w:r>
          </w:p>
        </w:tc>
        <w:tc>
          <w:tcPr>
            <w:tcW w:w="7479" w:type="dxa"/>
            <w:gridSpan w:val="5"/>
          </w:tcPr>
          <w:p w:rsidR="006757D5" w:rsidRDefault="00223D14" w:rsidP="00C3480F">
            <w:pPr>
              <w:spacing w:before="40"/>
              <w:ind w:left="108"/>
            </w:pPr>
            <w:r>
              <w:t xml:space="preserve"> </w:t>
            </w:r>
            <w:r w:rsidR="006757D5">
              <w:t>x</w:t>
            </w:r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E4531">
              <w:fldChar w:fldCharType="separate"/>
            </w:r>
            <w:r w:rsidR="009C5AB9">
              <w:fldChar w:fldCharType="end"/>
            </w:r>
            <w:r w:rsidR="009C5AB9">
              <w:t xml:space="preserve">  Ja </w:t>
            </w:r>
            <w:r w:rsidR="009C5AB9">
              <w:tab/>
            </w:r>
            <w:r w:rsidR="00A61C28">
              <w:t xml:space="preserve">  </w:t>
            </w:r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E4531">
              <w:fldChar w:fldCharType="separate"/>
            </w:r>
            <w:r w:rsidR="009C5AB9">
              <w:fldChar w:fldCharType="end"/>
            </w:r>
            <w:r w:rsidR="009C5AB9">
              <w:t xml:space="preserve">  Nei, ikke nødvendig</w:t>
            </w:r>
            <w:r w:rsidR="009C5AB9">
              <w:tab/>
            </w:r>
          </w:p>
          <w:p w:rsidR="009C5AB9" w:rsidRDefault="006757D5" w:rsidP="00C3480F">
            <w:pPr>
              <w:spacing w:before="40"/>
              <w:ind w:left="108"/>
            </w:pPr>
            <w:r>
              <w:t>Lenket til andre e-</w:t>
            </w:r>
            <w:proofErr w:type="spellStart"/>
            <w:r>
              <w:t>håndboksprosedyrer</w:t>
            </w:r>
            <w:proofErr w:type="spellEnd"/>
            <w:r w:rsidR="00C05AB7">
              <w:br/>
            </w:r>
            <w:r w:rsidR="009C5AB9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9C5AB9">
              <w:instrText xml:space="preserve"> FORMTEXT </w:instrText>
            </w:r>
            <w:r w:rsidR="009C5AB9">
              <w:fldChar w:fldCharType="separate"/>
            </w:r>
            <w:r w:rsidR="009C5AB9">
              <w:rPr>
                <w:rFonts w:ascii="MS Mincho" w:eastAsia="MS Mincho" w:hAnsi="MS Mincho" w:cs="MS Mincho" w:hint="eastAsia"/>
              </w:rPr>
              <w:t>     </w:t>
            </w:r>
            <w:r w:rsidR="009C5AB9">
              <w:fldChar w:fldCharType="end"/>
            </w:r>
            <w:bookmarkEnd w:id="2"/>
            <w:r w:rsidR="009C5AB9">
              <w:tab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 w:rsidR="00C74BB8">
              <w:t xml:space="preserve"> Er det andre opplysninger </w:t>
            </w:r>
            <w:r>
              <w:t>som er viktig for godkjenner og leser/bruker av dokumentet?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5F46FC" w:rsidP="00813FCA">
            <w:pPr>
              <w:spacing w:before="40"/>
              <w:ind w:left="108"/>
            </w:pPr>
            <w:r>
              <w:t>Rådført oss med Medisinsk</w:t>
            </w:r>
            <w:r w:rsidR="007D379F">
              <w:t>- teknologisk</w:t>
            </w:r>
            <w:r>
              <w:t xml:space="preserve"> avdeling (MTA</w:t>
            </w:r>
            <w:r w:rsidR="00470F5B">
              <w:t>) ved utarbeidelse av retningslinjen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5"/>
          </w:tcPr>
          <w:p w:rsidR="009C5AB9" w:rsidRDefault="002229D3" w:rsidP="00C3480F">
            <w:pPr>
              <w:spacing w:before="40"/>
              <w:ind w:left="108"/>
            </w:pPr>
            <w:r>
              <w:t xml:space="preserve">Se </w:t>
            </w:r>
            <w:hyperlink r:id="rId9" w:tgtFrame="_parent" w:history="1">
              <w:r w:rsidR="00C3480F" w:rsidRPr="009C5AB9">
                <w:rPr>
                  <w:rStyle w:val="Hyperkobling"/>
                </w:rPr>
                <w:t>AGREE - metoderapport. Veiledning for utfylling.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Dokumentets </w:t>
            </w:r>
            <w:r w:rsidR="00C3480F">
              <w:rPr>
                <w:b/>
                <w:bCs/>
              </w:rPr>
              <w:t>overordnede</w:t>
            </w:r>
            <w:r>
              <w:rPr>
                <w:b/>
                <w:bCs/>
              </w:rPr>
              <w:t xml:space="preserve"> mål er klart beskrevet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5"/>
          </w:tcPr>
          <w:p w:rsidR="009C5AB9" w:rsidRDefault="003C2778" w:rsidP="00C3480F">
            <w:pPr>
              <w:spacing w:before="40"/>
              <w:ind w:left="108"/>
            </w:pPr>
            <w:r>
              <w:t>D</w:t>
            </w:r>
            <w:r w:rsidR="00CC209E">
              <w:t>et finnes ingen Nivå 1 retningslinje</w:t>
            </w:r>
            <w:r>
              <w:t xml:space="preserve"> som omhandler aktive implantater og bruk av </w:t>
            </w:r>
            <w:proofErr w:type="spellStart"/>
            <w:r>
              <w:t>monopolar</w:t>
            </w:r>
            <w:proofErr w:type="spellEnd"/>
            <w:r>
              <w:t xml:space="preserve"> diatermi. Mange har etterlys</w:t>
            </w:r>
            <w:r w:rsidR="00C91DC3">
              <w:t>t en felles prosedyre på området</w:t>
            </w:r>
            <w:r>
              <w:t>.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Pr="002229D3" w:rsidRDefault="005F46FC" w:rsidP="00C3480F">
            <w:pPr>
              <w:spacing w:before="40"/>
              <w:ind w:left="108"/>
              <w:rPr>
                <w:sz w:val="16"/>
              </w:rPr>
            </w:pPr>
            <w:r>
              <w:rPr>
                <w:sz w:val="16"/>
              </w:rPr>
              <w:t xml:space="preserve">Se </w:t>
            </w:r>
            <w:proofErr w:type="spellStart"/>
            <w:r>
              <w:rPr>
                <w:sz w:val="16"/>
              </w:rPr>
              <w:t>picoskjema</w:t>
            </w:r>
            <w:proofErr w:type="spellEnd"/>
          </w:p>
          <w:p w:rsidR="00C05AB7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47"/>
        </w:trPr>
        <w:tc>
          <w:tcPr>
            <w:tcW w:w="2943" w:type="dxa"/>
            <w:shd w:val="clear" w:color="auto" w:fill="F3F3F3"/>
          </w:tcPr>
          <w:p w:rsidR="009C5AB9" w:rsidRPr="00176782" w:rsidRDefault="009C5AB9" w:rsidP="00C3480F">
            <w:pPr>
              <w:pStyle w:val="Brdtekst"/>
              <w:spacing w:before="60" w:after="60"/>
              <w:ind w:left="108"/>
              <w:rPr>
                <w:b/>
              </w:rPr>
            </w:pPr>
            <w:r w:rsidRPr="00176782">
              <w:rPr>
                <w:b/>
              </w:rPr>
              <w:t>3</w:t>
            </w:r>
            <w:r w:rsidR="00C3480F" w:rsidRPr="00176782">
              <w:rPr>
                <w:b/>
              </w:rPr>
              <w:t>.</w:t>
            </w:r>
            <w:r w:rsidRPr="00176782">
              <w:rPr>
                <w:b/>
              </w:rPr>
              <w:t xml:space="preserve"> Populasjonen (pasienter, befolkning osv</w:t>
            </w:r>
            <w:r w:rsidR="00C3480F" w:rsidRPr="00176782">
              <w:rPr>
                <w:b/>
              </w:rPr>
              <w:t>.</w:t>
            </w:r>
            <w:r w:rsidRPr="00176782">
              <w:rPr>
                <w:b/>
              </w:rPr>
              <w:t>) dokumentet</w:t>
            </w:r>
            <w:r w:rsidR="00C74BB8" w:rsidRPr="00176782">
              <w:rPr>
                <w:b/>
              </w:rPr>
              <w:t xml:space="preserve"> gjelder for er klart beskrevet?</w:t>
            </w:r>
            <w:r w:rsidRPr="00176782">
              <w:rPr>
                <w:b/>
              </w:rPr>
              <w:t xml:space="preserve"> </w:t>
            </w:r>
          </w:p>
        </w:tc>
        <w:tc>
          <w:tcPr>
            <w:tcW w:w="7479" w:type="dxa"/>
            <w:gridSpan w:val="5"/>
          </w:tcPr>
          <w:p w:rsidR="009C5AB9" w:rsidRDefault="005F46FC" w:rsidP="006C4267">
            <w:pPr>
              <w:spacing w:before="40"/>
              <w:ind w:left="108"/>
              <w:rPr>
                <w:sz w:val="16"/>
              </w:rPr>
            </w:pPr>
            <w:r>
              <w:rPr>
                <w:sz w:val="16"/>
              </w:rPr>
              <w:t xml:space="preserve">Se </w:t>
            </w:r>
            <w:proofErr w:type="spellStart"/>
            <w:r>
              <w:rPr>
                <w:sz w:val="16"/>
              </w:rPr>
              <w:t>picoskjema</w:t>
            </w:r>
            <w:proofErr w:type="spellEnd"/>
          </w:p>
          <w:p w:rsidR="00C05AB7" w:rsidRDefault="00C05AB7" w:rsidP="006C4267">
            <w:pPr>
              <w:spacing w:before="40"/>
              <w:ind w:left="108"/>
            </w:pPr>
            <w:r w:rsidRPr="00694A6B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4A6B">
              <w:rPr>
                <w:sz w:val="24"/>
                <w:szCs w:val="24"/>
              </w:rPr>
              <w:instrText xml:space="preserve"> FORMTEXT </w:instrText>
            </w:r>
            <w:r w:rsidRPr="00694A6B">
              <w:rPr>
                <w:sz w:val="24"/>
                <w:szCs w:val="24"/>
              </w:rPr>
            </w:r>
            <w:r w:rsidRPr="00694A6B">
              <w:rPr>
                <w:sz w:val="24"/>
                <w:szCs w:val="24"/>
              </w:rPr>
              <w:fldChar w:fldCharType="separate"/>
            </w:r>
            <w:r w:rsidRPr="00694A6B">
              <w:rPr>
                <w:rFonts w:ascii="MS Mincho" w:eastAsia="MS Mincho" w:hAnsi="MS Mincho" w:cs="MS Mincho" w:hint="eastAsia"/>
                <w:sz w:val="24"/>
                <w:szCs w:val="24"/>
              </w:rPr>
              <w:t>     </w:t>
            </w:r>
            <w:r w:rsidRPr="00694A6B">
              <w:rPr>
                <w:sz w:val="24"/>
                <w:szCs w:val="24"/>
              </w:rPr>
              <w:fldChar w:fldCharType="end"/>
            </w:r>
          </w:p>
        </w:tc>
      </w:tr>
      <w:tr w:rsidR="009C5AB9" w:rsidTr="002229D3">
        <w:trPr>
          <w:trHeight w:val="310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5"/>
          </w:tcPr>
          <w:p w:rsidR="00223D14" w:rsidRDefault="00223D14" w:rsidP="00C3480F">
            <w:pPr>
              <w:ind w:left="108"/>
            </w:pPr>
          </w:p>
          <w:p w:rsidR="00176782" w:rsidRDefault="00F62A8D" w:rsidP="00C3480F">
            <w:pPr>
              <w:ind w:left="108"/>
            </w:pPr>
            <w:r>
              <w:t>Arbeidsgruppen er sammensatt av følgende:</w:t>
            </w:r>
          </w:p>
          <w:p w:rsidR="00F078C7" w:rsidRDefault="00F078C7" w:rsidP="00C3480F">
            <w:pPr>
              <w:ind w:left="108"/>
            </w:pPr>
          </w:p>
          <w:p w:rsidR="00F62A8D" w:rsidRDefault="00F62A8D" w:rsidP="00C3480F">
            <w:pPr>
              <w:ind w:left="108"/>
            </w:pPr>
            <w:r>
              <w:t xml:space="preserve">Kathrine Johnsen Brooker, </w:t>
            </w:r>
            <w:r w:rsidR="00BF6690">
              <w:t xml:space="preserve">Fagutviklingssykepleier Stab, </w:t>
            </w:r>
            <w:r>
              <w:t xml:space="preserve">Operasjonsavdelingen, Akuttklinikken, OUS, </w:t>
            </w:r>
            <w:hyperlink r:id="rId10" w:history="1">
              <w:r w:rsidRPr="0055665D">
                <w:rPr>
                  <w:rStyle w:val="Hyperkobling"/>
                </w:rPr>
                <w:t>uxksen@ous-hf.no</w:t>
              </w:r>
            </w:hyperlink>
          </w:p>
          <w:p w:rsidR="00F62A8D" w:rsidRDefault="00F62A8D" w:rsidP="00C3480F">
            <w:pPr>
              <w:ind w:left="108"/>
            </w:pPr>
            <w:r>
              <w:t>Jorunn Hommelstad,</w:t>
            </w:r>
            <w:r w:rsidR="00BF6690">
              <w:t xml:space="preserve"> Fagutviklingssykepleier,</w:t>
            </w:r>
            <w:r>
              <w:t xml:space="preserve"> Seksjon for nevrokirurgisk seksjon, </w:t>
            </w:r>
            <w:proofErr w:type="spellStart"/>
            <w:r>
              <w:t>Nevroklinikken</w:t>
            </w:r>
            <w:proofErr w:type="spellEnd"/>
            <w:r w:rsidR="00241580">
              <w:t xml:space="preserve">, OUS </w:t>
            </w:r>
            <w:hyperlink r:id="rId11" w:history="1">
              <w:r w:rsidR="00241580" w:rsidRPr="0055665D">
                <w:rPr>
                  <w:rStyle w:val="Hyperkobling"/>
                </w:rPr>
                <w:t>jorunn.hommelstad@ous-hf.no</w:t>
              </w:r>
            </w:hyperlink>
            <w:r w:rsidR="00241580">
              <w:t xml:space="preserve"> (jobbet med prosedyren frem til 31 august 2024)</w:t>
            </w:r>
          </w:p>
          <w:p w:rsidR="00241580" w:rsidRDefault="00241580" w:rsidP="00C3480F">
            <w:pPr>
              <w:ind w:left="108"/>
            </w:pPr>
            <w:proofErr w:type="spellStart"/>
            <w:r>
              <w:t>Majke</w:t>
            </w:r>
            <w:proofErr w:type="spellEnd"/>
            <w:r>
              <w:t xml:space="preserve"> Svenja Schilling- Ross,</w:t>
            </w:r>
            <w:r w:rsidR="00BF6690">
              <w:t xml:space="preserve"> Fagutviklingssykepleier,</w:t>
            </w:r>
            <w:r>
              <w:t xml:space="preserve"> Klinikk for kirurgi, inflammasjonsmedisin og transplantasjon, </w:t>
            </w:r>
            <w:r w:rsidR="00AB7C47">
              <w:t xml:space="preserve">KSM, </w:t>
            </w:r>
            <w:hyperlink r:id="rId12" w:history="1">
              <w:r w:rsidRPr="0055665D">
                <w:rPr>
                  <w:rStyle w:val="Hyperkobling"/>
                </w:rPr>
                <w:t>massvck@ous-hf.no</w:t>
              </w:r>
            </w:hyperlink>
          </w:p>
          <w:p w:rsidR="005A2631" w:rsidRDefault="005A2631" w:rsidP="00C3480F">
            <w:pPr>
              <w:ind w:left="108"/>
            </w:pPr>
            <w:r>
              <w:t>Vivienne Thien Ngoc Johansen,</w:t>
            </w:r>
            <w:r w:rsidR="00BF6690">
              <w:t xml:space="preserve"> Fagutviklingssykepleier </w:t>
            </w:r>
            <w:r w:rsidR="00AB7C47">
              <w:t xml:space="preserve">klinikk for kirurgi, inflammasjonsmedisin og transplantasjon, KSM, </w:t>
            </w:r>
            <w:hyperlink r:id="rId13" w:history="1">
              <w:r w:rsidR="00AB7C47" w:rsidRPr="0055665D">
                <w:rPr>
                  <w:rStyle w:val="Hyperkobling"/>
                </w:rPr>
                <w:t>vivngu@ous-hf.no</w:t>
              </w:r>
            </w:hyperlink>
          </w:p>
          <w:p w:rsidR="00AB7C47" w:rsidRDefault="00AB7C47" w:rsidP="00C3480F">
            <w:pPr>
              <w:ind w:left="108"/>
            </w:pPr>
            <w:r>
              <w:t xml:space="preserve">Cathrine Nordahl Hanssen, Ledende spesialsykepleier med fagansvar, generell/traume, Operasjonsavdelingen, Akuttklinikken, OUS, </w:t>
            </w:r>
            <w:hyperlink r:id="rId14" w:history="1">
              <w:r w:rsidRPr="0055665D">
                <w:rPr>
                  <w:rStyle w:val="Hyperkobling"/>
                </w:rPr>
                <w:t>uxcano@ous-hf.no</w:t>
              </w:r>
            </w:hyperlink>
          </w:p>
          <w:p w:rsidR="00AB7C47" w:rsidRDefault="00AB7C47" w:rsidP="00C3480F">
            <w:pPr>
              <w:ind w:left="108"/>
            </w:pPr>
            <w:r>
              <w:t>Camilla Småstu Cramer, ledende spesialsykepleier med fag/</w:t>
            </w:r>
            <w:proofErr w:type="spellStart"/>
            <w:r>
              <w:t>driftansvar</w:t>
            </w:r>
            <w:proofErr w:type="spellEnd"/>
            <w:r>
              <w:t xml:space="preserve">, generell/Traume, Operasjonsavdelingen, Akuttklinikken, OUS, </w:t>
            </w:r>
            <w:hyperlink r:id="rId15" w:history="1">
              <w:r w:rsidRPr="0055665D">
                <w:rPr>
                  <w:rStyle w:val="Hyperkobling"/>
                </w:rPr>
                <w:t>casmcr@ous-hf.no</w:t>
              </w:r>
            </w:hyperlink>
          </w:p>
          <w:p w:rsidR="00AB7C47" w:rsidRDefault="00AB7C47" w:rsidP="00C3480F">
            <w:pPr>
              <w:ind w:left="108"/>
            </w:pPr>
            <w:r>
              <w:t xml:space="preserve">Ida Andrea </w:t>
            </w:r>
            <w:r w:rsidR="00BF6690">
              <w:t xml:space="preserve">Macintosh Kvalvik, Operasjonssykepleier, </w:t>
            </w:r>
            <w:proofErr w:type="spellStart"/>
            <w:r w:rsidR="00BF6690">
              <w:t>Nevro</w:t>
            </w:r>
            <w:proofErr w:type="spellEnd"/>
            <w:r w:rsidR="00BF6690">
              <w:t xml:space="preserve">/kjeve operasjon, Operasjonsavdelingen, Akuttklinikken, OUS, </w:t>
            </w:r>
            <w:hyperlink r:id="rId16" w:history="1">
              <w:r w:rsidR="00BF6690" w:rsidRPr="0055665D">
                <w:rPr>
                  <w:rStyle w:val="Hyperkobling"/>
                </w:rPr>
                <w:t>idkval@ous-hf.no</w:t>
              </w:r>
            </w:hyperlink>
          </w:p>
          <w:p w:rsidR="00BF6690" w:rsidRDefault="00BF6690" w:rsidP="00C3480F">
            <w:pPr>
              <w:ind w:left="108"/>
            </w:pPr>
            <w:r>
              <w:t xml:space="preserve">Carola Elisabet Skar, Fagutviklingssykepleier,  seksjon for nevrokirurgisk operasjon, </w:t>
            </w:r>
            <w:proofErr w:type="spellStart"/>
            <w:r>
              <w:t>Nevroklinikken</w:t>
            </w:r>
            <w:proofErr w:type="spellEnd"/>
            <w:r>
              <w:t xml:space="preserve">, OUS, </w:t>
            </w:r>
            <w:hyperlink r:id="rId17" w:history="1">
              <w:r w:rsidR="00C44B99" w:rsidRPr="0055665D">
                <w:rPr>
                  <w:rStyle w:val="Hyperkobling"/>
                </w:rPr>
                <w:t>cskar@ous-hf.no</w:t>
              </w:r>
            </w:hyperlink>
          </w:p>
          <w:p w:rsidR="00C44B99" w:rsidRDefault="00C44B99" w:rsidP="00C3480F">
            <w:pPr>
              <w:ind w:left="108"/>
            </w:pPr>
            <w:r>
              <w:t xml:space="preserve">Cathrine Gytrup Fosserud, Fagutviklingssykepleier, seksjon for nevrokirurgisk operasjon, </w:t>
            </w:r>
            <w:proofErr w:type="spellStart"/>
            <w:r>
              <w:t>Nevroklinikken</w:t>
            </w:r>
            <w:proofErr w:type="spellEnd"/>
            <w:r>
              <w:t xml:space="preserve">, OUS, </w:t>
            </w:r>
            <w:hyperlink r:id="rId18" w:history="1">
              <w:r w:rsidR="00F078C7" w:rsidRPr="0055665D">
                <w:rPr>
                  <w:rStyle w:val="Hyperkobling"/>
                </w:rPr>
                <w:t>cfosseru@ous-hf.no</w:t>
              </w:r>
            </w:hyperlink>
          </w:p>
          <w:p w:rsidR="00F078C7" w:rsidRDefault="00F078C7" w:rsidP="00C3480F">
            <w:pPr>
              <w:ind w:left="108"/>
            </w:pPr>
            <w:r>
              <w:t xml:space="preserve">Aase Synnøve Bonsaksen Nybø, Operasjonssykepleier/Fagutviklingssykepleier, dagkirurgisk seksjon , KSM, OUS; </w:t>
            </w:r>
            <w:hyperlink r:id="rId19" w:history="1">
              <w:r w:rsidRPr="0055665D">
                <w:rPr>
                  <w:rStyle w:val="Hyperkobling"/>
                </w:rPr>
                <w:t>anyboe@ous-hf.no</w:t>
              </w:r>
            </w:hyperlink>
          </w:p>
          <w:p w:rsidR="00F078C7" w:rsidRDefault="00F078C7" w:rsidP="00C3480F">
            <w:pPr>
              <w:ind w:left="108"/>
            </w:pPr>
            <w:r>
              <w:t>Tone Sandvik, Fagutviklingssykepleier, Ortopedisk operasjonsavdeling,</w:t>
            </w:r>
            <w:r w:rsidR="002B4280">
              <w:t xml:space="preserve"> Ortopedisk </w:t>
            </w:r>
            <w:proofErr w:type="spellStart"/>
            <w:r w:rsidR="002B4280">
              <w:t>klinikk,OUS</w:t>
            </w:r>
            <w:proofErr w:type="spellEnd"/>
            <w:r w:rsidR="002B4280">
              <w:t xml:space="preserve">, </w:t>
            </w:r>
            <w:hyperlink r:id="rId20" w:history="1">
              <w:r w:rsidR="002B4280" w:rsidRPr="0055665D">
                <w:rPr>
                  <w:rStyle w:val="Hyperkobling"/>
                </w:rPr>
                <w:t>tosandvi@ous-hf.no</w:t>
              </w:r>
            </w:hyperlink>
          </w:p>
          <w:p w:rsidR="002B4280" w:rsidRDefault="002B4280" w:rsidP="00C3480F">
            <w:pPr>
              <w:ind w:left="108"/>
            </w:pPr>
          </w:p>
          <w:p w:rsidR="00F078C7" w:rsidRDefault="00F078C7" w:rsidP="00C3480F">
            <w:pPr>
              <w:ind w:left="108"/>
            </w:pPr>
          </w:p>
          <w:p w:rsidR="00F078C7" w:rsidRDefault="00F078C7" w:rsidP="00C3480F">
            <w:pPr>
              <w:ind w:left="108"/>
            </w:pPr>
          </w:p>
          <w:p w:rsidR="00AB7C47" w:rsidRDefault="00AB7C47" w:rsidP="00C3480F">
            <w:pPr>
              <w:ind w:left="108"/>
            </w:pPr>
          </w:p>
          <w:p w:rsidR="00241580" w:rsidRDefault="00241580" w:rsidP="00C3480F">
            <w:pPr>
              <w:ind w:left="108"/>
            </w:pP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 xml:space="preserve">organisasjoner, brukerråd </w:t>
            </w:r>
            <w:proofErr w:type="spellStart"/>
            <w:r w:rsidRPr="00C74BB8">
              <w:rPr>
                <w:bCs/>
              </w:rPr>
              <w:t>etc</w:t>
            </w:r>
            <w:proofErr w:type="spellEnd"/>
            <w:r w:rsidRPr="00C74BB8">
              <w:rPr>
                <w:bCs/>
              </w:rPr>
              <w:t>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5"/>
          </w:tcPr>
          <w:p w:rsidR="009C5AB9" w:rsidRDefault="00470F5B" w:rsidP="00C3480F">
            <w:pPr>
              <w:ind w:left="108"/>
            </w:pPr>
            <w:r>
              <w:t>Ingen pasienter er inkludert i arbeidet med retningslinjen</w:t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Pr="00176782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 w:rsidRPr="00176782">
              <w:rPr>
                <w:b/>
              </w:rPr>
              <w:t>6</w:t>
            </w:r>
            <w:r w:rsidR="00C3480F" w:rsidRPr="00176782">
              <w:rPr>
                <w:b/>
              </w:rPr>
              <w:t>.</w:t>
            </w:r>
            <w:r w:rsidRPr="00176782">
              <w:rPr>
                <w:b/>
              </w:rPr>
              <w:t xml:space="preserve"> Det fremgår klart hvem som skal bruke prosedyren</w:t>
            </w:r>
            <w:r w:rsidR="00C74BB8" w:rsidRPr="00176782">
              <w:rPr>
                <w:b/>
              </w:rPr>
              <w:t>?</w:t>
            </w:r>
          </w:p>
        </w:tc>
        <w:tc>
          <w:tcPr>
            <w:tcW w:w="7479" w:type="dxa"/>
            <w:gridSpan w:val="5"/>
          </w:tcPr>
          <w:p w:rsidR="009C5AB9" w:rsidRDefault="006164B2" w:rsidP="002229D3">
            <w:pPr>
              <w:spacing w:before="40"/>
              <w:ind w:left="108"/>
            </w:pPr>
            <w:r w:rsidRPr="006164B2">
              <w:t>Se vedlagt Pico-skjema</w:t>
            </w:r>
          </w:p>
          <w:p w:rsidR="0017504D" w:rsidRPr="006164B2" w:rsidRDefault="0017504D" w:rsidP="002229D3">
            <w:pPr>
              <w:spacing w:before="40"/>
              <w:ind w:left="108"/>
            </w:pPr>
          </w:p>
          <w:p w:rsidR="00C05AB7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6164B2" w:rsidP="00176782">
            <w:pPr>
              <w:ind w:left="108"/>
            </w:pPr>
            <w:r>
              <w:t>Se vedlagt litteratursøk</w:t>
            </w:r>
            <w:r w:rsidR="0017504D">
              <w:t xml:space="preserve"> utført av bibliotekar tilknyttet OUS</w:t>
            </w:r>
          </w:p>
          <w:p w:rsidR="00531278" w:rsidRDefault="00531278" w:rsidP="00176782">
            <w:pPr>
              <w:ind w:left="108"/>
            </w:pPr>
            <w:r>
              <w:t xml:space="preserve">I tillegg utført enkeltsøk </w:t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BC17EF" w:rsidP="00BC17EF">
            <w:r>
              <w:t>Inklusjonskriterier:</w:t>
            </w:r>
            <w:r w:rsidR="00531278">
              <w:t xml:space="preserve"> Nyere litteratur</w:t>
            </w:r>
          </w:p>
          <w:p w:rsidR="00BC17EF" w:rsidRDefault="00BC17EF" w:rsidP="00BC17EF">
            <w:r>
              <w:t xml:space="preserve">Pasienter med aktive implantater som skal til kirurgi hvor det benyttes </w:t>
            </w:r>
            <w:proofErr w:type="spellStart"/>
            <w:r>
              <w:t>monopolær</w:t>
            </w:r>
            <w:proofErr w:type="spellEnd"/>
            <w:r>
              <w:t xml:space="preserve"> diatermi</w:t>
            </w:r>
          </w:p>
          <w:p w:rsidR="00BC17EF" w:rsidRDefault="00BC17EF" w:rsidP="00BC17EF">
            <w:r>
              <w:t>Utfall: Skade på pasient eller implantat</w:t>
            </w:r>
          </w:p>
          <w:p w:rsidR="00BC17EF" w:rsidRDefault="00BC17EF" w:rsidP="00BC17EF">
            <w:r>
              <w:t>Studiedesign:</w:t>
            </w:r>
            <w:r w:rsidR="0017504D">
              <w:t xml:space="preserve"> Artikler med </w:t>
            </w:r>
            <w:proofErr w:type="spellStart"/>
            <w:r w:rsidR="0017504D">
              <w:t>Imradstruktur</w:t>
            </w:r>
            <w:proofErr w:type="spellEnd"/>
          </w:p>
          <w:p w:rsidR="00BC17EF" w:rsidRDefault="00BC17EF" w:rsidP="00BC17EF">
            <w:r>
              <w:t>Språk:</w:t>
            </w:r>
            <w:r w:rsidR="00531278">
              <w:t xml:space="preserve"> engelsk, </w:t>
            </w:r>
          </w:p>
          <w:p w:rsidR="00BC17EF" w:rsidRDefault="00BC17EF" w:rsidP="00BC17EF">
            <w:r>
              <w:t>Eksklusjonskriterier</w:t>
            </w:r>
            <w:r w:rsidR="00531278">
              <w:t xml:space="preserve">: Artikler eldre enn 10 år </w:t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lastRenderedPageBreak/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17504D" w:rsidP="0017504D">
            <w:pPr>
              <w:ind w:left="108"/>
            </w:pPr>
            <w:r>
              <w:t>J</w:t>
            </w:r>
            <w:r w:rsidR="002D6BD7">
              <w:t>a</w:t>
            </w:r>
            <w:r>
              <w:t>- Hver artikkel ble lest av to medlemmer i gruppen med god kunnskap i kritisk vurdering. Funnene ble diskutert i gruppen – hadde en felles gjennomgang hvor vi ble enige om hvilke artikler som skulle inkluderes.</w:t>
            </w:r>
            <w:r w:rsidR="006757D5">
              <w:t>.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5"/>
          </w:tcPr>
          <w:p w:rsidR="009C5AB9" w:rsidRDefault="0017504D" w:rsidP="00C3480F">
            <w:pPr>
              <w:ind w:left="108"/>
            </w:pPr>
            <w:r>
              <w:t>Det finnes pr i</w:t>
            </w:r>
            <w:r w:rsidR="00CC209E">
              <w:t xml:space="preserve"> dag ingen nivå 1 retningslinje</w:t>
            </w:r>
            <w:r w:rsidR="004F2456">
              <w:t xml:space="preserve"> på Aktive implantater og bruk av </w:t>
            </w:r>
            <w:proofErr w:type="spellStart"/>
            <w:r w:rsidR="004F2456">
              <w:t>M</w:t>
            </w:r>
            <w:r>
              <w:t>onopolar</w:t>
            </w:r>
            <w:proofErr w:type="spellEnd"/>
            <w:r>
              <w:t xml:space="preserve"> diatermi. Ulik praksis på hvem som gjør hva. Viktig i forhold til å ivareta pasientsikkerheten.</w:t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9C5AB9" w:rsidRDefault="00A13516" w:rsidP="00C3480F">
            <w:pPr>
              <w:ind w:left="108"/>
            </w:pPr>
            <w:r>
              <w:t>Ja, anbefalingene er knyttet til referanselisten i prosedyren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>(</w:t>
            </w:r>
            <w:r w:rsidR="00176782">
              <w:rPr>
                <w:bCs/>
              </w:rPr>
              <w:t xml:space="preserve">høring): </w:t>
            </w:r>
            <w:r w:rsidRPr="006C4267">
              <w:rPr>
                <w:bCs/>
              </w:rPr>
              <w:t xml:space="preserve">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866CE3" w:rsidRDefault="00866C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5873E3" w:rsidRDefault="005873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5873E3" w:rsidRDefault="005873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5873E3" w:rsidRDefault="005873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5873E3" w:rsidRDefault="005873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5873E3" w:rsidRDefault="005873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5873E3" w:rsidRDefault="005873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5873E3" w:rsidRDefault="005873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5873E3" w:rsidRDefault="005873E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5873E3">
            <w:pPr>
              <w:pStyle w:val="Brdtekst"/>
              <w:spacing w:before="60" w:after="60"/>
              <w:rPr>
                <w:b/>
                <w:bCs/>
              </w:rPr>
            </w:pPr>
          </w:p>
          <w:p w:rsidR="005873E3" w:rsidRDefault="005873E3" w:rsidP="005873E3">
            <w:pPr>
              <w:pStyle w:val="Brdtekst"/>
              <w:spacing w:before="60" w:after="60"/>
              <w:rPr>
                <w:b/>
                <w:bCs/>
              </w:rPr>
            </w:pPr>
          </w:p>
          <w:p w:rsidR="005873E3" w:rsidRDefault="005873E3" w:rsidP="005873E3">
            <w:pPr>
              <w:pStyle w:val="Brdtekst"/>
              <w:spacing w:before="60" w:after="60"/>
              <w:rPr>
                <w:b/>
                <w:bCs/>
              </w:rPr>
            </w:pPr>
          </w:p>
          <w:p w:rsidR="005873E3" w:rsidRDefault="005873E3" w:rsidP="005873E3">
            <w:pPr>
              <w:pStyle w:val="Brdtekst"/>
              <w:spacing w:before="60" w:after="60"/>
              <w:rPr>
                <w:b/>
                <w:bCs/>
              </w:rPr>
            </w:pPr>
          </w:p>
          <w:p w:rsidR="005873E3" w:rsidRDefault="005873E3" w:rsidP="005873E3">
            <w:pPr>
              <w:pStyle w:val="Brdtekst"/>
              <w:spacing w:before="60" w:after="60"/>
              <w:rPr>
                <w:b/>
                <w:bCs/>
              </w:rPr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2229D3" w:rsidRDefault="002722E3" w:rsidP="002229D3">
            <w:pPr>
              <w:spacing w:before="40"/>
              <w:ind w:left="108"/>
            </w:pPr>
            <w:r>
              <w:lastRenderedPageBreak/>
              <w:t>Den er sendt på høring til aktuell</w:t>
            </w:r>
            <w:r w:rsidR="001A7C21">
              <w:t>e</w:t>
            </w:r>
            <w:r>
              <w:t xml:space="preserve"> høringspersoner</w:t>
            </w:r>
          </w:p>
          <w:p w:rsidR="00866CE3" w:rsidRPr="002722E3" w:rsidRDefault="00132F99" w:rsidP="00866CE3">
            <w:pPr>
              <w:keepNext/>
              <w:keepLines/>
              <w:spacing w:before="240" w:after="200" w:line="276" w:lineRule="auto"/>
              <w:outlineLvl w:val="0"/>
              <w:rPr>
                <w:rFonts w:asciiTheme="majorHAnsi" w:eastAsiaTheme="majorEastAsia" w:hAnsiTheme="majorHAnsi" w:cstheme="majorBidi"/>
                <w:color w:val="365F91" w:themeColor="accent1" w:themeShade="BF"/>
                <w:sz w:val="28"/>
                <w:szCs w:val="28"/>
                <w:lang w:eastAsia="en-US"/>
              </w:rPr>
            </w:pPr>
            <w:r w:rsidRPr="002722E3">
              <w:rPr>
                <w:rFonts w:asciiTheme="majorHAnsi" w:eastAsiaTheme="majorEastAsia" w:hAnsiTheme="majorHAnsi" w:cstheme="majorBidi"/>
                <w:color w:val="365F91" w:themeColor="accent1" w:themeShade="BF"/>
                <w:sz w:val="28"/>
                <w:szCs w:val="28"/>
                <w:lang w:eastAsia="en-US"/>
              </w:rPr>
              <w:t>Høringspersoner.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Silje Kristin Bjerknes: Overlege Nevrologisk avdeling, </w:t>
            </w:r>
            <w:hyperlink r:id="rId21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sbbjsk@ous-hf.no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Arild Egge: Overlege Nevrokirurgisk avdeling,  </w:t>
            </w:r>
            <w:hyperlink r:id="rId22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aegge@ous-hf.no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Kjetil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Meli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Hval: Ove</w:t>
            </w:r>
            <w:r w:rsidR="00E1193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rlege avdeling for Anestesi og intensivmedisin</w:t>
            </w: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 AKU, </w:t>
            </w:r>
            <w:hyperlink r:id="rId23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UXJEHV@ous-hf.no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Pål Galteland : Avdelingsleder KSM, Kjeve og ansiktskirurgi, </w:t>
            </w:r>
            <w:hyperlink r:id="rId24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PAAGAL@ous-hf.no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Vidar Tveit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Vasfaret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Stenset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Seksjonsoverlege Nevrokirurgisk avdeling, </w:t>
            </w:r>
            <w:hyperlink r:id="rId25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UXSTVH@ous-hf.no</w:t>
              </w:r>
            </w:hyperlink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Knut Erling Juul-Hansen: Seksjonsl</w:t>
            </w:r>
            <w:r w:rsidR="00E1193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eder, Avdeling for Anestesi og intensivmedisin</w:t>
            </w: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hyperlink r:id="rId26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ynuhan@ous-hf.no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Ivan Jonassen Rimstad : Ove</w:t>
            </w:r>
            <w:r w:rsidR="00E1193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rlege avdeling for Anestesi og intensivmedisin</w:t>
            </w: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AKU, </w:t>
            </w:r>
            <w:hyperlink r:id="rId27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IVARIM@ous-hf.no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Hege Linnerud: Overlege Nevrokirurgisk avdeling, </w:t>
            </w:r>
            <w:hyperlink r:id="rId28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UXEGFR@ous-hf.no</w:t>
              </w:r>
            </w:hyperlink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Aydin Dadfar: Seksjonsleder KSM – Avdeling for Urologi, </w:t>
            </w:r>
            <w:hyperlink r:id="rId29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ayddad@ous-hf.no</w:t>
              </w:r>
            </w:hyperlink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Arne Thormod Myklebust: Seksjons</w:t>
            </w:r>
            <w:r w:rsidR="00AC56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leder avdeling for anestesi og intensivmedisin</w:t>
            </w: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AKU, Aker </w:t>
            </w:r>
            <w:hyperlink r:id="rId30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arthmy@ous-hf.no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Greg Eigner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Jablonski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Overlege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KSM,Øre,Nese,Hals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hyperlink r:id="rId31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gjablons@ous-hf.no</w:t>
              </w:r>
            </w:hyperlink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Øystein Fahre: Spesialrådgiver-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adm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AKU, </w:t>
            </w:r>
            <w:hyperlink r:id="rId32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ofahre@ous-hf.no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Anne Gjerde Bøen: Seksjons</w:t>
            </w:r>
            <w:r w:rsidR="00AC56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leder, Avdeling for Anestesi og intensivmedisin</w:t>
            </w: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AKU, </w:t>
            </w:r>
            <w:hyperlink r:id="rId33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UXAGJB@ous-hf.no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Marius Joachim Beiske: Overlege KSM, Avdeling for Urologi, </w:t>
            </w:r>
            <w:hyperlink r:id="rId34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mbei@ous-hf.no</w:t>
              </w:r>
            </w:hyperlink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Torkel Steen: Overlege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Hjertemedisinsk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avdeling, </w:t>
            </w:r>
            <w:hyperlink r:id="rId35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TORKST@ous-hf.no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Tore Julsrud Berg: Overlege Medisinsk endokrinologi, Aker </w:t>
            </w:r>
            <w:hyperlink r:id="rId36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tojube@ous-hf.no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Tom-Andreas Wik: Overlege KSM, Avdeling for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Gastrokirurgi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hyperlink r:id="rId37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uxwikt@ous-hf.no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Frode Kolstad: Avdelingsleder Nevrokirurgisk avdeling, </w:t>
            </w:r>
            <w:hyperlink r:id="rId38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fkolstad@ous-hf.no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Guri Bårdstu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Majak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Overlege KVI, Gynekologisk avdeling, </w:t>
            </w:r>
            <w:hyperlink r:id="rId39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GURBAA@ous-hf.no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Eline Stabrun Smith: Ledende spesialsykepleier med fagansvar,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Nevro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Kjeve Operasjonsavdeling, AKU </w:t>
            </w:r>
            <w:hyperlink r:id="rId40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UXELMI@ous-hf.no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Carianne Maria Bang: ledende Spesialsykepl</w:t>
            </w:r>
            <w:r w:rsidR="002649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eier, Avdeling for Anestesisykepleie</w:t>
            </w: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AKU, </w:t>
            </w:r>
            <w:hyperlink r:id="rId41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carban@ous-hf.no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Elizabeth Reine: Fagutviklingssykepl</w:t>
            </w:r>
            <w:r w:rsidR="00722E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eier, Avdeling for Anestesisykepleie</w:t>
            </w: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AKU, </w:t>
            </w:r>
            <w:hyperlink r:id="rId42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UXELKL@ous-hf.no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Vibeke Renée Berg: ledende Spesialsykepleier med fagan</w:t>
            </w:r>
            <w:r w:rsidR="00DE47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svar, Avdeling for Anestesisykepleie</w:t>
            </w: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hyperlink r:id="rId43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UXBVIB@ous-hf.no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Tom Birger Glomsaker: Overlege, KSM, Avdeling for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gastrokirurgi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hyperlink r:id="rId44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tomglo@ous-hf.no</w:t>
              </w:r>
            </w:hyperlink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Angelika Gabriele Sorteberg: Overlege Nevrokirurgisk Avdeling, </w:t>
            </w:r>
            <w:hyperlink r:id="rId45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asortebe@ous-hf.no</w:t>
              </w:r>
            </w:hyperlink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Paul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Wender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Figved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Klinikkleder, OPK Stab, </w:t>
            </w:r>
            <w:hyperlink r:id="rId46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wfigve@ous-hf.no</w:t>
              </w:r>
            </w:hyperlink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Marianne Westberg: Avdelingsleder Ortopedisk avdeling, </w:t>
            </w:r>
            <w:hyperlink r:id="rId47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uxartb@ous-hf.no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Pål André Rønning: Overlege Nevrokirurgisk Avdeling, </w:t>
            </w:r>
            <w:hyperlink r:id="rId48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PAROEN@ous-hf.no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Marit Lieng: Klinikkleder KVI,STAB, </w:t>
            </w:r>
            <w:hyperlink r:id="rId49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UXITLI@ous-hf.no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Sigbjørn Smeland: Klinikksjef, KRE,STAB; </w:t>
            </w:r>
            <w:hyperlink r:id="rId50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SSM@ous-hf.no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Erik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Rokkones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Avdelingsleder Kreftkirurgisk avdeling, KRE, </w:t>
            </w:r>
            <w:hyperlink r:id="rId51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erk@ous-hf.no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Kim Alexander Tønseth: Klinikksjef, KSM, STAB; </w:t>
            </w:r>
            <w:hyperlink r:id="rId52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ktonseth@ous-hf.no</w:t>
              </w:r>
            </w:hyperlink>
          </w:p>
          <w:p w:rsidR="005F2D98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Pernille Lindholm: Avdelingsleder, KSM, Avdeling for Plastikk og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Rekonstr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Kirurgi, </w:t>
            </w:r>
            <w:hyperlink r:id="rId53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plindh@ous-hf.no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Morten Carstens Moe: Avdelingsleder, KSM Øyeavdelingen, </w:t>
            </w:r>
            <w:hyperlink r:id="rId54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MORTMO@ous-hf.no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Dag Krohn-Hansen: Seksjonsleder KSM, Øyeavdelingen, </w:t>
            </w:r>
            <w:hyperlink r:id="rId55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UXDAKR@ous-hf.no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Kristin Sem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Thagaard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Avdelings</w:t>
            </w:r>
            <w:r w:rsidR="00AC56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leder Avdeling for Anestesi og intensivmedisin</w:t>
            </w: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AKU;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UXKRTH@ous-hf.n</w:t>
            </w:r>
            <w:proofErr w:type="spellEnd"/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Bjørn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Bendz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Klinikkleder, HLK, STAB, OUS, </w:t>
            </w:r>
            <w:hyperlink r:id="rId56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bbendz@ous-hf.no</w:t>
              </w:r>
            </w:hyperlink>
            <w:r w:rsidRPr="00132F99"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  <w:t xml:space="preserve">: </w:t>
            </w:r>
          </w:p>
          <w:p w:rsidR="00132F99" w:rsidRPr="00132F99" w:rsidRDefault="00866CE3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Tormod Martinsen</w:t>
            </w:r>
            <w:r w:rsidR="00132F99"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Forsker, TIK, Medisinsk- Teknologisk avdeling, </w:t>
            </w:r>
            <w:hyperlink r:id="rId57" w:history="1">
              <w:r w:rsidR="00132F99"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laflat@ous-hf.no</w:t>
              </w:r>
            </w:hyperlink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Lars Flatmoen: Spesialrådgiver, </w:t>
            </w:r>
            <w:proofErr w:type="spellStart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Adm</w:t>
            </w:r>
            <w:proofErr w:type="spellEnd"/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TIK- Medisinsk teknologisk avdeling, OUS, </w:t>
            </w:r>
            <w:hyperlink r:id="rId58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laflat@ous-hf.no</w:t>
              </w:r>
            </w:hyperlink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Øyvind Skraastad: Klinikkleder, Akuttklinikken Stab, </w:t>
            </w:r>
            <w:hyperlink r:id="rId59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oyvskr@ous.hf.no</w:t>
              </w:r>
            </w:hyperlink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32F99" w:rsidRP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Marie Hylen Klippenberg: Avdelingsleder, Avde</w:t>
            </w:r>
            <w:r w:rsidR="003B4FA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 for Anestesisykepleie,</w:t>
            </w: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AKU, </w:t>
            </w:r>
            <w:hyperlink r:id="rId60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mahykl@ous-hf.no</w:t>
              </w:r>
            </w:hyperlink>
          </w:p>
          <w:p w:rsidR="00132F99" w:rsidRDefault="00132F99" w:rsidP="00132F99">
            <w:pPr>
              <w:spacing w:after="200"/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</w:pPr>
            <w:r w:rsidRPr="00132F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Anne Kari Amundsen Bø: Avdelingsleder, Operasjonsavdelingen, AKU, </w:t>
            </w:r>
            <w:hyperlink r:id="rId61" w:history="1">
              <w:r w:rsidRPr="00132F9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ankabo@ous-hf.no</w:t>
              </w:r>
            </w:hyperlink>
          </w:p>
          <w:p w:rsidR="005873E3" w:rsidRDefault="005873E3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Helle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Midtgaard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Overlege, Avdeling for Anestesi og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intensivmedisin</w:t>
            </w:r>
            <w:r w:rsidR="00CF58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,AKU</w:t>
            </w:r>
            <w:proofErr w:type="spellEnd"/>
            <w:r w:rsidR="00CF58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hyperlink r:id="rId62" w:history="1">
              <w:r w:rsidR="00CF5864" w:rsidRPr="00AE7772">
                <w:rPr>
                  <w:rStyle w:val="Hyperkobling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helmid@ous-hf.no</w:t>
              </w:r>
            </w:hyperlink>
          </w:p>
          <w:p w:rsidR="00CF5864" w:rsidRDefault="00CF5864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Morten Høydahl: Ledende spesialsykepleier, Avdeling for Anestesisykepleie, AKU</w:t>
            </w:r>
          </w:p>
          <w:p w:rsidR="00CF5864" w:rsidRDefault="003E4531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63" w:history="1">
              <w:r w:rsidR="00CF5864" w:rsidRPr="00AE7772">
                <w:rPr>
                  <w:rStyle w:val="Hyperkobling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oxmoho@ous-hf.no</w:t>
              </w:r>
            </w:hyperlink>
          </w:p>
          <w:p w:rsidR="00CF5864" w:rsidRPr="00132F99" w:rsidRDefault="00CF5864" w:rsidP="00132F99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32F99" w:rsidRDefault="00132F99" w:rsidP="002229D3">
            <w:pPr>
              <w:spacing w:before="40"/>
              <w:ind w:left="108"/>
            </w:pPr>
          </w:p>
          <w:p w:rsidR="005873E3" w:rsidRDefault="005873E3" w:rsidP="002229D3">
            <w:pPr>
              <w:spacing w:before="40"/>
              <w:ind w:left="108"/>
            </w:pPr>
          </w:p>
          <w:p w:rsidR="005873E3" w:rsidRDefault="005873E3" w:rsidP="002229D3">
            <w:pPr>
              <w:spacing w:before="40"/>
              <w:ind w:left="108"/>
            </w:pPr>
          </w:p>
          <w:p w:rsidR="005873E3" w:rsidRDefault="005873E3" w:rsidP="002229D3">
            <w:pPr>
              <w:spacing w:before="40"/>
              <w:ind w:left="108"/>
            </w:pPr>
          </w:p>
          <w:p w:rsidR="005873E3" w:rsidRDefault="005873E3" w:rsidP="002229D3">
            <w:pPr>
              <w:spacing w:before="40"/>
              <w:ind w:left="108"/>
            </w:pPr>
          </w:p>
        </w:tc>
      </w:tr>
      <w:tr w:rsidR="002229D3" w:rsidTr="002229D3">
        <w:trPr>
          <w:trHeight w:val="273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</w:tcPr>
          <w:p w:rsidR="002229D3" w:rsidRDefault="006757D5" w:rsidP="00C3480F">
            <w:pPr>
              <w:spacing w:before="40"/>
              <w:ind w:left="108"/>
            </w:pPr>
            <w:r>
              <w:t>x</w:t>
            </w:r>
            <w:r w:rsidR="002229D3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9D3">
              <w:instrText xml:space="preserve"> FORMCHECKBOX </w:instrText>
            </w:r>
            <w:r w:rsidR="003E4531">
              <w:fldChar w:fldCharType="separate"/>
            </w:r>
            <w:r w:rsidR="002229D3">
              <w:fldChar w:fldCharType="end"/>
            </w:r>
            <w:r w:rsidR="002229D3">
              <w:t xml:space="preserve">  Ja</w:t>
            </w:r>
            <w:r w:rsidR="002229D3">
              <w:tab/>
              <w:t xml:space="preserve">  </w:t>
            </w:r>
            <w:r w:rsidR="002229D3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9D3">
              <w:instrText xml:space="preserve"> FORMCHECKBOX </w:instrText>
            </w:r>
            <w:r w:rsidR="003E4531">
              <w:fldChar w:fldCharType="separate"/>
            </w:r>
            <w:r w:rsidR="002229D3">
              <w:fldChar w:fldCharType="end"/>
            </w:r>
            <w:r w:rsidR="002229D3">
              <w:t xml:space="preserve">  Nei, det var ingen tilbakemeldinger.</w:t>
            </w:r>
            <w:r w:rsidR="002229D3">
              <w:tab/>
            </w:r>
          </w:p>
          <w:p w:rsidR="00866CE3" w:rsidRDefault="00866CE3" w:rsidP="00866CE3">
            <w:pPr>
              <w:spacing w:before="40"/>
            </w:pPr>
            <w:r>
              <w:t>Tilbakemeldinger</w:t>
            </w:r>
            <w:r w:rsidR="005F2D98">
              <w:t xml:space="preserve"> er gjennomgått – revidert noen punkter i prosedy</w:t>
            </w:r>
            <w:r w:rsidR="004F24D7">
              <w:t xml:space="preserve">ren etter tilbakemeldinger fra kardiolog. </w:t>
            </w:r>
          </w:p>
          <w:p w:rsidR="005F2D98" w:rsidRDefault="005F2D98" w:rsidP="00866CE3">
            <w:pPr>
              <w:spacing w:before="40"/>
            </w:pPr>
          </w:p>
          <w:p w:rsidR="005F2D98" w:rsidRDefault="005F2D98" w:rsidP="00866CE3">
            <w:pPr>
              <w:spacing w:before="40"/>
            </w:pPr>
            <w:r>
              <w:t>Retningslinjen ble først sendt på høring ti</w:t>
            </w:r>
            <w:r w:rsidR="004F24D7">
              <w:t xml:space="preserve">l aktuelle personer tilknyttet Medisinsk- </w:t>
            </w:r>
            <w:r>
              <w:t>Teknologisk Avdeling (MTA). Deretter ble den sendt til høring til andre aktuelle hørin</w:t>
            </w:r>
            <w:r w:rsidR="004F24D7">
              <w:t>gspersoner i OUS – til sammen 45</w:t>
            </w:r>
            <w:r>
              <w:t xml:space="preserve"> høringspersoner.</w:t>
            </w:r>
          </w:p>
          <w:p w:rsidR="002229D3" w:rsidRDefault="002229D3" w:rsidP="00C05AB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>14. Tidsplan og ansvarlige personer for oppdatering av dokumentet er klart beskrevet.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 xml:space="preserve">Her kommer det frem om oppdatering inngår i </w:t>
            </w:r>
            <w:proofErr w:type="spellStart"/>
            <w:r>
              <w:t>århjul</w:t>
            </w:r>
            <w:proofErr w:type="spellEnd"/>
            <w:r>
              <w:t xml:space="preserve"> eller faste planer for avdelingen.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2D6BD7" w:rsidRDefault="002229D3" w:rsidP="002229D3">
            <w:pPr>
              <w:spacing w:before="40"/>
              <w:ind w:left="108"/>
            </w:pPr>
            <w:r>
              <w:t xml:space="preserve"> </w:t>
            </w:r>
            <w:r w:rsidR="006757D5">
              <w:t>x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4531">
              <w:fldChar w:fldCharType="separate"/>
            </w:r>
            <w:r>
              <w:fldChar w:fldCharType="end"/>
            </w:r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4531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4531">
              <w:fldChar w:fldCharType="separate"/>
            </w:r>
            <w:r>
              <w:fldChar w:fldCharType="end"/>
            </w:r>
            <w:r>
              <w:t xml:space="preserve">  1 år     Annen: </w:t>
            </w:r>
          </w:p>
          <w:p w:rsidR="002229D3" w:rsidRDefault="005F2D98" w:rsidP="002229D3">
            <w:pPr>
              <w:spacing w:before="40"/>
              <w:ind w:left="108"/>
            </w:pPr>
            <w:r>
              <w:t>Kathrine Johnsen B</w:t>
            </w:r>
            <w:r w:rsidR="002D6BD7">
              <w:t>rooker har hovedansvaret for oppdatering av dokumentet.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5"/>
            <w:tcBorders>
              <w:top w:val="nil"/>
            </w:tcBorders>
          </w:tcPr>
          <w:p w:rsidR="002229D3" w:rsidRDefault="00223D14" w:rsidP="00C3480F">
            <w:pPr>
              <w:spacing w:before="40"/>
              <w:ind w:left="108"/>
            </w:pPr>
            <w:r>
              <w:t xml:space="preserve"> </w:t>
            </w:r>
            <w:r w:rsidR="006757D5">
              <w:t>x</w:t>
            </w:r>
            <w:r w:rsidR="002229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9D3">
              <w:instrText xml:space="preserve"> FORMCHECKBOX </w:instrText>
            </w:r>
            <w:r w:rsidR="003E4531">
              <w:fldChar w:fldCharType="separate"/>
            </w:r>
            <w:r w:rsidR="002229D3">
              <w:fldChar w:fldCharType="end"/>
            </w:r>
            <w:r w:rsidR="002229D3">
              <w:t xml:space="preserve">  Ja</w:t>
            </w:r>
            <w:r w:rsidR="002229D3">
              <w:tab/>
              <w:t xml:space="preserve">  </w:t>
            </w:r>
            <w:r w:rsidR="002229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9D3">
              <w:instrText xml:space="preserve"> FORMCHECKBOX </w:instrText>
            </w:r>
            <w:r w:rsidR="003E4531">
              <w:fldChar w:fldCharType="separate"/>
            </w:r>
            <w:r w:rsidR="002229D3">
              <w:fldChar w:fldCharType="end"/>
            </w:r>
            <w:r w:rsidR="002229D3">
              <w:t xml:space="preserve">  Nei, jeg foreslår at en annen overtar ansvaret: </w:t>
            </w:r>
            <w:r w:rsidR="002229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176782" w:rsidP="00C3480F">
            <w:pPr>
              <w:spacing w:before="40"/>
              <w:ind w:left="108"/>
            </w:pPr>
            <w:r>
              <w:t xml:space="preserve"> </w:t>
            </w:r>
            <w:r w:rsidR="006757D5">
              <w:t>Ja</w:t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6757D5" w:rsidP="00C3480F">
            <w:pPr>
              <w:ind w:left="108"/>
            </w:pPr>
            <w:r>
              <w:t>Ja</w:t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5"/>
          </w:tcPr>
          <w:p w:rsidR="0085677E" w:rsidRDefault="0085677E" w:rsidP="00C3480F">
            <w:pPr>
              <w:ind w:left="108"/>
            </w:pPr>
          </w:p>
          <w:p w:rsidR="009C5AB9" w:rsidRDefault="006757D5" w:rsidP="00C3480F">
            <w:pPr>
              <w:ind w:left="108"/>
            </w:pPr>
            <w:r>
              <w:t>Ja</w:t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Pr="002229D3" w:rsidRDefault="009C5AB9" w:rsidP="002229D3">
            <w:pPr>
              <w:pStyle w:val="Brdtekst"/>
              <w:spacing w:before="60" w:after="60"/>
              <w:ind w:left="108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implementeringsplan)</w:t>
            </w:r>
          </w:p>
        </w:tc>
        <w:tc>
          <w:tcPr>
            <w:tcW w:w="7479" w:type="dxa"/>
            <w:gridSpan w:val="5"/>
          </w:tcPr>
          <w:p w:rsidR="009C5AB9" w:rsidRDefault="006757D5" w:rsidP="002229D3">
            <w:pPr>
              <w:ind w:left="108"/>
            </w:pPr>
            <w:r>
              <w:t>Ny utarbeidet nivå 1 prosedyre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lastRenderedPageBreak/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5"/>
          </w:tcPr>
          <w:p w:rsidR="009C5AB9" w:rsidRDefault="002D6BD7" w:rsidP="00C3480F">
            <w:pPr>
              <w:ind w:left="108"/>
            </w:pPr>
            <w:r>
              <w:t>Andre e-</w:t>
            </w:r>
            <w:proofErr w:type="spellStart"/>
            <w:r>
              <w:t>håndboksprosedyrer</w:t>
            </w:r>
            <w:proofErr w:type="spellEnd"/>
            <w:r>
              <w:t xml:space="preserve"> </w:t>
            </w:r>
            <w:r w:rsidR="00233318">
              <w:t>på nivå 2 –lenket til retningslinjen</w:t>
            </w:r>
            <w:bookmarkStart w:id="3" w:name="_GoBack"/>
            <w:bookmarkEnd w:id="3"/>
            <w:r w:rsidR="002722E3">
              <w:t xml:space="preserve"> samt aktuelle vedlegg</w:t>
            </w:r>
          </w:p>
        </w:tc>
      </w:tr>
      <w:tr w:rsidR="009C5AB9" w:rsidTr="002229D3">
        <w:trPr>
          <w:trHeight w:val="978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(Settes det krav som kan få store konsekvenser?</w:t>
            </w:r>
            <w:r w:rsidR="00176782">
              <w:rPr>
                <w:b/>
                <w:bCs/>
              </w:rPr>
              <w:t>)</w:t>
            </w:r>
          </w:p>
        </w:tc>
        <w:tc>
          <w:tcPr>
            <w:tcW w:w="7479" w:type="dxa"/>
            <w:gridSpan w:val="5"/>
          </w:tcPr>
          <w:p w:rsidR="009C5AB9" w:rsidRDefault="006757D5" w:rsidP="002229D3">
            <w:pPr>
              <w:spacing w:before="40"/>
              <w:ind w:left="108"/>
            </w:pPr>
            <w:r>
              <w:t>x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E4531">
              <w:fldChar w:fldCharType="separate"/>
            </w:r>
            <w:r w:rsidR="009C5AB9">
              <w:fldChar w:fldCharType="end"/>
            </w:r>
            <w:r w:rsidR="009C5AB9">
              <w:t xml:space="preserve">  Nei</w:t>
            </w:r>
            <w:r w:rsidR="00A61C28">
              <w:t xml:space="preserve">    </w:t>
            </w:r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E4531">
              <w:fldChar w:fldCharType="separate"/>
            </w:r>
            <w:r w:rsidR="009C5AB9">
              <w:fldChar w:fldCharType="end"/>
            </w:r>
            <w:r w:rsidR="009C5AB9"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6757D5" w:rsidP="00C3480F">
            <w:pPr>
              <w:spacing w:before="40"/>
              <w:ind w:left="108"/>
            </w:pPr>
            <w:r>
              <w:t>Nei</w:t>
            </w:r>
          </w:p>
        </w:tc>
      </w:tr>
      <w:tr w:rsidR="009C5AB9" w:rsidTr="002229D3">
        <w:trPr>
          <w:trHeight w:val="134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6757D5" w:rsidP="00C3480F">
            <w:pPr>
              <w:pStyle w:val="Brdtekst"/>
              <w:spacing w:before="60" w:after="60"/>
              <w:ind w:left="108"/>
            </w:pPr>
            <w:r>
              <w:t>Nei</w:t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</w:t>
            </w:r>
            <w:r w:rsidR="00134EB9">
              <w:rPr>
                <w:b/>
                <w:bCs/>
              </w:rPr>
              <w:t xml:space="preserve">(og faglige konflikter) </w:t>
            </w:r>
            <w:r>
              <w:rPr>
                <w:b/>
                <w:bCs/>
              </w:rPr>
              <w:t>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5"/>
          </w:tcPr>
          <w:p w:rsidR="009C5AB9" w:rsidRDefault="00531278" w:rsidP="00C3480F">
            <w:pPr>
              <w:spacing w:before="40"/>
              <w:ind w:left="108"/>
            </w:pPr>
            <w:r>
              <w:t>x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E4531">
              <w:fldChar w:fldCharType="separate"/>
            </w:r>
            <w:r w:rsidR="009C5AB9">
              <w:fldChar w:fldCharType="end"/>
            </w:r>
            <w:r w:rsidR="00A61C28">
              <w:t xml:space="preserve">  Stor enighet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E4531">
              <w:fldChar w:fldCharType="separate"/>
            </w:r>
            <w:r w:rsidR="009C5AB9">
              <w:fldChar w:fldCharType="end"/>
            </w:r>
            <w:r w:rsidR="009C5AB9">
              <w:t xml:space="preserve">  </w:t>
            </w:r>
            <w:proofErr w:type="spellStart"/>
            <w:r w:rsidR="009C5AB9">
              <w:t>Enighet</w:t>
            </w:r>
            <w:proofErr w:type="spellEnd"/>
            <w:r w:rsidR="009C5AB9">
              <w:t xml:space="preserve"> hos de fleste  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E4531">
              <w:fldChar w:fldCharType="separate"/>
            </w:r>
            <w:r w:rsidR="009C5AB9">
              <w:fldChar w:fldCharType="end"/>
            </w:r>
            <w:r w:rsidR="009C5AB9">
              <w:t xml:space="preserve">  Middels enighet 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E4531">
              <w:fldChar w:fldCharType="separate"/>
            </w:r>
            <w:r w:rsidR="009C5AB9">
              <w:fldChar w:fldCharType="end"/>
            </w:r>
            <w:r w:rsidR="009C5AB9">
              <w:t xml:space="preserve">  Ingen enighet</w:t>
            </w:r>
          </w:p>
          <w:p w:rsidR="009C5AB9" w:rsidRDefault="009C5AB9" w:rsidP="002229D3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  <w:p w:rsidR="00694A6B" w:rsidRPr="00694A6B" w:rsidRDefault="00694A6B" w:rsidP="002229D3">
            <w:pPr>
              <w:spacing w:before="40"/>
              <w:ind w:left="108"/>
              <w:rPr>
                <w:color w:val="FF0000"/>
              </w:rPr>
            </w:pP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531278" w:rsidP="002D6BD7">
            <w:pPr>
              <w:pStyle w:val="Brdtekst"/>
              <w:spacing w:after="0"/>
              <w:ind w:left="108"/>
            </w:pPr>
            <w:r>
              <w:t>Kathrine Johnsen Brooker</w:t>
            </w:r>
            <w:r w:rsidR="002722E3">
              <w:t xml:space="preserve"> – F</w:t>
            </w:r>
            <w:r w:rsidR="002D6BD7">
              <w:t>agutviklingssykepleier N3 - stab, Operasjonsavdelingen, Akuttklinikken, OUS</w:t>
            </w:r>
          </w:p>
        </w:tc>
        <w:tc>
          <w:tcPr>
            <w:tcW w:w="1555" w:type="dxa"/>
            <w:gridSpan w:val="3"/>
          </w:tcPr>
          <w:p w:rsidR="009C5AB9" w:rsidRDefault="009C5AB9" w:rsidP="00C3480F">
            <w:pPr>
              <w:pStyle w:val="Brdtekst"/>
              <w:spacing w:after="0"/>
              <w:ind w:left="108"/>
            </w:pPr>
            <w:proofErr w:type="spellStart"/>
            <w:r>
              <w:t>Telefonnr</w:t>
            </w:r>
            <w:proofErr w:type="spellEnd"/>
            <w:r>
              <w:t>.</w:t>
            </w:r>
            <w:r w:rsidR="00C3480F">
              <w:t>:</w:t>
            </w:r>
          </w:p>
          <w:p w:rsidR="009C5AB9" w:rsidRDefault="00531278" w:rsidP="00C3480F">
            <w:pPr>
              <w:pStyle w:val="Brdtekst"/>
              <w:spacing w:after="0"/>
              <w:ind w:left="108"/>
            </w:pPr>
            <w:r>
              <w:t>93617342</w:t>
            </w:r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24E72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06.01.2025</w:t>
            </w:r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31" w:rsidRDefault="003E4531" w:rsidP="007F7B64">
      <w:r>
        <w:separator/>
      </w:r>
    </w:p>
  </w:endnote>
  <w:endnote w:type="continuationSeparator" w:id="0">
    <w:p w:rsidR="003E4531" w:rsidRDefault="003E4531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E3" w:rsidRDefault="00866CE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"/>
      <w:gridCol w:w="3732"/>
      <w:gridCol w:w="3428"/>
      <w:gridCol w:w="1089"/>
      <w:gridCol w:w="1050"/>
    </w:tblGrid>
    <w:tr w:rsidR="00866CE3" w:rsidTr="00844F4C">
      <w:tc>
        <w:tcPr>
          <w:tcW w:w="2270" w:type="pct"/>
          <w:gridSpan w:val="2"/>
        </w:tcPr>
        <w:p w:rsidR="00866CE3" w:rsidRDefault="00866CE3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b/>
              <w:noProof/>
              <w:sz w:val="14"/>
              <w:szCs w:val="24"/>
            </w:rPr>
            <w:t>Dokument2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866CE3" w:rsidRDefault="00866CE3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Stab medisin, helsefag og utvikling </w:t>
          </w:r>
        </w:p>
      </w:tc>
      <w:tc>
        <w:tcPr>
          <w:tcW w:w="515" w:type="pct"/>
        </w:tcPr>
        <w:p w:rsidR="00866CE3" w:rsidRDefault="00866CE3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866CE3" w:rsidTr="00844F4C">
      <w:tc>
        <w:tcPr>
          <w:tcW w:w="440" w:type="pct"/>
        </w:tcPr>
        <w:p w:rsidR="00866CE3" w:rsidRDefault="00866CE3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DOCPROPERTY  RevisionNumber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1830" w:type="pct"/>
        </w:tcPr>
        <w:p w:rsidR="00866CE3" w:rsidRDefault="00866CE3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866CE3" w:rsidRDefault="00866CE3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866CE3" w:rsidRDefault="00866CE3" w:rsidP="0051084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Dato:Nov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 2023</w:t>
          </w:r>
        </w:p>
      </w:tc>
      <w:tc>
        <w:tcPr>
          <w:tcW w:w="515" w:type="pct"/>
        </w:tcPr>
        <w:p w:rsidR="00866CE3" w:rsidRDefault="00866CE3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233318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5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233318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6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866CE3" w:rsidRPr="007F7B64" w:rsidRDefault="00866CE3">
    <w:pPr>
      <w:pStyle w:val="Bunnteks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E3" w:rsidRDefault="00866C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31" w:rsidRDefault="003E4531" w:rsidP="007F7B64">
      <w:r>
        <w:separator/>
      </w:r>
    </w:p>
  </w:footnote>
  <w:footnote w:type="continuationSeparator" w:id="0">
    <w:p w:rsidR="003E4531" w:rsidRDefault="003E4531" w:rsidP="007F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E3" w:rsidRDefault="00866CE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E3" w:rsidRDefault="00866CE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E3" w:rsidRDefault="00866C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561D6377"/>
    <w:multiLevelType w:val="hybridMultilevel"/>
    <w:tmpl w:val="4560CC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4"/>
    <w:rsid w:val="00015BC7"/>
    <w:rsid w:val="000914FC"/>
    <w:rsid w:val="0010427F"/>
    <w:rsid w:val="00132F99"/>
    <w:rsid w:val="00134EB9"/>
    <w:rsid w:val="00152770"/>
    <w:rsid w:val="0017504D"/>
    <w:rsid w:val="00176782"/>
    <w:rsid w:val="001948ED"/>
    <w:rsid w:val="001A7C21"/>
    <w:rsid w:val="00207C7B"/>
    <w:rsid w:val="002229D3"/>
    <w:rsid w:val="00223D14"/>
    <w:rsid w:val="00233318"/>
    <w:rsid w:val="00241580"/>
    <w:rsid w:val="00264966"/>
    <w:rsid w:val="002722E3"/>
    <w:rsid w:val="002B4280"/>
    <w:rsid w:val="002D6BD7"/>
    <w:rsid w:val="00321CA8"/>
    <w:rsid w:val="0032294C"/>
    <w:rsid w:val="003B4FAA"/>
    <w:rsid w:val="003C2778"/>
    <w:rsid w:val="003E4531"/>
    <w:rsid w:val="00470F5B"/>
    <w:rsid w:val="004A7A09"/>
    <w:rsid w:val="004F2456"/>
    <w:rsid w:val="004F24D7"/>
    <w:rsid w:val="00510842"/>
    <w:rsid w:val="00531278"/>
    <w:rsid w:val="00562375"/>
    <w:rsid w:val="005873E3"/>
    <w:rsid w:val="005A2631"/>
    <w:rsid w:val="005B743D"/>
    <w:rsid w:val="005F2D98"/>
    <w:rsid w:val="005F46FC"/>
    <w:rsid w:val="006164B2"/>
    <w:rsid w:val="0062065C"/>
    <w:rsid w:val="00641D0B"/>
    <w:rsid w:val="006757D5"/>
    <w:rsid w:val="00694A6B"/>
    <w:rsid w:val="006B7B99"/>
    <w:rsid w:val="006C4267"/>
    <w:rsid w:val="00722EED"/>
    <w:rsid w:val="007650FD"/>
    <w:rsid w:val="007D379F"/>
    <w:rsid w:val="007F3ACA"/>
    <w:rsid w:val="007F7B64"/>
    <w:rsid w:val="00813FCA"/>
    <w:rsid w:val="00844F4C"/>
    <w:rsid w:val="0085677E"/>
    <w:rsid w:val="00866CE3"/>
    <w:rsid w:val="00924E72"/>
    <w:rsid w:val="00931CF8"/>
    <w:rsid w:val="00941CF7"/>
    <w:rsid w:val="00955A4E"/>
    <w:rsid w:val="009C5AB9"/>
    <w:rsid w:val="009D798F"/>
    <w:rsid w:val="00A00514"/>
    <w:rsid w:val="00A13516"/>
    <w:rsid w:val="00A61C28"/>
    <w:rsid w:val="00A958A7"/>
    <w:rsid w:val="00AB61ED"/>
    <w:rsid w:val="00AB7C47"/>
    <w:rsid w:val="00AC56A4"/>
    <w:rsid w:val="00AF1BF5"/>
    <w:rsid w:val="00B85587"/>
    <w:rsid w:val="00BC17EF"/>
    <w:rsid w:val="00BF19C5"/>
    <w:rsid w:val="00BF6690"/>
    <w:rsid w:val="00C05AB7"/>
    <w:rsid w:val="00C24C9D"/>
    <w:rsid w:val="00C3480F"/>
    <w:rsid w:val="00C44B99"/>
    <w:rsid w:val="00C74BB8"/>
    <w:rsid w:val="00C759B6"/>
    <w:rsid w:val="00C91DC3"/>
    <w:rsid w:val="00CA5584"/>
    <w:rsid w:val="00CC209E"/>
    <w:rsid w:val="00CF5864"/>
    <w:rsid w:val="00D842AF"/>
    <w:rsid w:val="00DE47AC"/>
    <w:rsid w:val="00E11938"/>
    <w:rsid w:val="00EA46AF"/>
    <w:rsid w:val="00F078C7"/>
    <w:rsid w:val="00F6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0B76529"/>
  <w15:docId w15:val="{3FD47FE8-1849-47EB-A570-FF253B22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character" w:styleId="Fulgthyperkobling">
    <w:name w:val="FollowedHyperlink"/>
    <w:basedOn w:val="Standardskriftforavsnitt"/>
    <w:uiPriority w:val="99"/>
    <w:semiHidden/>
    <w:unhideWhenUsed/>
    <w:rsid w:val="00175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ynuhan@ous-hf.no" TargetMode="External"/><Relationship Id="rId21" Type="http://schemas.openxmlformats.org/officeDocument/2006/relationships/hyperlink" Target="mailto:sbbjsk@ous-hf.no" TargetMode="External"/><Relationship Id="rId42" Type="http://schemas.openxmlformats.org/officeDocument/2006/relationships/hyperlink" Target="mailto:UXELKL@ous-hf.no" TargetMode="External"/><Relationship Id="rId47" Type="http://schemas.openxmlformats.org/officeDocument/2006/relationships/hyperlink" Target="mailto:uxartb@ous-hf.no" TargetMode="External"/><Relationship Id="rId63" Type="http://schemas.openxmlformats.org/officeDocument/2006/relationships/hyperlink" Target="mailto:oxmoho@ous-hf.no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dkval@ous-hf.no" TargetMode="External"/><Relationship Id="rId29" Type="http://schemas.openxmlformats.org/officeDocument/2006/relationships/hyperlink" Target="mailto:ayddad@ous-hf.no" TargetMode="External"/><Relationship Id="rId11" Type="http://schemas.openxmlformats.org/officeDocument/2006/relationships/hyperlink" Target="mailto:jorunn.hommelstad@ous-hf.no" TargetMode="External"/><Relationship Id="rId24" Type="http://schemas.openxmlformats.org/officeDocument/2006/relationships/hyperlink" Target="mailto:PAAGAL@ous-hf.no" TargetMode="External"/><Relationship Id="rId32" Type="http://schemas.openxmlformats.org/officeDocument/2006/relationships/hyperlink" Target="mailto:ofahre@ous-hf.no" TargetMode="External"/><Relationship Id="rId37" Type="http://schemas.openxmlformats.org/officeDocument/2006/relationships/hyperlink" Target="mailto:uxwikt@ous-hf.no" TargetMode="External"/><Relationship Id="rId40" Type="http://schemas.openxmlformats.org/officeDocument/2006/relationships/hyperlink" Target="mailto:UXELMI@ous-hf.no" TargetMode="External"/><Relationship Id="rId45" Type="http://schemas.openxmlformats.org/officeDocument/2006/relationships/hyperlink" Target="mailto:asortebe@ous-hf.no" TargetMode="External"/><Relationship Id="rId53" Type="http://schemas.openxmlformats.org/officeDocument/2006/relationships/hyperlink" Target="mailto:plindh@ous-hf.no" TargetMode="External"/><Relationship Id="rId58" Type="http://schemas.openxmlformats.org/officeDocument/2006/relationships/hyperlink" Target="mailto:laflat@ous-hf.no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mailto:ankabo@ous-hf.no" TargetMode="External"/><Relationship Id="rId19" Type="http://schemas.openxmlformats.org/officeDocument/2006/relationships/hyperlink" Target="mailto:anyboe@ous-hf.no" TargetMode="External"/><Relationship Id="rId14" Type="http://schemas.openxmlformats.org/officeDocument/2006/relationships/hyperlink" Target="mailto:uxcano@ous-hf.no" TargetMode="External"/><Relationship Id="rId22" Type="http://schemas.openxmlformats.org/officeDocument/2006/relationships/hyperlink" Target="mailto:aegge@ous-hf.no" TargetMode="External"/><Relationship Id="rId27" Type="http://schemas.openxmlformats.org/officeDocument/2006/relationships/hyperlink" Target="mailto:IVARIM@ous-hf.no" TargetMode="External"/><Relationship Id="rId30" Type="http://schemas.openxmlformats.org/officeDocument/2006/relationships/hyperlink" Target="mailto:arthmy@ous-hf.no" TargetMode="External"/><Relationship Id="rId35" Type="http://schemas.openxmlformats.org/officeDocument/2006/relationships/hyperlink" Target="mailto:TORKST@ous-hf.no" TargetMode="External"/><Relationship Id="rId43" Type="http://schemas.openxmlformats.org/officeDocument/2006/relationships/hyperlink" Target="mailto:UXBVIB@ous-hf.no" TargetMode="External"/><Relationship Id="rId48" Type="http://schemas.openxmlformats.org/officeDocument/2006/relationships/hyperlink" Target="mailto:PAROEN@ous-hf.no" TargetMode="External"/><Relationship Id="rId56" Type="http://schemas.openxmlformats.org/officeDocument/2006/relationships/hyperlink" Target="mailto:bbendz@ous-hf.no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hyperlink" Target="mailto:erk@ous-hf.no" TargetMode="External"/><Relationship Id="rId3" Type="http://schemas.openxmlformats.org/officeDocument/2006/relationships/styles" Target="styles.xml"/><Relationship Id="rId12" Type="http://schemas.openxmlformats.org/officeDocument/2006/relationships/hyperlink" Target="mailto:massvck@ous-hf.no" TargetMode="External"/><Relationship Id="rId17" Type="http://schemas.openxmlformats.org/officeDocument/2006/relationships/hyperlink" Target="mailto:cskar@ous-hf.no" TargetMode="External"/><Relationship Id="rId25" Type="http://schemas.openxmlformats.org/officeDocument/2006/relationships/hyperlink" Target="mailto:UXSTVH@ous-hf.no" TargetMode="External"/><Relationship Id="rId33" Type="http://schemas.openxmlformats.org/officeDocument/2006/relationships/hyperlink" Target="mailto:UXAGJB@ous-hf.no" TargetMode="External"/><Relationship Id="rId38" Type="http://schemas.openxmlformats.org/officeDocument/2006/relationships/hyperlink" Target="mailto:fkolstad@ous-hf.no" TargetMode="External"/><Relationship Id="rId46" Type="http://schemas.openxmlformats.org/officeDocument/2006/relationships/hyperlink" Target="mailto:wfigve@ous-hf.no" TargetMode="External"/><Relationship Id="rId59" Type="http://schemas.openxmlformats.org/officeDocument/2006/relationships/hyperlink" Target="mailto:oyvskr@ous.hf.no" TargetMode="External"/><Relationship Id="rId67" Type="http://schemas.openxmlformats.org/officeDocument/2006/relationships/footer" Target="footer2.xml"/><Relationship Id="rId20" Type="http://schemas.openxmlformats.org/officeDocument/2006/relationships/hyperlink" Target="mailto:tosandvi@ous-hf.no" TargetMode="External"/><Relationship Id="rId41" Type="http://schemas.openxmlformats.org/officeDocument/2006/relationships/hyperlink" Target="mailto:carban@ous-hf.no" TargetMode="External"/><Relationship Id="rId54" Type="http://schemas.openxmlformats.org/officeDocument/2006/relationships/hyperlink" Target="mailto:MORTMO@ous-hf.no" TargetMode="External"/><Relationship Id="rId62" Type="http://schemas.openxmlformats.org/officeDocument/2006/relationships/hyperlink" Target="mailto:helmid@ous-hf.no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casmcr@ous-hf.no" TargetMode="External"/><Relationship Id="rId23" Type="http://schemas.openxmlformats.org/officeDocument/2006/relationships/hyperlink" Target="mailto:UXJEHV@ous-hf.no" TargetMode="External"/><Relationship Id="rId28" Type="http://schemas.openxmlformats.org/officeDocument/2006/relationships/hyperlink" Target="mailto:UXEGFR@ous-hf.no" TargetMode="External"/><Relationship Id="rId36" Type="http://schemas.openxmlformats.org/officeDocument/2006/relationships/hyperlink" Target="mailto:tojube@ous-hf.no" TargetMode="External"/><Relationship Id="rId49" Type="http://schemas.openxmlformats.org/officeDocument/2006/relationships/hyperlink" Target="mailto:UXITLI@ous-hf.no" TargetMode="External"/><Relationship Id="rId57" Type="http://schemas.openxmlformats.org/officeDocument/2006/relationships/hyperlink" Target="mailto:laflat@ous-hf.no" TargetMode="External"/><Relationship Id="rId10" Type="http://schemas.openxmlformats.org/officeDocument/2006/relationships/hyperlink" Target="mailto:uxksen@ous-hf.no" TargetMode="External"/><Relationship Id="rId31" Type="http://schemas.openxmlformats.org/officeDocument/2006/relationships/hyperlink" Target="mailto:gjablons@ous-hf.no" TargetMode="External"/><Relationship Id="rId44" Type="http://schemas.openxmlformats.org/officeDocument/2006/relationships/hyperlink" Target="mailto:tomglo@ous-hf.no" TargetMode="External"/><Relationship Id="rId52" Type="http://schemas.openxmlformats.org/officeDocument/2006/relationships/hyperlink" Target="mailto:ktonseth@ous-hf.no" TargetMode="External"/><Relationship Id="rId60" Type="http://schemas.openxmlformats.org/officeDocument/2006/relationships/hyperlink" Target="mailto:mahykl@ous-hf.no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handbok.ous-hf.no/Modules/Module_136/handbook_view.aspx?documentId=38645" TargetMode="External"/><Relationship Id="rId13" Type="http://schemas.openxmlformats.org/officeDocument/2006/relationships/hyperlink" Target="mailto:vivngu@ous-hf.no" TargetMode="External"/><Relationship Id="rId18" Type="http://schemas.openxmlformats.org/officeDocument/2006/relationships/hyperlink" Target="mailto:cfosseru@ous-hf.no" TargetMode="External"/><Relationship Id="rId39" Type="http://schemas.openxmlformats.org/officeDocument/2006/relationships/hyperlink" Target="mailto:GURBAA@ous-hf.no" TargetMode="External"/><Relationship Id="rId34" Type="http://schemas.openxmlformats.org/officeDocument/2006/relationships/hyperlink" Target="mailto:mbei@ous-hf.no" TargetMode="External"/><Relationship Id="rId50" Type="http://schemas.openxmlformats.org/officeDocument/2006/relationships/hyperlink" Target="mailto:SSM@ous-hf.no" TargetMode="External"/><Relationship Id="rId55" Type="http://schemas.openxmlformats.org/officeDocument/2006/relationships/hyperlink" Target="mailto:UXDAKR@ous-hf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xgrni.OUS\AppData\Local\Microsoft\Windows\Temporary%20Internet%20Files\Content.IE5\14IK9LEZ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45F0-FEDD-4287-BA1B-DA547CB2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236</TotalTime>
  <Pages>6</Pages>
  <Words>2293</Words>
  <Characters>12157</Characters>
  <Application>Microsoft Office Word</Application>
  <DocSecurity>0</DocSecurity>
  <PresentationFormat/>
  <Lines>101</Lines>
  <Paragraphs>28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14422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Högvall</dc:creator>
  <cp:lastModifiedBy>Kathrine Johnsen Brooker</cp:lastModifiedBy>
  <cp:revision>36</cp:revision>
  <cp:lastPrinted>2012-09-20T09:18:00Z</cp:lastPrinted>
  <dcterms:created xsi:type="dcterms:W3CDTF">2024-09-11T10:29:00Z</dcterms:created>
  <dcterms:modified xsi:type="dcterms:W3CDTF">2025-01-09T11:23:00Z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