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FE62C" w14:textId="67EA6809" w:rsidR="00ED4F8A" w:rsidRDefault="00ED4F8A" w:rsidP="00292F16">
      <w:pPr>
        <w:rPr>
          <w:rFonts w:ascii="Times New Roman" w:hAnsi="Times New Roman"/>
          <w:b/>
        </w:rPr>
      </w:pPr>
    </w:p>
    <w:p w14:paraId="583DF422" w14:textId="77777777" w:rsidR="00ED4F8A" w:rsidRDefault="00ED4F8A" w:rsidP="00292F16">
      <w:pPr>
        <w:rPr>
          <w:rFonts w:ascii="Times New Roman" w:hAnsi="Times New Roman"/>
          <w:b/>
        </w:rPr>
      </w:pPr>
    </w:p>
    <w:p w14:paraId="5BCBA77F" w14:textId="27EEFEB0" w:rsidR="00236498" w:rsidRPr="0020185A" w:rsidRDefault="00236498" w:rsidP="00292F16">
      <w:pPr>
        <w:rPr>
          <w:rFonts w:ascii="Times New Roman" w:hAnsi="Times New Roman"/>
          <w:b/>
        </w:rPr>
      </w:pPr>
      <w:r w:rsidRPr="0020185A">
        <w:rPr>
          <w:rFonts w:ascii="Times New Roman" w:hAnsi="Times New Roman"/>
          <w:b/>
        </w:rPr>
        <w:t xml:space="preserve">Mandat </w:t>
      </w:r>
      <w:r w:rsidR="00DE5FC5" w:rsidRPr="0020185A">
        <w:rPr>
          <w:rFonts w:ascii="Times New Roman" w:hAnsi="Times New Roman"/>
          <w:b/>
        </w:rPr>
        <w:t xml:space="preserve">for </w:t>
      </w:r>
      <w:r w:rsidR="00C925D5" w:rsidRPr="0020185A">
        <w:rPr>
          <w:rFonts w:ascii="Times New Roman" w:hAnsi="Times New Roman"/>
          <w:b/>
        </w:rPr>
        <w:t>BUP Oslo Nord (BON)</w:t>
      </w:r>
      <w:r w:rsidRPr="0020185A">
        <w:rPr>
          <w:rFonts w:ascii="Times New Roman" w:hAnsi="Times New Roman"/>
          <w:b/>
        </w:rPr>
        <w:t xml:space="preserve"> kompetanseteam </w:t>
      </w:r>
      <w:r w:rsidR="00F83A0A">
        <w:rPr>
          <w:rFonts w:ascii="Times New Roman" w:hAnsi="Times New Roman"/>
          <w:b/>
        </w:rPr>
        <w:t>psykose</w:t>
      </w:r>
    </w:p>
    <w:p w14:paraId="2EE5A99A" w14:textId="77777777" w:rsidR="00ED4F8A" w:rsidRDefault="00ED4F8A" w:rsidP="00292F16">
      <w:pPr>
        <w:rPr>
          <w:rFonts w:ascii="Times New Roman" w:hAnsi="Times New Roman"/>
          <w:b/>
        </w:rPr>
      </w:pPr>
    </w:p>
    <w:p w14:paraId="2B540E42" w14:textId="77777777" w:rsidR="001652B0" w:rsidRDefault="001652B0" w:rsidP="00BE0F8E">
      <w:pPr>
        <w:rPr>
          <w:rFonts w:ascii="Times New Roman" w:hAnsi="Times New Roman"/>
          <w:b/>
        </w:rPr>
      </w:pPr>
    </w:p>
    <w:p w14:paraId="3EBCD166" w14:textId="1BD0C1CA" w:rsidR="00DE5FC5" w:rsidRPr="00BE0F8E" w:rsidRDefault="00BE0F8E" w:rsidP="00BE0F8E">
      <w:pPr>
        <w:rPr>
          <w:rFonts w:ascii="Times New Roman" w:hAnsi="Times New Roman"/>
          <w:b/>
        </w:rPr>
      </w:pPr>
      <w:r>
        <w:rPr>
          <w:rFonts w:ascii="Times New Roman" w:hAnsi="Times New Roman"/>
          <w:b/>
        </w:rPr>
        <w:t>1</w:t>
      </w:r>
      <w:r w:rsidR="001652B0">
        <w:rPr>
          <w:rFonts w:ascii="Times New Roman" w:hAnsi="Times New Roman"/>
          <w:b/>
        </w:rPr>
        <w:t>.</w:t>
      </w:r>
      <w:r>
        <w:rPr>
          <w:rFonts w:ascii="Times New Roman" w:hAnsi="Times New Roman"/>
          <w:b/>
        </w:rPr>
        <w:t xml:space="preserve"> </w:t>
      </w:r>
      <w:r w:rsidR="00DE5FC5" w:rsidRPr="00BE0F8E">
        <w:rPr>
          <w:rFonts w:ascii="Times New Roman" w:hAnsi="Times New Roman"/>
          <w:b/>
        </w:rPr>
        <w:t>Formål</w:t>
      </w:r>
      <w:r w:rsidR="00AC3A6E">
        <w:rPr>
          <w:rFonts w:ascii="Times New Roman" w:hAnsi="Times New Roman"/>
          <w:b/>
        </w:rPr>
        <w:t>et med kompetanseteamet</w:t>
      </w:r>
    </w:p>
    <w:p w14:paraId="29227D22" w14:textId="4D569CF2" w:rsidR="00866B24" w:rsidRPr="00AF1976" w:rsidRDefault="00C925D5" w:rsidP="00AF1976">
      <w:pPr>
        <w:rPr>
          <w:rFonts w:ascii="Times New Roman" w:hAnsi="Times New Roman"/>
        </w:rPr>
      </w:pPr>
      <w:r w:rsidRPr="00C925D5">
        <w:rPr>
          <w:rFonts w:ascii="Times New Roman" w:hAnsi="Times New Roman"/>
        </w:rPr>
        <w:t xml:space="preserve">Bidra til at BON tilbyr gode og virksomme </w:t>
      </w:r>
      <w:r>
        <w:rPr>
          <w:rFonts w:ascii="Times New Roman" w:hAnsi="Times New Roman"/>
        </w:rPr>
        <w:t>spesialisthelse</w:t>
      </w:r>
      <w:r w:rsidRPr="00C925D5">
        <w:rPr>
          <w:rFonts w:ascii="Times New Roman" w:hAnsi="Times New Roman"/>
        </w:rPr>
        <w:t xml:space="preserve">tjenester </w:t>
      </w:r>
      <w:r>
        <w:rPr>
          <w:rFonts w:ascii="Times New Roman" w:hAnsi="Times New Roman"/>
        </w:rPr>
        <w:t xml:space="preserve">til pasienter </w:t>
      </w:r>
      <w:r w:rsidR="00091B0A">
        <w:rPr>
          <w:rFonts w:ascii="Times New Roman" w:hAnsi="Times New Roman"/>
        </w:rPr>
        <w:t xml:space="preserve">med </w:t>
      </w:r>
      <w:r w:rsidR="006B085F">
        <w:rPr>
          <w:rFonts w:ascii="Times New Roman" w:hAnsi="Times New Roman"/>
        </w:rPr>
        <w:t>psykose</w:t>
      </w:r>
      <w:r w:rsidR="00091B0A">
        <w:rPr>
          <w:rFonts w:ascii="Times New Roman" w:hAnsi="Times New Roman"/>
        </w:rPr>
        <w:t xml:space="preserve"> eller bipolar lidelse</w:t>
      </w:r>
      <w:r w:rsidR="00CF36DE">
        <w:rPr>
          <w:rFonts w:ascii="Times New Roman" w:hAnsi="Times New Roman"/>
        </w:rPr>
        <w:t>.</w:t>
      </w:r>
      <w:bookmarkStart w:id="0" w:name="_GoBack"/>
      <w:bookmarkEnd w:id="0"/>
    </w:p>
    <w:p w14:paraId="1C118BED" w14:textId="77777777" w:rsidR="00375B88" w:rsidRDefault="00375B88" w:rsidP="0023358D">
      <w:pPr>
        <w:pStyle w:val="Listeavsnitt"/>
        <w:rPr>
          <w:rFonts w:ascii="Times New Roman" w:hAnsi="Times New Roman"/>
          <w:b/>
          <w:sz w:val="24"/>
          <w:szCs w:val="24"/>
        </w:rPr>
      </w:pPr>
    </w:p>
    <w:p w14:paraId="7CDBE47F" w14:textId="57F41D93" w:rsidR="00D403CE" w:rsidRPr="00AF1976" w:rsidRDefault="00B748BB" w:rsidP="00253056">
      <w:pPr>
        <w:rPr>
          <w:rFonts w:ascii="Times New Roman" w:hAnsi="Times New Roman"/>
          <w:b/>
        </w:rPr>
      </w:pPr>
      <w:r>
        <w:rPr>
          <w:rFonts w:ascii="Times New Roman" w:hAnsi="Times New Roman"/>
          <w:b/>
        </w:rPr>
        <w:t>2</w:t>
      </w:r>
      <w:r w:rsidR="001652B0">
        <w:rPr>
          <w:rFonts w:ascii="Times New Roman" w:hAnsi="Times New Roman"/>
          <w:b/>
        </w:rPr>
        <w:t>.</w:t>
      </w:r>
      <w:r>
        <w:rPr>
          <w:rFonts w:ascii="Times New Roman" w:hAnsi="Times New Roman"/>
          <w:b/>
        </w:rPr>
        <w:t xml:space="preserve"> Pasient</w:t>
      </w:r>
      <w:r w:rsidR="00DE5FC5" w:rsidRPr="002F5B82">
        <w:rPr>
          <w:rFonts w:ascii="Times New Roman" w:hAnsi="Times New Roman"/>
          <w:b/>
        </w:rPr>
        <w:t>gruppe</w:t>
      </w:r>
    </w:p>
    <w:p w14:paraId="1AD9CEC8" w14:textId="6B17A1DB" w:rsidR="00DE5FC5" w:rsidRPr="00253056" w:rsidRDefault="002F5B82" w:rsidP="00253056">
      <w:pPr>
        <w:rPr>
          <w:rFonts w:ascii="Times New Roman" w:hAnsi="Times New Roman"/>
        </w:rPr>
      </w:pPr>
      <w:r w:rsidRPr="00253056">
        <w:rPr>
          <w:rFonts w:ascii="Times New Roman" w:hAnsi="Times New Roman"/>
        </w:rPr>
        <w:t xml:space="preserve">Barn og unge som </w:t>
      </w:r>
      <w:r w:rsidR="00673E55">
        <w:rPr>
          <w:rFonts w:ascii="Times New Roman" w:hAnsi="Times New Roman"/>
        </w:rPr>
        <w:t xml:space="preserve">presenterer </w:t>
      </w:r>
      <w:r w:rsidRPr="00253056">
        <w:rPr>
          <w:rFonts w:ascii="Times New Roman" w:hAnsi="Times New Roman"/>
        </w:rPr>
        <w:t xml:space="preserve">et klinisk bilde </w:t>
      </w:r>
      <w:r w:rsidR="005C7CC9">
        <w:rPr>
          <w:rFonts w:ascii="Times New Roman" w:hAnsi="Times New Roman"/>
        </w:rPr>
        <w:t xml:space="preserve">som gir mistanke om utvikling av </w:t>
      </w:r>
      <w:r w:rsidR="0003781F">
        <w:rPr>
          <w:rFonts w:ascii="Times New Roman" w:hAnsi="Times New Roman"/>
        </w:rPr>
        <w:t>psykoselidelse s</w:t>
      </w:r>
      <w:r w:rsidRPr="00253056">
        <w:rPr>
          <w:rFonts w:ascii="Times New Roman" w:hAnsi="Times New Roman"/>
        </w:rPr>
        <w:t xml:space="preserve">lik dette er definert i ICD-10 </w:t>
      </w:r>
      <w:r w:rsidR="00D403CE" w:rsidRPr="00253056">
        <w:rPr>
          <w:rFonts w:ascii="Times New Roman" w:hAnsi="Times New Roman"/>
        </w:rPr>
        <w:t>F</w:t>
      </w:r>
      <w:r w:rsidR="009C2DF8">
        <w:rPr>
          <w:rFonts w:ascii="Times New Roman" w:hAnsi="Times New Roman"/>
        </w:rPr>
        <w:t>20</w:t>
      </w:r>
      <w:r w:rsidR="00724291">
        <w:rPr>
          <w:rFonts w:ascii="Times New Roman" w:hAnsi="Times New Roman"/>
        </w:rPr>
        <w:t xml:space="preserve"> (</w:t>
      </w:r>
      <w:r w:rsidR="009C2DF8">
        <w:rPr>
          <w:rFonts w:ascii="Times New Roman" w:hAnsi="Times New Roman"/>
        </w:rPr>
        <w:t>Schizofreni</w:t>
      </w:r>
      <w:r w:rsidR="00065C34">
        <w:rPr>
          <w:rFonts w:ascii="Times New Roman" w:hAnsi="Times New Roman"/>
        </w:rPr>
        <w:t>), F</w:t>
      </w:r>
      <w:r w:rsidR="004F0A59">
        <w:rPr>
          <w:rFonts w:ascii="Times New Roman" w:hAnsi="Times New Roman"/>
        </w:rPr>
        <w:t xml:space="preserve">21 </w:t>
      </w:r>
      <w:r w:rsidR="00DC7BA1">
        <w:rPr>
          <w:rFonts w:ascii="Times New Roman" w:hAnsi="Times New Roman"/>
        </w:rPr>
        <w:t>(</w:t>
      </w:r>
      <w:proofErr w:type="spellStart"/>
      <w:r w:rsidR="004F0A59">
        <w:rPr>
          <w:rFonts w:ascii="Times New Roman" w:hAnsi="Times New Roman"/>
        </w:rPr>
        <w:t>Schizotyp</w:t>
      </w:r>
      <w:proofErr w:type="spellEnd"/>
      <w:r w:rsidR="004F0A59">
        <w:rPr>
          <w:rFonts w:ascii="Times New Roman" w:hAnsi="Times New Roman"/>
        </w:rPr>
        <w:t xml:space="preserve"> lidelse), F22 </w:t>
      </w:r>
      <w:r w:rsidR="00865FC8">
        <w:rPr>
          <w:rFonts w:ascii="Times New Roman" w:hAnsi="Times New Roman"/>
        </w:rPr>
        <w:t>(</w:t>
      </w:r>
      <w:r w:rsidR="004F0A59">
        <w:rPr>
          <w:rFonts w:ascii="Times New Roman" w:hAnsi="Times New Roman"/>
        </w:rPr>
        <w:t>Paranoide psykoser</w:t>
      </w:r>
      <w:r w:rsidR="00865FC8">
        <w:rPr>
          <w:rFonts w:ascii="Times New Roman" w:hAnsi="Times New Roman"/>
        </w:rPr>
        <w:t>)</w:t>
      </w:r>
      <w:r w:rsidR="004F0A59">
        <w:rPr>
          <w:rFonts w:ascii="Times New Roman" w:hAnsi="Times New Roman"/>
        </w:rPr>
        <w:t>, F23</w:t>
      </w:r>
      <w:r w:rsidR="00FC3F15">
        <w:rPr>
          <w:rFonts w:ascii="Times New Roman" w:hAnsi="Times New Roman"/>
        </w:rPr>
        <w:t xml:space="preserve"> (Akutte og forbigående psykoser), F24 (Indusert psykose), F25 </w:t>
      </w:r>
      <w:proofErr w:type="spellStart"/>
      <w:r w:rsidR="00FC3F15">
        <w:rPr>
          <w:rFonts w:ascii="Times New Roman" w:hAnsi="Times New Roman"/>
        </w:rPr>
        <w:t>Schizoaffektive</w:t>
      </w:r>
      <w:proofErr w:type="spellEnd"/>
      <w:r w:rsidR="00FC3F15">
        <w:rPr>
          <w:rFonts w:ascii="Times New Roman" w:hAnsi="Times New Roman"/>
        </w:rPr>
        <w:t xml:space="preserve"> lidelser</w:t>
      </w:r>
      <w:r w:rsidR="007D37E2">
        <w:rPr>
          <w:rFonts w:ascii="Times New Roman" w:hAnsi="Times New Roman"/>
        </w:rPr>
        <w:t xml:space="preserve">, F28 </w:t>
      </w:r>
      <w:r w:rsidR="00865FC8">
        <w:rPr>
          <w:rFonts w:ascii="Times New Roman" w:hAnsi="Times New Roman"/>
        </w:rPr>
        <w:t>(</w:t>
      </w:r>
      <w:r w:rsidR="007D37E2">
        <w:rPr>
          <w:rFonts w:ascii="Times New Roman" w:hAnsi="Times New Roman"/>
        </w:rPr>
        <w:t>Andre ikke organiske psykoser</w:t>
      </w:r>
      <w:r w:rsidR="00865FC8">
        <w:rPr>
          <w:rFonts w:ascii="Times New Roman" w:hAnsi="Times New Roman"/>
        </w:rPr>
        <w:t>)</w:t>
      </w:r>
      <w:r w:rsidR="007D37E2">
        <w:rPr>
          <w:rFonts w:ascii="Times New Roman" w:hAnsi="Times New Roman"/>
        </w:rPr>
        <w:t xml:space="preserve">, F29 (Uspesifisert ikke-organisk psykose), F30 </w:t>
      </w:r>
      <w:r w:rsidR="00865FC8">
        <w:rPr>
          <w:rFonts w:ascii="Times New Roman" w:hAnsi="Times New Roman"/>
        </w:rPr>
        <w:t>(</w:t>
      </w:r>
      <w:r w:rsidR="007D37E2">
        <w:rPr>
          <w:rFonts w:ascii="Times New Roman" w:hAnsi="Times New Roman"/>
        </w:rPr>
        <w:t>Manisk episode</w:t>
      </w:r>
      <w:r w:rsidR="00865FC8">
        <w:rPr>
          <w:rFonts w:ascii="Times New Roman" w:hAnsi="Times New Roman"/>
        </w:rPr>
        <w:t>)</w:t>
      </w:r>
      <w:r w:rsidR="00332E97">
        <w:rPr>
          <w:rFonts w:ascii="Times New Roman" w:hAnsi="Times New Roman"/>
        </w:rPr>
        <w:t xml:space="preserve"> og F31 </w:t>
      </w:r>
      <w:r w:rsidR="00865FC8">
        <w:rPr>
          <w:rFonts w:ascii="Times New Roman" w:hAnsi="Times New Roman"/>
        </w:rPr>
        <w:t>(</w:t>
      </w:r>
      <w:r w:rsidR="00332E97">
        <w:rPr>
          <w:rFonts w:ascii="Times New Roman" w:hAnsi="Times New Roman"/>
        </w:rPr>
        <w:t>Bipolar affektiv lidelse</w:t>
      </w:r>
      <w:r w:rsidR="00865FC8">
        <w:rPr>
          <w:rFonts w:ascii="Times New Roman" w:hAnsi="Times New Roman"/>
        </w:rPr>
        <w:t>)</w:t>
      </w:r>
      <w:r w:rsidR="00897D30">
        <w:rPr>
          <w:rFonts w:ascii="Times New Roman" w:hAnsi="Times New Roman"/>
        </w:rPr>
        <w:t>.</w:t>
      </w:r>
    </w:p>
    <w:p w14:paraId="30DE7ED6" w14:textId="77777777" w:rsidR="002F5B82" w:rsidRPr="002F5B82" w:rsidRDefault="002F5B82" w:rsidP="00DE5FC5">
      <w:pPr>
        <w:pStyle w:val="Listeavsnitt"/>
        <w:rPr>
          <w:rFonts w:ascii="Times New Roman" w:hAnsi="Times New Roman"/>
        </w:rPr>
      </w:pPr>
    </w:p>
    <w:p w14:paraId="62B4A9B6" w14:textId="26B23CD3" w:rsidR="00FE705D" w:rsidRDefault="00AB6CF6" w:rsidP="00253056">
      <w:pPr>
        <w:rPr>
          <w:rFonts w:ascii="Times New Roman" w:hAnsi="Times New Roman"/>
          <w:u w:val="single"/>
        </w:rPr>
      </w:pPr>
      <w:r>
        <w:rPr>
          <w:rFonts w:ascii="Times New Roman" w:hAnsi="Times New Roman"/>
          <w:u w:val="single"/>
        </w:rPr>
        <w:t>Aktuelle komorbide tilstander</w:t>
      </w:r>
      <w:r w:rsidR="00DE5FC5" w:rsidRPr="00253056">
        <w:rPr>
          <w:rFonts w:ascii="Times New Roman" w:hAnsi="Times New Roman"/>
          <w:u w:val="single"/>
        </w:rPr>
        <w:t>:</w:t>
      </w:r>
    </w:p>
    <w:p w14:paraId="5FA867F0" w14:textId="2BE62A46" w:rsidR="009C570F" w:rsidRPr="00141101" w:rsidRDefault="00573CA0" w:rsidP="00141101">
      <w:pPr>
        <w:rPr>
          <w:rFonts w:ascii="Times New Roman" w:hAnsi="Times New Roman"/>
          <w:u w:val="single"/>
        </w:rPr>
      </w:pPr>
      <w:r>
        <w:rPr>
          <w:rFonts w:ascii="Times New Roman" w:hAnsi="Times New Roman"/>
        </w:rPr>
        <w:t xml:space="preserve">Barn </w:t>
      </w:r>
      <w:r w:rsidR="00FE705D" w:rsidRPr="009C570F">
        <w:rPr>
          <w:rFonts w:ascii="Times New Roman" w:hAnsi="Times New Roman"/>
        </w:rPr>
        <w:t xml:space="preserve">og unge med </w:t>
      </w:r>
      <w:r w:rsidR="00E93ED8" w:rsidRPr="009C570F">
        <w:rPr>
          <w:rFonts w:ascii="Times New Roman" w:hAnsi="Times New Roman"/>
        </w:rPr>
        <w:t xml:space="preserve">sammensatte tilstandsbilder hvor det også inngår </w:t>
      </w:r>
      <w:proofErr w:type="spellStart"/>
      <w:r w:rsidR="00442783" w:rsidRPr="009C570F">
        <w:rPr>
          <w:rFonts w:ascii="Times New Roman" w:hAnsi="Times New Roman"/>
        </w:rPr>
        <w:t>f.eks</w:t>
      </w:r>
      <w:proofErr w:type="spellEnd"/>
      <w:r w:rsidR="00442783" w:rsidRPr="009C570F">
        <w:rPr>
          <w:rFonts w:ascii="Times New Roman" w:hAnsi="Times New Roman"/>
        </w:rPr>
        <w:t xml:space="preserve"> </w:t>
      </w:r>
      <w:r w:rsidR="0020710F">
        <w:rPr>
          <w:rFonts w:ascii="Times New Roman" w:hAnsi="Times New Roman"/>
        </w:rPr>
        <w:t xml:space="preserve">autismespekter tilstand, </w:t>
      </w:r>
      <w:r w:rsidR="00C63112">
        <w:rPr>
          <w:rFonts w:ascii="Times New Roman" w:hAnsi="Times New Roman"/>
        </w:rPr>
        <w:t xml:space="preserve">Tourettes syndrom, </w:t>
      </w:r>
      <w:r w:rsidR="001404DE">
        <w:rPr>
          <w:rFonts w:ascii="Times New Roman" w:hAnsi="Times New Roman"/>
        </w:rPr>
        <w:t>omfattende tvang</w:t>
      </w:r>
      <w:r w:rsidR="00C63112">
        <w:rPr>
          <w:rFonts w:ascii="Times New Roman" w:hAnsi="Times New Roman"/>
        </w:rPr>
        <w:t>, spiseforstyrrelse</w:t>
      </w:r>
      <w:r w:rsidR="00332E97">
        <w:rPr>
          <w:rFonts w:ascii="Times New Roman" w:hAnsi="Times New Roman"/>
        </w:rPr>
        <w:t>,</w:t>
      </w:r>
      <w:r w:rsidR="001404DE">
        <w:rPr>
          <w:rFonts w:ascii="Times New Roman" w:hAnsi="Times New Roman"/>
        </w:rPr>
        <w:t xml:space="preserve"> </w:t>
      </w:r>
      <w:r w:rsidR="00826845">
        <w:rPr>
          <w:rFonts w:ascii="Times New Roman" w:hAnsi="Times New Roman"/>
        </w:rPr>
        <w:t>og/eller</w:t>
      </w:r>
      <w:r w:rsidR="00956B1D">
        <w:rPr>
          <w:rFonts w:ascii="Times New Roman" w:hAnsi="Times New Roman"/>
        </w:rPr>
        <w:t xml:space="preserve"> massiv</w:t>
      </w:r>
      <w:r w:rsidR="001404DE">
        <w:rPr>
          <w:rFonts w:ascii="Times New Roman" w:hAnsi="Times New Roman"/>
        </w:rPr>
        <w:t>e traume</w:t>
      </w:r>
      <w:r w:rsidR="00956B1D">
        <w:rPr>
          <w:rFonts w:ascii="Times New Roman" w:hAnsi="Times New Roman"/>
        </w:rPr>
        <w:t>erfaringer</w:t>
      </w:r>
      <w:r w:rsidR="00FE705D" w:rsidRPr="00826845">
        <w:rPr>
          <w:rFonts w:ascii="Times New Roman" w:hAnsi="Times New Roman"/>
        </w:rPr>
        <w:t>.</w:t>
      </w:r>
      <w:r w:rsidR="00826845" w:rsidRPr="00826845">
        <w:rPr>
          <w:rFonts w:ascii="Times New Roman" w:hAnsi="Times New Roman"/>
        </w:rPr>
        <w:t xml:space="preserve"> </w:t>
      </w:r>
    </w:p>
    <w:p w14:paraId="5B071F98" w14:textId="77777777" w:rsidR="00375B88" w:rsidRDefault="00375B88" w:rsidP="00FE705D">
      <w:pPr>
        <w:rPr>
          <w:rFonts w:ascii="Times New Roman" w:hAnsi="Times New Roman"/>
          <w:b/>
        </w:rPr>
      </w:pPr>
    </w:p>
    <w:p w14:paraId="2673E69A" w14:textId="7C7723F7" w:rsidR="00DE5FC5" w:rsidRPr="00B748BB" w:rsidRDefault="00B748BB" w:rsidP="00B748BB">
      <w:pPr>
        <w:rPr>
          <w:rFonts w:ascii="Times New Roman" w:hAnsi="Times New Roman"/>
          <w:b/>
        </w:rPr>
      </w:pPr>
      <w:r>
        <w:rPr>
          <w:rFonts w:ascii="Times New Roman" w:hAnsi="Times New Roman"/>
          <w:b/>
        </w:rPr>
        <w:t>3</w:t>
      </w:r>
      <w:r w:rsidR="001652B0">
        <w:rPr>
          <w:rFonts w:ascii="Times New Roman" w:hAnsi="Times New Roman"/>
          <w:b/>
        </w:rPr>
        <w:t>.</w:t>
      </w:r>
      <w:r>
        <w:rPr>
          <w:rFonts w:ascii="Times New Roman" w:hAnsi="Times New Roman"/>
          <w:b/>
        </w:rPr>
        <w:t xml:space="preserve"> </w:t>
      </w:r>
      <w:r w:rsidR="00B03192">
        <w:rPr>
          <w:rFonts w:ascii="Times New Roman" w:hAnsi="Times New Roman"/>
          <w:b/>
        </w:rPr>
        <w:t>Oppgaveoversikt</w:t>
      </w:r>
      <w:r w:rsidR="006F23D0">
        <w:rPr>
          <w:rFonts w:ascii="Times New Roman" w:hAnsi="Times New Roman"/>
          <w:b/>
        </w:rPr>
        <w:t xml:space="preserve"> </w:t>
      </w:r>
      <w:proofErr w:type="spellStart"/>
      <w:r w:rsidR="006F23D0">
        <w:rPr>
          <w:rFonts w:ascii="Times New Roman" w:hAnsi="Times New Roman"/>
          <w:b/>
        </w:rPr>
        <w:t>m.m</w:t>
      </w:r>
      <w:proofErr w:type="spellEnd"/>
    </w:p>
    <w:p w14:paraId="476256EB" w14:textId="5F2A2AD5" w:rsidR="0023358D" w:rsidRPr="009C14D8" w:rsidRDefault="0023358D" w:rsidP="00253056">
      <w:pPr>
        <w:rPr>
          <w:rFonts w:ascii="Times New Roman" w:hAnsi="Times New Roman"/>
        </w:rPr>
      </w:pPr>
      <w:r w:rsidRPr="009C14D8">
        <w:rPr>
          <w:rFonts w:ascii="Times New Roman" w:hAnsi="Times New Roman"/>
          <w:u w:val="single"/>
        </w:rPr>
        <w:t>Utredning</w:t>
      </w:r>
      <w:r w:rsidR="00253056" w:rsidRPr="009C14D8">
        <w:rPr>
          <w:rFonts w:ascii="Times New Roman" w:hAnsi="Times New Roman"/>
          <w:u w:val="single"/>
        </w:rPr>
        <w:t>:</w:t>
      </w:r>
      <w:r w:rsidR="009C14D8" w:rsidRPr="009C14D8">
        <w:rPr>
          <w:rFonts w:ascii="Times New Roman" w:hAnsi="Times New Roman"/>
        </w:rPr>
        <w:t xml:space="preserve"> </w:t>
      </w:r>
      <w:r w:rsidR="00C72712">
        <w:rPr>
          <w:rFonts w:ascii="Times New Roman" w:hAnsi="Times New Roman"/>
        </w:rPr>
        <w:t>Deloppdrag</w:t>
      </w:r>
      <w:r w:rsidR="005F6D1B">
        <w:rPr>
          <w:rFonts w:ascii="Times New Roman" w:hAnsi="Times New Roman"/>
        </w:rPr>
        <w:t>.</w:t>
      </w:r>
      <w:r w:rsidR="003E3ABD">
        <w:rPr>
          <w:rFonts w:ascii="Times New Roman" w:hAnsi="Times New Roman"/>
        </w:rPr>
        <w:t xml:space="preserve"> Kan bistå ved differensialdiagnostiske vurderinger, samt vurdering av </w:t>
      </w:r>
      <w:proofErr w:type="spellStart"/>
      <w:r w:rsidR="003E3ABD">
        <w:rPr>
          <w:rFonts w:ascii="Times New Roman" w:hAnsi="Times New Roman"/>
        </w:rPr>
        <w:t>samsykelighet</w:t>
      </w:r>
      <w:proofErr w:type="spellEnd"/>
      <w:r w:rsidR="003E3ABD">
        <w:rPr>
          <w:rFonts w:ascii="Times New Roman" w:hAnsi="Times New Roman"/>
        </w:rPr>
        <w:t xml:space="preserve"> ved </w:t>
      </w:r>
      <w:proofErr w:type="spellStart"/>
      <w:r w:rsidR="003E3ABD">
        <w:rPr>
          <w:rFonts w:ascii="Times New Roman" w:hAnsi="Times New Roman"/>
        </w:rPr>
        <w:t>bl.a</w:t>
      </w:r>
      <w:proofErr w:type="spellEnd"/>
      <w:r w:rsidR="003E3ABD">
        <w:rPr>
          <w:rFonts w:ascii="Times New Roman" w:hAnsi="Times New Roman"/>
        </w:rPr>
        <w:t xml:space="preserve"> ved bruk av Positive and Negative </w:t>
      </w:r>
      <w:proofErr w:type="spellStart"/>
      <w:r w:rsidR="003E3ABD">
        <w:rPr>
          <w:rFonts w:ascii="Times New Roman" w:hAnsi="Times New Roman"/>
        </w:rPr>
        <w:t>Syndrome</w:t>
      </w:r>
      <w:proofErr w:type="spellEnd"/>
      <w:r w:rsidR="003E3ABD">
        <w:rPr>
          <w:rFonts w:ascii="Times New Roman" w:hAnsi="Times New Roman"/>
        </w:rPr>
        <w:t xml:space="preserve"> </w:t>
      </w:r>
      <w:proofErr w:type="spellStart"/>
      <w:r w:rsidR="003E3ABD">
        <w:rPr>
          <w:rFonts w:ascii="Times New Roman" w:hAnsi="Times New Roman"/>
        </w:rPr>
        <w:t>Scale</w:t>
      </w:r>
      <w:proofErr w:type="spellEnd"/>
      <w:r w:rsidR="003E3ABD">
        <w:rPr>
          <w:rFonts w:ascii="Times New Roman" w:hAnsi="Times New Roman"/>
        </w:rPr>
        <w:t xml:space="preserve"> (PANSS), SIPS og EASE.</w:t>
      </w:r>
    </w:p>
    <w:p w14:paraId="22AD5F52" w14:textId="5F202345" w:rsidR="0023358D" w:rsidRPr="009C14D8" w:rsidRDefault="0023358D" w:rsidP="009C14D8">
      <w:pPr>
        <w:rPr>
          <w:rFonts w:ascii="Times New Roman" w:hAnsi="Times New Roman"/>
        </w:rPr>
      </w:pPr>
      <w:r w:rsidRPr="009C14D8">
        <w:rPr>
          <w:rFonts w:ascii="Times New Roman" w:hAnsi="Times New Roman"/>
          <w:u w:val="single"/>
        </w:rPr>
        <w:t>Behandling</w:t>
      </w:r>
      <w:r w:rsidR="009C14D8" w:rsidRPr="009C14D8">
        <w:rPr>
          <w:rFonts w:ascii="Times New Roman" w:hAnsi="Times New Roman"/>
          <w:u w:val="single"/>
        </w:rPr>
        <w:t>:</w:t>
      </w:r>
      <w:r w:rsidR="009C14D8" w:rsidRPr="009C14D8">
        <w:rPr>
          <w:rFonts w:ascii="Times New Roman" w:hAnsi="Times New Roman"/>
        </w:rPr>
        <w:t xml:space="preserve"> </w:t>
      </w:r>
      <w:r w:rsidR="003E3ABD">
        <w:rPr>
          <w:rFonts w:ascii="Times New Roman" w:hAnsi="Times New Roman"/>
        </w:rPr>
        <w:t xml:space="preserve">Deloppdrag, </w:t>
      </w:r>
      <w:r w:rsidR="008D439A">
        <w:rPr>
          <w:rFonts w:ascii="Times New Roman" w:hAnsi="Times New Roman"/>
        </w:rPr>
        <w:t>og da i form av</w:t>
      </w:r>
      <w:r w:rsidR="006257A7">
        <w:rPr>
          <w:rFonts w:ascii="Times New Roman" w:hAnsi="Times New Roman"/>
        </w:rPr>
        <w:t xml:space="preserve"> </w:t>
      </w:r>
      <w:proofErr w:type="spellStart"/>
      <w:r w:rsidR="006257A7">
        <w:rPr>
          <w:rFonts w:ascii="Times New Roman" w:hAnsi="Times New Roman"/>
        </w:rPr>
        <w:t>psykoedukativ</w:t>
      </w:r>
      <w:proofErr w:type="spellEnd"/>
      <w:r w:rsidR="006257A7">
        <w:rPr>
          <w:rFonts w:ascii="Times New Roman" w:hAnsi="Times New Roman"/>
        </w:rPr>
        <w:t xml:space="preserve"> familiebehandling (PEF) i utvalgte saker.</w:t>
      </w:r>
    </w:p>
    <w:p w14:paraId="702EA07B" w14:textId="07426CA9" w:rsidR="00B03192" w:rsidRDefault="0023358D" w:rsidP="009C14D8">
      <w:pPr>
        <w:rPr>
          <w:rFonts w:ascii="Times New Roman" w:hAnsi="Times New Roman"/>
        </w:rPr>
      </w:pPr>
      <w:r w:rsidRPr="00774688">
        <w:rPr>
          <w:rFonts w:ascii="Times New Roman" w:hAnsi="Times New Roman"/>
          <w:b/>
          <w:u w:val="single"/>
        </w:rPr>
        <w:t xml:space="preserve">Konsultativ virksomhet innad </w:t>
      </w:r>
      <w:proofErr w:type="gramStart"/>
      <w:r w:rsidRPr="00774688">
        <w:rPr>
          <w:rFonts w:ascii="Times New Roman" w:hAnsi="Times New Roman"/>
          <w:b/>
          <w:u w:val="single"/>
        </w:rPr>
        <w:t>BON</w:t>
      </w:r>
      <w:r w:rsidR="009C14D8" w:rsidRPr="00774688">
        <w:rPr>
          <w:rFonts w:ascii="Times New Roman" w:hAnsi="Times New Roman"/>
          <w:b/>
          <w:u w:val="single"/>
        </w:rPr>
        <w:t>:</w:t>
      </w:r>
      <w:r w:rsidR="009C14D8" w:rsidRPr="00774688">
        <w:rPr>
          <w:rFonts w:ascii="Times New Roman" w:hAnsi="Times New Roman"/>
          <w:b/>
        </w:rPr>
        <w:t xml:space="preserve"> </w:t>
      </w:r>
      <w:r w:rsidR="00887424" w:rsidRPr="00774688">
        <w:rPr>
          <w:rFonts w:ascii="Times New Roman" w:hAnsi="Times New Roman"/>
          <w:b/>
        </w:rPr>
        <w:t xml:space="preserve"> </w:t>
      </w:r>
      <w:r w:rsidR="005F6D1B" w:rsidRPr="00774688">
        <w:rPr>
          <w:rFonts w:ascii="Times New Roman" w:hAnsi="Times New Roman"/>
          <w:b/>
        </w:rPr>
        <w:t>Primæroppgave</w:t>
      </w:r>
      <w:r w:rsidR="008D439A" w:rsidRPr="00774688">
        <w:rPr>
          <w:rFonts w:ascii="Times New Roman" w:hAnsi="Times New Roman"/>
          <w:b/>
        </w:rPr>
        <w:t>n</w:t>
      </w:r>
      <w:proofErr w:type="gramEnd"/>
      <w:r w:rsidR="005F6D1B" w:rsidRPr="00774688">
        <w:rPr>
          <w:rFonts w:ascii="Times New Roman" w:hAnsi="Times New Roman"/>
          <w:b/>
        </w:rPr>
        <w:t>.</w:t>
      </w:r>
      <w:r w:rsidR="005F6D1B">
        <w:rPr>
          <w:rFonts w:ascii="Times New Roman" w:hAnsi="Times New Roman"/>
        </w:rPr>
        <w:t xml:space="preserve"> </w:t>
      </w:r>
      <w:r w:rsidR="00191222">
        <w:rPr>
          <w:rFonts w:ascii="Times New Roman" w:hAnsi="Times New Roman"/>
        </w:rPr>
        <w:t>Psykoseteam møtes tirsdager kl. 12-13</w:t>
      </w:r>
      <w:r w:rsidR="0021660B">
        <w:rPr>
          <w:rFonts w:ascii="Times New Roman" w:hAnsi="Times New Roman"/>
        </w:rPr>
        <w:t xml:space="preserve"> og kan da bistå med </w:t>
      </w:r>
      <w:r w:rsidR="00DC298F">
        <w:rPr>
          <w:rFonts w:ascii="Times New Roman" w:hAnsi="Times New Roman"/>
        </w:rPr>
        <w:t xml:space="preserve">drøft og </w:t>
      </w:r>
      <w:r w:rsidR="009C14D8" w:rsidRPr="009C14D8">
        <w:rPr>
          <w:rFonts w:ascii="Times New Roman" w:hAnsi="Times New Roman"/>
        </w:rPr>
        <w:t xml:space="preserve">veiledning </w:t>
      </w:r>
      <w:r w:rsidR="00A810D0">
        <w:rPr>
          <w:rFonts w:ascii="Times New Roman" w:hAnsi="Times New Roman"/>
        </w:rPr>
        <w:t>i saker</w:t>
      </w:r>
      <w:r w:rsidR="00481BEE">
        <w:rPr>
          <w:rFonts w:ascii="Times New Roman" w:hAnsi="Times New Roman"/>
        </w:rPr>
        <w:t xml:space="preserve"> som er meldt inn på forhånd</w:t>
      </w:r>
      <w:r w:rsidR="009C14D8" w:rsidRPr="009C14D8">
        <w:rPr>
          <w:rFonts w:ascii="Times New Roman" w:hAnsi="Times New Roman"/>
        </w:rPr>
        <w:t xml:space="preserve">. </w:t>
      </w:r>
    </w:p>
    <w:p w14:paraId="465A6AE8" w14:textId="2B207FBB" w:rsidR="0077340B" w:rsidRDefault="0077340B" w:rsidP="009C14D8">
      <w:pPr>
        <w:rPr>
          <w:rFonts w:ascii="Times New Roman" w:hAnsi="Times New Roman"/>
        </w:rPr>
      </w:pPr>
      <w:r w:rsidRPr="004E4059">
        <w:rPr>
          <w:rFonts w:ascii="Times New Roman" w:hAnsi="Times New Roman"/>
          <w:u w:val="single"/>
        </w:rPr>
        <w:t xml:space="preserve">Opplæring av </w:t>
      </w:r>
      <w:r w:rsidR="00726C32">
        <w:rPr>
          <w:rFonts w:ascii="Times New Roman" w:hAnsi="Times New Roman"/>
          <w:u w:val="single"/>
        </w:rPr>
        <w:t xml:space="preserve">annet </w:t>
      </w:r>
      <w:r w:rsidRPr="004E4059">
        <w:rPr>
          <w:rFonts w:ascii="Times New Roman" w:hAnsi="Times New Roman"/>
          <w:u w:val="single"/>
        </w:rPr>
        <w:t>helsepersonell:</w:t>
      </w:r>
      <w:r>
        <w:rPr>
          <w:rFonts w:ascii="Times New Roman" w:hAnsi="Times New Roman"/>
        </w:rPr>
        <w:t xml:space="preserve"> </w:t>
      </w:r>
      <w:r w:rsidR="00D753F6">
        <w:rPr>
          <w:rFonts w:ascii="Times New Roman" w:hAnsi="Times New Roman"/>
        </w:rPr>
        <w:t>Kollegaer ved BON</w:t>
      </w:r>
      <w:r w:rsidR="00B077E7">
        <w:rPr>
          <w:rFonts w:ascii="Times New Roman" w:hAnsi="Times New Roman"/>
        </w:rPr>
        <w:t xml:space="preserve"> - v</w:t>
      </w:r>
      <w:r w:rsidR="00D753F6">
        <w:rPr>
          <w:rFonts w:ascii="Times New Roman" w:hAnsi="Times New Roman"/>
        </w:rPr>
        <w:t>ed forannevnte konsultative virksomhet</w:t>
      </w:r>
      <w:r w:rsidR="00B077E7">
        <w:rPr>
          <w:rFonts w:ascii="Times New Roman" w:hAnsi="Times New Roman"/>
        </w:rPr>
        <w:t>.</w:t>
      </w:r>
    </w:p>
    <w:p w14:paraId="26600BC2" w14:textId="678A5071" w:rsidR="00555F5A" w:rsidRDefault="00555F5A" w:rsidP="009C14D8">
      <w:pPr>
        <w:rPr>
          <w:rFonts w:ascii="Times New Roman" w:hAnsi="Times New Roman"/>
        </w:rPr>
      </w:pPr>
      <w:proofErr w:type="spellStart"/>
      <w:r w:rsidRPr="004E4059">
        <w:rPr>
          <w:rFonts w:ascii="Times New Roman" w:hAnsi="Times New Roman"/>
          <w:u w:val="single"/>
        </w:rPr>
        <w:t>Klinikknær</w:t>
      </w:r>
      <w:proofErr w:type="spellEnd"/>
      <w:r w:rsidRPr="004E4059">
        <w:rPr>
          <w:rFonts w:ascii="Times New Roman" w:hAnsi="Times New Roman"/>
          <w:u w:val="single"/>
        </w:rPr>
        <w:t xml:space="preserve"> forskning:</w:t>
      </w:r>
      <w:r>
        <w:rPr>
          <w:rFonts w:ascii="Times New Roman" w:hAnsi="Times New Roman"/>
        </w:rPr>
        <w:t xml:space="preserve"> </w:t>
      </w:r>
      <w:r w:rsidR="00853F93">
        <w:rPr>
          <w:rFonts w:ascii="Times New Roman" w:hAnsi="Times New Roman"/>
        </w:rPr>
        <w:t>Nei.</w:t>
      </w:r>
      <w:r w:rsidR="001D2531">
        <w:rPr>
          <w:rFonts w:ascii="Times New Roman" w:hAnsi="Times New Roman"/>
        </w:rPr>
        <w:t xml:space="preserve"> </w:t>
      </w:r>
      <w:r w:rsidR="004559D9">
        <w:rPr>
          <w:rFonts w:ascii="Times New Roman" w:hAnsi="Times New Roman"/>
        </w:rPr>
        <w:t xml:space="preserve">Teamet har </w:t>
      </w:r>
      <w:r w:rsidR="00432109">
        <w:rPr>
          <w:rFonts w:ascii="Times New Roman" w:hAnsi="Times New Roman"/>
        </w:rPr>
        <w:t xml:space="preserve">imidlertid </w:t>
      </w:r>
      <w:r w:rsidR="001D2531">
        <w:rPr>
          <w:rFonts w:ascii="Times New Roman" w:hAnsi="Times New Roman"/>
        </w:rPr>
        <w:t xml:space="preserve">kontakt med </w:t>
      </w:r>
      <w:r w:rsidR="004559D9">
        <w:rPr>
          <w:rFonts w:ascii="Times New Roman" w:hAnsi="Times New Roman"/>
        </w:rPr>
        <w:t xml:space="preserve">Forsknings- og innovasjonsavdelingen </w:t>
      </w:r>
      <w:r w:rsidR="008E1C47">
        <w:rPr>
          <w:rFonts w:ascii="Times New Roman" w:hAnsi="Times New Roman"/>
        </w:rPr>
        <w:t>i PHA, Seksjon for psykoseforskning (TOP).</w:t>
      </w:r>
    </w:p>
    <w:p w14:paraId="0B1A4EBF" w14:textId="70497B93" w:rsidR="006F23D0" w:rsidRDefault="006F23D0" w:rsidP="009C14D8">
      <w:pPr>
        <w:rPr>
          <w:rFonts w:ascii="Times New Roman" w:hAnsi="Times New Roman"/>
        </w:rPr>
      </w:pPr>
    </w:p>
    <w:p w14:paraId="58626A50" w14:textId="37718F67" w:rsidR="006F23D0" w:rsidRPr="00EE4A26" w:rsidRDefault="006F23D0" w:rsidP="006F23D0">
      <w:pPr>
        <w:rPr>
          <w:rFonts w:ascii="Times New Roman" w:hAnsi="Times New Roman"/>
        </w:rPr>
      </w:pPr>
      <w:r>
        <w:rPr>
          <w:rFonts w:ascii="Times New Roman" w:hAnsi="Times New Roman"/>
        </w:rPr>
        <w:t>T</w:t>
      </w:r>
      <w:r w:rsidRPr="00EE4A26">
        <w:rPr>
          <w:rFonts w:ascii="Times New Roman" w:hAnsi="Times New Roman"/>
        </w:rPr>
        <w:t>eamet får veiledning fra TIPS, Sør-Øst Regionalt kompetansesenter, PHA ved psykologspesialist.</w:t>
      </w:r>
    </w:p>
    <w:p w14:paraId="5959F0E3" w14:textId="3B53E063" w:rsidR="00774688" w:rsidRDefault="00774688" w:rsidP="009C14D8">
      <w:pPr>
        <w:rPr>
          <w:rFonts w:ascii="Times New Roman" w:hAnsi="Times New Roman"/>
          <w:b/>
          <w:bCs/>
        </w:rPr>
      </w:pPr>
    </w:p>
    <w:p w14:paraId="5B536724" w14:textId="3E0ED04D" w:rsidR="006571A0" w:rsidRPr="006E777D" w:rsidRDefault="006571A0" w:rsidP="009C14D8">
      <w:pPr>
        <w:rPr>
          <w:rFonts w:ascii="Times New Roman" w:hAnsi="Times New Roman"/>
          <w:b/>
          <w:bCs/>
        </w:rPr>
      </w:pPr>
      <w:r w:rsidRPr="006E777D">
        <w:rPr>
          <w:rFonts w:ascii="Times New Roman" w:hAnsi="Times New Roman"/>
          <w:b/>
          <w:bCs/>
        </w:rPr>
        <w:t>4</w:t>
      </w:r>
      <w:r w:rsidR="001652B0">
        <w:rPr>
          <w:rFonts w:ascii="Times New Roman" w:hAnsi="Times New Roman"/>
          <w:b/>
          <w:bCs/>
        </w:rPr>
        <w:t>.</w:t>
      </w:r>
      <w:r w:rsidRPr="006E777D">
        <w:rPr>
          <w:rFonts w:ascii="Times New Roman" w:hAnsi="Times New Roman"/>
          <w:b/>
          <w:bCs/>
        </w:rPr>
        <w:t xml:space="preserve"> </w:t>
      </w:r>
      <w:r w:rsidR="00164DE0">
        <w:rPr>
          <w:rFonts w:ascii="Times New Roman" w:hAnsi="Times New Roman"/>
          <w:b/>
          <w:bCs/>
        </w:rPr>
        <w:t>Kontakt</w:t>
      </w:r>
    </w:p>
    <w:p w14:paraId="47CF8AC4" w14:textId="7946F212" w:rsidR="00EB596A" w:rsidRDefault="00CA4456" w:rsidP="009C14D8">
      <w:pPr>
        <w:rPr>
          <w:rFonts w:ascii="Times New Roman" w:hAnsi="Times New Roman"/>
        </w:rPr>
      </w:pPr>
      <w:r>
        <w:rPr>
          <w:rFonts w:ascii="Times New Roman" w:hAnsi="Times New Roman"/>
        </w:rPr>
        <w:t xml:space="preserve">Dersom en pasient vurderes å </w:t>
      </w:r>
      <w:r w:rsidR="00976D14">
        <w:rPr>
          <w:rFonts w:ascii="Times New Roman" w:hAnsi="Times New Roman"/>
        </w:rPr>
        <w:t xml:space="preserve">ha, eller å være i risiko for å kunne utvikle, en psykoselidelse </w:t>
      </w:r>
      <w:r w:rsidR="00063777">
        <w:rPr>
          <w:rFonts w:ascii="Times New Roman" w:hAnsi="Times New Roman"/>
        </w:rPr>
        <w:t xml:space="preserve">kan </w:t>
      </w:r>
      <w:r w:rsidR="00BA6583">
        <w:rPr>
          <w:rFonts w:ascii="Times New Roman" w:hAnsi="Times New Roman"/>
        </w:rPr>
        <w:t>an</w:t>
      </w:r>
      <w:r w:rsidR="00196556">
        <w:rPr>
          <w:rFonts w:ascii="Times New Roman" w:hAnsi="Times New Roman"/>
        </w:rPr>
        <w:t>svarlig behandler</w:t>
      </w:r>
      <w:r w:rsidR="005A2AAF">
        <w:rPr>
          <w:rFonts w:ascii="Times New Roman" w:hAnsi="Times New Roman"/>
        </w:rPr>
        <w:t xml:space="preserve"> ved b</w:t>
      </w:r>
      <w:r w:rsidR="0016575B">
        <w:rPr>
          <w:rFonts w:ascii="Times New Roman" w:hAnsi="Times New Roman"/>
        </w:rPr>
        <w:t>e</w:t>
      </w:r>
      <w:r w:rsidR="0066064B">
        <w:rPr>
          <w:rFonts w:ascii="Times New Roman" w:hAnsi="Times New Roman"/>
        </w:rPr>
        <w:t xml:space="preserve">hov for </w:t>
      </w:r>
      <w:r w:rsidR="0016575B">
        <w:rPr>
          <w:rFonts w:ascii="Times New Roman" w:hAnsi="Times New Roman"/>
        </w:rPr>
        <w:t xml:space="preserve">dette </w:t>
      </w:r>
      <w:r w:rsidR="00676481">
        <w:rPr>
          <w:rFonts w:ascii="Times New Roman" w:hAnsi="Times New Roman"/>
        </w:rPr>
        <w:t xml:space="preserve">konsultere </w:t>
      </w:r>
      <w:r w:rsidR="00CD389D">
        <w:rPr>
          <w:rFonts w:ascii="Times New Roman" w:hAnsi="Times New Roman"/>
        </w:rPr>
        <w:t>kompetanseteam</w:t>
      </w:r>
      <w:r w:rsidR="0001385E">
        <w:rPr>
          <w:rFonts w:ascii="Times New Roman" w:hAnsi="Times New Roman"/>
        </w:rPr>
        <w:t xml:space="preserve"> </w:t>
      </w:r>
      <w:r w:rsidR="00320947">
        <w:rPr>
          <w:rFonts w:ascii="Times New Roman" w:hAnsi="Times New Roman"/>
        </w:rPr>
        <w:t xml:space="preserve">psykose </w:t>
      </w:r>
      <w:r w:rsidR="0016575B">
        <w:rPr>
          <w:rFonts w:ascii="Times New Roman" w:hAnsi="Times New Roman"/>
        </w:rPr>
        <w:t xml:space="preserve">for drøft om </w:t>
      </w:r>
      <w:r w:rsidR="00CD389D">
        <w:rPr>
          <w:rFonts w:ascii="Times New Roman" w:hAnsi="Times New Roman"/>
        </w:rPr>
        <w:t>utvidet utredning og/eller</w:t>
      </w:r>
      <w:r w:rsidR="005778C2">
        <w:rPr>
          <w:rFonts w:ascii="Times New Roman" w:hAnsi="Times New Roman"/>
        </w:rPr>
        <w:t xml:space="preserve"> videre behandling</w:t>
      </w:r>
      <w:r w:rsidR="00A301FC">
        <w:rPr>
          <w:rFonts w:ascii="Times New Roman" w:hAnsi="Times New Roman"/>
        </w:rPr>
        <w:t xml:space="preserve">. </w:t>
      </w:r>
      <w:r w:rsidR="002A42DB">
        <w:rPr>
          <w:rFonts w:ascii="Times New Roman" w:hAnsi="Times New Roman"/>
        </w:rPr>
        <w:t>Se punkt 3.</w:t>
      </w:r>
    </w:p>
    <w:p w14:paraId="12B461B5" w14:textId="77777777" w:rsidR="0066433B" w:rsidRDefault="0066433B" w:rsidP="009C14D8">
      <w:pPr>
        <w:rPr>
          <w:rFonts w:ascii="Times New Roman" w:hAnsi="Times New Roman"/>
        </w:rPr>
      </w:pPr>
    </w:p>
    <w:p w14:paraId="4D85941E" w14:textId="2BDC1EFB" w:rsidR="00B03192" w:rsidRPr="00B03192" w:rsidRDefault="00B1443E" w:rsidP="009C14D8">
      <w:pPr>
        <w:rPr>
          <w:rFonts w:ascii="Times New Roman" w:hAnsi="Times New Roman"/>
          <w:b/>
        </w:rPr>
      </w:pPr>
      <w:r>
        <w:rPr>
          <w:rFonts w:ascii="Times New Roman" w:hAnsi="Times New Roman"/>
          <w:b/>
        </w:rPr>
        <w:t>5</w:t>
      </w:r>
      <w:r w:rsidR="0061143C">
        <w:rPr>
          <w:rFonts w:ascii="Times New Roman" w:hAnsi="Times New Roman"/>
          <w:b/>
        </w:rPr>
        <w:t>.</w:t>
      </w:r>
      <w:r w:rsidR="00B03192" w:rsidRPr="00B03192">
        <w:rPr>
          <w:rFonts w:ascii="Times New Roman" w:hAnsi="Times New Roman"/>
          <w:b/>
        </w:rPr>
        <w:t xml:space="preserve"> Samhandling </w:t>
      </w:r>
      <w:r w:rsidR="00F0076F">
        <w:rPr>
          <w:rFonts w:ascii="Times New Roman" w:hAnsi="Times New Roman"/>
          <w:b/>
        </w:rPr>
        <w:t xml:space="preserve">ved BON </w:t>
      </w:r>
      <w:r w:rsidR="00B03192" w:rsidRPr="00B03192">
        <w:rPr>
          <w:rFonts w:ascii="Times New Roman" w:hAnsi="Times New Roman"/>
          <w:b/>
        </w:rPr>
        <w:t>om sammenhengende koordinerte pasientforløp</w:t>
      </w:r>
    </w:p>
    <w:p w14:paraId="001536C1" w14:textId="295EE894" w:rsidR="00FA1CD3" w:rsidRPr="009C14D8" w:rsidRDefault="0061143C" w:rsidP="009C14D8">
      <w:pPr>
        <w:rPr>
          <w:rFonts w:ascii="Times New Roman" w:hAnsi="Times New Roman"/>
        </w:rPr>
      </w:pPr>
      <w:r>
        <w:rPr>
          <w:rFonts w:ascii="Times New Roman" w:hAnsi="Times New Roman"/>
        </w:rPr>
        <w:t>Viser til punkt</w:t>
      </w:r>
      <w:r w:rsidR="003210C2">
        <w:rPr>
          <w:rFonts w:ascii="Times New Roman" w:hAnsi="Times New Roman"/>
        </w:rPr>
        <w:t>ene</w:t>
      </w:r>
      <w:r>
        <w:rPr>
          <w:rFonts w:ascii="Times New Roman" w:hAnsi="Times New Roman"/>
        </w:rPr>
        <w:t xml:space="preserve"> </w:t>
      </w:r>
      <w:r w:rsidR="003210C2">
        <w:rPr>
          <w:rFonts w:ascii="Times New Roman" w:hAnsi="Times New Roman"/>
        </w:rPr>
        <w:t>3 og 4.</w:t>
      </w:r>
    </w:p>
    <w:p w14:paraId="1FD9AE0B" w14:textId="7D2A4EDC" w:rsidR="0066433B" w:rsidRDefault="0066433B" w:rsidP="000E2544">
      <w:pPr>
        <w:rPr>
          <w:rFonts w:ascii="Times New Roman" w:hAnsi="Times New Roman"/>
          <w:b/>
        </w:rPr>
      </w:pPr>
    </w:p>
    <w:p w14:paraId="0A5C3E70" w14:textId="605D910C" w:rsidR="000E2544" w:rsidRPr="00B03192" w:rsidRDefault="00B1443E" w:rsidP="000E2544">
      <w:pPr>
        <w:rPr>
          <w:rFonts w:ascii="Times New Roman" w:hAnsi="Times New Roman"/>
          <w:b/>
        </w:rPr>
      </w:pPr>
      <w:r>
        <w:rPr>
          <w:rFonts w:ascii="Times New Roman" w:hAnsi="Times New Roman"/>
          <w:b/>
        </w:rPr>
        <w:t>6</w:t>
      </w:r>
      <w:r w:rsidR="00D46C86">
        <w:rPr>
          <w:rFonts w:ascii="Times New Roman" w:hAnsi="Times New Roman"/>
          <w:b/>
        </w:rPr>
        <w:t>.</w:t>
      </w:r>
      <w:r w:rsidR="000E2544" w:rsidRPr="00B03192">
        <w:rPr>
          <w:rFonts w:ascii="Times New Roman" w:hAnsi="Times New Roman"/>
          <w:b/>
        </w:rPr>
        <w:t xml:space="preserve"> Behandlingsansva</w:t>
      </w:r>
      <w:r w:rsidR="00D46C86">
        <w:rPr>
          <w:rFonts w:ascii="Times New Roman" w:hAnsi="Times New Roman"/>
          <w:b/>
        </w:rPr>
        <w:t>r</w:t>
      </w:r>
    </w:p>
    <w:p w14:paraId="77419C1E" w14:textId="38C40CBE" w:rsidR="00EF575C" w:rsidRDefault="000E2544" w:rsidP="000E2544">
      <w:pPr>
        <w:rPr>
          <w:rFonts w:ascii="Times New Roman" w:hAnsi="Times New Roman"/>
        </w:rPr>
      </w:pPr>
      <w:r>
        <w:rPr>
          <w:rFonts w:ascii="Times New Roman" w:hAnsi="Times New Roman"/>
        </w:rPr>
        <w:t xml:space="preserve">Behandlingsansvaret for pasienten </w:t>
      </w:r>
      <w:r w:rsidR="008D571D">
        <w:rPr>
          <w:rFonts w:ascii="Times New Roman" w:hAnsi="Times New Roman"/>
        </w:rPr>
        <w:t xml:space="preserve">forblir </w:t>
      </w:r>
      <w:r>
        <w:rPr>
          <w:rFonts w:ascii="Times New Roman" w:hAnsi="Times New Roman"/>
        </w:rPr>
        <w:t>hos ansvarlig behandler</w:t>
      </w:r>
      <w:r w:rsidR="00BC6E1E">
        <w:rPr>
          <w:rFonts w:ascii="Times New Roman" w:hAnsi="Times New Roman"/>
        </w:rPr>
        <w:t xml:space="preserve"> </w:t>
      </w:r>
      <w:r w:rsidR="008436C1">
        <w:rPr>
          <w:rFonts w:ascii="Times New Roman" w:hAnsi="Times New Roman"/>
        </w:rPr>
        <w:t xml:space="preserve">selv om </w:t>
      </w:r>
      <w:r w:rsidR="004156DB">
        <w:rPr>
          <w:rFonts w:ascii="Times New Roman" w:hAnsi="Times New Roman"/>
        </w:rPr>
        <w:t>ansvarlig behandler konsulterer psykoseteamet</w:t>
      </w:r>
      <w:r w:rsidR="00CE6A77">
        <w:rPr>
          <w:rFonts w:ascii="Times New Roman" w:hAnsi="Times New Roman"/>
        </w:rPr>
        <w:t xml:space="preserve"> og/</w:t>
      </w:r>
      <w:r w:rsidR="004156DB">
        <w:rPr>
          <w:rFonts w:ascii="Times New Roman" w:hAnsi="Times New Roman"/>
        </w:rPr>
        <w:t xml:space="preserve">eller psykoseteamet </w:t>
      </w:r>
      <w:r w:rsidR="00484F23">
        <w:rPr>
          <w:rFonts w:ascii="Times New Roman" w:hAnsi="Times New Roman"/>
        </w:rPr>
        <w:t xml:space="preserve">bidrar med </w:t>
      </w:r>
      <w:r w:rsidR="004156DB">
        <w:rPr>
          <w:rFonts w:ascii="Times New Roman" w:hAnsi="Times New Roman"/>
        </w:rPr>
        <w:t xml:space="preserve">deloppdrag </w:t>
      </w:r>
      <w:proofErr w:type="spellStart"/>
      <w:r w:rsidR="00351149">
        <w:rPr>
          <w:rFonts w:ascii="Times New Roman" w:hAnsi="Times New Roman"/>
        </w:rPr>
        <w:t>mhp</w:t>
      </w:r>
      <w:proofErr w:type="spellEnd"/>
      <w:r w:rsidR="00351149">
        <w:rPr>
          <w:rFonts w:ascii="Times New Roman" w:hAnsi="Times New Roman"/>
        </w:rPr>
        <w:t xml:space="preserve"> utredning eller </w:t>
      </w:r>
      <w:r w:rsidR="00D9301E">
        <w:rPr>
          <w:rFonts w:ascii="Times New Roman" w:hAnsi="Times New Roman"/>
        </w:rPr>
        <w:t>PEF.</w:t>
      </w:r>
    </w:p>
    <w:p w14:paraId="2BB54A47" w14:textId="77777777" w:rsidR="00375B88" w:rsidRDefault="00375B88" w:rsidP="000E2544">
      <w:pPr>
        <w:rPr>
          <w:rFonts w:ascii="Times New Roman" w:hAnsi="Times New Roman"/>
        </w:rPr>
      </w:pPr>
    </w:p>
    <w:p w14:paraId="4006760A" w14:textId="0DC4F06F" w:rsidR="00D46C86" w:rsidRPr="00D46C86" w:rsidRDefault="00D46C86" w:rsidP="000E2544">
      <w:pPr>
        <w:rPr>
          <w:rFonts w:ascii="Times New Roman" w:hAnsi="Times New Roman"/>
          <w:b/>
          <w:bCs/>
        </w:rPr>
      </w:pPr>
      <w:r w:rsidRPr="00D46C86">
        <w:rPr>
          <w:rFonts w:ascii="Times New Roman" w:hAnsi="Times New Roman"/>
          <w:b/>
          <w:bCs/>
        </w:rPr>
        <w:t>7. Lederforankring</w:t>
      </w:r>
    </w:p>
    <w:p w14:paraId="2E597636" w14:textId="0A96389C" w:rsidR="000E2544" w:rsidRDefault="00CE6A77" w:rsidP="000E2544">
      <w:pPr>
        <w:rPr>
          <w:rFonts w:ascii="Times New Roman" w:hAnsi="Times New Roman"/>
        </w:rPr>
      </w:pPr>
      <w:r>
        <w:rPr>
          <w:rFonts w:ascii="Times New Roman" w:hAnsi="Times New Roman"/>
        </w:rPr>
        <w:t>Ansvarlig b</w:t>
      </w:r>
      <w:r w:rsidR="000E2544">
        <w:rPr>
          <w:rFonts w:ascii="Times New Roman" w:hAnsi="Times New Roman"/>
        </w:rPr>
        <w:t xml:space="preserve">ehandler forholder seg til </w:t>
      </w:r>
      <w:r w:rsidR="00AD096C">
        <w:rPr>
          <w:rFonts w:ascii="Times New Roman" w:hAnsi="Times New Roman"/>
        </w:rPr>
        <w:t xml:space="preserve">sin </w:t>
      </w:r>
      <w:r w:rsidR="000E2544">
        <w:rPr>
          <w:rFonts w:ascii="Times New Roman" w:hAnsi="Times New Roman"/>
        </w:rPr>
        <w:t>enhetsleder som nærmeste</w:t>
      </w:r>
      <w:r w:rsidR="00FE705D">
        <w:rPr>
          <w:rFonts w:ascii="Times New Roman" w:hAnsi="Times New Roman"/>
        </w:rPr>
        <w:t xml:space="preserve"> leder</w:t>
      </w:r>
      <w:r w:rsidR="006353F6">
        <w:rPr>
          <w:rFonts w:ascii="Times New Roman" w:hAnsi="Times New Roman"/>
        </w:rPr>
        <w:t xml:space="preserve"> </w:t>
      </w:r>
      <w:r w:rsidR="00FE705D">
        <w:rPr>
          <w:rFonts w:ascii="Times New Roman" w:hAnsi="Times New Roman"/>
        </w:rPr>
        <w:t xml:space="preserve">også i saker hvor kompetanseteam </w:t>
      </w:r>
      <w:r w:rsidR="00D64555">
        <w:rPr>
          <w:rFonts w:ascii="Times New Roman" w:hAnsi="Times New Roman"/>
        </w:rPr>
        <w:t>psykose</w:t>
      </w:r>
      <w:r w:rsidR="005A42DC">
        <w:rPr>
          <w:rFonts w:ascii="Times New Roman" w:hAnsi="Times New Roman"/>
        </w:rPr>
        <w:t xml:space="preserve"> </w:t>
      </w:r>
      <w:r w:rsidR="006353F6">
        <w:rPr>
          <w:rFonts w:ascii="Times New Roman" w:hAnsi="Times New Roman"/>
        </w:rPr>
        <w:t xml:space="preserve">konsulteres eller bidrar med deloppdrag </w:t>
      </w:r>
      <w:r w:rsidR="00FE705D">
        <w:rPr>
          <w:rFonts w:ascii="Times New Roman" w:hAnsi="Times New Roman"/>
        </w:rPr>
        <w:t xml:space="preserve">i pasientforløpet. </w:t>
      </w:r>
      <w:r w:rsidR="000E2544">
        <w:rPr>
          <w:rFonts w:ascii="Times New Roman" w:hAnsi="Times New Roman"/>
        </w:rPr>
        <w:t xml:space="preserve"> </w:t>
      </w:r>
    </w:p>
    <w:p w14:paraId="36E9C1E8" w14:textId="77777777" w:rsidR="006F23D0" w:rsidRDefault="006F23D0" w:rsidP="00AC587C">
      <w:pPr>
        <w:rPr>
          <w:rFonts w:ascii="Times New Roman" w:hAnsi="Times New Roman"/>
          <w:b/>
        </w:rPr>
      </w:pPr>
    </w:p>
    <w:p w14:paraId="16C2B97D" w14:textId="1A973C1C" w:rsidR="0023358D" w:rsidRDefault="009B0690" w:rsidP="00AC587C">
      <w:pPr>
        <w:rPr>
          <w:rFonts w:ascii="Times New Roman" w:hAnsi="Times New Roman"/>
          <w:b/>
        </w:rPr>
      </w:pPr>
      <w:r>
        <w:rPr>
          <w:rFonts w:ascii="Times New Roman" w:hAnsi="Times New Roman"/>
          <w:b/>
        </w:rPr>
        <w:lastRenderedPageBreak/>
        <w:t xml:space="preserve">8. Rollen som </w:t>
      </w:r>
      <w:r w:rsidR="00734475">
        <w:rPr>
          <w:rFonts w:ascii="Times New Roman" w:hAnsi="Times New Roman"/>
          <w:b/>
        </w:rPr>
        <w:t>team</w:t>
      </w:r>
      <w:r>
        <w:rPr>
          <w:rFonts w:ascii="Times New Roman" w:hAnsi="Times New Roman"/>
          <w:b/>
        </w:rPr>
        <w:t>k</w:t>
      </w:r>
      <w:r w:rsidR="000E2544">
        <w:rPr>
          <w:rFonts w:ascii="Times New Roman" w:hAnsi="Times New Roman"/>
          <w:b/>
        </w:rPr>
        <w:t xml:space="preserve">oordinator </w:t>
      </w:r>
    </w:p>
    <w:p w14:paraId="083F07CF" w14:textId="34AB4770" w:rsidR="000E2544" w:rsidRDefault="00F0076F" w:rsidP="00AC587C">
      <w:pPr>
        <w:rPr>
          <w:rFonts w:ascii="Times New Roman" w:hAnsi="Times New Roman"/>
        </w:rPr>
      </w:pPr>
      <w:r>
        <w:rPr>
          <w:rFonts w:ascii="Times New Roman" w:hAnsi="Times New Roman"/>
        </w:rPr>
        <w:t>Seksjonsleder opp</w:t>
      </w:r>
      <w:r w:rsidR="000E2544" w:rsidRPr="000E2544">
        <w:rPr>
          <w:rFonts w:ascii="Times New Roman" w:hAnsi="Times New Roman"/>
        </w:rPr>
        <w:t xml:space="preserve">nevner koordinator </w:t>
      </w:r>
      <w:r w:rsidR="00C44EDA">
        <w:rPr>
          <w:rFonts w:ascii="Times New Roman" w:hAnsi="Times New Roman"/>
        </w:rPr>
        <w:t>for 1</w:t>
      </w:r>
      <w:r w:rsidR="000E2544">
        <w:rPr>
          <w:rFonts w:ascii="Times New Roman" w:hAnsi="Times New Roman"/>
        </w:rPr>
        <w:t xml:space="preserve"> år av gangen</w:t>
      </w:r>
      <w:r w:rsidR="007C5E07">
        <w:rPr>
          <w:rFonts w:ascii="Times New Roman" w:hAnsi="Times New Roman"/>
        </w:rPr>
        <w:t xml:space="preserve"> etter en helhetsvurdering hvor blant annet hensynet til kontinuitet </w:t>
      </w:r>
      <w:r w:rsidR="009C5FB4">
        <w:rPr>
          <w:rFonts w:ascii="Times New Roman" w:hAnsi="Times New Roman"/>
        </w:rPr>
        <w:t>inngår</w:t>
      </w:r>
      <w:r w:rsidR="001B3E73">
        <w:rPr>
          <w:rFonts w:ascii="Times New Roman" w:hAnsi="Times New Roman"/>
        </w:rPr>
        <w:t xml:space="preserve">. </w:t>
      </w:r>
      <w:r w:rsidR="001C041A">
        <w:rPr>
          <w:rFonts w:ascii="Times New Roman" w:hAnsi="Times New Roman"/>
        </w:rPr>
        <w:t>Neste opp</w:t>
      </w:r>
      <w:r w:rsidR="00D70D32">
        <w:rPr>
          <w:rFonts w:ascii="Times New Roman" w:hAnsi="Times New Roman"/>
        </w:rPr>
        <w:t>nevning vil skje med virkning fra 01.01.2025.</w:t>
      </w:r>
    </w:p>
    <w:p w14:paraId="751B4E50" w14:textId="77777777" w:rsidR="00D70D32" w:rsidRDefault="00D70D32" w:rsidP="00AC587C">
      <w:pPr>
        <w:rPr>
          <w:rFonts w:ascii="Times New Roman" w:hAnsi="Times New Roman"/>
        </w:rPr>
      </w:pPr>
    </w:p>
    <w:p w14:paraId="33984328" w14:textId="72525750" w:rsidR="00D73FA1" w:rsidRDefault="00D73FA1" w:rsidP="00AC587C">
      <w:pPr>
        <w:rPr>
          <w:rFonts w:ascii="Times New Roman" w:hAnsi="Times New Roman"/>
        </w:rPr>
      </w:pPr>
      <w:r>
        <w:rPr>
          <w:rFonts w:ascii="Times New Roman" w:hAnsi="Times New Roman"/>
        </w:rPr>
        <w:t>K</w:t>
      </w:r>
      <w:r w:rsidR="00D70D32">
        <w:rPr>
          <w:rFonts w:ascii="Times New Roman" w:hAnsi="Times New Roman"/>
        </w:rPr>
        <w:t>oordinator forholder seg</w:t>
      </w:r>
      <w:r w:rsidR="007107F4">
        <w:rPr>
          <w:rFonts w:ascii="Times New Roman" w:hAnsi="Times New Roman"/>
        </w:rPr>
        <w:t xml:space="preserve"> </w:t>
      </w:r>
      <w:r w:rsidR="00D70D32">
        <w:rPr>
          <w:rFonts w:ascii="Times New Roman" w:hAnsi="Times New Roman"/>
        </w:rPr>
        <w:t xml:space="preserve">til sin enhetsleder som nærmeste leder i alle faglige </w:t>
      </w:r>
      <w:r>
        <w:rPr>
          <w:rFonts w:ascii="Times New Roman" w:hAnsi="Times New Roman"/>
        </w:rPr>
        <w:t xml:space="preserve">og andre </w:t>
      </w:r>
      <w:r w:rsidR="00D70D32">
        <w:rPr>
          <w:rFonts w:ascii="Times New Roman" w:hAnsi="Times New Roman"/>
        </w:rPr>
        <w:t>spørsmål som omhandler kompetanseteamet</w:t>
      </w:r>
      <w:r>
        <w:rPr>
          <w:rFonts w:ascii="Times New Roman" w:hAnsi="Times New Roman"/>
        </w:rPr>
        <w:t>s arbeid innen rammen av dette mandatet</w:t>
      </w:r>
      <w:r w:rsidR="00D70D32">
        <w:rPr>
          <w:rFonts w:ascii="Times New Roman" w:hAnsi="Times New Roman"/>
        </w:rPr>
        <w:t xml:space="preserve">. </w:t>
      </w:r>
    </w:p>
    <w:p w14:paraId="7355252D" w14:textId="77777777" w:rsidR="00D73FA1" w:rsidRDefault="00D73FA1" w:rsidP="00AC587C">
      <w:pPr>
        <w:rPr>
          <w:rFonts w:ascii="Times New Roman" w:hAnsi="Times New Roman"/>
        </w:rPr>
      </w:pPr>
    </w:p>
    <w:p w14:paraId="248032C6" w14:textId="2EFE3EEB" w:rsidR="00253056" w:rsidRDefault="000B0929" w:rsidP="00AC587C">
      <w:pPr>
        <w:rPr>
          <w:rFonts w:ascii="Times New Roman" w:hAnsi="Times New Roman"/>
        </w:rPr>
      </w:pPr>
      <w:r>
        <w:rPr>
          <w:rFonts w:ascii="Times New Roman" w:hAnsi="Times New Roman"/>
        </w:rPr>
        <w:t xml:space="preserve">Ved behov for avklaring – </w:t>
      </w:r>
      <w:proofErr w:type="spellStart"/>
      <w:r>
        <w:rPr>
          <w:rFonts w:ascii="Times New Roman" w:hAnsi="Times New Roman"/>
        </w:rPr>
        <w:t>f.eks</w:t>
      </w:r>
      <w:proofErr w:type="spellEnd"/>
      <w:r>
        <w:rPr>
          <w:rFonts w:ascii="Times New Roman" w:hAnsi="Times New Roman"/>
        </w:rPr>
        <w:t xml:space="preserve"> </w:t>
      </w:r>
      <w:r w:rsidR="007107F4">
        <w:rPr>
          <w:rFonts w:ascii="Times New Roman" w:hAnsi="Times New Roman"/>
        </w:rPr>
        <w:t xml:space="preserve">om </w:t>
      </w:r>
      <w:r w:rsidR="004E7663">
        <w:rPr>
          <w:rFonts w:ascii="Times New Roman" w:hAnsi="Times New Roman"/>
        </w:rPr>
        <w:t xml:space="preserve">den felles </w:t>
      </w:r>
      <w:r>
        <w:rPr>
          <w:rFonts w:ascii="Times New Roman" w:hAnsi="Times New Roman"/>
        </w:rPr>
        <w:t xml:space="preserve">forståelsen av mandatet - kan både enhetsleder og koordinator invitere seksjonsleder til et </w:t>
      </w:r>
      <w:r w:rsidR="00D70D32">
        <w:rPr>
          <w:rFonts w:ascii="Times New Roman" w:hAnsi="Times New Roman"/>
        </w:rPr>
        <w:t xml:space="preserve">møte for avklaring. </w:t>
      </w:r>
      <w:r w:rsidR="007E5079">
        <w:rPr>
          <w:rFonts w:ascii="Times New Roman" w:hAnsi="Times New Roman"/>
        </w:rPr>
        <w:t>Både enhetsleder og seksjonsleder deltar da som hovedregel i dette møtet.</w:t>
      </w:r>
    </w:p>
    <w:p w14:paraId="6528A07B" w14:textId="77777777" w:rsidR="001722B2" w:rsidRDefault="001722B2" w:rsidP="00AC587C">
      <w:pPr>
        <w:rPr>
          <w:rFonts w:ascii="Times New Roman" w:hAnsi="Times New Roman"/>
        </w:rPr>
      </w:pPr>
    </w:p>
    <w:p w14:paraId="6B30568F" w14:textId="79A62690" w:rsidR="001B3E83" w:rsidRPr="00253056" w:rsidRDefault="001B3E83" w:rsidP="001B3E83">
      <w:pPr>
        <w:rPr>
          <w:rFonts w:ascii="Times New Roman" w:hAnsi="Times New Roman"/>
        </w:rPr>
      </w:pPr>
      <w:r>
        <w:rPr>
          <w:rFonts w:ascii="Times New Roman" w:hAnsi="Times New Roman"/>
        </w:rPr>
        <w:t xml:space="preserve">Koordinator har ansvar for å holde oversikt over informasjon </w:t>
      </w:r>
      <w:r w:rsidR="006623E7">
        <w:rPr>
          <w:rFonts w:ascii="Times New Roman" w:hAnsi="Times New Roman"/>
        </w:rPr>
        <w:t xml:space="preserve">vedrørende </w:t>
      </w:r>
      <w:r>
        <w:rPr>
          <w:rFonts w:ascii="Times New Roman" w:hAnsi="Times New Roman"/>
        </w:rPr>
        <w:t>psykoseteamet som er på fellesområdet</w:t>
      </w:r>
      <w:r w:rsidR="00F214BE">
        <w:rPr>
          <w:rFonts w:ascii="Times New Roman" w:hAnsi="Times New Roman"/>
        </w:rPr>
        <w:t>,</w:t>
      </w:r>
      <w:r>
        <w:rPr>
          <w:rFonts w:ascii="Times New Roman" w:hAnsi="Times New Roman"/>
        </w:rPr>
        <w:t xml:space="preserve"> og for at </w:t>
      </w:r>
      <w:r w:rsidR="008167D6">
        <w:rPr>
          <w:rFonts w:ascii="Times New Roman" w:hAnsi="Times New Roman"/>
        </w:rPr>
        <w:t xml:space="preserve">informasjonen som er lagret der er </w:t>
      </w:r>
      <w:r>
        <w:rPr>
          <w:rFonts w:ascii="Times New Roman" w:hAnsi="Times New Roman"/>
        </w:rPr>
        <w:t xml:space="preserve">i henhold til kravene til personvern. </w:t>
      </w:r>
    </w:p>
    <w:p w14:paraId="3BE97729" w14:textId="77777777" w:rsidR="00375B88" w:rsidRDefault="00375B88" w:rsidP="00085429">
      <w:pPr>
        <w:pStyle w:val="Listeavsnitt"/>
        <w:rPr>
          <w:rFonts w:ascii="Times New Roman" w:hAnsi="Times New Roman"/>
          <w:b/>
        </w:rPr>
      </w:pPr>
    </w:p>
    <w:p w14:paraId="20387242" w14:textId="41FB37E9" w:rsidR="00085429" w:rsidRDefault="00DB08AA" w:rsidP="00AC587C">
      <w:pPr>
        <w:rPr>
          <w:rFonts w:ascii="Times New Roman" w:hAnsi="Times New Roman"/>
          <w:b/>
        </w:rPr>
      </w:pPr>
      <w:r>
        <w:rPr>
          <w:rFonts w:ascii="Times New Roman" w:hAnsi="Times New Roman"/>
          <w:b/>
        </w:rPr>
        <w:t>9.</w:t>
      </w:r>
      <w:r w:rsidR="00AC587C">
        <w:rPr>
          <w:rFonts w:ascii="Times New Roman" w:hAnsi="Times New Roman"/>
          <w:b/>
        </w:rPr>
        <w:t xml:space="preserve"> </w:t>
      </w:r>
      <w:r w:rsidR="00424F55">
        <w:rPr>
          <w:rFonts w:ascii="Times New Roman" w:hAnsi="Times New Roman"/>
          <w:b/>
        </w:rPr>
        <w:t>Tildelte personalressurser og s</w:t>
      </w:r>
      <w:r w:rsidR="00085429" w:rsidRPr="00AC587C">
        <w:rPr>
          <w:rFonts w:ascii="Times New Roman" w:hAnsi="Times New Roman"/>
          <w:b/>
        </w:rPr>
        <w:t>ammensetning</w:t>
      </w:r>
      <w:r w:rsidR="00AC3A6E">
        <w:rPr>
          <w:rFonts w:ascii="Times New Roman" w:hAnsi="Times New Roman"/>
          <w:b/>
        </w:rPr>
        <w:t xml:space="preserve"> av </w:t>
      </w:r>
      <w:r w:rsidR="00D70D32">
        <w:rPr>
          <w:rFonts w:ascii="Times New Roman" w:hAnsi="Times New Roman"/>
          <w:b/>
        </w:rPr>
        <w:t>kompetanseteamet</w:t>
      </w:r>
    </w:p>
    <w:p w14:paraId="30840979" w14:textId="5173D0EE" w:rsidR="00A44888" w:rsidRDefault="00EF4FA3" w:rsidP="00AC587C">
      <w:pPr>
        <w:rPr>
          <w:rFonts w:ascii="Times New Roman" w:hAnsi="Times New Roman"/>
        </w:rPr>
      </w:pPr>
      <w:r>
        <w:rPr>
          <w:rFonts w:ascii="Times New Roman" w:hAnsi="Times New Roman"/>
        </w:rPr>
        <w:t xml:space="preserve">Pr dags dato </w:t>
      </w:r>
      <w:r w:rsidR="00A569B1">
        <w:rPr>
          <w:rFonts w:ascii="Times New Roman" w:hAnsi="Times New Roman"/>
        </w:rPr>
        <w:t xml:space="preserve">er det satt av følgende personalressurser til </w:t>
      </w:r>
      <w:r w:rsidR="00675D3E">
        <w:rPr>
          <w:rFonts w:ascii="Times New Roman" w:hAnsi="Times New Roman"/>
        </w:rPr>
        <w:t>psykose</w:t>
      </w:r>
      <w:r w:rsidR="00A569B1">
        <w:rPr>
          <w:rFonts w:ascii="Times New Roman" w:hAnsi="Times New Roman"/>
        </w:rPr>
        <w:t>teamet</w:t>
      </w:r>
      <w:r w:rsidR="00BA1074">
        <w:rPr>
          <w:rFonts w:ascii="Times New Roman" w:hAnsi="Times New Roman"/>
        </w:rPr>
        <w:t>:</w:t>
      </w:r>
    </w:p>
    <w:p w14:paraId="546C22F9" w14:textId="77777777" w:rsidR="00A44888" w:rsidRDefault="00A44888" w:rsidP="00AC587C">
      <w:pPr>
        <w:rPr>
          <w:rFonts w:ascii="Times New Roman" w:hAnsi="Times New Roman"/>
        </w:rPr>
      </w:pPr>
    </w:p>
    <w:tbl>
      <w:tblPr>
        <w:tblStyle w:val="Tabellrutenett"/>
        <w:tblW w:w="0" w:type="auto"/>
        <w:tblLook w:val="04A0" w:firstRow="1" w:lastRow="0" w:firstColumn="1" w:lastColumn="0" w:noHBand="0" w:noVBand="1"/>
      </w:tblPr>
      <w:tblGrid>
        <w:gridCol w:w="1604"/>
        <w:gridCol w:w="1605"/>
        <w:gridCol w:w="1771"/>
        <w:gridCol w:w="1605"/>
        <w:gridCol w:w="1605"/>
      </w:tblGrid>
      <w:tr w:rsidR="006B4ABA" w14:paraId="1B5132A1" w14:textId="77777777" w:rsidTr="00274E3E">
        <w:tc>
          <w:tcPr>
            <w:tcW w:w="1604" w:type="dxa"/>
          </w:tcPr>
          <w:p w14:paraId="53869741" w14:textId="77777777" w:rsidR="006B4ABA" w:rsidRPr="00CF0519" w:rsidRDefault="006B4ABA" w:rsidP="00AC587C">
            <w:pPr>
              <w:rPr>
                <w:rFonts w:ascii="Times New Roman" w:hAnsi="Times New Roman"/>
                <w:b/>
                <w:sz w:val="20"/>
                <w:szCs w:val="20"/>
              </w:rPr>
            </w:pPr>
            <w:r w:rsidRPr="00CF0519">
              <w:rPr>
                <w:rFonts w:ascii="Times New Roman" w:hAnsi="Times New Roman"/>
                <w:b/>
                <w:sz w:val="20"/>
                <w:szCs w:val="20"/>
              </w:rPr>
              <w:t>Navn</w:t>
            </w:r>
          </w:p>
        </w:tc>
        <w:tc>
          <w:tcPr>
            <w:tcW w:w="1605" w:type="dxa"/>
          </w:tcPr>
          <w:p w14:paraId="6D65688F" w14:textId="77777777" w:rsidR="006B4ABA" w:rsidRPr="00CF0519" w:rsidRDefault="006B4ABA" w:rsidP="00AC587C">
            <w:pPr>
              <w:rPr>
                <w:rFonts w:ascii="Times New Roman" w:hAnsi="Times New Roman"/>
                <w:b/>
                <w:sz w:val="20"/>
                <w:szCs w:val="20"/>
              </w:rPr>
            </w:pPr>
            <w:r w:rsidRPr="00CF0519">
              <w:rPr>
                <w:rFonts w:ascii="Times New Roman" w:hAnsi="Times New Roman"/>
                <w:b/>
                <w:sz w:val="20"/>
                <w:szCs w:val="20"/>
              </w:rPr>
              <w:t>Team rolle</w:t>
            </w:r>
          </w:p>
        </w:tc>
        <w:tc>
          <w:tcPr>
            <w:tcW w:w="1771" w:type="dxa"/>
          </w:tcPr>
          <w:p w14:paraId="66692EE2" w14:textId="77777777" w:rsidR="006B4ABA" w:rsidRPr="00CF0519" w:rsidRDefault="006B4ABA" w:rsidP="00AC587C">
            <w:pPr>
              <w:rPr>
                <w:rFonts w:ascii="Times New Roman" w:hAnsi="Times New Roman"/>
                <w:b/>
                <w:sz w:val="20"/>
                <w:szCs w:val="20"/>
              </w:rPr>
            </w:pPr>
            <w:r w:rsidRPr="00CF0519">
              <w:rPr>
                <w:rFonts w:ascii="Times New Roman" w:hAnsi="Times New Roman"/>
                <w:b/>
                <w:sz w:val="20"/>
                <w:szCs w:val="20"/>
              </w:rPr>
              <w:t>Profesjon</w:t>
            </w:r>
          </w:p>
        </w:tc>
        <w:tc>
          <w:tcPr>
            <w:tcW w:w="1605" w:type="dxa"/>
          </w:tcPr>
          <w:p w14:paraId="6C387488" w14:textId="77777777" w:rsidR="006B4ABA" w:rsidRPr="00CF0519" w:rsidRDefault="006B4ABA" w:rsidP="00AC587C">
            <w:pPr>
              <w:rPr>
                <w:rFonts w:ascii="Times New Roman" w:hAnsi="Times New Roman"/>
                <w:b/>
                <w:sz w:val="20"/>
                <w:szCs w:val="20"/>
              </w:rPr>
            </w:pPr>
            <w:r w:rsidRPr="00CF0519">
              <w:rPr>
                <w:rFonts w:ascii="Times New Roman" w:hAnsi="Times New Roman"/>
                <w:b/>
                <w:sz w:val="20"/>
                <w:szCs w:val="20"/>
              </w:rPr>
              <w:t xml:space="preserve">Enhet </w:t>
            </w:r>
          </w:p>
        </w:tc>
        <w:tc>
          <w:tcPr>
            <w:tcW w:w="1605" w:type="dxa"/>
          </w:tcPr>
          <w:p w14:paraId="4CDB7CD7" w14:textId="77777777" w:rsidR="006B4ABA" w:rsidRPr="00CF0519" w:rsidRDefault="006B4ABA" w:rsidP="00AC587C">
            <w:pPr>
              <w:rPr>
                <w:rFonts w:ascii="Times New Roman" w:hAnsi="Times New Roman"/>
                <w:b/>
                <w:sz w:val="20"/>
                <w:szCs w:val="20"/>
              </w:rPr>
            </w:pPr>
            <w:r w:rsidRPr="00CF0519">
              <w:rPr>
                <w:rFonts w:ascii="Times New Roman" w:hAnsi="Times New Roman"/>
                <w:b/>
                <w:sz w:val="20"/>
                <w:szCs w:val="20"/>
              </w:rPr>
              <w:t>Tidsramme</w:t>
            </w:r>
          </w:p>
        </w:tc>
      </w:tr>
      <w:tr w:rsidR="006B4ABA" w14:paraId="582CBF82" w14:textId="77777777" w:rsidTr="00274E3E">
        <w:tc>
          <w:tcPr>
            <w:tcW w:w="1604" w:type="dxa"/>
          </w:tcPr>
          <w:p w14:paraId="150FFAE5" w14:textId="2A0AD7AD" w:rsidR="006B4ABA" w:rsidRPr="006B4ABA" w:rsidRDefault="00BB0103" w:rsidP="00AC587C">
            <w:pPr>
              <w:rPr>
                <w:rFonts w:ascii="Times New Roman" w:hAnsi="Times New Roman"/>
                <w:sz w:val="20"/>
                <w:szCs w:val="20"/>
              </w:rPr>
            </w:pPr>
            <w:r>
              <w:rPr>
                <w:rFonts w:ascii="Times New Roman" w:hAnsi="Times New Roman"/>
                <w:sz w:val="20"/>
                <w:szCs w:val="20"/>
              </w:rPr>
              <w:t>N.N</w:t>
            </w:r>
          </w:p>
        </w:tc>
        <w:tc>
          <w:tcPr>
            <w:tcW w:w="1605" w:type="dxa"/>
          </w:tcPr>
          <w:p w14:paraId="2118E3B5" w14:textId="77777777" w:rsidR="006B4ABA" w:rsidRPr="006B4ABA" w:rsidRDefault="006B4ABA" w:rsidP="00AC587C">
            <w:pPr>
              <w:rPr>
                <w:rFonts w:ascii="Times New Roman" w:hAnsi="Times New Roman"/>
                <w:sz w:val="20"/>
                <w:szCs w:val="20"/>
              </w:rPr>
            </w:pPr>
            <w:r>
              <w:rPr>
                <w:rFonts w:ascii="Times New Roman" w:hAnsi="Times New Roman"/>
                <w:sz w:val="20"/>
                <w:szCs w:val="20"/>
              </w:rPr>
              <w:t>Koordinator</w:t>
            </w:r>
          </w:p>
        </w:tc>
        <w:tc>
          <w:tcPr>
            <w:tcW w:w="1771" w:type="dxa"/>
          </w:tcPr>
          <w:p w14:paraId="52E4594A" w14:textId="6E8599A2" w:rsidR="006B4ABA" w:rsidRPr="006B4ABA" w:rsidRDefault="004B43B1" w:rsidP="00AC587C">
            <w:pPr>
              <w:rPr>
                <w:rFonts w:ascii="Times New Roman" w:hAnsi="Times New Roman"/>
                <w:sz w:val="20"/>
                <w:szCs w:val="20"/>
              </w:rPr>
            </w:pPr>
            <w:r>
              <w:rPr>
                <w:rFonts w:ascii="Times New Roman" w:hAnsi="Times New Roman"/>
                <w:sz w:val="20"/>
                <w:szCs w:val="20"/>
              </w:rPr>
              <w:t>Psykolog</w:t>
            </w:r>
            <w:r w:rsidR="002358C6">
              <w:rPr>
                <w:rFonts w:ascii="Times New Roman" w:hAnsi="Times New Roman"/>
                <w:sz w:val="20"/>
                <w:szCs w:val="20"/>
              </w:rPr>
              <w:t>spesialist</w:t>
            </w:r>
          </w:p>
        </w:tc>
        <w:tc>
          <w:tcPr>
            <w:tcW w:w="1605" w:type="dxa"/>
          </w:tcPr>
          <w:p w14:paraId="1D42511D" w14:textId="3B88548A" w:rsidR="006B4ABA" w:rsidRPr="006B4ABA" w:rsidRDefault="004B43B1" w:rsidP="00AC587C">
            <w:pPr>
              <w:rPr>
                <w:rFonts w:ascii="Times New Roman" w:hAnsi="Times New Roman"/>
                <w:sz w:val="20"/>
                <w:szCs w:val="20"/>
              </w:rPr>
            </w:pPr>
            <w:r>
              <w:rPr>
                <w:rFonts w:ascii="Times New Roman" w:hAnsi="Times New Roman"/>
                <w:sz w:val="20"/>
                <w:szCs w:val="20"/>
              </w:rPr>
              <w:t>Bjerke</w:t>
            </w:r>
          </w:p>
        </w:tc>
        <w:tc>
          <w:tcPr>
            <w:tcW w:w="1605" w:type="dxa"/>
          </w:tcPr>
          <w:p w14:paraId="142E8839" w14:textId="292948BC" w:rsidR="006B4ABA" w:rsidRPr="006B4ABA" w:rsidRDefault="006B4ABA" w:rsidP="00AC587C">
            <w:pPr>
              <w:rPr>
                <w:rFonts w:ascii="Times New Roman" w:hAnsi="Times New Roman"/>
                <w:sz w:val="20"/>
                <w:szCs w:val="20"/>
              </w:rPr>
            </w:pPr>
            <w:r>
              <w:rPr>
                <w:rFonts w:ascii="Times New Roman" w:hAnsi="Times New Roman"/>
                <w:sz w:val="20"/>
                <w:szCs w:val="20"/>
              </w:rPr>
              <w:t xml:space="preserve">Inntil </w:t>
            </w:r>
            <w:r w:rsidR="00560EF0">
              <w:rPr>
                <w:rFonts w:ascii="Times New Roman" w:hAnsi="Times New Roman"/>
                <w:sz w:val="20"/>
                <w:szCs w:val="20"/>
              </w:rPr>
              <w:t>1</w:t>
            </w:r>
            <w:r>
              <w:rPr>
                <w:rFonts w:ascii="Times New Roman" w:hAnsi="Times New Roman"/>
                <w:sz w:val="20"/>
                <w:szCs w:val="20"/>
              </w:rPr>
              <w:t>0 %</w:t>
            </w:r>
          </w:p>
        </w:tc>
      </w:tr>
      <w:tr w:rsidR="00D0057F" w14:paraId="5B0906E9" w14:textId="77777777" w:rsidTr="00274E3E">
        <w:tc>
          <w:tcPr>
            <w:tcW w:w="1604" w:type="dxa"/>
          </w:tcPr>
          <w:p w14:paraId="47BBBF09" w14:textId="6CA924AF" w:rsidR="00D0057F" w:rsidRPr="006B4ABA" w:rsidRDefault="00BB0103" w:rsidP="00AC587C">
            <w:pPr>
              <w:rPr>
                <w:rFonts w:ascii="Times New Roman" w:hAnsi="Times New Roman"/>
                <w:sz w:val="20"/>
                <w:szCs w:val="20"/>
              </w:rPr>
            </w:pPr>
            <w:r>
              <w:rPr>
                <w:rFonts w:ascii="Times New Roman" w:hAnsi="Times New Roman"/>
                <w:sz w:val="20"/>
                <w:szCs w:val="20"/>
              </w:rPr>
              <w:t>N.N</w:t>
            </w:r>
          </w:p>
        </w:tc>
        <w:tc>
          <w:tcPr>
            <w:tcW w:w="1605" w:type="dxa"/>
          </w:tcPr>
          <w:p w14:paraId="089C89D3" w14:textId="77777777" w:rsidR="00D0057F" w:rsidRDefault="00D0057F" w:rsidP="00AC587C">
            <w:pPr>
              <w:rPr>
                <w:rFonts w:ascii="Times New Roman" w:hAnsi="Times New Roman"/>
                <w:sz w:val="20"/>
                <w:szCs w:val="20"/>
              </w:rPr>
            </w:pPr>
            <w:r>
              <w:rPr>
                <w:rFonts w:ascii="Times New Roman" w:hAnsi="Times New Roman"/>
                <w:sz w:val="20"/>
                <w:szCs w:val="20"/>
              </w:rPr>
              <w:t>Medarbeider</w:t>
            </w:r>
          </w:p>
        </w:tc>
        <w:tc>
          <w:tcPr>
            <w:tcW w:w="1771" w:type="dxa"/>
          </w:tcPr>
          <w:p w14:paraId="7860170D" w14:textId="77777777" w:rsidR="00D0057F" w:rsidRDefault="00D0057F" w:rsidP="00AC587C">
            <w:pPr>
              <w:rPr>
                <w:rFonts w:ascii="Times New Roman" w:hAnsi="Times New Roman"/>
                <w:sz w:val="20"/>
                <w:szCs w:val="20"/>
              </w:rPr>
            </w:pPr>
            <w:r>
              <w:rPr>
                <w:rFonts w:ascii="Times New Roman" w:hAnsi="Times New Roman"/>
                <w:sz w:val="20"/>
                <w:szCs w:val="20"/>
              </w:rPr>
              <w:t>Barne- og ungdomspsykiater</w:t>
            </w:r>
          </w:p>
        </w:tc>
        <w:tc>
          <w:tcPr>
            <w:tcW w:w="1605" w:type="dxa"/>
          </w:tcPr>
          <w:p w14:paraId="19613ECB" w14:textId="2280A781" w:rsidR="00D0057F" w:rsidRDefault="005B468A" w:rsidP="00AC587C">
            <w:pPr>
              <w:rPr>
                <w:rFonts w:ascii="Times New Roman" w:hAnsi="Times New Roman"/>
                <w:sz w:val="20"/>
                <w:szCs w:val="20"/>
              </w:rPr>
            </w:pPr>
            <w:r>
              <w:rPr>
                <w:rFonts w:ascii="Times New Roman" w:hAnsi="Times New Roman"/>
                <w:sz w:val="20"/>
                <w:szCs w:val="20"/>
              </w:rPr>
              <w:t>Bjerke</w:t>
            </w:r>
          </w:p>
        </w:tc>
        <w:tc>
          <w:tcPr>
            <w:tcW w:w="1605" w:type="dxa"/>
          </w:tcPr>
          <w:p w14:paraId="42B2A8F8" w14:textId="5C6C607E" w:rsidR="00D0057F" w:rsidRDefault="00D0057F" w:rsidP="00AC587C">
            <w:pPr>
              <w:rPr>
                <w:rFonts w:ascii="Times New Roman" w:hAnsi="Times New Roman"/>
                <w:sz w:val="20"/>
                <w:szCs w:val="20"/>
              </w:rPr>
            </w:pPr>
            <w:r>
              <w:rPr>
                <w:rFonts w:ascii="Times New Roman" w:hAnsi="Times New Roman"/>
                <w:sz w:val="20"/>
                <w:szCs w:val="20"/>
              </w:rPr>
              <w:t xml:space="preserve">Inntil </w:t>
            </w:r>
            <w:r w:rsidR="00560EF0">
              <w:rPr>
                <w:rFonts w:ascii="Times New Roman" w:hAnsi="Times New Roman"/>
                <w:sz w:val="20"/>
                <w:szCs w:val="20"/>
              </w:rPr>
              <w:t>1</w:t>
            </w:r>
            <w:r>
              <w:rPr>
                <w:rFonts w:ascii="Times New Roman" w:hAnsi="Times New Roman"/>
                <w:sz w:val="20"/>
                <w:szCs w:val="20"/>
              </w:rPr>
              <w:t>0 %</w:t>
            </w:r>
          </w:p>
        </w:tc>
      </w:tr>
      <w:tr w:rsidR="006B4ABA" w14:paraId="552EB39A" w14:textId="77777777" w:rsidTr="00274E3E">
        <w:tc>
          <w:tcPr>
            <w:tcW w:w="1604" w:type="dxa"/>
          </w:tcPr>
          <w:p w14:paraId="35C2A72A" w14:textId="494BB455" w:rsidR="006B4ABA" w:rsidRPr="006B4ABA" w:rsidRDefault="00BB0103" w:rsidP="00AC587C">
            <w:pPr>
              <w:rPr>
                <w:rFonts w:ascii="Times New Roman" w:hAnsi="Times New Roman"/>
                <w:sz w:val="20"/>
                <w:szCs w:val="20"/>
              </w:rPr>
            </w:pPr>
            <w:r>
              <w:rPr>
                <w:rFonts w:ascii="Times New Roman" w:hAnsi="Times New Roman"/>
                <w:sz w:val="20"/>
                <w:szCs w:val="20"/>
              </w:rPr>
              <w:t>N.N</w:t>
            </w:r>
          </w:p>
        </w:tc>
        <w:tc>
          <w:tcPr>
            <w:tcW w:w="1605" w:type="dxa"/>
          </w:tcPr>
          <w:p w14:paraId="0793C948" w14:textId="77777777" w:rsidR="006B4ABA" w:rsidRPr="006B4ABA" w:rsidRDefault="00274E3E" w:rsidP="00AC587C">
            <w:pPr>
              <w:rPr>
                <w:rFonts w:ascii="Times New Roman" w:hAnsi="Times New Roman"/>
                <w:sz w:val="20"/>
                <w:szCs w:val="20"/>
              </w:rPr>
            </w:pPr>
            <w:r>
              <w:rPr>
                <w:rFonts w:ascii="Times New Roman" w:hAnsi="Times New Roman"/>
                <w:sz w:val="20"/>
                <w:szCs w:val="20"/>
              </w:rPr>
              <w:t>Medarbeider</w:t>
            </w:r>
          </w:p>
        </w:tc>
        <w:tc>
          <w:tcPr>
            <w:tcW w:w="1771" w:type="dxa"/>
          </w:tcPr>
          <w:p w14:paraId="4B9D8C86" w14:textId="1C97805C" w:rsidR="006B4ABA" w:rsidRPr="006B4ABA" w:rsidRDefault="00E4772E" w:rsidP="00AC587C">
            <w:pPr>
              <w:rPr>
                <w:rFonts w:ascii="Times New Roman" w:hAnsi="Times New Roman"/>
                <w:sz w:val="20"/>
                <w:szCs w:val="20"/>
              </w:rPr>
            </w:pPr>
            <w:r>
              <w:rPr>
                <w:rFonts w:ascii="Times New Roman" w:hAnsi="Times New Roman"/>
                <w:sz w:val="20"/>
                <w:szCs w:val="20"/>
              </w:rPr>
              <w:t>Psykologspesialist</w:t>
            </w:r>
          </w:p>
        </w:tc>
        <w:tc>
          <w:tcPr>
            <w:tcW w:w="1605" w:type="dxa"/>
          </w:tcPr>
          <w:p w14:paraId="7624C173" w14:textId="51EE46FD" w:rsidR="006B4ABA" w:rsidRPr="006B4ABA" w:rsidRDefault="00D10D44" w:rsidP="00AC587C">
            <w:pPr>
              <w:rPr>
                <w:rFonts w:ascii="Times New Roman" w:hAnsi="Times New Roman"/>
                <w:sz w:val="20"/>
                <w:szCs w:val="20"/>
              </w:rPr>
            </w:pPr>
            <w:r>
              <w:rPr>
                <w:rFonts w:ascii="Times New Roman" w:hAnsi="Times New Roman"/>
                <w:sz w:val="20"/>
                <w:szCs w:val="20"/>
              </w:rPr>
              <w:t>Ambulant</w:t>
            </w:r>
          </w:p>
        </w:tc>
        <w:tc>
          <w:tcPr>
            <w:tcW w:w="1605" w:type="dxa"/>
          </w:tcPr>
          <w:p w14:paraId="7B1E51A2" w14:textId="6391F799" w:rsidR="006B4ABA" w:rsidRPr="006B4ABA" w:rsidRDefault="00CF0519" w:rsidP="00AC587C">
            <w:pPr>
              <w:rPr>
                <w:rFonts w:ascii="Times New Roman" w:hAnsi="Times New Roman"/>
                <w:sz w:val="20"/>
                <w:szCs w:val="20"/>
              </w:rPr>
            </w:pPr>
            <w:r>
              <w:rPr>
                <w:rFonts w:ascii="Times New Roman" w:hAnsi="Times New Roman"/>
                <w:sz w:val="20"/>
                <w:szCs w:val="20"/>
              </w:rPr>
              <w:t xml:space="preserve">Inntil </w:t>
            </w:r>
            <w:r w:rsidR="00560EF0">
              <w:rPr>
                <w:rFonts w:ascii="Times New Roman" w:hAnsi="Times New Roman"/>
                <w:sz w:val="20"/>
                <w:szCs w:val="20"/>
              </w:rPr>
              <w:t>1</w:t>
            </w:r>
            <w:r w:rsidR="00274E3E">
              <w:rPr>
                <w:rFonts w:ascii="Times New Roman" w:hAnsi="Times New Roman"/>
                <w:sz w:val="20"/>
                <w:szCs w:val="20"/>
              </w:rPr>
              <w:t>0 %</w:t>
            </w:r>
          </w:p>
        </w:tc>
      </w:tr>
      <w:tr w:rsidR="00D43E5D" w14:paraId="4BAB4D93" w14:textId="77777777" w:rsidTr="00274E3E">
        <w:tc>
          <w:tcPr>
            <w:tcW w:w="1604" w:type="dxa"/>
          </w:tcPr>
          <w:p w14:paraId="164F0CFC" w14:textId="441F0CA4" w:rsidR="00D43E5D" w:rsidRDefault="00BB0103" w:rsidP="00AC587C">
            <w:pPr>
              <w:rPr>
                <w:rFonts w:ascii="Times New Roman" w:hAnsi="Times New Roman"/>
                <w:sz w:val="20"/>
                <w:szCs w:val="20"/>
              </w:rPr>
            </w:pPr>
            <w:r>
              <w:rPr>
                <w:rFonts w:ascii="Times New Roman" w:hAnsi="Times New Roman"/>
                <w:sz w:val="20"/>
                <w:szCs w:val="20"/>
              </w:rPr>
              <w:t>N.N</w:t>
            </w:r>
          </w:p>
        </w:tc>
        <w:tc>
          <w:tcPr>
            <w:tcW w:w="1605" w:type="dxa"/>
          </w:tcPr>
          <w:p w14:paraId="71B1CA1A" w14:textId="621446BC" w:rsidR="00D43E5D" w:rsidRDefault="00A85B8C" w:rsidP="00AC587C">
            <w:pPr>
              <w:rPr>
                <w:rFonts w:ascii="Times New Roman" w:hAnsi="Times New Roman"/>
                <w:sz w:val="20"/>
                <w:szCs w:val="20"/>
              </w:rPr>
            </w:pPr>
            <w:r>
              <w:rPr>
                <w:rFonts w:ascii="Times New Roman" w:hAnsi="Times New Roman"/>
                <w:sz w:val="20"/>
                <w:szCs w:val="20"/>
              </w:rPr>
              <w:t xml:space="preserve">Medarbeider </w:t>
            </w:r>
          </w:p>
        </w:tc>
        <w:tc>
          <w:tcPr>
            <w:tcW w:w="1771" w:type="dxa"/>
          </w:tcPr>
          <w:p w14:paraId="4CA34E3E" w14:textId="6965CD01" w:rsidR="00D43E5D" w:rsidRDefault="00A85B8C" w:rsidP="00AC587C">
            <w:pPr>
              <w:rPr>
                <w:rFonts w:ascii="Times New Roman" w:hAnsi="Times New Roman"/>
                <w:sz w:val="20"/>
                <w:szCs w:val="20"/>
              </w:rPr>
            </w:pPr>
            <w:r>
              <w:rPr>
                <w:rFonts w:ascii="Times New Roman" w:hAnsi="Times New Roman"/>
                <w:sz w:val="20"/>
                <w:szCs w:val="20"/>
              </w:rPr>
              <w:t>Psykolog</w:t>
            </w:r>
            <w:r w:rsidR="00827E89">
              <w:rPr>
                <w:rFonts w:ascii="Times New Roman" w:hAnsi="Times New Roman"/>
                <w:sz w:val="20"/>
                <w:szCs w:val="20"/>
              </w:rPr>
              <w:t>spesialist</w:t>
            </w:r>
          </w:p>
        </w:tc>
        <w:tc>
          <w:tcPr>
            <w:tcW w:w="1605" w:type="dxa"/>
          </w:tcPr>
          <w:p w14:paraId="2FFD71AC" w14:textId="7E13573D" w:rsidR="00D43E5D" w:rsidRDefault="00A85B8C" w:rsidP="00AC587C">
            <w:pPr>
              <w:rPr>
                <w:rFonts w:ascii="Times New Roman" w:hAnsi="Times New Roman"/>
                <w:sz w:val="20"/>
                <w:szCs w:val="20"/>
              </w:rPr>
            </w:pPr>
            <w:r>
              <w:rPr>
                <w:rFonts w:ascii="Times New Roman" w:hAnsi="Times New Roman"/>
                <w:sz w:val="20"/>
                <w:szCs w:val="20"/>
              </w:rPr>
              <w:t>Sagene</w:t>
            </w:r>
          </w:p>
        </w:tc>
        <w:tc>
          <w:tcPr>
            <w:tcW w:w="1605" w:type="dxa"/>
          </w:tcPr>
          <w:p w14:paraId="28FEA276" w14:textId="00C4791A" w:rsidR="00D43E5D" w:rsidRDefault="00A85B8C" w:rsidP="00AC587C">
            <w:pPr>
              <w:rPr>
                <w:rFonts w:ascii="Times New Roman" w:hAnsi="Times New Roman"/>
                <w:sz w:val="20"/>
                <w:szCs w:val="20"/>
              </w:rPr>
            </w:pPr>
            <w:r>
              <w:rPr>
                <w:rFonts w:ascii="Times New Roman" w:hAnsi="Times New Roman"/>
                <w:sz w:val="20"/>
                <w:szCs w:val="20"/>
              </w:rPr>
              <w:t xml:space="preserve">Inntil </w:t>
            </w:r>
            <w:r w:rsidR="00560EF0">
              <w:rPr>
                <w:rFonts w:ascii="Times New Roman" w:hAnsi="Times New Roman"/>
                <w:sz w:val="20"/>
                <w:szCs w:val="20"/>
              </w:rPr>
              <w:t>1</w:t>
            </w:r>
            <w:r w:rsidR="00FE5C57">
              <w:rPr>
                <w:rFonts w:ascii="Times New Roman" w:hAnsi="Times New Roman"/>
                <w:sz w:val="20"/>
                <w:szCs w:val="20"/>
              </w:rPr>
              <w:t>0</w:t>
            </w:r>
            <w:r w:rsidR="002B74ED">
              <w:rPr>
                <w:rFonts w:ascii="Times New Roman" w:hAnsi="Times New Roman"/>
                <w:sz w:val="20"/>
                <w:szCs w:val="20"/>
              </w:rPr>
              <w:t xml:space="preserve"> %</w:t>
            </w:r>
          </w:p>
        </w:tc>
      </w:tr>
    </w:tbl>
    <w:p w14:paraId="41E67C92" w14:textId="77777777" w:rsidR="005759A3" w:rsidRDefault="005759A3" w:rsidP="00AC587C">
      <w:pPr>
        <w:rPr>
          <w:rFonts w:ascii="Times New Roman" w:hAnsi="Times New Roman"/>
          <w:b/>
        </w:rPr>
      </w:pPr>
    </w:p>
    <w:p w14:paraId="25029074" w14:textId="0CEBD955" w:rsidR="0066433B" w:rsidRPr="00DF5492" w:rsidRDefault="00EF4FA3" w:rsidP="00AC587C">
      <w:pPr>
        <w:rPr>
          <w:rFonts w:ascii="Times New Roman" w:hAnsi="Times New Roman"/>
        </w:rPr>
      </w:pPr>
      <w:r w:rsidRPr="00DF5492">
        <w:rPr>
          <w:rFonts w:ascii="Times New Roman" w:hAnsi="Times New Roman"/>
        </w:rPr>
        <w:t>Tildelte personalressurser og sammensetning av kompetanseteamet vurderes fortløpende av ledergruppen ved BON.</w:t>
      </w:r>
    </w:p>
    <w:p w14:paraId="1B8842D7" w14:textId="77777777" w:rsidR="00375B88" w:rsidRDefault="00375B88" w:rsidP="00AC587C">
      <w:pPr>
        <w:rPr>
          <w:rFonts w:ascii="Times New Roman" w:hAnsi="Times New Roman"/>
          <w:b/>
        </w:rPr>
      </w:pPr>
    </w:p>
    <w:p w14:paraId="539F8494" w14:textId="16B3A29D" w:rsidR="00BE1906" w:rsidRDefault="00BE7DBC" w:rsidP="00AC587C">
      <w:pPr>
        <w:rPr>
          <w:rFonts w:ascii="Times New Roman" w:hAnsi="Times New Roman"/>
          <w:b/>
        </w:rPr>
      </w:pPr>
      <w:r>
        <w:rPr>
          <w:rFonts w:ascii="Times New Roman" w:hAnsi="Times New Roman"/>
          <w:b/>
        </w:rPr>
        <w:t xml:space="preserve">10. </w:t>
      </w:r>
      <w:r w:rsidR="00BE1906">
        <w:rPr>
          <w:rFonts w:ascii="Times New Roman" w:hAnsi="Times New Roman"/>
          <w:b/>
        </w:rPr>
        <w:t xml:space="preserve">Rekruttering av medarbeidere til kompetanseteamet </w:t>
      </w:r>
    </w:p>
    <w:p w14:paraId="3C20DC62" w14:textId="53088642" w:rsidR="00AA02D3" w:rsidRPr="00DF5492" w:rsidRDefault="00AA02D3" w:rsidP="00AC587C">
      <w:pPr>
        <w:rPr>
          <w:rFonts w:ascii="Times New Roman" w:hAnsi="Times New Roman"/>
        </w:rPr>
      </w:pPr>
      <w:r w:rsidRPr="00DF5492">
        <w:rPr>
          <w:rFonts w:ascii="Times New Roman" w:hAnsi="Times New Roman"/>
        </w:rPr>
        <w:t>M</w:t>
      </w:r>
      <w:r w:rsidR="006A2A14" w:rsidRPr="00DF5492">
        <w:rPr>
          <w:rFonts w:ascii="Times New Roman" w:hAnsi="Times New Roman"/>
        </w:rPr>
        <w:t xml:space="preserve">edarbeidere i kompetanseteamet rekrutteres av ledergruppen ved BON </w:t>
      </w:r>
      <w:r w:rsidR="003B391F">
        <w:rPr>
          <w:rFonts w:ascii="Times New Roman" w:hAnsi="Times New Roman"/>
        </w:rPr>
        <w:t>blant fast ansatte</w:t>
      </w:r>
      <w:r w:rsidRPr="00DF5492">
        <w:rPr>
          <w:rFonts w:ascii="Times New Roman" w:hAnsi="Times New Roman"/>
        </w:rPr>
        <w:t>.</w:t>
      </w:r>
    </w:p>
    <w:p w14:paraId="53B367BA" w14:textId="77777777" w:rsidR="00AA02D3" w:rsidRDefault="00AA02D3" w:rsidP="00AC587C">
      <w:pPr>
        <w:rPr>
          <w:rFonts w:ascii="Times New Roman" w:hAnsi="Times New Roman"/>
        </w:rPr>
      </w:pPr>
    </w:p>
    <w:p w14:paraId="249F3964" w14:textId="77777777" w:rsidR="00AA02D3" w:rsidRDefault="00AA02D3" w:rsidP="00AC587C">
      <w:pPr>
        <w:rPr>
          <w:rFonts w:ascii="Times New Roman" w:hAnsi="Times New Roman"/>
        </w:rPr>
      </w:pPr>
      <w:r>
        <w:rPr>
          <w:rFonts w:ascii="Times New Roman" w:hAnsi="Times New Roman"/>
        </w:rPr>
        <w:t>Av hensyn til kompetansedeling ved BON kan det være ønskelig med en viss rullering mellom ulike kompetanseteam. Samtidig er kontinuitet og målet om gode og virksomme tjenester sentrale momenter. For den enkelte medarbeider kan dette være et tema i den årlige medarbeidersamtalen med tanke på både ivaretagelse og utvikling av egen kliniske kompetanse.</w:t>
      </w:r>
    </w:p>
    <w:p w14:paraId="0B697D9C" w14:textId="77777777" w:rsidR="00AA02D3" w:rsidRDefault="00AA02D3" w:rsidP="00AC587C">
      <w:pPr>
        <w:rPr>
          <w:rFonts w:ascii="Times New Roman" w:hAnsi="Times New Roman"/>
        </w:rPr>
      </w:pPr>
    </w:p>
    <w:p w14:paraId="2057DE8C" w14:textId="538D4324" w:rsidR="00645145" w:rsidRDefault="00AA02D3" w:rsidP="00AC587C">
      <w:pPr>
        <w:rPr>
          <w:rFonts w:ascii="Times New Roman" w:hAnsi="Times New Roman"/>
        </w:rPr>
      </w:pPr>
      <w:r>
        <w:rPr>
          <w:rFonts w:ascii="Times New Roman" w:hAnsi="Times New Roman"/>
        </w:rPr>
        <w:t xml:space="preserve">Medarbeider som </w:t>
      </w:r>
      <w:r w:rsidR="006E10E3">
        <w:rPr>
          <w:rFonts w:ascii="Times New Roman" w:hAnsi="Times New Roman"/>
        </w:rPr>
        <w:t>ønsker å tre u</w:t>
      </w:r>
      <w:r>
        <w:rPr>
          <w:rFonts w:ascii="Times New Roman" w:hAnsi="Times New Roman"/>
        </w:rPr>
        <w:t xml:space="preserve">t av et kompetanseteam </w:t>
      </w:r>
      <w:r w:rsidR="006E10E3">
        <w:rPr>
          <w:rFonts w:ascii="Times New Roman" w:hAnsi="Times New Roman"/>
        </w:rPr>
        <w:t xml:space="preserve">sier </w:t>
      </w:r>
      <w:proofErr w:type="spellStart"/>
      <w:r>
        <w:rPr>
          <w:rFonts w:ascii="Times New Roman" w:hAnsi="Times New Roman"/>
        </w:rPr>
        <w:t>i fra</w:t>
      </w:r>
      <w:proofErr w:type="spellEnd"/>
      <w:r>
        <w:rPr>
          <w:rFonts w:ascii="Times New Roman" w:hAnsi="Times New Roman"/>
        </w:rPr>
        <w:t xml:space="preserve"> om dette både til </w:t>
      </w:r>
      <w:r w:rsidRPr="00AA02D3">
        <w:rPr>
          <w:rFonts w:ascii="Times New Roman" w:hAnsi="Times New Roman"/>
        </w:rPr>
        <w:t xml:space="preserve">koordinator </w:t>
      </w:r>
      <w:r>
        <w:rPr>
          <w:rFonts w:ascii="Times New Roman" w:hAnsi="Times New Roman"/>
        </w:rPr>
        <w:t xml:space="preserve">og til sin enhetsleder innen rimelig tid forut uttreden. </w:t>
      </w:r>
      <w:r w:rsidR="00104385">
        <w:rPr>
          <w:rFonts w:ascii="Times New Roman" w:hAnsi="Times New Roman"/>
        </w:rPr>
        <w:t xml:space="preserve">Koordinator drøfter </w:t>
      </w:r>
      <w:r w:rsidR="0066433B">
        <w:rPr>
          <w:rFonts w:ascii="Times New Roman" w:hAnsi="Times New Roman"/>
        </w:rPr>
        <w:t xml:space="preserve">med sin enhetsleder om det er behov for en ny medarbeider i teamet. </w:t>
      </w:r>
      <w:r w:rsidRPr="00AA02D3">
        <w:rPr>
          <w:rFonts w:ascii="Times New Roman" w:hAnsi="Times New Roman"/>
        </w:rPr>
        <w:t xml:space="preserve"> </w:t>
      </w:r>
      <w:r w:rsidR="006E10E3">
        <w:rPr>
          <w:rFonts w:ascii="Times New Roman" w:hAnsi="Times New Roman"/>
        </w:rPr>
        <w:t xml:space="preserve">Enhetsleder </w:t>
      </w:r>
      <w:r w:rsidR="0066433B">
        <w:rPr>
          <w:rFonts w:ascii="Times New Roman" w:hAnsi="Times New Roman"/>
        </w:rPr>
        <w:t xml:space="preserve">(til koordinator) </w:t>
      </w:r>
      <w:r w:rsidR="006E10E3">
        <w:rPr>
          <w:rFonts w:ascii="Times New Roman" w:hAnsi="Times New Roman"/>
        </w:rPr>
        <w:t xml:space="preserve">bringer dette deretter inn </w:t>
      </w:r>
      <w:r w:rsidR="007516BB">
        <w:rPr>
          <w:rFonts w:ascii="Times New Roman" w:hAnsi="Times New Roman"/>
        </w:rPr>
        <w:t xml:space="preserve">til drøfting </w:t>
      </w:r>
      <w:r w:rsidR="006E10E3">
        <w:rPr>
          <w:rFonts w:ascii="Times New Roman" w:hAnsi="Times New Roman"/>
        </w:rPr>
        <w:t>i BON</w:t>
      </w:r>
      <w:r w:rsidR="0028698B">
        <w:rPr>
          <w:rFonts w:ascii="Times New Roman" w:hAnsi="Times New Roman"/>
        </w:rPr>
        <w:t>s</w:t>
      </w:r>
      <w:r w:rsidR="006E10E3">
        <w:rPr>
          <w:rFonts w:ascii="Times New Roman" w:hAnsi="Times New Roman"/>
        </w:rPr>
        <w:t xml:space="preserve"> ledermøte. </w:t>
      </w:r>
    </w:p>
    <w:p w14:paraId="19573EF3" w14:textId="77777777" w:rsidR="00375B88" w:rsidRPr="00C34B32" w:rsidRDefault="00375B88" w:rsidP="00AC587C">
      <w:pPr>
        <w:rPr>
          <w:rFonts w:ascii="Times New Roman" w:hAnsi="Times New Roman"/>
        </w:rPr>
      </w:pPr>
    </w:p>
    <w:p w14:paraId="6772D6BD" w14:textId="7FF466FD" w:rsidR="00FE705D" w:rsidRDefault="003F192D" w:rsidP="00AC587C">
      <w:pPr>
        <w:rPr>
          <w:rFonts w:ascii="Times New Roman" w:hAnsi="Times New Roman"/>
          <w:b/>
        </w:rPr>
      </w:pPr>
      <w:r>
        <w:rPr>
          <w:rFonts w:ascii="Times New Roman" w:hAnsi="Times New Roman"/>
          <w:b/>
        </w:rPr>
        <w:t>1</w:t>
      </w:r>
      <w:r w:rsidR="004E7A72">
        <w:rPr>
          <w:rFonts w:ascii="Times New Roman" w:hAnsi="Times New Roman"/>
          <w:b/>
        </w:rPr>
        <w:t>1.</w:t>
      </w:r>
      <w:r w:rsidR="00FE705D">
        <w:rPr>
          <w:rFonts w:ascii="Times New Roman" w:hAnsi="Times New Roman"/>
          <w:b/>
        </w:rPr>
        <w:t xml:space="preserve"> </w:t>
      </w:r>
      <w:r w:rsidR="001732C5">
        <w:rPr>
          <w:rFonts w:ascii="Times New Roman" w:hAnsi="Times New Roman"/>
          <w:b/>
        </w:rPr>
        <w:t>Forholdet til andre kliniske oppgaver</w:t>
      </w:r>
    </w:p>
    <w:p w14:paraId="4B91250C" w14:textId="367A9DA5" w:rsidR="007C2F1B" w:rsidRDefault="001732C5" w:rsidP="00EB596A">
      <w:pPr>
        <w:rPr>
          <w:rFonts w:ascii="Times New Roman" w:hAnsi="Times New Roman"/>
        </w:rPr>
      </w:pPr>
      <w:r w:rsidRPr="001732C5">
        <w:rPr>
          <w:rFonts w:ascii="Times New Roman" w:hAnsi="Times New Roman"/>
        </w:rPr>
        <w:t>Ø-</w:t>
      </w:r>
      <w:proofErr w:type="spellStart"/>
      <w:r w:rsidRPr="001732C5">
        <w:rPr>
          <w:rFonts w:ascii="Times New Roman" w:hAnsi="Times New Roman"/>
        </w:rPr>
        <w:t>hjelpsarbeid</w:t>
      </w:r>
      <w:proofErr w:type="spellEnd"/>
      <w:r w:rsidRPr="001732C5">
        <w:rPr>
          <w:rFonts w:ascii="Times New Roman" w:hAnsi="Times New Roman"/>
        </w:rPr>
        <w:t xml:space="preserve"> har prioritet.</w:t>
      </w:r>
      <w:r w:rsidR="00FB53B9">
        <w:rPr>
          <w:rFonts w:ascii="Times New Roman" w:hAnsi="Times New Roman"/>
        </w:rPr>
        <w:t xml:space="preserve"> </w:t>
      </w:r>
      <w:r w:rsidR="00EB596A">
        <w:rPr>
          <w:rFonts w:ascii="Times New Roman" w:hAnsi="Times New Roman"/>
        </w:rPr>
        <w:t xml:space="preserve">Arbeidet </w:t>
      </w:r>
      <w:r w:rsidR="009211F7">
        <w:rPr>
          <w:rFonts w:ascii="Times New Roman" w:hAnsi="Times New Roman"/>
        </w:rPr>
        <w:t xml:space="preserve">i kompetanseteamet </w:t>
      </w:r>
      <w:r w:rsidR="00EB596A">
        <w:rPr>
          <w:rFonts w:ascii="Times New Roman" w:hAnsi="Times New Roman"/>
        </w:rPr>
        <w:t xml:space="preserve">forventes å holde seg innenfor tidsrammen som er angitt foran. </w:t>
      </w:r>
      <w:r w:rsidR="00324604">
        <w:rPr>
          <w:rFonts w:ascii="Times New Roman" w:hAnsi="Times New Roman"/>
        </w:rPr>
        <w:t xml:space="preserve">Ved </w:t>
      </w:r>
      <w:r w:rsidR="000C7D5A">
        <w:rPr>
          <w:rFonts w:ascii="Times New Roman" w:hAnsi="Times New Roman"/>
        </w:rPr>
        <w:t>utfordring</w:t>
      </w:r>
      <w:r w:rsidR="007C2F1B">
        <w:rPr>
          <w:rFonts w:ascii="Times New Roman" w:hAnsi="Times New Roman"/>
        </w:rPr>
        <w:t xml:space="preserve"> med å håndtere arbeidet</w:t>
      </w:r>
      <w:r w:rsidR="004F27CC">
        <w:rPr>
          <w:rFonts w:ascii="Times New Roman" w:hAnsi="Times New Roman"/>
        </w:rPr>
        <w:t xml:space="preserve"> i kompetanseteamet </w:t>
      </w:r>
      <w:r w:rsidR="007C2F1B">
        <w:rPr>
          <w:rFonts w:ascii="Times New Roman" w:hAnsi="Times New Roman"/>
        </w:rPr>
        <w:t>innen tidsrammen drøftes dette først med koordinator og deretter med aktuelle behandlers enhetsleder.</w:t>
      </w:r>
    </w:p>
    <w:p w14:paraId="749B9B7B" w14:textId="3F597FD8" w:rsidR="00BF34C8" w:rsidRDefault="00BF34C8" w:rsidP="00AC587C">
      <w:pPr>
        <w:rPr>
          <w:rFonts w:ascii="Times New Roman" w:hAnsi="Times New Roman"/>
          <w:b/>
        </w:rPr>
      </w:pPr>
    </w:p>
    <w:p w14:paraId="08D8E077" w14:textId="71E50295" w:rsidR="00ED4F8A" w:rsidRPr="00AC587C" w:rsidRDefault="00BE1906" w:rsidP="00AC587C">
      <w:pPr>
        <w:rPr>
          <w:rFonts w:ascii="Times New Roman" w:hAnsi="Times New Roman"/>
          <w:b/>
        </w:rPr>
      </w:pPr>
      <w:r>
        <w:rPr>
          <w:rFonts w:ascii="Times New Roman" w:hAnsi="Times New Roman"/>
          <w:b/>
        </w:rPr>
        <w:t>1</w:t>
      </w:r>
      <w:r w:rsidR="006F23D0">
        <w:rPr>
          <w:rFonts w:ascii="Times New Roman" w:hAnsi="Times New Roman"/>
          <w:b/>
        </w:rPr>
        <w:t>2</w:t>
      </w:r>
      <w:r w:rsidR="009D5C2F">
        <w:rPr>
          <w:rFonts w:ascii="Times New Roman" w:hAnsi="Times New Roman"/>
          <w:b/>
        </w:rPr>
        <w:t>.</w:t>
      </w:r>
      <w:r w:rsidR="00BF34C8">
        <w:rPr>
          <w:rFonts w:ascii="Times New Roman" w:hAnsi="Times New Roman"/>
          <w:b/>
        </w:rPr>
        <w:t xml:space="preserve"> </w:t>
      </w:r>
      <w:r w:rsidR="00E5086E">
        <w:rPr>
          <w:rFonts w:ascii="Times New Roman" w:hAnsi="Times New Roman"/>
          <w:b/>
        </w:rPr>
        <w:t xml:space="preserve">Dialog med </w:t>
      </w:r>
      <w:r w:rsidR="00DF6FFA">
        <w:rPr>
          <w:rFonts w:ascii="Times New Roman" w:hAnsi="Times New Roman"/>
          <w:b/>
        </w:rPr>
        <w:t xml:space="preserve">Kvalitetsutvalget </w:t>
      </w:r>
      <w:r w:rsidR="00CC122D">
        <w:rPr>
          <w:rFonts w:ascii="Times New Roman" w:hAnsi="Times New Roman"/>
          <w:b/>
        </w:rPr>
        <w:t>ved BON</w:t>
      </w:r>
    </w:p>
    <w:p w14:paraId="196CC66D" w14:textId="488024B2" w:rsidR="003C69F6" w:rsidRPr="006F23D0" w:rsidRDefault="00DF5492" w:rsidP="006F23D0">
      <w:pPr>
        <w:rPr>
          <w:rFonts w:ascii="Times New Roman" w:hAnsi="Times New Roman"/>
        </w:rPr>
      </w:pPr>
      <w:r w:rsidRPr="00DF5492">
        <w:rPr>
          <w:rFonts w:ascii="Times New Roman" w:hAnsi="Times New Roman"/>
        </w:rPr>
        <w:t xml:space="preserve">Innen utgangen av juni måned </w:t>
      </w:r>
      <w:r w:rsidR="006F23D0">
        <w:rPr>
          <w:rFonts w:ascii="Times New Roman" w:hAnsi="Times New Roman"/>
        </w:rPr>
        <w:t xml:space="preserve">hvert år </w:t>
      </w:r>
      <w:r w:rsidRPr="00DF5492">
        <w:rPr>
          <w:rFonts w:ascii="Times New Roman" w:hAnsi="Times New Roman"/>
        </w:rPr>
        <w:t>bes koordinator skriftlig</w:t>
      </w:r>
      <w:r w:rsidR="00D65FDF">
        <w:rPr>
          <w:rFonts w:ascii="Times New Roman" w:hAnsi="Times New Roman"/>
          <w:b/>
        </w:rPr>
        <w:t xml:space="preserve"> </w:t>
      </w:r>
      <w:r w:rsidR="006F23D0">
        <w:rPr>
          <w:rFonts w:ascii="Times New Roman" w:hAnsi="Times New Roman"/>
        </w:rPr>
        <w:t>(maks 1 side) om å beskrive oppgaveløsningen i teamet</w:t>
      </w:r>
      <w:r w:rsidRPr="006F23D0">
        <w:rPr>
          <w:rFonts w:ascii="Times New Roman" w:hAnsi="Times New Roman"/>
        </w:rPr>
        <w:t xml:space="preserve"> herunder antall konsultasjoner/saker</w:t>
      </w:r>
      <w:r w:rsidR="006F23D0">
        <w:rPr>
          <w:rFonts w:ascii="Times New Roman" w:hAnsi="Times New Roman"/>
        </w:rPr>
        <w:t>, t</w:t>
      </w:r>
      <w:r>
        <w:rPr>
          <w:rFonts w:ascii="Times New Roman" w:hAnsi="Times New Roman"/>
        </w:rPr>
        <w:t>rivsel i kompetanseteamet</w:t>
      </w:r>
      <w:r w:rsidR="006F23D0">
        <w:rPr>
          <w:rFonts w:ascii="Times New Roman" w:hAnsi="Times New Roman"/>
        </w:rPr>
        <w:t xml:space="preserve"> og hvordan teamet</w:t>
      </w:r>
      <w:r w:rsidRPr="006F23D0">
        <w:rPr>
          <w:rFonts w:ascii="Times New Roman" w:hAnsi="Times New Roman"/>
        </w:rPr>
        <w:t xml:space="preserve"> bidra</w:t>
      </w:r>
      <w:r w:rsidR="006F23D0">
        <w:rPr>
          <w:rFonts w:ascii="Times New Roman" w:hAnsi="Times New Roman"/>
        </w:rPr>
        <w:t xml:space="preserve">r </w:t>
      </w:r>
      <w:r w:rsidRPr="006F23D0">
        <w:rPr>
          <w:rFonts w:ascii="Times New Roman" w:hAnsi="Times New Roman"/>
        </w:rPr>
        <w:t xml:space="preserve">til </w:t>
      </w:r>
      <w:r w:rsidR="006F23D0">
        <w:rPr>
          <w:rFonts w:ascii="Times New Roman" w:hAnsi="Times New Roman"/>
        </w:rPr>
        <w:t xml:space="preserve">god pasientflyt og </w:t>
      </w:r>
      <w:r w:rsidRPr="006F23D0">
        <w:rPr>
          <w:rFonts w:ascii="Times New Roman" w:hAnsi="Times New Roman"/>
        </w:rPr>
        <w:t>kompetansedeling</w:t>
      </w:r>
      <w:r w:rsidR="006F23D0">
        <w:rPr>
          <w:rFonts w:ascii="Times New Roman" w:hAnsi="Times New Roman"/>
        </w:rPr>
        <w:t xml:space="preserve"> ved BON.</w:t>
      </w:r>
      <w:r w:rsidR="00EB0479">
        <w:rPr>
          <w:rFonts w:ascii="Times New Roman" w:hAnsi="Times New Roman"/>
        </w:rPr>
        <w:t xml:space="preserve"> Oppsummeringen gis </w:t>
      </w:r>
      <w:r w:rsidR="00D26263">
        <w:rPr>
          <w:rFonts w:ascii="Times New Roman" w:hAnsi="Times New Roman"/>
        </w:rPr>
        <w:t xml:space="preserve">til </w:t>
      </w:r>
      <w:r w:rsidR="00EB0479">
        <w:rPr>
          <w:rFonts w:ascii="Times New Roman" w:hAnsi="Times New Roman"/>
        </w:rPr>
        <w:t>alle enhetsledere</w:t>
      </w:r>
      <w:r w:rsidR="00DF6FFA">
        <w:rPr>
          <w:rFonts w:ascii="Times New Roman" w:hAnsi="Times New Roman"/>
        </w:rPr>
        <w:t>, medisinskfaglig rådgiver, psykologfaglig rådgiver</w:t>
      </w:r>
      <w:r w:rsidR="00EB0479">
        <w:rPr>
          <w:rFonts w:ascii="Times New Roman" w:hAnsi="Times New Roman"/>
        </w:rPr>
        <w:t xml:space="preserve"> </w:t>
      </w:r>
      <w:r w:rsidR="00D26263">
        <w:rPr>
          <w:rFonts w:ascii="Times New Roman" w:hAnsi="Times New Roman"/>
        </w:rPr>
        <w:t>og til seksjonsleder.</w:t>
      </w:r>
    </w:p>
    <w:sectPr w:rsidR="003C69F6" w:rsidRPr="006F23D0" w:rsidSect="001A166F">
      <w:footerReference w:type="default" r:id="rId7"/>
      <w:headerReference w:type="first" r:id="rId8"/>
      <w:type w:val="continuous"/>
      <w:pgSz w:w="11907" w:h="16840" w:code="9"/>
      <w:pgMar w:top="1469" w:right="1134" w:bottom="1797" w:left="1134" w:header="567" w:footer="31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1ADE5" w14:textId="77777777" w:rsidR="00B747AC" w:rsidRDefault="00B747AC">
      <w:r>
        <w:separator/>
      </w:r>
    </w:p>
  </w:endnote>
  <w:endnote w:type="continuationSeparator" w:id="0">
    <w:p w14:paraId="7313A24A" w14:textId="77777777" w:rsidR="00B747AC" w:rsidRDefault="00B74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Myriad RH Light">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79" w:type="dxa"/>
      <w:tblBorders>
        <w:top w:val="single" w:sz="2" w:space="0" w:color="auto"/>
      </w:tblBorders>
      <w:tblLayout w:type="fixed"/>
      <w:tblCellMar>
        <w:left w:w="70" w:type="dxa"/>
        <w:right w:w="70" w:type="dxa"/>
      </w:tblCellMar>
      <w:tblLook w:val="0000" w:firstRow="0" w:lastRow="0" w:firstColumn="0" w:lastColumn="0" w:noHBand="0" w:noVBand="0"/>
    </w:tblPr>
    <w:tblGrid>
      <w:gridCol w:w="7161"/>
      <w:gridCol w:w="2618"/>
    </w:tblGrid>
    <w:tr w:rsidR="003B56F2" w:rsidRPr="00CF36DE" w14:paraId="5CCF9498" w14:textId="77777777">
      <w:trPr>
        <w:cantSplit/>
        <w:trHeight w:hRule="exact" w:val="851"/>
      </w:trPr>
      <w:tc>
        <w:tcPr>
          <w:tcW w:w="7161" w:type="dxa"/>
          <w:tcMar>
            <w:left w:w="0" w:type="dxa"/>
            <w:right w:w="0" w:type="dxa"/>
          </w:tcMar>
        </w:tcPr>
        <w:p w14:paraId="7FE251E2" w14:textId="77777777" w:rsidR="003B56F2" w:rsidRDefault="003B56F2">
          <w:pPr>
            <w:pStyle w:val="Bunntekst"/>
            <w:rPr>
              <w:sz w:val="26"/>
            </w:rPr>
          </w:pPr>
          <w:r>
            <w:rPr>
              <w:noProof/>
              <w:sz w:val="26"/>
            </w:rPr>
            <mc:AlternateContent>
              <mc:Choice Requires="wps">
                <w:drawing>
                  <wp:anchor distT="0" distB="0" distL="114300" distR="114300" simplePos="0" relativeHeight="251659776" behindDoc="0" locked="0" layoutInCell="1" allowOverlap="1" wp14:anchorId="0C18D9F9" wp14:editId="306ECA9F">
                    <wp:simplePos x="0" y="0"/>
                    <wp:positionH relativeFrom="page">
                      <wp:posOffset>4540250</wp:posOffset>
                    </wp:positionH>
                    <wp:positionV relativeFrom="page">
                      <wp:posOffset>53975</wp:posOffset>
                    </wp:positionV>
                    <wp:extent cx="0" cy="392400"/>
                    <wp:effectExtent l="0" t="0" r="19050" b="27305"/>
                    <wp:wrapNone/>
                    <wp:docPr id="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2400"/>
                            </a:xfrm>
                            <a:prstGeom prst="line">
                              <a:avLst/>
                            </a:prstGeom>
                            <a:noFill/>
                            <a:ln w="3175">
                              <a:solidFill>
                                <a:srgbClr val="4A7EB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9F2F96F" id="Line 46"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7.5pt,4.25pt" to="357.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" strokecolor="#4a7ebb" strokeweight=".25pt">
                    <v:shadow opacity="22938f" offset="0"/>
                    <w10:wrap anchorx="page" anchory="page"/>
                  </v:line>
                </w:pict>
              </mc:Fallback>
            </mc:AlternateContent>
          </w:r>
        </w:p>
        <w:p w14:paraId="286C4097" w14:textId="77777777" w:rsidR="00007C02" w:rsidRDefault="00007C02">
          <w:bookmarkStart w:id="1" w:name="bkTekst2"/>
          <w:bookmarkEnd w:id="1"/>
          <w:r>
            <w:rPr>
              <w:rFonts w:ascii="Calibri" w:hAnsi="Calibri" w:cs="Calibri"/>
              <w:sz w:val="16"/>
              <w:szCs w:val="16"/>
            </w:rPr>
            <w:t>Oslo universitetssykehus er lokalsykehus for deler av Oslos befolkning, regionssykehus for innbyggere i Helse Sør-Øst og har en rekke nasjonale funksjoner.</w:t>
          </w:r>
        </w:p>
        <w:p w14:paraId="5BF6B380" w14:textId="77777777" w:rsidR="003B56F2" w:rsidRDefault="003B56F2">
          <w:pPr>
            <w:pStyle w:val="Bunntekst"/>
            <w:rPr>
              <w:sz w:val="20"/>
            </w:rPr>
          </w:pPr>
        </w:p>
      </w:tc>
      <w:tc>
        <w:tcPr>
          <w:tcW w:w="2618" w:type="dxa"/>
          <w:tcMar>
            <w:left w:w="198" w:type="dxa"/>
            <w:right w:w="0" w:type="dxa"/>
          </w:tcMar>
        </w:tcPr>
        <w:p w14:paraId="22511CC1" w14:textId="77777777" w:rsidR="003B56F2" w:rsidRDefault="003B56F2">
          <w:pPr>
            <w:pStyle w:val="Bunntekst"/>
            <w:rPr>
              <w:sz w:val="26"/>
            </w:rPr>
          </w:pPr>
        </w:p>
        <w:p w14:paraId="1CC8D721" w14:textId="77777777" w:rsidR="00007C02" w:rsidRDefault="00007C02">
          <w:pPr>
            <w:pStyle w:val="BasicParagraph"/>
            <w:spacing w:line="240" w:lineRule="auto"/>
            <w:rPr>
              <w:rFonts w:ascii="Calibri" w:hAnsi="Calibri" w:cs="Calibri"/>
              <w:sz w:val="16"/>
              <w:szCs w:val="16"/>
            </w:rPr>
          </w:pPr>
          <w:bookmarkStart w:id="2" w:name="BkOrg2"/>
          <w:bookmarkEnd w:id="2"/>
          <w:r>
            <w:rPr>
              <w:rFonts w:ascii="Calibri" w:hAnsi="Calibri" w:cs="Calibri"/>
              <w:sz w:val="16"/>
              <w:szCs w:val="16"/>
            </w:rPr>
            <w:t>Org.nr.: NO 993 467 049 MVA</w:t>
          </w:r>
        </w:p>
        <w:p w14:paraId="5FF1DD9C" w14:textId="77777777" w:rsidR="003B56F2" w:rsidRDefault="00007C02">
          <w:pPr>
            <w:pStyle w:val="Bunntekst"/>
            <w:rPr>
              <w:sz w:val="20"/>
              <w:lang w:val="en-GB"/>
            </w:rPr>
          </w:pPr>
          <w:r>
            <w:rPr>
              <w:rFonts w:ascii="Calibri" w:hAnsi="Calibri" w:cs="Calibri"/>
              <w:sz w:val="16"/>
              <w:szCs w:val="16"/>
              <w:lang w:val="en-GB"/>
            </w:rPr>
            <w:t>www.oslo-universitetssykehus.no</w:t>
          </w:r>
        </w:p>
      </w:tc>
    </w:tr>
  </w:tbl>
  <w:p w14:paraId="22846CC7" w14:textId="77777777" w:rsidR="003B56F2" w:rsidRDefault="003B56F2">
    <w:pPr>
      <w:pStyle w:val="Bunntekst"/>
      <w:rPr>
        <w:sz w:val="4"/>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3899F" w14:textId="77777777" w:rsidR="00B747AC" w:rsidRDefault="00B747AC">
      <w:r>
        <w:separator/>
      </w:r>
    </w:p>
  </w:footnote>
  <w:footnote w:type="continuationSeparator" w:id="0">
    <w:p w14:paraId="0E3E220B" w14:textId="77777777" w:rsidR="00B747AC" w:rsidRDefault="00B74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3175"/>
    </w:tblGrid>
    <w:tr w:rsidR="003B56F2" w14:paraId="44C831C7" w14:textId="77777777" w:rsidTr="00384ECA">
      <w:tc>
        <w:tcPr>
          <w:tcW w:w="3175" w:type="dxa"/>
        </w:tcPr>
        <w:p w14:paraId="3DE99364" w14:textId="77777777" w:rsidR="003B56F2" w:rsidRDefault="00007C02">
          <w:pPr>
            <w:pStyle w:val="Topptekst"/>
            <w:tabs>
              <w:tab w:val="clear" w:pos="4536"/>
              <w:tab w:val="clear" w:pos="9072"/>
              <w:tab w:val="right" w:pos="9900"/>
            </w:tabs>
            <w:rPr>
              <w:rFonts w:ascii="Calibri" w:hAnsi="Calibri"/>
              <w:sz w:val="18"/>
            </w:rPr>
          </w:pPr>
          <w:bookmarkStart w:id="3" w:name="TT_logo1"/>
          <w:bookmarkEnd w:id="3"/>
          <w:r>
            <w:rPr>
              <w:rFonts w:ascii="Calibri" w:hAnsi="Calibri"/>
              <w:noProof/>
              <w:sz w:val="18"/>
            </w:rPr>
            <w:drawing>
              <wp:inline distT="0" distB="0" distL="0" distR="0" wp14:anchorId="25601333" wp14:editId="71CD5268">
                <wp:extent cx="1943735" cy="403860"/>
                <wp:effectExtent l="0" t="0" r="0" b="0"/>
                <wp:docPr id="1" name="Bild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43735" cy="403860"/>
                        </a:xfrm>
                        <a:prstGeom prst="rect">
                          <a:avLst/>
                        </a:prstGeom>
                      </pic:spPr>
                    </pic:pic>
                  </a:graphicData>
                </a:graphic>
              </wp:inline>
            </w:drawing>
          </w:r>
        </w:p>
      </w:tc>
    </w:tr>
  </w:tbl>
  <w:p w14:paraId="4F2A7FF3" w14:textId="77777777" w:rsidR="003B56F2" w:rsidRDefault="003B56F2">
    <w:pPr>
      <w:pStyle w:val="Topptekst"/>
      <w:tabs>
        <w:tab w:val="clear" w:pos="4536"/>
        <w:tab w:val="clear" w:pos="9072"/>
        <w:tab w:val="right" w:pos="9900"/>
      </w:tabs>
      <w:rPr>
        <w:rFonts w:ascii="Calibri" w:hAnsi="Calibri"/>
        <w:sz w:val="18"/>
      </w:rPr>
    </w:pPr>
    <w:r>
      <w:rPr>
        <w:noProof/>
      </w:rPr>
      <mc:AlternateContent>
        <mc:Choice Requires="wps">
          <w:drawing>
            <wp:anchor distT="0" distB="0" distL="114300" distR="114300" simplePos="0" relativeHeight="251654656" behindDoc="0" locked="0" layoutInCell="1" allowOverlap="1" wp14:anchorId="6CDF598A" wp14:editId="4F7AE36A">
              <wp:simplePos x="0" y="0"/>
              <wp:positionH relativeFrom="column">
                <wp:posOffset>-594995</wp:posOffset>
              </wp:positionH>
              <wp:positionV relativeFrom="paragraph">
                <wp:posOffset>3411220</wp:posOffset>
              </wp:positionV>
              <wp:extent cx="252095" cy="0"/>
              <wp:effectExtent l="5080" t="10795" r="9525" b="8255"/>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FA3A7F6" id="Line 1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5pt,268.6pt" to="-27pt,2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"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2B6E"/>
    <w:multiLevelType w:val="hybridMultilevel"/>
    <w:tmpl w:val="2388979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 w15:restartNumberingAfterBreak="0">
    <w:nsid w:val="10A84149"/>
    <w:multiLevelType w:val="hybridMultilevel"/>
    <w:tmpl w:val="7F823F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69B64E8"/>
    <w:multiLevelType w:val="hybridMultilevel"/>
    <w:tmpl w:val="B42CA130"/>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8DF68E5"/>
    <w:multiLevelType w:val="hybridMultilevel"/>
    <w:tmpl w:val="543E21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AF13334"/>
    <w:multiLevelType w:val="hybridMultilevel"/>
    <w:tmpl w:val="C8DE668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2D864A5"/>
    <w:multiLevelType w:val="hybridMultilevel"/>
    <w:tmpl w:val="D21629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00978B8"/>
    <w:multiLevelType w:val="hybridMultilevel"/>
    <w:tmpl w:val="6F7EB120"/>
    <w:lvl w:ilvl="0" w:tplc="04140001">
      <w:start w:val="9"/>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0C65393"/>
    <w:multiLevelType w:val="multilevel"/>
    <w:tmpl w:val="D786EE98"/>
    <w:lvl w:ilvl="0">
      <w:start w:val="9"/>
      <w:numFmt w:val="decimal"/>
      <w:lvlText w:val="%1"/>
      <w:lvlJc w:val="left"/>
      <w:pPr>
        <w:ind w:left="420" w:hanging="420"/>
      </w:pPr>
      <w:rPr>
        <w:rFonts w:hint="default"/>
      </w:rPr>
    </w:lvl>
    <w:lvl w:ilvl="1">
      <w:start w:val="2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9094756"/>
    <w:multiLevelType w:val="hybridMultilevel"/>
    <w:tmpl w:val="EA38E6BC"/>
    <w:lvl w:ilvl="0" w:tplc="5FCCAA90">
      <w:start w:val="1"/>
      <w:numFmt w:val="bullet"/>
      <w:lvlText w:val="•"/>
      <w:lvlJc w:val="left"/>
      <w:pPr>
        <w:tabs>
          <w:tab w:val="num" w:pos="720"/>
        </w:tabs>
        <w:ind w:left="720" w:hanging="360"/>
      </w:pPr>
      <w:rPr>
        <w:rFonts w:ascii="Arial" w:hAnsi="Arial" w:hint="default"/>
      </w:rPr>
    </w:lvl>
    <w:lvl w:ilvl="1" w:tplc="D932DEA0" w:tentative="1">
      <w:start w:val="1"/>
      <w:numFmt w:val="bullet"/>
      <w:lvlText w:val="•"/>
      <w:lvlJc w:val="left"/>
      <w:pPr>
        <w:tabs>
          <w:tab w:val="num" w:pos="1440"/>
        </w:tabs>
        <w:ind w:left="1440" w:hanging="360"/>
      </w:pPr>
      <w:rPr>
        <w:rFonts w:ascii="Arial" w:hAnsi="Arial" w:hint="default"/>
      </w:rPr>
    </w:lvl>
    <w:lvl w:ilvl="2" w:tplc="35045DBA" w:tentative="1">
      <w:start w:val="1"/>
      <w:numFmt w:val="bullet"/>
      <w:lvlText w:val="•"/>
      <w:lvlJc w:val="left"/>
      <w:pPr>
        <w:tabs>
          <w:tab w:val="num" w:pos="2160"/>
        </w:tabs>
        <w:ind w:left="2160" w:hanging="360"/>
      </w:pPr>
      <w:rPr>
        <w:rFonts w:ascii="Arial" w:hAnsi="Arial" w:hint="default"/>
      </w:rPr>
    </w:lvl>
    <w:lvl w:ilvl="3" w:tplc="0EB0F126" w:tentative="1">
      <w:start w:val="1"/>
      <w:numFmt w:val="bullet"/>
      <w:lvlText w:val="•"/>
      <w:lvlJc w:val="left"/>
      <w:pPr>
        <w:tabs>
          <w:tab w:val="num" w:pos="2880"/>
        </w:tabs>
        <w:ind w:left="2880" w:hanging="360"/>
      </w:pPr>
      <w:rPr>
        <w:rFonts w:ascii="Arial" w:hAnsi="Arial" w:hint="default"/>
      </w:rPr>
    </w:lvl>
    <w:lvl w:ilvl="4" w:tplc="E55C9E1C" w:tentative="1">
      <w:start w:val="1"/>
      <w:numFmt w:val="bullet"/>
      <w:lvlText w:val="•"/>
      <w:lvlJc w:val="left"/>
      <w:pPr>
        <w:tabs>
          <w:tab w:val="num" w:pos="3600"/>
        </w:tabs>
        <w:ind w:left="3600" w:hanging="360"/>
      </w:pPr>
      <w:rPr>
        <w:rFonts w:ascii="Arial" w:hAnsi="Arial" w:hint="default"/>
      </w:rPr>
    </w:lvl>
    <w:lvl w:ilvl="5" w:tplc="31BEBC80" w:tentative="1">
      <w:start w:val="1"/>
      <w:numFmt w:val="bullet"/>
      <w:lvlText w:val="•"/>
      <w:lvlJc w:val="left"/>
      <w:pPr>
        <w:tabs>
          <w:tab w:val="num" w:pos="4320"/>
        </w:tabs>
        <w:ind w:left="4320" w:hanging="360"/>
      </w:pPr>
      <w:rPr>
        <w:rFonts w:ascii="Arial" w:hAnsi="Arial" w:hint="default"/>
      </w:rPr>
    </w:lvl>
    <w:lvl w:ilvl="6" w:tplc="13BEAD9C" w:tentative="1">
      <w:start w:val="1"/>
      <w:numFmt w:val="bullet"/>
      <w:lvlText w:val="•"/>
      <w:lvlJc w:val="left"/>
      <w:pPr>
        <w:tabs>
          <w:tab w:val="num" w:pos="5040"/>
        </w:tabs>
        <w:ind w:left="5040" w:hanging="360"/>
      </w:pPr>
      <w:rPr>
        <w:rFonts w:ascii="Arial" w:hAnsi="Arial" w:hint="default"/>
      </w:rPr>
    </w:lvl>
    <w:lvl w:ilvl="7" w:tplc="DF4E6704" w:tentative="1">
      <w:start w:val="1"/>
      <w:numFmt w:val="bullet"/>
      <w:lvlText w:val="•"/>
      <w:lvlJc w:val="left"/>
      <w:pPr>
        <w:tabs>
          <w:tab w:val="num" w:pos="5760"/>
        </w:tabs>
        <w:ind w:left="5760" w:hanging="360"/>
      </w:pPr>
      <w:rPr>
        <w:rFonts w:ascii="Arial" w:hAnsi="Arial" w:hint="default"/>
      </w:rPr>
    </w:lvl>
    <w:lvl w:ilvl="8" w:tplc="5F48BDD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98A21A9"/>
    <w:multiLevelType w:val="hybridMultilevel"/>
    <w:tmpl w:val="6186E978"/>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E7A03FB"/>
    <w:multiLevelType w:val="hybridMultilevel"/>
    <w:tmpl w:val="5BAAF210"/>
    <w:lvl w:ilvl="0" w:tplc="04140001">
      <w:start w:val="9"/>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3A600ED"/>
    <w:multiLevelType w:val="hybridMultilevel"/>
    <w:tmpl w:val="06E4B1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52A31B6"/>
    <w:multiLevelType w:val="hybridMultilevel"/>
    <w:tmpl w:val="48F8A244"/>
    <w:lvl w:ilvl="0" w:tplc="F9D88FD4">
      <w:start w:val="18"/>
      <w:numFmt w:val="bullet"/>
      <w:lvlText w:val="-"/>
      <w:lvlJc w:val="left"/>
      <w:pPr>
        <w:ind w:left="720" w:hanging="360"/>
      </w:pPr>
      <w:rPr>
        <w:rFonts w:ascii="Cambria" w:eastAsia="Times New Roman" w:hAnsi="Cambri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55D3691"/>
    <w:multiLevelType w:val="hybridMultilevel"/>
    <w:tmpl w:val="1D4E838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478576F1"/>
    <w:multiLevelType w:val="hybridMultilevel"/>
    <w:tmpl w:val="D2A0FB7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4C54706D"/>
    <w:multiLevelType w:val="hybridMultilevel"/>
    <w:tmpl w:val="63984D7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4C592637"/>
    <w:multiLevelType w:val="hybridMultilevel"/>
    <w:tmpl w:val="AC7801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C7B5C26"/>
    <w:multiLevelType w:val="hybridMultilevel"/>
    <w:tmpl w:val="CFA800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FCA2EAA"/>
    <w:multiLevelType w:val="hybridMultilevel"/>
    <w:tmpl w:val="D4F40F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5AC7421"/>
    <w:multiLevelType w:val="hybridMultilevel"/>
    <w:tmpl w:val="E6F025B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0" w15:restartNumberingAfterBreak="0">
    <w:nsid w:val="57743D65"/>
    <w:multiLevelType w:val="hybridMultilevel"/>
    <w:tmpl w:val="0BB681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BA33EFA"/>
    <w:multiLevelType w:val="hybridMultilevel"/>
    <w:tmpl w:val="9C76D9C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2" w15:restartNumberingAfterBreak="0">
    <w:nsid w:val="62A92B59"/>
    <w:multiLevelType w:val="multilevel"/>
    <w:tmpl w:val="5136FE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A7A0911"/>
    <w:multiLevelType w:val="hybridMultilevel"/>
    <w:tmpl w:val="B9241474"/>
    <w:lvl w:ilvl="0" w:tplc="04140001">
      <w:numFmt w:val="bullet"/>
      <w:lvlText w:val=""/>
      <w:lvlJc w:val="left"/>
      <w:pPr>
        <w:ind w:left="720" w:hanging="360"/>
      </w:pPr>
      <w:rPr>
        <w:rFonts w:ascii="Symbol" w:eastAsia="Times New Roman" w:hAnsi="Symbol"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B7C39BD"/>
    <w:multiLevelType w:val="hybridMultilevel"/>
    <w:tmpl w:val="AE4A02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C246D39"/>
    <w:multiLevelType w:val="hybridMultilevel"/>
    <w:tmpl w:val="7BC4A19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6" w15:restartNumberingAfterBreak="0">
    <w:nsid w:val="6FBF4E37"/>
    <w:multiLevelType w:val="hybridMultilevel"/>
    <w:tmpl w:val="9A88EE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28C42C0"/>
    <w:multiLevelType w:val="hybridMultilevel"/>
    <w:tmpl w:val="A49455A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8" w15:restartNumberingAfterBreak="0">
    <w:nsid w:val="759F1D5F"/>
    <w:multiLevelType w:val="hybridMultilevel"/>
    <w:tmpl w:val="2F80B7AC"/>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76A86243"/>
    <w:multiLevelType w:val="hybridMultilevel"/>
    <w:tmpl w:val="D53A93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7DC40DBC"/>
    <w:multiLevelType w:val="hybridMultilevel"/>
    <w:tmpl w:val="6FE2A12C"/>
    <w:lvl w:ilvl="0" w:tplc="0414000F">
      <w:start w:val="1"/>
      <w:numFmt w:val="decimal"/>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31" w15:restartNumberingAfterBreak="0">
    <w:nsid w:val="7FA52DA5"/>
    <w:multiLevelType w:val="hybridMultilevel"/>
    <w:tmpl w:val="D21E896E"/>
    <w:lvl w:ilvl="0" w:tplc="3ECC9F7C">
      <w:numFmt w:val="bullet"/>
      <w:lvlText w:val="-"/>
      <w:lvlJc w:val="left"/>
      <w:pPr>
        <w:ind w:left="1080" w:hanging="360"/>
      </w:pPr>
      <w:rPr>
        <w:rFonts w:ascii="Times New Roman" w:eastAsiaTheme="minorHAnsi"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7"/>
  </w:num>
  <w:num w:numId="5">
    <w:abstractNumId w:val="28"/>
  </w:num>
  <w:num w:numId="6">
    <w:abstractNumId w:val="19"/>
  </w:num>
  <w:num w:numId="7">
    <w:abstractNumId w:val="5"/>
  </w:num>
  <w:num w:numId="8">
    <w:abstractNumId w:val="24"/>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0"/>
  </w:num>
  <w:num w:numId="14">
    <w:abstractNumId w:val="1"/>
  </w:num>
  <w:num w:numId="15">
    <w:abstractNumId w:val="11"/>
  </w:num>
  <w:num w:numId="16">
    <w:abstractNumId w:val="16"/>
  </w:num>
  <w:num w:numId="17">
    <w:abstractNumId w:val="20"/>
  </w:num>
  <w:num w:numId="18">
    <w:abstractNumId w:val="21"/>
  </w:num>
  <w:num w:numId="19">
    <w:abstractNumId w:val="29"/>
  </w:num>
  <w:num w:numId="20">
    <w:abstractNumId w:val="18"/>
  </w:num>
  <w:num w:numId="21">
    <w:abstractNumId w:val="26"/>
  </w:num>
  <w:num w:numId="22">
    <w:abstractNumId w:val="3"/>
  </w:num>
  <w:num w:numId="23">
    <w:abstractNumId w:val="12"/>
  </w:num>
  <w:num w:numId="24">
    <w:abstractNumId w:val="30"/>
  </w:num>
  <w:num w:numId="25">
    <w:abstractNumId w:val="10"/>
  </w:num>
  <w:num w:numId="26">
    <w:abstractNumId w:val="7"/>
  </w:num>
  <w:num w:numId="27">
    <w:abstractNumId w:val="31"/>
  </w:num>
  <w:num w:numId="28">
    <w:abstractNumId w:val="9"/>
  </w:num>
  <w:num w:numId="29">
    <w:abstractNumId w:val="6"/>
  </w:num>
  <w:num w:numId="30">
    <w:abstractNumId w:val="14"/>
  </w:num>
  <w:num w:numId="31">
    <w:abstractNumId w:val="4"/>
  </w:num>
  <w:num w:numId="32">
    <w:abstractNumId w:val="15"/>
  </w:num>
  <w:num w:numId="33">
    <w:abstractNumId w:val="13"/>
  </w:num>
  <w:num w:numId="34">
    <w:abstractNumId w:val="23"/>
  </w:num>
  <w:num w:numId="35">
    <w:abstractNumId w:val="23"/>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227"/>
  <w:hyphenationZone w:val="425"/>
  <w:noPunctuationKerning/>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C02"/>
    <w:rsid w:val="00002D32"/>
    <w:rsid w:val="0000433F"/>
    <w:rsid w:val="00007C02"/>
    <w:rsid w:val="00007EC2"/>
    <w:rsid w:val="0001385E"/>
    <w:rsid w:val="000214DE"/>
    <w:rsid w:val="000226FC"/>
    <w:rsid w:val="000236EF"/>
    <w:rsid w:val="00025B77"/>
    <w:rsid w:val="000274AB"/>
    <w:rsid w:val="000304AA"/>
    <w:rsid w:val="00030F2D"/>
    <w:rsid w:val="0003781F"/>
    <w:rsid w:val="00042065"/>
    <w:rsid w:val="00046038"/>
    <w:rsid w:val="00053262"/>
    <w:rsid w:val="000536BB"/>
    <w:rsid w:val="00054C47"/>
    <w:rsid w:val="000561E6"/>
    <w:rsid w:val="00056BCE"/>
    <w:rsid w:val="00063453"/>
    <w:rsid w:val="00063569"/>
    <w:rsid w:val="00063777"/>
    <w:rsid w:val="00065C2D"/>
    <w:rsid w:val="00065C34"/>
    <w:rsid w:val="0007059D"/>
    <w:rsid w:val="00071C26"/>
    <w:rsid w:val="0007247B"/>
    <w:rsid w:val="00072A58"/>
    <w:rsid w:val="00080B6E"/>
    <w:rsid w:val="00080F91"/>
    <w:rsid w:val="0008194F"/>
    <w:rsid w:val="00082A99"/>
    <w:rsid w:val="00085429"/>
    <w:rsid w:val="00086EE9"/>
    <w:rsid w:val="0009147B"/>
    <w:rsid w:val="00091B0A"/>
    <w:rsid w:val="00092FBB"/>
    <w:rsid w:val="000977F4"/>
    <w:rsid w:val="00097E72"/>
    <w:rsid w:val="000A21BE"/>
    <w:rsid w:val="000A5013"/>
    <w:rsid w:val="000A58F4"/>
    <w:rsid w:val="000A74D8"/>
    <w:rsid w:val="000B0929"/>
    <w:rsid w:val="000B0C65"/>
    <w:rsid w:val="000B2612"/>
    <w:rsid w:val="000B2B63"/>
    <w:rsid w:val="000B5E4F"/>
    <w:rsid w:val="000B7802"/>
    <w:rsid w:val="000C05A3"/>
    <w:rsid w:val="000C37E5"/>
    <w:rsid w:val="000C4A18"/>
    <w:rsid w:val="000C7D5A"/>
    <w:rsid w:val="000D03B9"/>
    <w:rsid w:val="000D0A3C"/>
    <w:rsid w:val="000D1471"/>
    <w:rsid w:val="000D2281"/>
    <w:rsid w:val="000D344C"/>
    <w:rsid w:val="000D3519"/>
    <w:rsid w:val="000E2544"/>
    <w:rsid w:val="000E4310"/>
    <w:rsid w:val="000E5A87"/>
    <w:rsid w:val="000E5CFE"/>
    <w:rsid w:val="000F12B8"/>
    <w:rsid w:val="000F1E33"/>
    <w:rsid w:val="000F37EA"/>
    <w:rsid w:val="000F57BA"/>
    <w:rsid w:val="000F681F"/>
    <w:rsid w:val="00104385"/>
    <w:rsid w:val="00104B49"/>
    <w:rsid w:val="001060B9"/>
    <w:rsid w:val="00107E97"/>
    <w:rsid w:val="00110284"/>
    <w:rsid w:val="00110C1C"/>
    <w:rsid w:val="001112BD"/>
    <w:rsid w:val="00112311"/>
    <w:rsid w:val="0011237E"/>
    <w:rsid w:val="00115F9A"/>
    <w:rsid w:val="001162AD"/>
    <w:rsid w:val="001228CF"/>
    <w:rsid w:val="0012453E"/>
    <w:rsid w:val="00127DAF"/>
    <w:rsid w:val="00133645"/>
    <w:rsid w:val="00133A96"/>
    <w:rsid w:val="00133D2D"/>
    <w:rsid w:val="00136570"/>
    <w:rsid w:val="001404DE"/>
    <w:rsid w:val="00140E26"/>
    <w:rsid w:val="00141101"/>
    <w:rsid w:val="001417D9"/>
    <w:rsid w:val="0014249A"/>
    <w:rsid w:val="00143AA2"/>
    <w:rsid w:val="00146118"/>
    <w:rsid w:val="001465CB"/>
    <w:rsid w:val="00147876"/>
    <w:rsid w:val="00150C97"/>
    <w:rsid w:val="00155874"/>
    <w:rsid w:val="001565F7"/>
    <w:rsid w:val="00156602"/>
    <w:rsid w:val="0015758A"/>
    <w:rsid w:val="00160357"/>
    <w:rsid w:val="00164DE0"/>
    <w:rsid w:val="00164FB6"/>
    <w:rsid w:val="001652B0"/>
    <w:rsid w:val="0016575B"/>
    <w:rsid w:val="00165B77"/>
    <w:rsid w:val="00165DAA"/>
    <w:rsid w:val="00167188"/>
    <w:rsid w:val="001708E7"/>
    <w:rsid w:val="00170E72"/>
    <w:rsid w:val="00171D16"/>
    <w:rsid w:val="0017205B"/>
    <w:rsid w:val="001722B2"/>
    <w:rsid w:val="00172D62"/>
    <w:rsid w:val="001732C5"/>
    <w:rsid w:val="00174C83"/>
    <w:rsid w:val="00175FD3"/>
    <w:rsid w:val="00176577"/>
    <w:rsid w:val="00183A89"/>
    <w:rsid w:val="0018590D"/>
    <w:rsid w:val="001879EF"/>
    <w:rsid w:val="00191222"/>
    <w:rsid w:val="00195EF6"/>
    <w:rsid w:val="00196556"/>
    <w:rsid w:val="001A166F"/>
    <w:rsid w:val="001A2389"/>
    <w:rsid w:val="001A47D7"/>
    <w:rsid w:val="001A5090"/>
    <w:rsid w:val="001B007A"/>
    <w:rsid w:val="001B34FF"/>
    <w:rsid w:val="001B3E73"/>
    <w:rsid w:val="001B3E83"/>
    <w:rsid w:val="001C041A"/>
    <w:rsid w:val="001C2232"/>
    <w:rsid w:val="001C2639"/>
    <w:rsid w:val="001C59A7"/>
    <w:rsid w:val="001C7C27"/>
    <w:rsid w:val="001D0DFA"/>
    <w:rsid w:val="001D2531"/>
    <w:rsid w:val="001D2EA4"/>
    <w:rsid w:val="001E2C48"/>
    <w:rsid w:val="001E5902"/>
    <w:rsid w:val="001F10E2"/>
    <w:rsid w:val="001F32E0"/>
    <w:rsid w:val="001F34A2"/>
    <w:rsid w:val="001F4A8F"/>
    <w:rsid w:val="001F5E17"/>
    <w:rsid w:val="001F6346"/>
    <w:rsid w:val="00200409"/>
    <w:rsid w:val="0020185A"/>
    <w:rsid w:val="00206191"/>
    <w:rsid w:val="0020710F"/>
    <w:rsid w:val="00210108"/>
    <w:rsid w:val="002128FB"/>
    <w:rsid w:val="0021660B"/>
    <w:rsid w:val="00222A91"/>
    <w:rsid w:val="0022405B"/>
    <w:rsid w:val="0023068D"/>
    <w:rsid w:val="0023177D"/>
    <w:rsid w:val="0023358D"/>
    <w:rsid w:val="002358C6"/>
    <w:rsid w:val="0023640B"/>
    <w:rsid w:val="00236498"/>
    <w:rsid w:val="002372CA"/>
    <w:rsid w:val="002411DE"/>
    <w:rsid w:val="00244C59"/>
    <w:rsid w:val="00251D61"/>
    <w:rsid w:val="00253056"/>
    <w:rsid w:val="00255E71"/>
    <w:rsid w:val="0026113A"/>
    <w:rsid w:val="002705F5"/>
    <w:rsid w:val="0027095E"/>
    <w:rsid w:val="002726D6"/>
    <w:rsid w:val="002734CA"/>
    <w:rsid w:val="00274E3E"/>
    <w:rsid w:val="00276F91"/>
    <w:rsid w:val="00276FA1"/>
    <w:rsid w:val="00277279"/>
    <w:rsid w:val="002774A2"/>
    <w:rsid w:val="002808F3"/>
    <w:rsid w:val="0028201B"/>
    <w:rsid w:val="00285379"/>
    <w:rsid w:val="0028698B"/>
    <w:rsid w:val="00287136"/>
    <w:rsid w:val="0028728A"/>
    <w:rsid w:val="00291B63"/>
    <w:rsid w:val="00292F16"/>
    <w:rsid w:val="00294188"/>
    <w:rsid w:val="002952BD"/>
    <w:rsid w:val="00295FCB"/>
    <w:rsid w:val="00296CAD"/>
    <w:rsid w:val="002A0F84"/>
    <w:rsid w:val="002A3485"/>
    <w:rsid w:val="002A42DB"/>
    <w:rsid w:val="002A5573"/>
    <w:rsid w:val="002A6E06"/>
    <w:rsid w:val="002B11BF"/>
    <w:rsid w:val="002B1D06"/>
    <w:rsid w:val="002B32EF"/>
    <w:rsid w:val="002B6C6D"/>
    <w:rsid w:val="002B74ED"/>
    <w:rsid w:val="002B76DF"/>
    <w:rsid w:val="002B7CAE"/>
    <w:rsid w:val="002C2588"/>
    <w:rsid w:val="002D4C2D"/>
    <w:rsid w:val="002E3655"/>
    <w:rsid w:val="002E6619"/>
    <w:rsid w:val="002E7018"/>
    <w:rsid w:val="002F2D8E"/>
    <w:rsid w:val="002F2FF5"/>
    <w:rsid w:val="002F35C9"/>
    <w:rsid w:val="002F390D"/>
    <w:rsid w:val="002F47A7"/>
    <w:rsid w:val="002F5B82"/>
    <w:rsid w:val="00304C85"/>
    <w:rsid w:val="003132DC"/>
    <w:rsid w:val="00315F64"/>
    <w:rsid w:val="00320947"/>
    <w:rsid w:val="003210C2"/>
    <w:rsid w:val="00321D09"/>
    <w:rsid w:val="00322AF1"/>
    <w:rsid w:val="00322FD8"/>
    <w:rsid w:val="00323A37"/>
    <w:rsid w:val="00324604"/>
    <w:rsid w:val="0032790C"/>
    <w:rsid w:val="00327BFF"/>
    <w:rsid w:val="00331A3B"/>
    <w:rsid w:val="00331FF4"/>
    <w:rsid w:val="00332E97"/>
    <w:rsid w:val="00335EC2"/>
    <w:rsid w:val="0033665B"/>
    <w:rsid w:val="0033789B"/>
    <w:rsid w:val="0034269A"/>
    <w:rsid w:val="0034321D"/>
    <w:rsid w:val="0034336D"/>
    <w:rsid w:val="00351149"/>
    <w:rsid w:val="00351323"/>
    <w:rsid w:val="00353A19"/>
    <w:rsid w:val="003541A4"/>
    <w:rsid w:val="003559C9"/>
    <w:rsid w:val="003559EB"/>
    <w:rsid w:val="0036610F"/>
    <w:rsid w:val="00371656"/>
    <w:rsid w:val="00371DCB"/>
    <w:rsid w:val="00372A81"/>
    <w:rsid w:val="003740F4"/>
    <w:rsid w:val="00374648"/>
    <w:rsid w:val="003751D5"/>
    <w:rsid w:val="00375B88"/>
    <w:rsid w:val="00380287"/>
    <w:rsid w:val="00381C7D"/>
    <w:rsid w:val="00382210"/>
    <w:rsid w:val="00383118"/>
    <w:rsid w:val="00383EB8"/>
    <w:rsid w:val="00384245"/>
    <w:rsid w:val="00384ECA"/>
    <w:rsid w:val="00390F1F"/>
    <w:rsid w:val="0039267F"/>
    <w:rsid w:val="003938A2"/>
    <w:rsid w:val="003978B8"/>
    <w:rsid w:val="003A3527"/>
    <w:rsid w:val="003A4BBC"/>
    <w:rsid w:val="003B37B1"/>
    <w:rsid w:val="003B391F"/>
    <w:rsid w:val="003B4BCB"/>
    <w:rsid w:val="003B56F2"/>
    <w:rsid w:val="003B60A5"/>
    <w:rsid w:val="003C02B7"/>
    <w:rsid w:val="003C108F"/>
    <w:rsid w:val="003C234E"/>
    <w:rsid w:val="003C364C"/>
    <w:rsid w:val="003C69F6"/>
    <w:rsid w:val="003C7F11"/>
    <w:rsid w:val="003D11AD"/>
    <w:rsid w:val="003D6423"/>
    <w:rsid w:val="003D64BE"/>
    <w:rsid w:val="003E3ABD"/>
    <w:rsid w:val="003E601D"/>
    <w:rsid w:val="003E734F"/>
    <w:rsid w:val="003E756C"/>
    <w:rsid w:val="003F0682"/>
    <w:rsid w:val="003F17AE"/>
    <w:rsid w:val="003F192D"/>
    <w:rsid w:val="003F4B7C"/>
    <w:rsid w:val="003F4F60"/>
    <w:rsid w:val="003F519B"/>
    <w:rsid w:val="003F75FB"/>
    <w:rsid w:val="00402792"/>
    <w:rsid w:val="004028C3"/>
    <w:rsid w:val="00402FD0"/>
    <w:rsid w:val="004039BC"/>
    <w:rsid w:val="004067BD"/>
    <w:rsid w:val="00407058"/>
    <w:rsid w:val="00407723"/>
    <w:rsid w:val="00410CB5"/>
    <w:rsid w:val="00412DD5"/>
    <w:rsid w:val="00415412"/>
    <w:rsid w:val="004156DB"/>
    <w:rsid w:val="00415BF0"/>
    <w:rsid w:val="00415DC1"/>
    <w:rsid w:val="004175EC"/>
    <w:rsid w:val="004221F3"/>
    <w:rsid w:val="004226A3"/>
    <w:rsid w:val="00424131"/>
    <w:rsid w:val="00424F55"/>
    <w:rsid w:val="004263BE"/>
    <w:rsid w:val="00427642"/>
    <w:rsid w:val="00432109"/>
    <w:rsid w:val="0043630D"/>
    <w:rsid w:val="004378EE"/>
    <w:rsid w:val="00442783"/>
    <w:rsid w:val="00446514"/>
    <w:rsid w:val="0044688A"/>
    <w:rsid w:val="00447750"/>
    <w:rsid w:val="00450C81"/>
    <w:rsid w:val="004516ED"/>
    <w:rsid w:val="004517A4"/>
    <w:rsid w:val="00452438"/>
    <w:rsid w:val="00453C5E"/>
    <w:rsid w:val="00454C22"/>
    <w:rsid w:val="004559D9"/>
    <w:rsid w:val="004559DF"/>
    <w:rsid w:val="00457A48"/>
    <w:rsid w:val="00457E95"/>
    <w:rsid w:val="004601AB"/>
    <w:rsid w:val="0046731B"/>
    <w:rsid w:val="004733C9"/>
    <w:rsid w:val="00474553"/>
    <w:rsid w:val="00476F11"/>
    <w:rsid w:val="004774E4"/>
    <w:rsid w:val="00480DD8"/>
    <w:rsid w:val="004810F5"/>
    <w:rsid w:val="00481833"/>
    <w:rsid w:val="004819DD"/>
    <w:rsid w:val="00481BEE"/>
    <w:rsid w:val="00482019"/>
    <w:rsid w:val="00482C3D"/>
    <w:rsid w:val="00483F81"/>
    <w:rsid w:val="00484632"/>
    <w:rsid w:val="00484F23"/>
    <w:rsid w:val="00491D88"/>
    <w:rsid w:val="00493E23"/>
    <w:rsid w:val="004A0C7D"/>
    <w:rsid w:val="004A3481"/>
    <w:rsid w:val="004A6847"/>
    <w:rsid w:val="004A6C3D"/>
    <w:rsid w:val="004B1A46"/>
    <w:rsid w:val="004B28F9"/>
    <w:rsid w:val="004B43B1"/>
    <w:rsid w:val="004B7F27"/>
    <w:rsid w:val="004C2F75"/>
    <w:rsid w:val="004C3322"/>
    <w:rsid w:val="004C344A"/>
    <w:rsid w:val="004D0E25"/>
    <w:rsid w:val="004D344E"/>
    <w:rsid w:val="004E3B72"/>
    <w:rsid w:val="004E4059"/>
    <w:rsid w:val="004E710E"/>
    <w:rsid w:val="004E7663"/>
    <w:rsid w:val="004E7A72"/>
    <w:rsid w:val="004F0342"/>
    <w:rsid w:val="004F0A59"/>
    <w:rsid w:val="004F16A8"/>
    <w:rsid w:val="004F27CC"/>
    <w:rsid w:val="004F2BE3"/>
    <w:rsid w:val="004F32B4"/>
    <w:rsid w:val="004F69EB"/>
    <w:rsid w:val="00500E05"/>
    <w:rsid w:val="00505C51"/>
    <w:rsid w:val="00505F13"/>
    <w:rsid w:val="00506D92"/>
    <w:rsid w:val="00507296"/>
    <w:rsid w:val="005131A4"/>
    <w:rsid w:val="00513DFF"/>
    <w:rsid w:val="00517A1B"/>
    <w:rsid w:val="00520315"/>
    <w:rsid w:val="00523147"/>
    <w:rsid w:val="0052414A"/>
    <w:rsid w:val="0052799A"/>
    <w:rsid w:val="00533301"/>
    <w:rsid w:val="00537BAA"/>
    <w:rsid w:val="00545896"/>
    <w:rsid w:val="005467FB"/>
    <w:rsid w:val="00546B60"/>
    <w:rsid w:val="00551075"/>
    <w:rsid w:val="00555F5A"/>
    <w:rsid w:val="00556160"/>
    <w:rsid w:val="00556D0A"/>
    <w:rsid w:val="00557E5B"/>
    <w:rsid w:val="00560EF0"/>
    <w:rsid w:val="00561010"/>
    <w:rsid w:val="00562F31"/>
    <w:rsid w:val="005664CE"/>
    <w:rsid w:val="005715FC"/>
    <w:rsid w:val="00573CA0"/>
    <w:rsid w:val="005759A3"/>
    <w:rsid w:val="00576101"/>
    <w:rsid w:val="005778C2"/>
    <w:rsid w:val="005801D6"/>
    <w:rsid w:val="005816EC"/>
    <w:rsid w:val="005834F2"/>
    <w:rsid w:val="00593023"/>
    <w:rsid w:val="005935C6"/>
    <w:rsid w:val="005957CE"/>
    <w:rsid w:val="0059710B"/>
    <w:rsid w:val="00597F75"/>
    <w:rsid w:val="005A19B3"/>
    <w:rsid w:val="005A2AAF"/>
    <w:rsid w:val="005A3205"/>
    <w:rsid w:val="005A42DC"/>
    <w:rsid w:val="005A4C9C"/>
    <w:rsid w:val="005A4E14"/>
    <w:rsid w:val="005A534F"/>
    <w:rsid w:val="005A7816"/>
    <w:rsid w:val="005B071F"/>
    <w:rsid w:val="005B468A"/>
    <w:rsid w:val="005C2ED2"/>
    <w:rsid w:val="005C4C56"/>
    <w:rsid w:val="005C7CC9"/>
    <w:rsid w:val="005D0077"/>
    <w:rsid w:val="005D0477"/>
    <w:rsid w:val="005D1B11"/>
    <w:rsid w:val="005D4FF1"/>
    <w:rsid w:val="005D569F"/>
    <w:rsid w:val="005D5BA0"/>
    <w:rsid w:val="005E043D"/>
    <w:rsid w:val="005E206A"/>
    <w:rsid w:val="005E2894"/>
    <w:rsid w:val="005E301F"/>
    <w:rsid w:val="005E481B"/>
    <w:rsid w:val="005E4AF3"/>
    <w:rsid w:val="005E518C"/>
    <w:rsid w:val="005F4FB4"/>
    <w:rsid w:val="005F69D7"/>
    <w:rsid w:val="005F6D1B"/>
    <w:rsid w:val="00603044"/>
    <w:rsid w:val="00603B9C"/>
    <w:rsid w:val="00607DB5"/>
    <w:rsid w:val="0061143C"/>
    <w:rsid w:val="006132F9"/>
    <w:rsid w:val="00614361"/>
    <w:rsid w:val="006146E1"/>
    <w:rsid w:val="00620CF1"/>
    <w:rsid w:val="00621B18"/>
    <w:rsid w:val="006224BC"/>
    <w:rsid w:val="006257A7"/>
    <w:rsid w:val="00625DE8"/>
    <w:rsid w:val="006264C4"/>
    <w:rsid w:val="0062669D"/>
    <w:rsid w:val="0062746F"/>
    <w:rsid w:val="00630F3C"/>
    <w:rsid w:val="006353F6"/>
    <w:rsid w:val="0063721E"/>
    <w:rsid w:val="00642C79"/>
    <w:rsid w:val="0064318F"/>
    <w:rsid w:val="00645145"/>
    <w:rsid w:val="006459F9"/>
    <w:rsid w:val="006515B7"/>
    <w:rsid w:val="00652A9F"/>
    <w:rsid w:val="00656A68"/>
    <w:rsid w:val="006571A0"/>
    <w:rsid w:val="00657A2D"/>
    <w:rsid w:val="00657F73"/>
    <w:rsid w:val="0066064B"/>
    <w:rsid w:val="006623E7"/>
    <w:rsid w:val="00663221"/>
    <w:rsid w:val="0066396B"/>
    <w:rsid w:val="00664095"/>
    <w:rsid w:val="0066433B"/>
    <w:rsid w:val="006663FE"/>
    <w:rsid w:val="00667CFA"/>
    <w:rsid w:val="00671AD7"/>
    <w:rsid w:val="00673E55"/>
    <w:rsid w:val="00675D3E"/>
    <w:rsid w:val="00676481"/>
    <w:rsid w:val="006764EB"/>
    <w:rsid w:val="00682061"/>
    <w:rsid w:val="006847FA"/>
    <w:rsid w:val="00696856"/>
    <w:rsid w:val="006A0A93"/>
    <w:rsid w:val="006A2A14"/>
    <w:rsid w:val="006A2B86"/>
    <w:rsid w:val="006A3898"/>
    <w:rsid w:val="006A49BC"/>
    <w:rsid w:val="006A707D"/>
    <w:rsid w:val="006B085F"/>
    <w:rsid w:val="006B0C60"/>
    <w:rsid w:val="006B256D"/>
    <w:rsid w:val="006B2D0B"/>
    <w:rsid w:val="006B4900"/>
    <w:rsid w:val="006B4ABA"/>
    <w:rsid w:val="006B606B"/>
    <w:rsid w:val="006C0F49"/>
    <w:rsid w:val="006C5A21"/>
    <w:rsid w:val="006C75DB"/>
    <w:rsid w:val="006D034D"/>
    <w:rsid w:val="006D1FCD"/>
    <w:rsid w:val="006D4295"/>
    <w:rsid w:val="006D4B5D"/>
    <w:rsid w:val="006D6FCF"/>
    <w:rsid w:val="006E10E3"/>
    <w:rsid w:val="006E1598"/>
    <w:rsid w:val="006E3965"/>
    <w:rsid w:val="006E5C22"/>
    <w:rsid w:val="006E6C62"/>
    <w:rsid w:val="006E6FAC"/>
    <w:rsid w:val="006E70DD"/>
    <w:rsid w:val="006E766A"/>
    <w:rsid w:val="006E777D"/>
    <w:rsid w:val="006F1429"/>
    <w:rsid w:val="006F23D0"/>
    <w:rsid w:val="00700BB1"/>
    <w:rsid w:val="00701D00"/>
    <w:rsid w:val="0070325D"/>
    <w:rsid w:val="00705D37"/>
    <w:rsid w:val="007107F4"/>
    <w:rsid w:val="00716DE1"/>
    <w:rsid w:val="007222D9"/>
    <w:rsid w:val="00724291"/>
    <w:rsid w:val="00725680"/>
    <w:rsid w:val="00726C32"/>
    <w:rsid w:val="00727A33"/>
    <w:rsid w:val="00730414"/>
    <w:rsid w:val="007315AB"/>
    <w:rsid w:val="00734475"/>
    <w:rsid w:val="00742F45"/>
    <w:rsid w:val="00746309"/>
    <w:rsid w:val="007466EA"/>
    <w:rsid w:val="00751359"/>
    <w:rsid w:val="007516BB"/>
    <w:rsid w:val="00752ACA"/>
    <w:rsid w:val="00753863"/>
    <w:rsid w:val="00755D58"/>
    <w:rsid w:val="00756510"/>
    <w:rsid w:val="00756D0C"/>
    <w:rsid w:val="00756E3E"/>
    <w:rsid w:val="00757B66"/>
    <w:rsid w:val="0077106D"/>
    <w:rsid w:val="00771527"/>
    <w:rsid w:val="0077340B"/>
    <w:rsid w:val="00773EA8"/>
    <w:rsid w:val="00774688"/>
    <w:rsid w:val="007806B9"/>
    <w:rsid w:val="007815D3"/>
    <w:rsid w:val="0078370A"/>
    <w:rsid w:val="00785AFB"/>
    <w:rsid w:val="00785E79"/>
    <w:rsid w:val="007878E1"/>
    <w:rsid w:val="00787B81"/>
    <w:rsid w:val="0079016A"/>
    <w:rsid w:val="00790CC3"/>
    <w:rsid w:val="00792541"/>
    <w:rsid w:val="0079319A"/>
    <w:rsid w:val="00794525"/>
    <w:rsid w:val="00794EDE"/>
    <w:rsid w:val="007953CA"/>
    <w:rsid w:val="007A070A"/>
    <w:rsid w:val="007A255E"/>
    <w:rsid w:val="007A2C59"/>
    <w:rsid w:val="007A43A8"/>
    <w:rsid w:val="007A4DFD"/>
    <w:rsid w:val="007A5AD3"/>
    <w:rsid w:val="007A5C4E"/>
    <w:rsid w:val="007A5DAA"/>
    <w:rsid w:val="007A7E16"/>
    <w:rsid w:val="007A7F72"/>
    <w:rsid w:val="007B0812"/>
    <w:rsid w:val="007B3C80"/>
    <w:rsid w:val="007C19F1"/>
    <w:rsid w:val="007C1EB4"/>
    <w:rsid w:val="007C2F1B"/>
    <w:rsid w:val="007C3978"/>
    <w:rsid w:val="007C44D9"/>
    <w:rsid w:val="007C5806"/>
    <w:rsid w:val="007C5E07"/>
    <w:rsid w:val="007C7A56"/>
    <w:rsid w:val="007D0CE9"/>
    <w:rsid w:val="007D2488"/>
    <w:rsid w:val="007D2EA3"/>
    <w:rsid w:val="007D378F"/>
    <w:rsid w:val="007D37E2"/>
    <w:rsid w:val="007D42AF"/>
    <w:rsid w:val="007E344C"/>
    <w:rsid w:val="007E3CF1"/>
    <w:rsid w:val="007E4171"/>
    <w:rsid w:val="007E48E5"/>
    <w:rsid w:val="007E4C54"/>
    <w:rsid w:val="007E5079"/>
    <w:rsid w:val="007E57AE"/>
    <w:rsid w:val="007E5D48"/>
    <w:rsid w:val="007F36FC"/>
    <w:rsid w:val="007F58B9"/>
    <w:rsid w:val="007F6B0C"/>
    <w:rsid w:val="007F7EBB"/>
    <w:rsid w:val="0080044C"/>
    <w:rsid w:val="008015C4"/>
    <w:rsid w:val="00801D5A"/>
    <w:rsid w:val="008021B4"/>
    <w:rsid w:val="00802DE1"/>
    <w:rsid w:val="008060FA"/>
    <w:rsid w:val="0081072E"/>
    <w:rsid w:val="008109EA"/>
    <w:rsid w:val="0081126B"/>
    <w:rsid w:val="008112B2"/>
    <w:rsid w:val="008112CF"/>
    <w:rsid w:val="008167D6"/>
    <w:rsid w:val="00817830"/>
    <w:rsid w:val="00822719"/>
    <w:rsid w:val="008236F3"/>
    <w:rsid w:val="00826845"/>
    <w:rsid w:val="00827E89"/>
    <w:rsid w:val="00830450"/>
    <w:rsid w:val="008317D9"/>
    <w:rsid w:val="00832F42"/>
    <w:rsid w:val="00836E29"/>
    <w:rsid w:val="008372C4"/>
    <w:rsid w:val="008436C1"/>
    <w:rsid w:val="00843FAC"/>
    <w:rsid w:val="00845878"/>
    <w:rsid w:val="00845CB1"/>
    <w:rsid w:val="00851DD3"/>
    <w:rsid w:val="00852CEA"/>
    <w:rsid w:val="00853F93"/>
    <w:rsid w:val="00854F8F"/>
    <w:rsid w:val="00861916"/>
    <w:rsid w:val="00862AEC"/>
    <w:rsid w:val="00863254"/>
    <w:rsid w:val="00863DC9"/>
    <w:rsid w:val="00865FC8"/>
    <w:rsid w:val="008661B2"/>
    <w:rsid w:val="00866B24"/>
    <w:rsid w:val="00872B09"/>
    <w:rsid w:val="00873A1A"/>
    <w:rsid w:val="0088154C"/>
    <w:rsid w:val="00882AF1"/>
    <w:rsid w:val="00885107"/>
    <w:rsid w:val="0088560F"/>
    <w:rsid w:val="00885AFD"/>
    <w:rsid w:val="0088613A"/>
    <w:rsid w:val="008871F8"/>
    <w:rsid w:val="00887424"/>
    <w:rsid w:val="00887C14"/>
    <w:rsid w:val="0089054D"/>
    <w:rsid w:val="0089399C"/>
    <w:rsid w:val="00896208"/>
    <w:rsid w:val="00897D30"/>
    <w:rsid w:val="008A0A55"/>
    <w:rsid w:val="008B007A"/>
    <w:rsid w:val="008B08AE"/>
    <w:rsid w:val="008B2183"/>
    <w:rsid w:val="008B2D9D"/>
    <w:rsid w:val="008B3953"/>
    <w:rsid w:val="008B3B80"/>
    <w:rsid w:val="008B4A9B"/>
    <w:rsid w:val="008B5CE2"/>
    <w:rsid w:val="008C0D90"/>
    <w:rsid w:val="008C4C2C"/>
    <w:rsid w:val="008C7BCF"/>
    <w:rsid w:val="008D23B6"/>
    <w:rsid w:val="008D439A"/>
    <w:rsid w:val="008D53F9"/>
    <w:rsid w:val="008D571D"/>
    <w:rsid w:val="008D5D94"/>
    <w:rsid w:val="008E1C47"/>
    <w:rsid w:val="008E522B"/>
    <w:rsid w:val="008E528D"/>
    <w:rsid w:val="008E5A6B"/>
    <w:rsid w:val="008E70F7"/>
    <w:rsid w:val="008E7F73"/>
    <w:rsid w:val="008F099D"/>
    <w:rsid w:val="008F2565"/>
    <w:rsid w:val="008F3734"/>
    <w:rsid w:val="008F616A"/>
    <w:rsid w:val="00900272"/>
    <w:rsid w:val="00900588"/>
    <w:rsid w:val="0090118C"/>
    <w:rsid w:val="00904F89"/>
    <w:rsid w:val="009074BA"/>
    <w:rsid w:val="00910BF8"/>
    <w:rsid w:val="009123D2"/>
    <w:rsid w:val="009124B5"/>
    <w:rsid w:val="009144A8"/>
    <w:rsid w:val="00916147"/>
    <w:rsid w:val="0091632E"/>
    <w:rsid w:val="00916E1B"/>
    <w:rsid w:val="009171EC"/>
    <w:rsid w:val="00920B89"/>
    <w:rsid w:val="009211F7"/>
    <w:rsid w:val="009308EA"/>
    <w:rsid w:val="009311CC"/>
    <w:rsid w:val="00940C3B"/>
    <w:rsid w:val="0094174A"/>
    <w:rsid w:val="00942EE6"/>
    <w:rsid w:val="009433F4"/>
    <w:rsid w:val="0094515F"/>
    <w:rsid w:val="00951FE1"/>
    <w:rsid w:val="00952FE7"/>
    <w:rsid w:val="00956B1D"/>
    <w:rsid w:val="009636B1"/>
    <w:rsid w:val="00976D14"/>
    <w:rsid w:val="009774AF"/>
    <w:rsid w:val="00980A7E"/>
    <w:rsid w:val="00981713"/>
    <w:rsid w:val="00984E6F"/>
    <w:rsid w:val="0098722D"/>
    <w:rsid w:val="00993BE2"/>
    <w:rsid w:val="00994A7B"/>
    <w:rsid w:val="00994DFC"/>
    <w:rsid w:val="00997C47"/>
    <w:rsid w:val="009A1CC5"/>
    <w:rsid w:val="009A2825"/>
    <w:rsid w:val="009A44E8"/>
    <w:rsid w:val="009A6796"/>
    <w:rsid w:val="009B0690"/>
    <w:rsid w:val="009B181A"/>
    <w:rsid w:val="009B204A"/>
    <w:rsid w:val="009B4C32"/>
    <w:rsid w:val="009C0CC1"/>
    <w:rsid w:val="009C14D8"/>
    <w:rsid w:val="009C2DF8"/>
    <w:rsid w:val="009C3ECF"/>
    <w:rsid w:val="009C570F"/>
    <w:rsid w:val="009C5FB4"/>
    <w:rsid w:val="009D32F4"/>
    <w:rsid w:val="009D42AB"/>
    <w:rsid w:val="009D5C2F"/>
    <w:rsid w:val="009D7877"/>
    <w:rsid w:val="009D7CBB"/>
    <w:rsid w:val="009E0B97"/>
    <w:rsid w:val="009E1F01"/>
    <w:rsid w:val="009E2417"/>
    <w:rsid w:val="009F0456"/>
    <w:rsid w:val="009F1EF3"/>
    <w:rsid w:val="009F292A"/>
    <w:rsid w:val="009F550B"/>
    <w:rsid w:val="009F5EE9"/>
    <w:rsid w:val="009F63B4"/>
    <w:rsid w:val="009F6EED"/>
    <w:rsid w:val="009F7340"/>
    <w:rsid w:val="00A010B8"/>
    <w:rsid w:val="00A031B9"/>
    <w:rsid w:val="00A119A7"/>
    <w:rsid w:val="00A1246D"/>
    <w:rsid w:val="00A1436A"/>
    <w:rsid w:val="00A26565"/>
    <w:rsid w:val="00A27E6A"/>
    <w:rsid w:val="00A301FC"/>
    <w:rsid w:val="00A348BC"/>
    <w:rsid w:val="00A36456"/>
    <w:rsid w:val="00A412F6"/>
    <w:rsid w:val="00A44888"/>
    <w:rsid w:val="00A44F3E"/>
    <w:rsid w:val="00A4523B"/>
    <w:rsid w:val="00A454D9"/>
    <w:rsid w:val="00A46BED"/>
    <w:rsid w:val="00A47AD8"/>
    <w:rsid w:val="00A569B1"/>
    <w:rsid w:val="00A60DAE"/>
    <w:rsid w:val="00A61D4B"/>
    <w:rsid w:val="00A624E2"/>
    <w:rsid w:val="00A632D5"/>
    <w:rsid w:val="00A66CB4"/>
    <w:rsid w:val="00A677B3"/>
    <w:rsid w:val="00A70AC5"/>
    <w:rsid w:val="00A718A0"/>
    <w:rsid w:val="00A71F32"/>
    <w:rsid w:val="00A758C5"/>
    <w:rsid w:val="00A771D4"/>
    <w:rsid w:val="00A810D0"/>
    <w:rsid w:val="00A813AD"/>
    <w:rsid w:val="00A82463"/>
    <w:rsid w:val="00A85B8C"/>
    <w:rsid w:val="00A862E7"/>
    <w:rsid w:val="00A87EB3"/>
    <w:rsid w:val="00A90C00"/>
    <w:rsid w:val="00AA02D3"/>
    <w:rsid w:val="00AA4004"/>
    <w:rsid w:val="00AA4381"/>
    <w:rsid w:val="00AA4F8E"/>
    <w:rsid w:val="00AA62B2"/>
    <w:rsid w:val="00AA6499"/>
    <w:rsid w:val="00AB5179"/>
    <w:rsid w:val="00AB595B"/>
    <w:rsid w:val="00AB6C2B"/>
    <w:rsid w:val="00AB6CF6"/>
    <w:rsid w:val="00AB7769"/>
    <w:rsid w:val="00AC1B27"/>
    <w:rsid w:val="00AC2356"/>
    <w:rsid w:val="00AC341E"/>
    <w:rsid w:val="00AC3A6E"/>
    <w:rsid w:val="00AC3E07"/>
    <w:rsid w:val="00AC4BE9"/>
    <w:rsid w:val="00AC531F"/>
    <w:rsid w:val="00AC587C"/>
    <w:rsid w:val="00AC7B1B"/>
    <w:rsid w:val="00AD0776"/>
    <w:rsid w:val="00AD096C"/>
    <w:rsid w:val="00AD6C04"/>
    <w:rsid w:val="00AE3266"/>
    <w:rsid w:val="00AE33DF"/>
    <w:rsid w:val="00AF1976"/>
    <w:rsid w:val="00AF2FCE"/>
    <w:rsid w:val="00AF4A9D"/>
    <w:rsid w:val="00AF4D55"/>
    <w:rsid w:val="00AF66E0"/>
    <w:rsid w:val="00B0087A"/>
    <w:rsid w:val="00B01E53"/>
    <w:rsid w:val="00B03192"/>
    <w:rsid w:val="00B04C88"/>
    <w:rsid w:val="00B054CD"/>
    <w:rsid w:val="00B06445"/>
    <w:rsid w:val="00B077E7"/>
    <w:rsid w:val="00B10735"/>
    <w:rsid w:val="00B114B3"/>
    <w:rsid w:val="00B12C31"/>
    <w:rsid w:val="00B1359D"/>
    <w:rsid w:val="00B1443E"/>
    <w:rsid w:val="00B14783"/>
    <w:rsid w:val="00B15DD2"/>
    <w:rsid w:val="00B20187"/>
    <w:rsid w:val="00B205D6"/>
    <w:rsid w:val="00B240C9"/>
    <w:rsid w:val="00B24A7B"/>
    <w:rsid w:val="00B25353"/>
    <w:rsid w:val="00B27F60"/>
    <w:rsid w:val="00B326F0"/>
    <w:rsid w:val="00B32AB9"/>
    <w:rsid w:val="00B34BB3"/>
    <w:rsid w:val="00B356FB"/>
    <w:rsid w:val="00B36AC7"/>
    <w:rsid w:val="00B40E1E"/>
    <w:rsid w:val="00B4171A"/>
    <w:rsid w:val="00B41FEA"/>
    <w:rsid w:val="00B435C5"/>
    <w:rsid w:val="00B43E75"/>
    <w:rsid w:val="00B64350"/>
    <w:rsid w:val="00B648F6"/>
    <w:rsid w:val="00B654A0"/>
    <w:rsid w:val="00B65782"/>
    <w:rsid w:val="00B66974"/>
    <w:rsid w:val="00B70DFD"/>
    <w:rsid w:val="00B72B43"/>
    <w:rsid w:val="00B747AC"/>
    <w:rsid w:val="00B748BB"/>
    <w:rsid w:val="00B75778"/>
    <w:rsid w:val="00B80F9E"/>
    <w:rsid w:val="00B81C84"/>
    <w:rsid w:val="00B822C6"/>
    <w:rsid w:val="00B8297A"/>
    <w:rsid w:val="00B85F39"/>
    <w:rsid w:val="00B90246"/>
    <w:rsid w:val="00B91989"/>
    <w:rsid w:val="00B92E19"/>
    <w:rsid w:val="00B931C3"/>
    <w:rsid w:val="00B9434E"/>
    <w:rsid w:val="00B952EF"/>
    <w:rsid w:val="00B962A9"/>
    <w:rsid w:val="00BA0491"/>
    <w:rsid w:val="00BA1074"/>
    <w:rsid w:val="00BA5876"/>
    <w:rsid w:val="00BA6583"/>
    <w:rsid w:val="00BB0103"/>
    <w:rsid w:val="00BB12B3"/>
    <w:rsid w:val="00BB27FB"/>
    <w:rsid w:val="00BB3EF9"/>
    <w:rsid w:val="00BB5300"/>
    <w:rsid w:val="00BC54F3"/>
    <w:rsid w:val="00BC6E1E"/>
    <w:rsid w:val="00BD060B"/>
    <w:rsid w:val="00BD2F27"/>
    <w:rsid w:val="00BD3A48"/>
    <w:rsid w:val="00BD44C3"/>
    <w:rsid w:val="00BD489B"/>
    <w:rsid w:val="00BD6C54"/>
    <w:rsid w:val="00BD7B03"/>
    <w:rsid w:val="00BD7D95"/>
    <w:rsid w:val="00BE0F8E"/>
    <w:rsid w:val="00BE1906"/>
    <w:rsid w:val="00BE660F"/>
    <w:rsid w:val="00BE78AD"/>
    <w:rsid w:val="00BE7DBC"/>
    <w:rsid w:val="00BF0D70"/>
    <w:rsid w:val="00BF34C8"/>
    <w:rsid w:val="00BF397F"/>
    <w:rsid w:val="00BF4659"/>
    <w:rsid w:val="00BF7DB2"/>
    <w:rsid w:val="00C01826"/>
    <w:rsid w:val="00C022A6"/>
    <w:rsid w:val="00C02A98"/>
    <w:rsid w:val="00C03007"/>
    <w:rsid w:val="00C03073"/>
    <w:rsid w:val="00C050ED"/>
    <w:rsid w:val="00C07426"/>
    <w:rsid w:val="00C07756"/>
    <w:rsid w:val="00C107D6"/>
    <w:rsid w:val="00C10F62"/>
    <w:rsid w:val="00C11BAD"/>
    <w:rsid w:val="00C13FBA"/>
    <w:rsid w:val="00C142C6"/>
    <w:rsid w:val="00C20D0C"/>
    <w:rsid w:val="00C20DBC"/>
    <w:rsid w:val="00C23448"/>
    <w:rsid w:val="00C31C01"/>
    <w:rsid w:val="00C33B06"/>
    <w:rsid w:val="00C34B32"/>
    <w:rsid w:val="00C36492"/>
    <w:rsid w:val="00C448AA"/>
    <w:rsid w:val="00C44EDA"/>
    <w:rsid w:val="00C46839"/>
    <w:rsid w:val="00C47EF3"/>
    <w:rsid w:val="00C51C80"/>
    <w:rsid w:val="00C55B06"/>
    <w:rsid w:val="00C5721A"/>
    <w:rsid w:val="00C61E3C"/>
    <w:rsid w:val="00C63112"/>
    <w:rsid w:val="00C63735"/>
    <w:rsid w:val="00C64BED"/>
    <w:rsid w:val="00C703D0"/>
    <w:rsid w:val="00C72712"/>
    <w:rsid w:val="00C730F7"/>
    <w:rsid w:val="00C73C68"/>
    <w:rsid w:val="00C74145"/>
    <w:rsid w:val="00C7465A"/>
    <w:rsid w:val="00C74AE6"/>
    <w:rsid w:val="00C75034"/>
    <w:rsid w:val="00C8035C"/>
    <w:rsid w:val="00C81E55"/>
    <w:rsid w:val="00C8484C"/>
    <w:rsid w:val="00C90016"/>
    <w:rsid w:val="00C91E72"/>
    <w:rsid w:val="00C925D5"/>
    <w:rsid w:val="00C930C7"/>
    <w:rsid w:val="00C97F56"/>
    <w:rsid w:val="00CA113F"/>
    <w:rsid w:val="00CA4456"/>
    <w:rsid w:val="00CA5E8C"/>
    <w:rsid w:val="00CA7821"/>
    <w:rsid w:val="00CB19D2"/>
    <w:rsid w:val="00CB1FE1"/>
    <w:rsid w:val="00CB266D"/>
    <w:rsid w:val="00CB2F20"/>
    <w:rsid w:val="00CB44F5"/>
    <w:rsid w:val="00CC055C"/>
    <w:rsid w:val="00CC122D"/>
    <w:rsid w:val="00CC1FE8"/>
    <w:rsid w:val="00CC290F"/>
    <w:rsid w:val="00CC44E8"/>
    <w:rsid w:val="00CC49B0"/>
    <w:rsid w:val="00CC5B6B"/>
    <w:rsid w:val="00CC6A26"/>
    <w:rsid w:val="00CC7EA3"/>
    <w:rsid w:val="00CD17B4"/>
    <w:rsid w:val="00CD236C"/>
    <w:rsid w:val="00CD2B51"/>
    <w:rsid w:val="00CD389D"/>
    <w:rsid w:val="00CE173F"/>
    <w:rsid w:val="00CE40CA"/>
    <w:rsid w:val="00CE511D"/>
    <w:rsid w:val="00CE6A77"/>
    <w:rsid w:val="00CE6AA7"/>
    <w:rsid w:val="00CF0519"/>
    <w:rsid w:val="00CF2FD8"/>
    <w:rsid w:val="00CF36DE"/>
    <w:rsid w:val="00D0057F"/>
    <w:rsid w:val="00D01C99"/>
    <w:rsid w:val="00D03BC3"/>
    <w:rsid w:val="00D03BFD"/>
    <w:rsid w:val="00D10D44"/>
    <w:rsid w:val="00D1166F"/>
    <w:rsid w:val="00D17287"/>
    <w:rsid w:val="00D20963"/>
    <w:rsid w:val="00D2140B"/>
    <w:rsid w:val="00D22AE2"/>
    <w:rsid w:val="00D26263"/>
    <w:rsid w:val="00D26A6F"/>
    <w:rsid w:val="00D3186D"/>
    <w:rsid w:val="00D31880"/>
    <w:rsid w:val="00D33D90"/>
    <w:rsid w:val="00D403CE"/>
    <w:rsid w:val="00D4125A"/>
    <w:rsid w:val="00D43E5D"/>
    <w:rsid w:val="00D44B94"/>
    <w:rsid w:val="00D46C86"/>
    <w:rsid w:val="00D5166C"/>
    <w:rsid w:val="00D521F6"/>
    <w:rsid w:val="00D6009D"/>
    <w:rsid w:val="00D60989"/>
    <w:rsid w:val="00D64555"/>
    <w:rsid w:val="00D65FDF"/>
    <w:rsid w:val="00D67800"/>
    <w:rsid w:val="00D70D32"/>
    <w:rsid w:val="00D73FA1"/>
    <w:rsid w:val="00D74770"/>
    <w:rsid w:val="00D74848"/>
    <w:rsid w:val="00D753F6"/>
    <w:rsid w:val="00D75A39"/>
    <w:rsid w:val="00D760D3"/>
    <w:rsid w:val="00D76F76"/>
    <w:rsid w:val="00D844B7"/>
    <w:rsid w:val="00D9134E"/>
    <w:rsid w:val="00D91511"/>
    <w:rsid w:val="00D91A22"/>
    <w:rsid w:val="00D9301E"/>
    <w:rsid w:val="00D93CBB"/>
    <w:rsid w:val="00D94C24"/>
    <w:rsid w:val="00D9634F"/>
    <w:rsid w:val="00D96DED"/>
    <w:rsid w:val="00D970BF"/>
    <w:rsid w:val="00D97C32"/>
    <w:rsid w:val="00DA4696"/>
    <w:rsid w:val="00DA6051"/>
    <w:rsid w:val="00DA6A2C"/>
    <w:rsid w:val="00DB08AA"/>
    <w:rsid w:val="00DB27C9"/>
    <w:rsid w:val="00DB2ACB"/>
    <w:rsid w:val="00DB3531"/>
    <w:rsid w:val="00DB4F47"/>
    <w:rsid w:val="00DB5CED"/>
    <w:rsid w:val="00DB7103"/>
    <w:rsid w:val="00DC1E77"/>
    <w:rsid w:val="00DC22A0"/>
    <w:rsid w:val="00DC298F"/>
    <w:rsid w:val="00DC3E5E"/>
    <w:rsid w:val="00DC7BA1"/>
    <w:rsid w:val="00DD1898"/>
    <w:rsid w:val="00DD2D18"/>
    <w:rsid w:val="00DD3EAF"/>
    <w:rsid w:val="00DD6712"/>
    <w:rsid w:val="00DD7440"/>
    <w:rsid w:val="00DE02B0"/>
    <w:rsid w:val="00DE2995"/>
    <w:rsid w:val="00DE2BAD"/>
    <w:rsid w:val="00DE4A04"/>
    <w:rsid w:val="00DE5FC5"/>
    <w:rsid w:val="00DF0308"/>
    <w:rsid w:val="00DF0604"/>
    <w:rsid w:val="00DF3570"/>
    <w:rsid w:val="00DF5492"/>
    <w:rsid w:val="00DF6FFA"/>
    <w:rsid w:val="00DF73DF"/>
    <w:rsid w:val="00DF7F6A"/>
    <w:rsid w:val="00E02694"/>
    <w:rsid w:val="00E100DA"/>
    <w:rsid w:val="00E115D7"/>
    <w:rsid w:val="00E15011"/>
    <w:rsid w:val="00E1598F"/>
    <w:rsid w:val="00E17ECC"/>
    <w:rsid w:val="00E2105B"/>
    <w:rsid w:val="00E21337"/>
    <w:rsid w:val="00E24803"/>
    <w:rsid w:val="00E24AF5"/>
    <w:rsid w:val="00E26F41"/>
    <w:rsid w:val="00E341D0"/>
    <w:rsid w:val="00E403EE"/>
    <w:rsid w:val="00E43560"/>
    <w:rsid w:val="00E43D30"/>
    <w:rsid w:val="00E43D86"/>
    <w:rsid w:val="00E4583F"/>
    <w:rsid w:val="00E46587"/>
    <w:rsid w:val="00E4772E"/>
    <w:rsid w:val="00E5086E"/>
    <w:rsid w:val="00E538AA"/>
    <w:rsid w:val="00E545D7"/>
    <w:rsid w:val="00E5485B"/>
    <w:rsid w:val="00E559DF"/>
    <w:rsid w:val="00E5636E"/>
    <w:rsid w:val="00E56A2C"/>
    <w:rsid w:val="00E60411"/>
    <w:rsid w:val="00E6312A"/>
    <w:rsid w:val="00E655FC"/>
    <w:rsid w:val="00E67800"/>
    <w:rsid w:val="00E70B0A"/>
    <w:rsid w:val="00E713F5"/>
    <w:rsid w:val="00E73BB5"/>
    <w:rsid w:val="00E76339"/>
    <w:rsid w:val="00E76B70"/>
    <w:rsid w:val="00E83537"/>
    <w:rsid w:val="00E86C07"/>
    <w:rsid w:val="00E93ED8"/>
    <w:rsid w:val="00E97927"/>
    <w:rsid w:val="00EA0887"/>
    <w:rsid w:val="00EA1BD6"/>
    <w:rsid w:val="00EA1FFB"/>
    <w:rsid w:val="00EA719D"/>
    <w:rsid w:val="00EA79F8"/>
    <w:rsid w:val="00EB0479"/>
    <w:rsid w:val="00EB35CF"/>
    <w:rsid w:val="00EB421A"/>
    <w:rsid w:val="00EB456B"/>
    <w:rsid w:val="00EB58F0"/>
    <w:rsid w:val="00EB596A"/>
    <w:rsid w:val="00EB6554"/>
    <w:rsid w:val="00EB6DCF"/>
    <w:rsid w:val="00EC14FF"/>
    <w:rsid w:val="00EC4862"/>
    <w:rsid w:val="00EC59C7"/>
    <w:rsid w:val="00ED141C"/>
    <w:rsid w:val="00ED1F4A"/>
    <w:rsid w:val="00ED2983"/>
    <w:rsid w:val="00ED4F8A"/>
    <w:rsid w:val="00ED7642"/>
    <w:rsid w:val="00EE1FED"/>
    <w:rsid w:val="00EE4A26"/>
    <w:rsid w:val="00EE7123"/>
    <w:rsid w:val="00EF1333"/>
    <w:rsid w:val="00EF3C31"/>
    <w:rsid w:val="00EF4FA3"/>
    <w:rsid w:val="00EF575C"/>
    <w:rsid w:val="00F0027F"/>
    <w:rsid w:val="00F0076F"/>
    <w:rsid w:val="00F03839"/>
    <w:rsid w:val="00F072D9"/>
    <w:rsid w:val="00F14B1A"/>
    <w:rsid w:val="00F203C1"/>
    <w:rsid w:val="00F214BE"/>
    <w:rsid w:val="00F21FD6"/>
    <w:rsid w:val="00F2351F"/>
    <w:rsid w:val="00F307B3"/>
    <w:rsid w:val="00F322AF"/>
    <w:rsid w:val="00F37CED"/>
    <w:rsid w:val="00F37F97"/>
    <w:rsid w:val="00F40AE2"/>
    <w:rsid w:val="00F421A9"/>
    <w:rsid w:val="00F50E23"/>
    <w:rsid w:val="00F53DFC"/>
    <w:rsid w:val="00F56AE6"/>
    <w:rsid w:val="00F5796F"/>
    <w:rsid w:val="00F60966"/>
    <w:rsid w:val="00F664D1"/>
    <w:rsid w:val="00F67562"/>
    <w:rsid w:val="00F7147C"/>
    <w:rsid w:val="00F74C74"/>
    <w:rsid w:val="00F750AF"/>
    <w:rsid w:val="00F77229"/>
    <w:rsid w:val="00F8244C"/>
    <w:rsid w:val="00F83A0A"/>
    <w:rsid w:val="00F87E15"/>
    <w:rsid w:val="00F9014C"/>
    <w:rsid w:val="00F91B95"/>
    <w:rsid w:val="00F935E8"/>
    <w:rsid w:val="00F956F6"/>
    <w:rsid w:val="00FA13AE"/>
    <w:rsid w:val="00FA1CD3"/>
    <w:rsid w:val="00FA575D"/>
    <w:rsid w:val="00FA5F9D"/>
    <w:rsid w:val="00FB53B9"/>
    <w:rsid w:val="00FB7E90"/>
    <w:rsid w:val="00FC34D1"/>
    <w:rsid w:val="00FC3F15"/>
    <w:rsid w:val="00FC476A"/>
    <w:rsid w:val="00FC54F3"/>
    <w:rsid w:val="00FC6B5C"/>
    <w:rsid w:val="00FD13DF"/>
    <w:rsid w:val="00FD34F3"/>
    <w:rsid w:val="00FD5513"/>
    <w:rsid w:val="00FE10AB"/>
    <w:rsid w:val="00FE2CA1"/>
    <w:rsid w:val="00FE3336"/>
    <w:rsid w:val="00FE3922"/>
    <w:rsid w:val="00FE3B46"/>
    <w:rsid w:val="00FE5C57"/>
    <w:rsid w:val="00FE60C0"/>
    <w:rsid w:val="00FE705D"/>
    <w:rsid w:val="00FE71F5"/>
    <w:rsid w:val="00FF0214"/>
    <w:rsid w:val="00FF0445"/>
    <w:rsid w:val="00FF1AB8"/>
    <w:rsid w:val="00FF3E6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4:docId w14:val="38E153D9"/>
  <w15:docId w15:val="{12E94324-BEE7-4A11-9EC6-C2199697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ambria" w:hAnsi="Cambria"/>
      <w:sz w:val="24"/>
      <w:szCs w:val="24"/>
    </w:rPr>
  </w:style>
  <w:style w:type="paragraph" w:styleId="Overskrift1">
    <w:name w:val="heading 1"/>
    <w:basedOn w:val="Normal"/>
    <w:next w:val="Normal"/>
    <w:qFormat/>
    <w:rsid w:val="00BD44C3"/>
    <w:pPr>
      <w:keepNext/>
      <w:autoSpaceDE w:val="0"/>
      <w:autoSpaceDN w:val="0"/>
      <w:adjustRightInd w:val="0"/>
      <w:outlineLvl w:val="0"/>
    </w:pPr>
    <w:rPr>
      <w:rFonts w:ascii="Calibri" w:hAnsi="Calibri"/>
      <w:b/>
      <w:bCs/>
      <w:sz w:val="28"/>
      <w:szCs w:val="18"/>
    </w:rPr>
  </w:style>
  <w:style w:type="paragraph" w:styleId="Overskrift2">
    <w:name w:val="heading 2"/>
    <w:basedOn w:val="Normal"/>
    <w:next w:val="Normal"/>
    <w:qFormat/>
    <w:rsid w:val="00BD44C3"/>
    <w:pPr>
      <w:keepNext/>
      <w:outlineLvl w:val="1"/>
    </w:pPr>
    <w:rPr>
      <w:rFonts w:ascii="Calibri" w:hAnsi="Calibri"/>
      <w:b/>
      <w:bCs/>
    </w:rPr>
  </w:style>
  <w:style w:type="paragraph" w:styleId="Overskrift3">
    <w:name w:val="heading 3"/>
    <w:basedOn w:val="Normal"/>
    <w:next w:val="Normal"/>
    <w:qFormat/>
    <w:rsid w:val="00BD44C3"/>
    <w:pPr>
      <w:keepNext/>
      <w:tabs>
        <w:tab w:val="left" w:pos="720"/>
      </w:tabs>
      <w:jc w:val="center"/>
      <w:outlineLvl w:val="2"/>
    </w:pPr>
    <w:rPr>
      <w:rFonts w:ascii="Calibri" w:hAnsi="Calibri"/>
      <w:b/>
      <w:bCs/>
      <w:sz w:val="16"/>
      <w:szCs w:val="20"/>
    </w:rPr>
  </w:style>
  <w:style w:type="paragraph" w:styleId="Overskrift4">
    <w:name w:val="heading 4"/>
    <w:basedOn w:val="Normal"/>
    <w:next w:val="Normal"/>
    <w:qFormat/>
    <w:pPr>
      <w:keepNext/>
      <w:outlineLvl w:val="3"/>
    </w:pPr>
    <w:rPr>
      <w:rFonts w:ascii="Calibri" w:hAnsi="Calibri"/>
      <w:sz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next w:val="Normal"/>
    <w:semiHidden/>
    <w:pPr>
      <w:tabs>
        <w:tab w:val="center" w:pos="4536"/>
        <w:tab w:val="right" w:pos="9072"/>
      </w:tabs>
      <w:overflowPunct w:val="0"/>
      <w:autoSpaceDE w:val="0"/>
      <w:autoSpaceDN w:val="0"/>
      <w:adjustRightInd w:val="0"/>
      <w:textAlignment w:val="baseline"/>
    </w:pPr>
    <w:rPr>
      <w:szCs w:val="20"/>
    </w:rPr>
  </w:style>
  <w:style w:type="paragraph" w:styleId="Bunntekst">
    <w:name w:val="footer"/>
    <w:basedOn w:val="Normal"/>
    <w:link w:val="BunntekstTegn"/>
    <w:uiPriority w:val="99"/>
    <w:pPr>
      <w:tabs>
        <w:tab w:val="center" w:pos="4536"/>
        <w:tab w:val="right" w:pos="9072"/>
      </w:tabs>
      <w:overflowPunct w:val="0"/>
      <w:autoSpaceDE w:val="0"/>
      <w:autoSpaceDN w:val="0"/>
      <w:adjustRightInd w:val="0"/>
      <w:textAlignment w:val="baseline"/>
    </w:pPr>
    <w:rPr>
      <w:szCs w:val="20"/>
    </w:rPr>
  </w:style>
  <w:style w:type="character" w:styleId="Sidetall">
    <w:name w:val="page number"/>
    <w:basedOn w:val="Standardskriftforavsnitt"/>
    <w:semiHidden/>
  </w:style>
  <w:style w:type="character" w:styleId="Hyperkobling">
    <w:name w:val="Hyperlink"/>
    <w:basedOn w:val="Standardskriftforavsnitt"/>
    <w:uiPriority w:val="99"/>
    <w:semiHidden/>
    <w:rPr>
      <w:color w:val="0000FF"/>
      <w:u w:val="single"/>
    </w:rPr>
  </w:style>
  <w:style w:type="paragraph" w:customStyle="1" w:styleId="BasicParagraph">
    <w:name w:val="[Basic Paragraph]"/>
    <w:basedOn w:val="Normal"/>
    <w:pPr>
      <w:autoSpaceDE w:val="0"/>
      <w:autoSpaceDN w:val="0"/>
      <w:adjustRightInd w:val="0"/>
      <w:spacing w:line="288" w:lineRule="auto"/>
      <w:textAlignment w:val="center"/>
    </w:pPr>
    <w:rPr>
      <w:rFonts w:ascii="Times-Roman" w:eastAsia="Cambria" w:hAnsi="Times-Roman"/>
      <w:color w:val="000000"/>
      <w:lang w:val="en-GB" w:eastAsia="en-US"/>
    </w:rPr>
  </w:style>
  <w:style w:type="paragraph" w:customStyle="1" w:styleId="Autokorrektur">
    <w:name w:val="Autokorrektur"/>
    <w:rPr>
      <w:sz w:val="24"/>
      <w:szCs w:val="24"/>
    </w:rPr>
  </w:style>
  <w:style w:type="paragraph" w:customStyle="1" w:styleId="Opprettetden">
    <w:name w:val="Opprettet den"/>
    <w:rPr>
      <w:sz w:val="24"/>
      <w:szCs w:val="24"/>
    </w:rPr>
  </w:style>
  <w:style w:type="paragraph" w:customStyle="1" w:styleId="-SIDE-">
    <w:name w:val="- SIDE -"/>
    <w:rPr>
      <w:sz w:val="24"/>
      <w:szCs w:val="24"/>
    </w:rPr>
  </w:style>
  <w:style w:type="paragraph" w:customStyle="1" w:styleId="Adresseblokk">
    <w:name w:val="Adresseblokk"/>
    <w:pPr>
      <w:ind w:right="-23"/>
    </w:pPr>
    <w:rPr>
      <w:rFonts w:ascii="Myriad RH Light" w:hAnsi="Myriad RH Light"/>
      <w:noProof/>
      <w:sz w:val="16"/>
    </w:rPr>
  </w:style>
  <w:style w:type="paragraph" w:customStyle="1" w:styleId="BTTeksten">
    <w:name w:val="BTTekst_en"/>
    <w:pPr>
      <w:widowControl w:val="0"/>
    </w:pPr>
    <w:rPr>
      <w:sz w:val="24"/>
      <w:szCs w:val="24"/>
    </w:rPr>
  </w:style>
  <w:style w:type="paragraph" w:customStyle="1" w:styleId="BTOrgno">
    <w:name w:val="BTOrg_no"/>
    <w:pPr>
      <w:widowControl w:val="0"/>
    </w:pPr>
    <w:rPr>
      <w:sz w:val="24"/>
      <w:szCs w:val="24"/>
    </w:rPr>
  </w:style>
  <w:style w:type="paragraph" w:customStyle="1" w:styleId="TTRiksen">
    <w:name w:val="TTRiks_en"/>
    <w:rPr>
      <w:sz w:val="3276"/>
      <w:szCs w:val="3276"/>
    </w:rPr>
  </w:style>
  <w:style w:type="table" w:styleId="Tabellrutenett">
    <w:name w:val="Table Grid"/>
    <w:basedOn w:val="Vanligtabell"/>
    <w:uiPriority w:val="59"/>
    <w:rsid w:val="00C02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ntekst">
    <w:name w:val="Plain Text"/>
    <w:basedOn w:val="Normal"/>
    <w:link w:val="RentekstTegn"/>
    <w:uiPriority w:val="99"/>
    <w:semiHidden/>
    <w:unhideWhenUsed/>
    <w:rsid w:val="00277279"/>
    <w:pPr>
      <w:widowControl/>
    </w:pPr>
    <w:rPr>
      <w:rFonts w:ascii="Calibri" w:eastAsiaTheme="minorHAnsi" w:hAnsi="Calibri"/>
      <w:sz w:val="22"/>
      <w:szCs w:val="22"/>
      <w:lang w:eastAsia="en-US"/>
    </w:rPr>
  </w:style>
  <w:style w:type="character" w:customStyle="1" w:styleId="RentekstTegn">
    <w:name w:val="Ren tekst Tegn"/>
    <w:basedOn w:val="Standardskriftforavsnitt"/>
    <w:link w:val="Rentekst"/>
    <w:uiPriority w:val="99"/>
    <w:semiHidden/>
    <w:rsid w:val="00277279"/>
    <w:rPr>
      <w:rFonts w:ascii="Calibri" w:eastAsiaTheme="minorHAnsi" w:hAnsi="Calibri"/>
      <w:sz w:val="22"/>
      <w:szCs w:val="22"/>
      <w:lang w:eastAsia="en-US"/>
    </w:rPr>
  </w:style>
  <w:style w:type="paragraph" w:styleId="Listeavsnitt">
    <w:name w:val="List Paragraph"/>
    <w:basedOn w:val="Normal"/>
    <w:uiPriority w:val="34"/>
    <w:qFormat/>
    <w:rsid w:val="00E43560"/>
    <w:pPr>
      <w:widowControl/>
      <w:ind w:left="720"/>
    </w:pPr>
    <w:rPr>
      <w:rFonts w:ascii="Calibri" w:eastAsiaTheme="minorHAnsi" w:hAnsi="Calibri" w:cs="Calibri"/>
      <w:sz w:val="22"/>
      <w:szCs w:val="22"/>
      <w:lang w:eastAsia="en-US"/>
    </w:rPr>
  </w:style>
  <w:style w:type="character" w:styleId="Merknadsreferanse">
    <w:name w:val="annotation reference"/>
    <w:basedOn w:val="Standardskriftforavsnitt"/>
    <w:uiPriority w:val="99"/>
    <w:semiHidden/>
    <w:unhideWhenUsed/>
    <w:rsid w:val="00FE60C0"/>
    <w:rPr>
      <w:sz w:val="16"/>
      <w:szCs w:val="16"/>
    </w:rPr>
  </w:style>
  <w:style w:type="paragraph" w:styleId="Merknadstekst">
    <w:name w:val="annotation text"/>
    <w:basedOn w:val="Normal"/>
    <w:link w:val="MerknadstekstTegn"/>
    <w:uiPriority w:val="99"/>
    <w:semiHidden/>
    <w:unhideWhenUsed/>
    <w:rsid w:val="00FE60C0"/>
    <w:rPr>
      <w:sz w:val="20"/>
      <w:szCs w:val="20"/>
    </w:rPr>
  </w:style>
  <w:style w:type="character" w:customStyle="1" w:styleId="MerknadstekstTegn">
    <w:name w:val="Merknadstekst Tegn"/>
    <w:basedOn w:val="Standardskriftforavsnitt"/>
    <w:link w:val="Merknadstekst"/>
    <w:uiPriority w:val="99"/>
    <w:semiHidden/>
    <w:rsid w:val="00FE60C0"/>
    <w:rPr>
      <w:rFonts w:ascii="Cambria" w:hAnsi="Cambria"/>
    </w:rPr>
  </w:style>
  <w:style w:type="paragraph" w:styleId="Kommentaremne">
    <w:name w:val="annotation subject"/>
    <w:basedOn w:val="Merknadstekst"/>
    <w:next w:val="Merknadstekst"/>
    <w:link w:val="KommentaremneTegn"/>
    <w:uiPriority w:val="99"/>
    <w:semiHidden/>
    <w:unhideWhenUsed/>
    <w:rsid w:val="00FE60C0"/>
    <w:rPr>
      <w:b/>
      <w:bCs/>
    </w:rPr>
  </w:style>
  <w:style w:type="character" w:customStyle="1" w:styleId="KommentaremneTegn">
    <w:name w:val="Kommentaremne Tegn"/>
    <w:basedOn w:val="MerknadstekstTegn"/>
    <w:link w:val="Kommentaremne"/>
    <w:uiPriority w:val="99"/>
    <w:semiHidden/>
    <w:rsid w:val="00FE60C0"/>
    <w:rPr>
      <w:rFonts w:ascii="Cambria" w:hAnsi="Cambria"/>
      <w:b/>
      <w:bCs/>
    </w:rPr>
  </w:style>
  <w:style w:type="paragraph" w:styleId="Bobletekst">
    <w:name w:val="Balloon Text"/>
    <w:basedOn w:val="Normal"/>
    <w:link w:val="BobletekstTegn"/>
    <w:uiPriority w:val="99"/>
    <w:semiHidden/>
    <w:unhideWhenUsed/>
    <w:rsid w:val="00FE60C0"/>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E60C0"/>
    <w:rPr>
      <w:rFonts w:ascii="Segoe UI" w:hAnsi="Segoe UI" w:cs="Segoe UI"/>
      <w:sz w:val="18"/>
      <w:szCs w:val="18"/>
    </w:rPr>
  </w:style>
  <w:style w:type="character" w:customStyle="1" w:styleId="BunntekstTegn">
    <w:name w:val="Bunntekst Tegn"/>
    <w:basedOn w:val="Standardskriftforavsnitt"/>
    <w:link w:val="Bunntekst"/>
    <w:uiPriority w:val="99"/>
    <w:rsid w:val="00082A99"/>
    <w:rPr>
      <w:rFonts w:ascii="Cambria" w:hAnsi="Cambria"/>
      <w:sz w:val="24"/>
    </w:rPr>
  </w:style>
  <w:style w:type="character" w:styleId="Fulgthyperkobling">
    <w:name w:val="FollowedHyperlink"/>
    <w:basedOn w:val="Standardskriftforavsnitt"/>
    <w:uiPriority w:val="99"/>
    <w:semiHidden/>
    <w:unhideWhenUsed/>
    <w:rsid w:val="008B2D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5967">
      <w:bodyDiv w:val="1"/>
      <w:marLeft w:val="0"/>
      <w:marRight w:val="0"/>
      <w:marTop w:val="0"/>
      <w:marBottom w:val="0"/>
      <w:divBdr>
        <w:top w:val="none" w:sz="0" w:space="0" w:color="auto"/>
        <w:left w:val="none" w:sz="0" w:space="0" w:color="auto"/>
        <w:bottom w:val="none" w:sz="0" w:space="0" w:color="auto"/>
        <w:right w:val="none" w:sz="0" w:space="0" w:color="auto"/>
      </w:divBdr>
    </w:div>
    <w:div w:id="237057883">
      <w:bodyDiv w:val="1"/>
      <w:marLeft w:val="0"/>
      <w:marRight w:val="0"/>
      <w:marTop w:val="0"/>
      <w:marBottom w:val="0"/>
      <w:divBdr>
        <w:top w:val="none" w:sz="0" w:space="0" w:color="auto"/>
        <w:left w:val="none" w:sz="0" w:space="0" w:color="auto"/>
        <w:bottom w:val="none" w:sz="0" w:space="0" w:color="auto"/>
        <w:right w:val="none" w:sz="0" w:space="0" w:color="auto"/>
      </w:divBdr>
    </w:div>
    <w:div w:id="296683591">
      <w:bodyDiv w:val="1"/>
      <w:marLeft w:val="0"/>
      <w:marRight w:val="0"/>
      <w:marTop w:val="0"/>
      <w:marBottom w:val="0"/>
      <w:divBdr>
        <w:top w:val="none" w:sz="0" w:space="0" w:color="auto"/>
        <w:left w:val="none" w:sz="0" w:space="0" w:color="auto"/>
        <w:bottom w:val="none" w:sz="0" w:space="0" w:color="auto"/>
        <w:right w:val="none" w:sz="0" w:space="0" w:color="auto"/>
      </w:divBdr>
    </w:div>
    <w:div w:id="450705228">
      <w:bodyDiv w:val="1"/>
      <w:marLeft w:val="0"/>
      <w:marRight w:val="0"/>
      <w:marTop w:val="0"/>
      <w:marBottom w:val="0"/>
      <w:divBdr>
        <w:top w:val="none" w:sz="0" w:space="0" w:color="auto"/>
        <w:left w:val="none" w:sz="0" w:space="0" w:color="auto"/>
        <w:bottom w:val="none" w:sz="0" w:space="0" w:color="auto"/>
        <w:right w:val="none" w:sz="0" w:space="0" w:color="auto"/>
      </w:divBdr>
    </w:div>
    <w:div w:id="684477808">
      <w:bodyDiv w:val="1"/>
      <w:marLeft w:val="0"/>
      <w:marRight w:val="0"/>
      <w:marTop w:val="0"/>
      <w:marBottom w:val="0"/>
      <w:divBdr>
        <w:top w:val="none" w:sz="0" w:space="0" w:color="auto"/>
        <w:left w:val="none" w:sz="0" w:space="0" w:color="auto"/>
        <w:bottom w:val="none" w:sz="0" w:space="0" w:color="auto"/>
        <w:right w:val="none" w:sz="0" w:space="0" w:color="auto"/>
      </w:divBdr>
    </w:div>
    <w:div w:id="737173662">
      <w:bodyDiv w:val="1"/>
      <w:marLeft w:val="0"/>
      <w:marRight w:val="0"/>
      <w:marTop w:val="0"/>
      <w:marBottom w:val="0"/>
      <w:divBdr>
        <w:top w:val="none" w:sz="0" w:space="0" w:color="auto"/>
        <w:left w:val="none" w:sz="0" w:space="0" w:color="auto"/>
        <w:bottom w:val="none" w:sz="0" w:space="0" w:color="auto"/>
        <w:right w:val="none" w:sz="0" w:space="0" w:color="auto"/>
      </w:divBdr>
    </w:div>
    <w:div w:id="813375073">
      <w:bodyDiv w:val="1"/>
      <w:marLeft w:val="0"/>
      <w:marRight w:val="0"/>
      <w:marTop w:val="0"/>
      <w:marBottom w:val="0"/>
      <w:divBdr>
        <w:top w:val="none" w:sz="0" w:space="0" w:color="auto"/>
        <w:left w:val="none" w:sz="0" w:space="0" w:color="auto"/>
        <w:bottom w:val="none" w:sz="0" w:space="0" w:color="auto"/>
        <w:right w:val="none" w:sz="0" w:space="0" w:color="auto"/>
      </w:divBdr>
    </w:div>
    <w:div w:id="939873622">
      <w:bodyDiv w:val="1"/>
      <w:marLeft w:val="0"/>
      <w:marRight w:val="0"/>
      <w:marTop w:val="0"/>
      <w:marBottom w:val="0"/>
      <w:divBdr>
        <w:top w:val="none" w:sz="0" w:space="0" w:color="auto"/>
        <w:left w:val="none" w:sz="0" w:space="0" w:color="auto"/>
        <w:bottom w:val="none" w:sz="0" w:space="0" w:color="auto"/>
        <w:right w:val="none" w:sz="0" w:space="0" w:color="auto"/>
      </w:divBdr>
      <w:divsChild>
        <w:div w:id="1762868958">
          <w:marLeft w:val="360"/>
          <w:marRight w:val="0"/>
          <w:marTop w:val="200"/>
          <w:marBottom w:val="0"/>
          <w:divBdr>
            <w:top w:val="none" w:sz="0" w:space="0" w:color="auto"/>
            <w:left w:val="none" w:sz="0" w:space="0" w:color="auto"/>
            <w:bottom w:val="none" w:sz="0" w:space="0" w:color="auto"/>
            <w:right w:val="none" w:sz="0" w:space="0" w:color="auto"/>
          </w:divBdr>
        </w:div>
        <w:div w:id="2123721662">
          <w:marLeft w:val="360"/>
          <w:marRight w:val="0"/>
          <w:marTop w:val="200"/>
          <w:marBottom w:val="0"/>
          <w:divBdr>
            <w:top w:val="none" w:sz="0" w:space="0" w:color="auto"/>
            <w:left w:val="none" w:sz="0" w:space="0" w:color="auto"/>
            <w:bottom w:val="none" w:sz="0" w:space="0" w:color="auto"/>
            <w:right w:val="none" w:sz="0" w:space="0" w:color="auto"/>
          </w:divBdr>
        </w:div>
        <w:div w:id="1150026114">
          <w:marLeft w:val="360"/>
          <w:marRight w:val="0"/>
          <w:marTop w:val="200"/>
          <w:marBottom w:val="0"/>
          <w:divBdr>
            <w:top w:val="none" w:sz="0" w:space="0" w:color="auto"/>
            <w:left w:val="none" w:sz="0" w:space="0" w:color="auto"/>
            <w:bottom w:val="none" w:sz="0" w:space="0" w:color="auto"/>
            <w:right w:val="none" w:sz="0" w:space="0" w:color="auto"/>
          </w:divBdr>
        </w:div>
        <w:div w:id="1260797156">
          <w:marLeft w:val="360"/>
          <w:marRight w:val="0"/>
          <w:marTop w:val="200"/>
          <w:marBottom w:val="0"/>
          <w:divBdr>
            <w:top w:val="none" w:sz="0" w:space="0" w:color="auto"/>
            <w:left w:val="none" w:sz="0" w:space="0" w:color="auto"/>
            <w:bottom w:val="none" w:sz="0" w:space="0" w:color="auto"/>
            <w:right w:val="none" w:sz="0" w:space="0" w:color="auto"/>
          </w:divBdr>
        </w:div>
        <w:div w:id="1238590939">
          <w:marLeft w:val="360"/>
          <w:marRight w:val="0"/>
          <w:marTop w:val="200"/>
          <w:marBottom w:val="0"/>
          <w:divBdr>
            <w:top w:val="none" w:sz="0" w:space="0" w:color="auto"/>
            <w:left w:val="none" w:sz="0" w:space="0" w:color="auto"/>
            <w:bottom w:val="none" w:sz="0" w:space="0" w:color="auto"/>
            <w:right w:val="none" w:sz="0" w:space="0" w:color="auto"/>
          </w:divBdr>
        </w:div>
      </w:divsChild>
    </w:div>
    <w:div w:id="1069690379">
      <w:bodyDiv w:val="1"/>
      <w:marLeft w:val="0"/>
      <w:marRight w:val="0"/>
      <w:marTop w:val="0"/>
      <w:marBottom w:val="0"/>
      <w:divBdr>
        <w:top w:val="none" w:sz="0" w:space="0" w:color="auto"/>
        <w:left w:val="none" w:sz="0" w:space="0" w:color="auto"/>
        <w:bottom w:val="none" w:sz="0" w:space="0" w:color="auto"/>
        <w:right w:val="none" w:sz="0" w:space="0" w:color="auto"/>
      </w:divBdr>
    </w:div>
    <w:div w:id="1169831231">
      <w:bodyDiv w:val="1"/>
      <w:marLeft w:val="0"/>
      <w:marRight w:val="0"/>
      <w:marTop w:val="0"/>
      <w:marBottom w:val="0"/>
      <w:divBdr>
        <w:top w:val="none" w:sz="0" w:space="0" w:color="auto"/>
        <w:left w:val="none" w:sz="0" w:space="0" w:color="auto"/>
        <w:bottom w:val="none" w:sz="0" w:space="0" w:color="auto"/>
        <w:right w:val="none" w:sz="0" w:space="0" w:color="auto"/>
      </w:divBdr>
    </w:div>
    <w:div w:id="1230656612">
      <w:bodyDiv w:val="1"/>
      <w:marLeft w:val="0"/>
      <w:marRight w:val="0"/>
      <w:marTop w:val="0"/>
      <w:marBottom w:val="0"/>
      <w:divBdr>
        <w:top w:val="none" w:sz="0" w:space="0" w:color="auto"/>
        <w:left w:val="none" w:sz="0" w:space="0" w:color="auto"/>
        <w:bottom w:val="none" w:sz="0" w:space="0" w:color="auto"/>
        <w:right w:val="none" w:sz="0" w:space="0" w:color="auto"/>
      </w:divBdr>
    </w:div>
    <w:div w:id="1263684825">
      <w:bodyDiv w:val="1"/>
      <w:marLeft w:val="0"/>
      <w:marRight w:val="0"/>
      <w:marTop w:val="0"/>
      <w:marBottom w:val="0"/>
      <w:divBdr>
        <w:top w:val="none" w:sz="0" w:space="0" w:color="auto"/>
        <w:left w:val="none" w:sz="0" w:space="0" w:color="auto"/>
        <w:bottom w:val="none" w:sz="0" w:space="0" w:color="auto"/>
        <w:right w:val="none" w:sz="0" w:space="0" w:color="auto"/>
      </w:divBdr>
    </w:div>
    <w:div w:id="1688406069">
      <w:bodyDiv w:val="1"/>
      <w:marLeft w:val="0"/>
      <w:marRight w:val="0"/>
      <w:marTop w:val="0"/>
      <w:marBottom w:val="0"/>
      <w:divBdr>
        <w:top w:val="none" w:sz="0" w:space="0" w:color="auto"/>
        <w:left w:val="none" w:sz="0" w:space="0" w:color="auto"/>
        <w:bottom w:val="none" w:sz="0" w:space="0" w:color="auto"/>
        <w:right w:val="none" w:sz="0" w:space="0" w:color="auto"/>
      </w:divBdr>
    </w:div>
    <w:div w:id="1819226336">
      <w:bodyDiv w:val="1"/>
      <w:marLeft w:val="0"/>
      <w:marRight w:val="0"/>
      <w:marTop w:val="0"/>
      <w:marBottom w:val="0"/>
      <w:divBdr>
        <w:top w:val="none" w:sz="0" w:space="0" w:color="auto"/>
        <w:left w:val="none" w:sz="0" w:space="0" w:color="auto"/>
        <w:bottom w:val="none" w:sz="0" w:space="0" w:color="auto"/>
        <w:right w:val="none" w:sz="0" w:space="0" w:color="auto"/>
      </w:divBdr>
    </w:div>
    <w:div w:id="1990019310">
      <w:bodyDiv w:val="1"/>
      <w:marLeft w:val="0"/>
      <w:marRight w:val="0"/>
      <w:marTop w:val="0"/>
      <w:marBottom w:val="0"/>
      <w:divBdr>
        <w:top w:val="none" w:sz="0" w:space="0" w:color="auto"/>
        <w:left w:val="none" w:sz="0" w:space="0" w:color="auto"/>
        <w:bottom w:val="none" w:sz="0" w:space="0" w:color="auto"/>
        <w:right w:val="none" w:sz="0" w:space="0" w:color="auto"/>
      </w:divBdr>
    </w:div>
    <w:div w:id="210078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Maler\M&#248;teinnkalling.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Møteinnkalling</Template>
  <TotalTime>31</TotalTime>
  <Pages>2</Pages>
  <Words>848</Words>
  <Characters>4498</Characters>
  <Application>Microsoft Office Word</Application>
  <DocSecurity>0</DocSecurity>
  <Lines>37</Lines>
  <Paragraphs>10</Paragraphs>
  <ScaleCrop>false</ScaleCrop>
  <HeadingPairs>
    <vt:vector size="2" baseType="variant">
      <vt:variant>
        <vt:lpstr>Tittel</vt:lpstr>
      </vt:variant>
      <vt:variant>
        <vt:i4>1</vt:i4>
      </vt:variant>
    </vt:vector>
  </HeadingPairs>
  <TitlesOfParts>
    <vt:vector size="1" baseType="lpstr">
      <vt:lpstr>Møteinnkalling</vt:lpstr>
    </vt:vector>
  </TitlesOfParts>
  <Company>Oslo universitetssykehus</Company>
  <LinksUpToDate>false</LinksUpToDate>
  <CharactersWithSpaces>5336</CharactersWithSpaces>
  <SharedDoc>false</SharedDoc>
  <HLinks>
    <vt:vector size="12" baseType="variant">
      <vt:variant>
        <vt:i4>6881397</vt:i4>
      </vt:variant>
      <vt:variant>
        <vt:i4>-1</vt:i4>
      </vt:variant>
      <vt:variant>
        <vt:i4>1062</vt:i4>
      </vt:variant>
      <vt:variant>
        <vt:i4>1</vt:i4>
      </vt:variant>
      <vt:variant>
        <vt:lpwstr>UIO</vt:lpwstr>
      </vt:variant>
      <vt:variant>
        <vt:lpwstr/>
      </vt:variant>
      <vt:variant>
        <vt:i4>7536744</vt:i4>
      </vt:variant>
      <vt:variant>
        <vt:i4>-1</vt:i4>
      </vt:variant>
      <vt:variant>
        <vt:i4>1063</vt:i4>
      </vt:variant>
      <vt:variant>
        <vt:i4>1</vt:i4>
      </vt:variant>
      <vt:variant>
        <vt:lpwstr>HSO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Møteinnkalling</dc:title>
  <dc:creator>gauski@ous-hf.no</dc:creator>
  <cp:lastModifiedBy>Gaute Skirbekk</cp:lastModifiedBy>
  <cp:revision>19</cp:revision>
  <cp:lastPrinted>2024-04-08T22:36:00Z</cp:lastPrinted>
  <dcterms:created xsi:type="dcterms:W3CDTF">2024-11-09T12:57:00Z</dcterms:created>
  <dcterms:modified xsi:type="dcterms:W3CDTF">2024-11-10T07:32:00Z</dcterms:modified>
</cp:coreProperties>
</file>