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1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42"/>
        <w:gridCol w:w="567"/>
        <w:gridCol w:w="850"/>
        <w:gridCol w:w="1276"/>
        <w:gridCol w:w="2126"/>
        <w:gridCol w:w="142"/>
        <w:gridCol w:w="2251"/>
        <w:gridCol w:w="17"/>
      </w:tblGrid>
      <w:tr w:rsidR="0056414C" w:rsidRPr="00F0644E" w:rsidTr="00344DE8">
        <w:trPr>
          <w:gridAfter w:val="1"/>
          <w:wAfter w:w="17" w:type="dxa"/>
          <w:trHeight w:val="851"/>
        </w:trPr>
        <w:tc>
          <w:tcPr>
            <w:tcW w:w="11004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1D0209" w:rsidRPr="000F7029" w:rsidRDefault="0029044D" w:rsidP="001D0209">
            <w:pPr>
              <w:pStyle w:val="Overskrift1"/>
              <w:spacing w:before="120" w:after="120"/>
              <w:rPr>
                <w:rFonts w:asciiTheme="minorHAnsi" w:hAnsiTheme="minorHAnsi"/>
                <w:sz w:val="28"/>
                <w:szCs w:val="28"/>
                <w:lang w:val="nb-NO"/>
              </w:rPr>
            </w:pPr>
            <w:r w:rsidRPr="000F7029">
              <w:rPr>
                <w:rFonts w:asciiTheme="minorHAnsi" w:hAnsiTheme="minorHAnsi"/>
                <w:sz w:val="28"/>
                <w:szCs w:val="28"/>
                <w:lang w:val="nb-NO"/>
              </w:rPr>
              <w:t xml:space="preserve">Skjema for </w:t>
            </w:r>
            <w:r w:rsidR="00741C0D" w:rsidRPr="000F7029">
              <w:rPr>
                <w:rFonts w:asciiTheme="minorHAnsi" w:hAnsiTheme="minorHAnsi"/>
                <w:sz w:val="28"/>
                <w:szCs w:val="28"/>
                <w:lang w:val="nb-NO"/>
              </w:rPr>
              <w:t>endring/sletting av</w:t>
            </w:r>
            <w:r w:rsidRPr="000F7029">
              <w:rPr>
                <w:rFonts w:asciiTheme="minorHAnsi" w:hAnsiTheme="minorHAnsi"/>
                <w:sz w:val="28"/>
                <w:szCs w:val="28"/>
                <w:lang w:val="nb-NO"/>
              </w:rPr>
              <w:t xml:space="preserve"> </w:t>
            </w:r>
            <w:r w:rsidR="001301CE">
              <w:rPr>
                <w:rFonts w:asciiTheme="minorHAnsi" w:hAnsiTheme="minorHAnsi"/>
                <w:sz w:val="28"/>
                <w:szCs w:val="28"/>
                <w:lang w:val="nb-NO"/>
              </w:rPr>
              <w:t xml:space="preserve">behandler, </w:t>
            </w:r>
            <w:r w:rsidRPr="000F7029">
              <w:rPr>
                <w:rFonts w:asciiTheme="minorHAnsi" w:hAnsiTheme="minorHAnsi"/>
                <w:sz w:val="28"/>
                <w:szCs w:val="28"/>
                <w:lang w:val="nb-NO"/>
              </w:rPr>
              <w:t>behandlingssted</w:t>
            </w:r>
            <w:r w:rsidR="001301CE">
              <w:rPr>
                <w:rFonts w:asciiTheme="minorHAnsi" w:hAnsiTheme="minorHAnsi"/>
                <w:sz w:val="28"/>
                <w:szCs w:val="28"/>
                <w:lang w:val="nb-NO"/>
              </w:rPr>
              <w:t xml:space="preserve"> eller </w:t>
            </w:r>
            <w:r w:rsidR="001D0209" w:rsidRPr="000F7029">
              <w:rPr>
                <w:rFonts w:asciiTheme="minorHAnsi" w:hAnsiTheme="minorHAnsi"/>
                <w:sz w:val="28"/>
                <w:szCs w:val="28"/>
                <w:lang w:val="nb-NO"/>
              </w:rPr>
              <w:t>avdeling</w:t>
            </w:r>
          </w:p>
          <w:p w:rsidR="0056414C" w:rsidRPr="008F19EC" w:rsidRDefault="00CE63E6" w:rsidP="001D0209">
            <w:pPr>
              <w:pStyle w:val="Overskrift1"/>
              <w:spacing w:before="120" w:after="120"/>
              <w:rPr>
                <w:rFonts w:asciiTheme="minorHAnsi" w:hAnsiTheme="minorHAnsi"/>
                <w:bCs/>
                <w:caps/>
                <w:sz w:val="27"/>
                <w:szCs w:val="27"/>
                <w:lang w:val="nb-NO"/>
              </w:rPr>
            </w:pPr>
            <w:r w:rsidRPr="000F7029">
              <w:rPr>
                <w:rFonts w:asciiTheme="minorHAnsi" w:hAnsiTheme="minorHAnsi"/>
                <w:sz w:val="28"/>
                <w:szCs w:val="28"/>
                <w:lang w:val="nb-NO"/>
              </w:rPr>
              <w:t xml:space="preserve">tilhørende Pasientreiser OUS </w:t>
            </w:r>
            <w:r w:rsidR="0029044D" w:rsidRPr="000F7029">
              <w:rPr>
                <w:rFonts w:asciiTheme="minorHAnsi" w:hAnsiTheme="minorHAnsi"/>
                <w:sz w:val="28"/>
                <w:szCs w:val="28"/>
                <w:lang w:val="nb-NO"/>
              </w:rPr>
              <w:t>i NISSY</w:t>
            </w:r>
          </w:p>
        </w:tc>
      </w:tr>
      <w:tr w:rsidR="0056414C" w:rsidRPr="00F0644E" w:rsidTr="00344DE8">
        <w:trPr>
          <w:gridAfter w:val="1"/>
          <w:wAfter w:w="17" w:type="dxa"/>
          <w:trHeight w:val="567"/>
        </w:trPr>
        <w:tc>
          <w:tcPr>
            <w:tcW w:w="11004" w:type="dxa"/>
            <w:gridSpan w:val="8"/>
            <w:shd w:val="clear" w:color="auto" w:fill="8DB3E2"/>
            <w:vAlign w:val="center"/>
          </w:tcPr>
          <w:p w:rsidR="007E0F5C" w:rsidRPr="007F4138" w:rsidRDefault="00F713BD" w:rsidP="0086520B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4"/>
                <w:lang w:val="nb-NO"/>
              </w:rPr>
            </w:pPr>
            <w:r w:rsidRPr="007F4138">
              <w:rPr>
                <w:rFonts w:asciiTheme="minorHAnsi" w:hAnsiTheme="minorHAnsi"/>
                <w:sz w:val="24"/>
                <w:lang w:val="nb-NO"/>
              </w:rPr>
              <w:t xml:space="preserve">Informasjon om </w:t>
            </w:r>
            <w:r w:rsidR="00741C0D">
              <w:rPr>
                <w:rFonts w:asciiTheme="minorHAnsi" w:hAnsiTheme="minorHAnsi"/>
                <w:sz w:val="24"/>
                <w:lang w:val="nb-NO"/>
              </w:rPr>
              <w:t>BEHANDLER/</w:t>
            </w:r>
            <w:r w:rsidRPr="007F4138">
              <w:rPr>
                <w:rFonts w:asciiTheme="minorHAnsi" w:hAnsiTheme="minorHAnsi"/>
                <w:sz w:val="24"/>
                <w:lang w:val="nb-NO"/>
              </w:rPr>
              <w:t>Behandlingssted</w:t>
            </w:r>
            <w:r w:rsidR="00EE6E03">
              <w:rPr>
                <w:rFonts w:asciiTheme="minorHAnsi" w:hAnsiTheme="minorHAnsi"/>
                <w:sz w:val="24"/>
                <w:lang w:val="nb-NO"/>
              </w:rPr>
              <w:t>/AVDELING</w:t>
            </w:r>
            <w:r w:rsidR="00741C0D">
              <w:rPr>
                <w:rFonts w:asciiTheme="minorHAnsi" w:hAnsiTheme="minorHAnsi"/>
                <w:sz w:val="24"/>
                <w:lang w:val="nb-NO"/>
              </w:rPr>
              <w:t xml:space="preserve"> SOM SKAL ENDRES/SLETTES</w:t>
            </w:r>
          </w:p>
        </w:tc>
      </w:tr>
      <w:tr w:rsidR="00A57FAC" w:rsidRPr="007F4138" w:rsidTr="002C55E5">
        <w:trPr>
          <w:gridAfter w:val="1"/>
          <w:wAfter w:w="17" w:type="dxa"/>
          <w:trHeight w:hRule="exact" w:val="567"/>
        </w:trPr>
        <w:tc>
          <w:tcPr>
            <w:tcW w:w="3650" w:type="dxa"/>
            <w:tcBorders>
              <w:bottom w:val="single" w:sz="4" w:space="0" w:color="808080"/>
            </w:tcBorders>
            <w:shd w:val="clear" w:color="auto" w:fill="C6D9F1"/>
            <w:vAlign w:val="center"/>
          </w:tcPr>
          <w:p w:rsidR="00A57FAC" w:rsidRPr="007F4138" w:rsidRDefault="0029044D" w:rsidP="002C55E5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 w:rsidRPr="007F4138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Navn </w:t>
            </w:r>
            <w:r w:rsidR="002C55E5">
              <w:rPr>
                <w:rFonts w:asciiTheme="minorHAnsi" w:hAnsiTheme="minorHAnsi"/>
                <w:sz w:val="22"/>
                <w:szCs w:val="22"/>
                <w:lang w:val="nb-NO"/>
              </w:rPr>
              <w:t>på behandlingssted</w:t>
            </w:r>
            <w:r w:rsidR="00B439BA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og adresse</w:t>
            </w:r>
          </w:p>
        </w:tc>
        <w:tc>
          <w:tcPr>
            <w:tcW w:w="2835" w:type="dxa"/>
            <w:gridSpan w:val="4"/>
            <w:tcBorders>
              <w:bottom w:val="single" w:sz="4" w:space="0" w:color="808080"/>
            </w:tcBorders>
            <w:shd w:val="clear" w:color="auto" w:fill="C6D9F1"/>
            <w:vAlign w:val="center"/>
          </w:tcPr>
          <w:p w:rsidR="00FF3140" w:rsidRPr="007F4138" w:rsidRDefault="002C55E5" w:rsidP="00100B29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Navn på behandler</w:t>
            </w:r>
            <w:r w:rsidR="009825D4">
              <w:rPr>
                <w:rFonts w:asciiTheme="minorHAnsi" w:hAnsiTheme="minorHAnsi"/>
                <w:sz w:val="22"/>
                <w:szCs w:val="22"/>
                <w:lang w:val="nb-NO"/>
              </w:rPr>
              <w:t>/avdeling</w:t>
            </w:r>
          </w:p>
        </w:tc>
        <w:tc>
          <w:tcPr>
            <w:tcW w:w="2268" w:type="dxa"/>
            <w:gridSpan w:val="2"/>
            <w:tcBorders>
              <w:bottom w:val="single" w:sz="4" w:space="0" w:color="808080"/>
            </w:tcBorders>
            <w:shd w:val="clear" w:color="auto" w:fill="C6D9F1"/>
            <w:vAlign w:val="center"/>
          </w:tcPr>
          <w:p w:rsidR="00FF3140" w:rsidRPr="007F4138" w:rsidRDefault="00741C0D" w:rsidP="001D683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Skal endres</w:t>
            </w:r>
            <w:r w:rsidR="00587AC8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(sett kryss)</w:t>
            </w:r>
          </w:p>
        </w:tc>
        <w:tc>
          <w:tcPr>
            <w:tcW w:w="2251" w:type="dxa"/>
            <w:tcBorders>
              <w:bottom w:val="single" w:sz="4" w:space="0" w:color="808080"/>
            </w:tcBorders>
            <w:shd w:val="clear" w:color="auto" w:fill="C6D9F1"/>
            <w:vAlign w:val="center"/>
          </w:tcPr>
          <w:p w:rsidR="00A57FAC" w:rsidRPr="007F4138" w:rsidRDefault="00741C0D" w:rsidP="001D683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Skal slettes</w:t>
            </w:r>
            <w:r w:rsidR="00587AC8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(sett kryss)</w:t>
            </w:r>
          </w:p>
        </w:tc>
      </w:tr>
      <w:tr w:rsidR="00636094" w:rsidRPr="007F4138" w:rsidTr="00636094">
        <w:trPr>
          <w:gridAfter w:val="1"/>
          <w:wAfter w:w="17" w:type="dxa"/>
          <w:trHeight w:hRule="exact" w:val="700"/>
        </w:trPr>
        <w:tc>
          <w:tcPr>
            <w:tcW w:w="3650" w:type="dxa"/>
            <w:vMerge w:val="restart"/>
            <w:shd w:val="clear" w:color="auto" w:fill="auto"/>
          </w:tcPr>
          <w:p w:rsidR="00636094" w:rsidRPr="007F4138" w:rsidRDefault="00636094" w:rsidP="00023829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:rsidR="00636094" w:rsidRPr="007F4138" w:rsidRDefault="00636094" w:rsidP="001D683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808080"/>
            </w:tcBorders>
            <w:shd w:val="clear" w:color="auto" w:fill="FFFFFF" w:themeFill="background1"/>
          </w:tcPr>
          <w:p w:rsidR="00636094" w:rsidRPr="007F4138" w:rsidRDefault="00636094" w:rsidP="0078446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  <w:tc>
          <w:tcPr>
            <w:tcW w:w="2251" w:type="dxa"/>
            <w:tcBorders>
              <w:bottom w:val="single" w:sz="4" w:space="0" w:color="808080"/>
            </w:tcBorders>
            <w:shd w:val="clear" w:color="auto" w:fill="FFFFFF" w:themeFill="background1"/>
          </w:tcPr>
          <w:p w:rsidR="00636094" w:rsidRPr="007F4138" w:rsidRDefault="00636094" w:rsidP="001D683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R="00636094" w:rsidRPr="007F4138" w:rsidTr="00636094">
        <w:trPr>
          <w:gridAfter w:val="1"/>
          <w:wAfter w:w="17" w:type="dxa"/>
          <w:trHeight w:hRule="exact" w:val="432"/>
        </w:trPr>
        <w:tc>
          <w:tcPr>
            <w:tcW w:w="3650" w:type="dxa"/>
            <w:vMerge/>
            <w:shd w:val="clear" w:color="auto" w:fill="auto"/>
          </w:tcPr>
          <w:p w:rsidR="00636094" w:rsidRPr="007F4138" w:rsidRDefault="00636094" w:rsidP="00023829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636094" w:rsidRPr="007F4138" w:rsidRDefault="00636094" w:rsidP="001D683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808080"/>
            </w:tcBorders>
            <w:shd w:val="clear" w:color="auto" w:fill="C6D9F1"/>
          </w:tcPr>
          <w:p w:rsidR="00636094" w:rsidRPr="007F4138" w:rsidRDefault="00636094" w:rsidP="0078446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Skal endres fra dato:</w:t>
            </w:r>
          </w:p>
        </w:tc>
        <w:tc>
          <w:tcPr>
            <w:tcW w:w="2251" w:type="dxa"/>
            <w:tcBorders>
              <w:bottom w:val="single" w:sz="4" w:space="0" w:color="808080"/>
            </w:tcBorders>
            <w:shd w:val="clear" w:color="auto" w:fill="C6D9F1"/>
          </w:tcPr>
          <w:p w:rsidR="00636094" w:rsidRPr="007F4138" w:rsidRDefault="00636094" w:rsidP="001D683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Skal slettes fra dato:</w:t>
            </w:r>
          </w:p>
        </w:tc>
      </w:tr>
      <w:tr w:rsidR="00636094" w:rsidRPr="007F4138" w:rsidTr="00F0644E">
        <w:trPr>
          <w:gridAfter w:val="1"/>
          <w:wAfter w:w="17" w:type="dxa"/>
          <w:trHeight w:hRule="exact" w:val="574"/>
        </w:trPr>
        <w:tc>
          <w:tcPr>
            <w:tcW w:w="3650" w:type="dxa"/>
            <w:vMerge/>
            <w:tcBorders>
              <w:bottom w:val="single" w:sz="4" w:space="0" w:color="808080"/>
            </w:tcBorders>
            <w:shd w:val="clear" w:color="auto" w:fill="auto"/>
          </w:tcPr>
          <w:p w:rsidR="00636094" w:rsidRPr="007F4138" w:rsidRDefault="00636094" w:rsidP="00023829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4" w:space="0" w:color="808080"/>
            </w:tcBorders>
            <w:shd w:val="clear" w:color="auto" w:fill="auto"/>
          </w:tcPr>
          <w:p w:rsidR="00636094" w:rsidRPr="007F4138" w:rsidRDefault="00636094" w:rsidP="001D683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808080"/>
            </w:tcBorders>
            <w:shd w:val="clear" w:color="auto" w:fill="FFFFFF" w:themeFill="background1"/>
          </w:tcPr>
          <w:p w:rsidR="00636094" w:rsidRPr="007F4138" w:rsidRDefault="00636094" w:rsidP="0078446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  <w:tc>
          <w:tcPr>
            <w:tcW w:w="2251" w:type="dxa"/>
            <w:tcBorders>
              <w:bottom w:val="single" w:sz="4" w:space="0" w:color="808080"/>
            </w:tcBorders>
            <w:shd w:val="clear" w:color="auto" w:fill="FFFFFF" w:themeFill="background1"/>
          </w:tcPr>
          <w:p w:rsidR="00636094" w:rsidRPr="007F4138" w:rsidRDefault="00636094" w:rsidP="001D683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R="003D271F" w:rsidRPr="007F4138" w:rsidTr="00681CCD">
        <w:trPr>
          <w:gridAfter w:val="1"/>
          <w:wAfter w:w="17" w:type="dxa"/>
          <w:trHeight w:hRule="exact" w:val="567"/>
        </w:trPr>
        <w:tc>
          <w:tcPr>
            <w:tcW w:w="6485" w:type="dxa"/>
            <w:gridSpan w:val="5"/>
            <w:tcBorders>
              <w:bottom w:val="single" w:sz="4" w:space="0" w:color="808080"/>
            </w:tcBorders>
            <w:shd w:val="clear" w:color="auto" w:fill="C6D9F1"/>
            <w:vAlign w:val="center"/>
          </w:tcPr>
          <w:p w:rsidR="003D271F" w:rsidRPr="007F4138" w:rsidRDefault="00B439BA" w:rsidP="0029044D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439BA">
              <w:rPr>
                <w:rFonts w:asciiTheme="minorHAnsi" w:hAnsiTheme="minorHAnsi"/>
                <w:sz w:val="22"/>
                <w:szCs w:val="22"/>
                <w:lang w:val="nb-NO"/>
              </w:rPr>
              <w:t>E-post</w:t>
            </w:r>
          </w:p>
        </w:tc>
        <w:tc>
          <w:tcPr>
            <w:tcW w:w="4519" w:type="dxa"/>
            <w:gridSpan w:val="3"/>
            <w:tcBorders>
              <w:bottom w:val="single" w:sz="4" w:space="0" w:color="808080"/>
            </w:tcBorders>
            <w:shd w:val="clear" w:color="auto" w:fill="C6D9F1"/>
            <w:vAlign w:val="center"/>
          </w:tcPr>
          <w:p w:rsidR="003D271F" w:rsidRPr="007F4138" w:rsidRDefault="00DB0A4A" w:rsidP="0029044D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Telefonnummer</w:t>
            </w:r>
            <w:r w:rsidR="003F7E1D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</w:t>
            </w:r>
          </w:p>
        </w:tc>
      </w:tr>
      <w:tr w:rsidR="003D271F" w:rsidRPr="007F4138" w:rsidTr="00CD3CB5">
        <w:trPr>
          <w:gridAfter w:val="1"/>
          <w:wAfter w:w="17" w:type="dxa"/>
          <w:trHeight w:hRule="exact" w:val="708"/>
        </w:trPr>
        <w:tc>
          <w:tcPr>
            <w:tcW w:w="6485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3D271F" w:rsidRPr="007F4138" w:rsidRDefault="003D271F" w:rsidP="0029044D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3D271F" w:rsidRPr="007F4138" w:rsidRDefault="003D271F" w:rsidP="0029044D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  <w:tc>
          <w:tcPr>
            <w:tcW w:w="4519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3D271F" w:rsidRPr="007F4138" w:rsidRDefault="003D271F" w:rsidP="0029044D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R="00B439BA" w:rsidRPr="00F0644E" w:rsidTr="00DB0A4A">
        <w:trPr>
          <w:gridAfter w:val="4"/>
          <w:wAfter w:w="4536" w:type="dxa"/>
          <w:trHeight w:hRule="exact" w:val="604"/>
        </w:trPr>
        <w:tc>
          <w:tcPr>
            <w:tcW w:w="6485" w:type="dxa"/>
            <w:gridSpan w:val="5"/>
            <w:tcBorders>
              <w:bottom w:val="single" w:sz="4" w:space="0" w:color="808080"/>
            </w:tcBorders>
            <w:shd w:val="clear" w:color="auto" w:fill="C6D9F1" w:themeFill="text2" w:themeFillTint="33"/>
          </w:tcPr>
          <w:p w:rsidR="00B439BA" w:rsidRPr="007F4138" w:rsidRDefault="00B439BA" w:rsidP="00AD1F9F">
            <w:pPr>
              <w:tabs>
                <w:tab w:val="left" w:pos="1815"/>
                <w:tab w:val="center" w:pos="5394"/>
              </w:tabs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Rekvirent-ID (Gjelder behandler ved elektronisk rekvirering)</w:t>
            </w:r>
          </w:p>
        </w:tc>
      </w:tr>
      <w:tr w:rsidR="00B439BA" w:rsidRPr="00F0644E" w:rsidTr="00C67B4A">
        <w:trPr>
          <w:gridAfter w:val="4"/>
          <w:wAfter w:w="4536" w:type="dxa"/>
          <w:trHeight w:hRule="exact" w:val="656"/>
        </w:trPr>
        <w:tc>
          <w:tcPr>
            <w:tcW w:w="64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439BA" w:rsidRDefault="00B439BA" w:rsidP="00B64A2E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R="00DB0A4A" w:rsidRPr="00F0644E" w:rsidTr="00ED1690">
        <w:trPr>
          <w:gridAfter w:val="4"/>
          <w:wAfter w:w="4536" w:type="dxa"/>
          <w:trHeight w:hRule="exact" w:val="455"/>
        </w:trPr>
        <w:tc>
          <w:tcPr>
            <w:tcW w:w="6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0A4A" w:rsidRDefault="00DB0A4A" w:rsidP="0029044D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R="00DB0A4A" w:rsidRPr="007F4138" w:rsidTr="00681CCD">
        <w:trPr>
          <w:gridAfter w:val="6"/>
          <w:wAfter w:w="6662" w:type="dxa"/>
          <w:trHeight w:hRule="exact" w:val="430"/>
        </w:trPr>
        <w:tc>
          <w:tcPr>
            <w:tcW w:w="4359" w:type="dxa"/>
            <w:gridSpan w:val="3"/>
            <w:tcBorders>
              <w:bottom w:val="single" w:sz="4" w:space="0" w:color="808080"/>
            </w:tcBorders>
            <w:shd w:val="clear" w:color="auto" w:fill="8DB3E2" w:themeFill="text2" w:themeFillTint="66"/>
            <w:vAlign w:val="center"/>
          </w:tcPr>
          <w:p w:rsidR="00DB0A4A" w:rsidRPr="00280C78" w:rsidRDefault="00DB0A4A" w:rsidP="00741C0D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b/>
                <w:sz w:val="24"/>
                <w:szCs w:val="24"/>
                <w:lang w:val="nb-NO"/>
              </w:rPr>
            </w:pPr>
            <w:r w:rsidRPr="00280C78">
              <w:rPr>
                <w:rFonts w:asciiTheme="minorHAnsi" w:hAnsiTheme="minorHAnsi"/>
                <w:b/>
                <w:color w:val="1F497D" w:themeColor="text2"/>
                <w:sz w:val="24"/>
                <w:szCs w:val="24"/>
                <w:lang w:val="nb-NO"/>
              </w:rPr>
              <w:t>KUN VED ENDRING:</w:t>
            </w:r>
          </w:p>
        </w:tc>
      </w:tr>
      <w:tr w:rsidR="00DB0A4A" w:rsidRPr="00F0644E" w:rsidTr="00ED1690">
        <w:trPr>
          <w:gridAfter w:val="1"/>
          <w:wAfter w:w="17" w:type="dxa"/>
          <w:trHeight w:hRule="exact" w:val="694"/>
        </w:trPr>
        <w:tc>
          <w:tcPr>
            <w:tcW w:w="4359" w:type="dxa"/>
            <w:gridSpan w:val="3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:rsidR="00DB0A4A" w:rsidRPr="007F4138" w:rsidRDefault="00DB0A4A" w:rsidP="00741C0D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 w:rsidRPr="007F4138">
              <w:rPr>
                <w:rFonts w:asciiTheme="minorHAnsi" w:hAnsiTheme="minorHAnsi"/>
                <w:sz w:val="22"/>
                <w:szCs w:val="22"/>
                <w:lang w:val="nb-NO"/>
              </w:rPr>
              <w:t>Navn på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</w:t>
            </w:r>
            <w:r w:rsidRPr="00741C0D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nytt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behandlingssted</w:t>
            </w:r>
            <w:r w:rsidR="00ED1690">
              <w:rPr>
                <w:rFonts w:asciiTheme="minorHAnsi" w:hAnsiTheme="minorHAnsi"/>
                <w:sz w:val="22"/>
                <w:szCs w:val="22"/>
                <w:lang w:val="nb-NO"/>
              </w:rPr>
              <w:t>/avdeling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for behandler*</w:t>
            </w:r>
          </w:p>
        </w:tc>
        <w:tc>
          <w:tcPr>
            <w:tcW w:w="2126" w:type="dxa"/>
            <w:gridSpan w:val="2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:rsidR="00DB0A4A" w:rsidRPr="007F4138" w:rsidRDefault="00DB0A4A" w:rsidP="00C74FB0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Nytt t</w:t>
            </w:r>
            <w:r w:rsidRPr="007F4138">
              <w:rPr>
                <w:rFonts w:asciiTheme="minorHAnsi" w:hAnsiTheme="minorHAnsi"/>
                <w:sz w:val="22"/>
                <w:szCs w:val="22"/>
                <w:lang w:val="nb-NO"/>
              </w:rPr>
              <w:t>elefonnummer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4519" w:type="dxa"/>
            <w:gridSpan w:val="3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:rsidR="00DB0A4A" w:rsidRPr="007F4138" w:rsidRDefault="00DB0A4A" w:rsidP="00C74FB0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Skal rekvirent-ID videreføres? (sett kryss)**</w:t>
            </w:r>
          </w:p>
        </w:tc>
        <w:bookmarkStart w:id="0" w:name="_GoBack"/>
        <w:bookmarkEnd w:id="0"/>
      </w:tr>
      <w:tr w:rsidR="00DB0A4A" w:rsidRPr="00501513" w:rsidTr="00010F75">
        <w:trPr>
          <w:trHeight w:hRule="exact" w:val="859"/>
        </w:trPr>
        <w:tc>
          <w:tcPr>
            <w:tcW w:w="4359" w:type="dxa"/>
            <w:gridSpan w:val="3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B0A4A" w:rsidRPr="007F4138" w:rsidRDefault="00DB0A4A" w:rsidP="00C74FB0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B0A4A" w:rsidRPr="007F4138" w:rsidRDefault="00DB0A4A" w:rsidP="00C74FB0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bottom w:val="single" w:sz="4" w:space="0" w:color="808080"/>
            </w:tcBorders>
            <w:shd w:val="clear" w:color="auto" w:fill="FFFFFF" w:themeFill="background1"/>
          </w:tcPr>
          <w:p w:rsidR="00DB0A4A" w:rsidRPr="007F4138" w:rsidRDefault="00DB0A4A" w:rsidP="00C74FB0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Ja</w:t>
            </w:r>
          </w:p>
        </w:tc>
        <w:tc>
          <w:tcPr>
            <w:tcW w:w="2410" w:type="dxa"/>
            <w:gridSpan w:val="3"/>
            <w:tcBorders>
              <w:bottom w:val="single" w:sz="4" w:space="0" w:color="808080"/>
            </w:tcBorders>
            <w:shd w:val="clear" w:color="auto" w:fill="FFFFFF" w:themeFill="background1"/>
          </w:tcPr>
          <w:p w:rsidR="00DB0A4A" w:rsidRPr="007F4138" w:rsidRDefault="00DB0A4A" w:rsidP="00C74FB0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Nei</w:t>
            </w:r>
          </w:p>
        </w:tc>
      </w:tr>
      <w:tr w:rsidR="00DB0A4A" w:rsidRPr="007F4138" w:rsidTr="00681CCD">
        <w:trPr>
          <w:trHeight w:hRule="exact" w:val="567"/>
        </w:trPr>
        <w:tc>
          <w:tcPr>
            <w:tcW w:w="6485" w:type="dxa"/>
            <w:gridSpan w:val="5"/>
            <w:tcBorders>
              <w:bottom w:val="single" w:sz="4" w:space="0" w:color="808080"/>
            </w:tcBorders>
            <w:shd w:val="clear" w:color="auto" w:fill="C6D9F1" w:themeFill="text2" w:themeFillTint="33"/>
            <w:vAlign w:val="center"/>
          </w:tcPr>
          <w:p w:rsidR="00DB0A4A" w:rsidRPr="007F4138" w:rsidRDefault="00DB0A4A" w:rsidP="00C74FB0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B</w:t>
            </w:r>
            <w:r w:rsidRPr="00344DE8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esøksadresse til 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nytt </w:t>
            </w:r>
            <w:r w:rsidRPr="00344DE8">
              <w:rPr>
                <w:rFonts w:asciiTheme="minorHAnsi" w:hAnsiTheme="minorHAnsi"/>
                <w:sz w:val="22"/>
                <w:szCs w:val="22"/>
                <w:lang w:val="nb-NO"/>
              </w:rPr>
              <w:t>behandlingsstedet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4536" w:type="dxa"/>
            <w:gridSpan w:val="4"/>
            <w:shd w:val="clear" w:color="auto" w:fill="C6D9F1" w:themeFill="text2" w:themeFillTint="33"/>
            <w:vAlign w:val="center"/>
          </w:tcPr>
          <w:p w:rsidR="00DB0A4A" w:rsidRPr="007F4138" w:rsidRDefault="00DB0A4A" w:rsidP="00C74FB0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Ny e</w:t>
            </w:r>
            <w:r w:rsidRPr="007F4138">
              <w:rPr>
                <w:rFonts w:asciiTheme="minorHAnsi" w:hAnsiTheme="minorHAnsi"/>
                <w:sz w:val="22"/>
                <w:szCs w:val="22"/>
                <w:lang w:val="nb-NO"/>
              </w:rPr>
              <w:t>-post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</w:t>
            </w:r>
          </w:p>
        </w:tc>
      </w:tr>
      <w:tr w:rsidR="00DB0A4A" w:rsidRPr="007F4138" w:rsidTr="00B7062E">
        <w:trPr>
          <w:trHeight w:hRule="exact" w:val="962"/>
        </w:trPr>
        <w:tc>
          <w:tcPr>
            <w:tcW w:w="6485" w:type="dxa"/>
            <w:gridSpan w:val="5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B0A4A" w:rsidRDefault="00DB0A4A" w:rsidP="00C74FB0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:rsidR="00DB0A4A" w:rsidRDefault="00DB0A4A" w:rsidP="00C74FB0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:rsidR="00DB0A4A" w:rsidRPr="00344DE8" w:rsidRDefault="00DB0A4A" w:rsidP="00C74FB0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DB0A4A" w:rsidRPr="007F4138" w:rsidRDefault="00DB0A4A" w:rsidP="00C74FB0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  <w:tr w:rsidR="00DB0A4A" w:rsidRPr="007F4138" w:rsidTr="00344DE8">
        <w:trPr>
          <w:gridAfter w:val="1"/>
          <w:wAfter w:w="17" w:type="dxa"/>
          <w:trHeight w:val="567"/>
        </w:trPr>
        <w:tc>
          <w:tcPr>
            <w:tcW w:w="11004" w:type="dxa"/>
            <w:gridSpan w:val="8"/>
            <w:shd w:val="clear" w:color="auto" w:fill="8DB3E2"/>
            <w:vAlign w:val="center"/>
          </w:tcPr>
          <w:p w:rsidR="00DB0A4A" w:rsidRPr="007F4138" w:rsidRDefault="00DB0A4A" w:rsidP="0086520B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4"/>
                <w:lang w:val="nb-NO"/>
              </w:rPr>
            </w:pPr>
            <w:r w:rsidRPr="007F4138">
              <w:rPr>
                <w:rFonts w:asciiTheme="minorHAnsi" w:hAnsiTheme="minorHAnsi"/>
                <w:sz w:val="24"/>
                <w:lang w:val="nb-NO"/>
              </w:rPr>
              <w:t>SIGNATUR</w:t>
            </w:r>
          </w:p>
        </w:tc>
      </w:tr>
      <w:tr w:rsidR="00DB0A4A" w:rsidRPr="007F4138" w:rsidTr="00344DE8">
        <w:trPr>
          <w:gridAfter w:val="1"/>
          <w:wAfter w:w="17" w:type="dxa"/>
          <w:trHeight w:hRule="exact" w:val="420"/>
        </w:trPr>
        <w:tc>
          <w:tcPr>
            <w:tcW w:w="3792" w:type="dxa"/>
            <w:gridSpan w:val="2"/>
            <w:tcBorders>
              <w:bottom w:val="single" w:sz="4" w:space="0" w:color="808080"/>
            </w:tcBorders>
            <w:shd w:val="clear" w:color="auto" w:fill="C6D9F1" w:themeFill="text2" w:themeFillTint="33"/>
          </w:tcPr>
          <w:p w:rsidR="00DB0A4A" w:rsidRPr="007F4138" w:rsidRDefault="00DB0A4A" w:rsidP="00FE54A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Sted </w:t>
            </w:r>
          </w:p>
        </w:tc>
        <w:tc>
          <w:tcPr>
            <w:tcW w:w="1417" w:type="dxa"/>
            <w:gridSpan w:val="2"/>
            <w:tcBorders>
              <w:bottom w:val="single" w:sz="4" w:space="0" w:color="808080"/>
            </w:tcBorders>
            <w:shd w:val="clear" w:color="auto" w:fill="C6D9F1" w:themeFill="text2" w:themeFillTint="33"/>
          </w:tcPr>
          <w:p w:rsidR="00DB0A4A" w:rsidRPr="007F4138" w:rsidRDefault="00DB0A4A" w:rsidP="00FE54A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Dato </w:t>
            </w:r>
          </w:p>
        </w:tc>
        <w:tc>
          <w:tcPr>
            <w:tcW w:w="5795" w:type="dxa"/>
            <w:gridSpan w:val="4"/>
            <w:tcBorders>
              <w:bottom w:val="single" w:sz="4" w:space="0" w:color="808080"/>
            </w:tcBorders>
            <w:shd w:val="clear" w:color="auto" w:fill="C6D9F1" w:themeFill="text2" w:themeFillTint="33"/>
          </w:tcPr>
          <w:p w:rsidR="00DB0A4A" w:rsidRPr="007F4138" w:rsidRDefault="00DB0A4A" w:rsidP="00FE54A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 w:rsidRPr="007F4138"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Signatur </w:t>
            </w:r>
          </w:p>
        </w:tc>
      </w:tr>
      <w:tr w:rsidR="00DB0A4A" w:rsidRPr="007F4138" w:rsidTr="00344DE8">
        <w:trPr>
          <w:gridAfter w:val="1"/>
          <w:wAfter w:w="17" w:type="dxa"/>
          <w:trHeight w:hRule="exact" w:val="602"/>
        </w:trPr>
        <w:tc>
          <w:tcPr>
            <w:tcW w:w="3792" w:type="dxa"/>
            <w:gridSpan w:val="2"/>
            <w:shd w:val="clear" w:color="auto" w:fill="auto"/>
          </w:tcPr>
          <w:p w:rsidR="00DB0A4A" w:rsidRPr="007F4138" w:rsidRDefault="00DB0A4A" w:rsidP="00FE54A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0A4A" w:rsidRPr="007F4138" w:rsidRDefault="00DB0A4A" w:rsidP="00FE54A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  <w:tc>
          <w:tcPr>
            <w:tcW w:w="5795" w:type="dxa"/>
            <w:gridSpan w:val="4"/>
            <w:shd w:val="clear" w:color="auto" w:fill="auto"/>
          </w:tcPr>
          <w:p w:rsidR="00DB0A4A" w:rsidRPr="007F4138" w:rsidRDefault="00DB0A4A" w:rsidP="00FE54AB">
            <w:pPr>
              <w:tabs>
                <w:tab w:val="left" w:pos="1815"/>
                <w:tab w:val="center" w:pos="5394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</w:tbl>
    <w:p w:rsidR="00E21DC6" w:rsidRDefault="00E21DC6" w:rsidP="004F7F56">
      <w:pPr>
        <w:rPr>
          <w:rFonts w:asciiTheme="minorHAnsi" w:hAnsiTheme="minorHAnsi" w:cs="Arial"/>
          <w:b/>
          <w:lang w:val="nb-NO"/>
        </w:rPr>
      </w:pPr>
    </w:p>
    <w:p w:rsidR="00E34E95" w:rsidRPr="00636094" w:rsidRDefault="00B16324" w:rsidP="004F7F56">
      <w:pPr>
        <w:rPr>
          <w:rFonts w:asciiTheme="minorHAnsi" w:hAnsiTheme="minorHAnsi" w:cs="Arial"/>
          <w:lang w:val="nb-NO"/>
        </w:rPr>
      </w:pPr>
      <w:r w:rsidRPr="00636094">
        <w:rPr>
          <w:rFonts w:asciiTheme="minorHAnsi" w:hAnsiTheme="minorHAnsi" w:cs="Arial"/>
          <w:lang w:val="nb-NO"/>
        </w:rPr>
        <w:t>For behandlere tilhørende Pasientreiser OUS; s</w:t>
      </w:r>
      <w:r w:rsidR="00E34E95" w:rsidRPr="00636094">
        <w:rPr>
          <w:rFonts w:asciiTheme="minorHAnsi" w:hAnsiTheme="minorHAnsi" w:cs="Arial"/>
          <w:lang w:val="nb-NO"/>
        </w:rPr>
        <w:t xml:space="preserve">end skjemaet </w:t>
      </w:r>
      <w:r w:rsidR="00741C0D" w:rsidRPr="00636094">
        <w:rPr>
          <w:rFonts w:asciiTheme="minorHAnsi" w:hAnsiTheme="minorHAnsi" w:cs="Arial"/>
          <w:lang w:val="nb-NO"/>
        </w:rPr>
        <w:t xml:space="preserve">til </w:t>
      </w:r>
      <w:hyperlink r:id="rId12" w:history="1">
        <w:r w:rsidR="00741C0D" w:rsidRPr="00636094">
          <w:rPr>
            <w:rStyle w:val="Hyperkobling"/>
            <w:rFonts w:asciiTheme="minorHAnsi" w:hAnsiTheme="minorHAnsi" w:cs="Arial"/>
            <w:lang w:val="nb-NO"/>
          </w:rPr>
          <w:t>ptstat@ous-hf.no</w:t>
        </w:r>
      </w:hyperlink>
      <w:r w:rsidR="00741C0D" w:rsidRPr="00636094">
        <w:rPr>
          <w:rFonts w:asciiTheme="minorHAnsi" w:hAnsiTheme="minorHAnsi" w:cs="Arial"/>
          <w:lang w:val="nb-NO"/>
        </w:rPr>
        <w:t xml:space="preserve"> </w:t>
      </w:r>
    </w:p>
    <w:p w:rsidR="003F128C" w:rsidRPr="00636094" w:rsidRDefault="003F128C" w:rsidP="004F7F56">
      <w:pPr>
        <w:rPr>
          <w:rFonts w:asciiTheme="minorHAnsi" w:hAnsiTheme="minorHAnsi" w:cs="Arial"/>
          <w:lang w:val="nb-NO"/>
        </w:rPr>
      </w:pPr>
    </w:p>
    <w:p w:rsidR="00FA59E7" w:rsidRPr="00636094" w:rsidRDefault="00681CCD" w:rsidP="004F7F56">
      <w:pPr>
        <w:rPr>
          <w:rFonts w:asciiTheme="minorHAnsi" w:hAnsiTheme="minorHAnsi" w:cs="Arial"/>
          <w:lang w:val="nb-NO"/>
        </w:rPr>
      </w:pPr>
      <w:r w:rsidRPr="00636094">
        <w:rPr>
          <w:rFonts w:asciiTheme="minorHAnsi" w:hAnsiTheme="minorHAnsi" w:cs="Arial"/>
          <w:lang w:val="nb-NO"/>
        </w:rPr>
        <w:t>*</w:t>
      </w:r>
      <w:r w:rsidR="00FA59E7" w:rsidRPr="00636094">
        <w:rPr>
          <w:rFonts w:asciiTheme="minorHAnsi" w:hAnsiTheme="minorHAnsi" w:cs="Arial"/>
          <w:lang w:val="nb-NO"/>
        </w:rPr>
        <w:t>Ved nyopprettet behandlingssted</w:t>
      </w:r>
      <w:r w:rsidR="003F128C" w:rsidRPr="00636094">
        <w:rPr>
          <w:rFonts w:asciiTheme="minorHAnsi" w:hAnsiTheme="minorHAnsi" w:cs="Arial"/>
          <w:lang w:val="nb-NO"/>
        </w:rPr>
        <w:t xml:space="preserve">/avdeling </w:t>
      </w:r>
      <w:r w:rsidR="00FA59E7" w:rsidRPr="00636094">
        <w:rPr>
          <w:rFonts w:asciiTheme="minorHAnsi" w:hAnsiTheme="minorHAnsi" w:cs="Arial"/>
          <w:lang w:val="nb-NO"/>
        </w:rPr>
        <w:t>må «skjema for opprettelse av behandlingssted i NISSY» også benyttes</w:t>
      </w:r>
    </w:p>
    <w:p w:rsidR="008E6F8D" w:rsidRPr="00636094" w:rsidRDefault="008E6F8D" w:rsidP="004F7F56">
      <w:pPr>
        <w:rPr>
          <w:rFonts w:asciiTheme="minorHAnsi" w:hAnsiTheme="minorHAnsi" w:cs="Arial"/>
          <w:lang w:val="nb-NO"/>
        </w:rPr>
      </w:pPr>
      <w:r w:rsidRPr="00636094">
        <w:rPr>
          <w:rFonts w:asciiTheme="minorHAnsi" w:hAnsiTheme="minorHAnsi" w:cs="Arial"/>
          <w:lang w:val="nb-NO"/>
        </w:rPr>
        <w:t>** Dersom det skal opprettes ny rekvirent-ID må «skjema for opprettelse av bruker i NISSY» også benyttes</w:t>
      </w:r>
    </w:p>
    <w:p w:rsidR="00406C1E" w:rsidRDefault="00406C1E" w:rsidP="00762A60">
      <w:pPr>
        <w:rPr>
          <w:rFonts w:asciiTheme="minorHAnsi" w:hAnsiTheme="minorHAnsi"/>
          <w:lang w:val="nb-NO"/>
        </w:rPr>
      </w:pPr>
    </w:p>
    <w:p w:rsidR="00406C1E" w:rsidRPr="007F4138" w:rsidRDefault="00636094" w:rsidP="00762A60">
      <w:pPr>
        <w:rPr>
          <w:rFonts w:asciiTheme="minorHAnsi" w:hAnsiTheme="minorHAnsi"/>
          <w:lang w:val="nb-NO"/>
        </w:rPr>
      </w:pPr>
      <w:hyperlink r:id="rId13" w:history="1">
        <w:r w:rsidR="00406C1E" w:rsidRPr="008318B3">
          <w:rPr>
            <w:rStyle w:val="Hyperkobling"/>
            <w:rFonts w:asciiTheme="minorHAnsi" w:hAnsiTheme="minorHAnsi"/>
            <w:lang w:val="nb-NO"/>
          </w:rPr>
          <w:t>https://pasientreiser.no/bestille-ny-bruker-eller-nytt-behandlingssted-i-nissy</w:t>
        </w:r>
      </w:hyperlink>
    </w:p>
    <w:sectPr w:rsidR="00406C1E" w:rsidRPr="007F4138" w:rsidSect="00105373">
      <w:headerReference w:type="default" r:id="rId14"/>
      <w:endnotePr>
        <w:numFmt w:val="decimal"/>
      </w:endnotePr>
      <w:pgSz w:w="12240" w:h="15840" w:code="1"/>
      <w:pgMar w:top="454" w:right="578" w:bottom="454" w:left="578" w:header="578" w:footer="57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2E" w:rsidRDefault="00E8272E">
      <w:pPr>
        <w:spacing w:line="20" w:lineRule="exact"/>
      </w:pPr>
    </w:p>
  </w:endnote>
  <w:endnote w:type="continuationSeparator" w:id="0">
    <w:p w:rsidR="00E8272E" w:rsidRDefault="00E8272E">
      <w:r>
        <w:t xml:space="preserve"> </w:t>
      </w:r>
    </w:p>
  </w:endnote>
  <w:endnote w:type="continuationNotice" w:id="1">
    <w:p w:rsidR="00E8272E" w:rsidRDefault="00E8272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2E" w:rsidRDefault="00E8272E">
      <w:r>
        <w:separator/>
      </w:r>
    </w:p>
  </w:footnote>
  <w:footnote w:type="continuationSeparator" w:id="0">
    <w:p w:rsidR="00E8272E" w:rsidRDefault="00E82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4D" w:rsidRDefault="007F4138" w:rsidP="007F4138">
    <w:pPr>
      <w:pStyle w:val="Topptekst"/>
    </w:pPr>
    <w:r>
      <w:rPr>
        <w:noProof/>
        <w:lang w:val="nb-NO" w:eastAsia="nb-NO"/>
      </w:rPr>
      <w:drawing>
        <wp:inline distT="0" distB="0" distL="0" distR="0" wp14:anchorId="4C0DE279" wp14:editId="4BB62874">
          <wp:extent cx="1981200" cy="37211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9044D" w:rsidRDefault="002904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44"/>
    <w:rsid w:val="00006252"/>
    <w:rsid w:val="00007425"/>
    <w:rsid w:val="00010F75"/>
    <w:rsid w:val="0002161B"/>
    <w:rsid w:val="00023829"/>
    <w:rsid w:val="00030C07"/>
    <w:rsid w:val="000358F7"/>
    <w:rsid w:val="000429A3"/>
    <w:rsid w:val="00050936"/>
    <w:rsid w:val="00066A49"/>
    <w:rsid w:val="00082D7A"/>
    <w:rsid w:val="00083E7C"/>
    <w:rsid w:val="00086699"/>
    <w:rsid w:val="000873F5"/>
    <w:rsid w:val="00087EF0"/>
    <w:rsid w:val="000925F4"/>
    <w:rsid w:val="000B37E2"/>
    <w:rsid w:val="000C4C10"/>
    <w:rsid w:val="000C5847"/>
    <w:rsid w:val="000C7B8D"/>
    <w:rsid w:val="000C7CE4"/>
    <w:rsid w:val="000D0E5B"/>
    <w:rsid w:val="000E2BDD"/>
    <w:rsid w:val="000F01DA"/>
    <w:rsid w:val="000F585D"/>
    <w:rsid w:val="000F7029"/>
    <w:rsid w:val="000F7286"/>
    <w:rsid w:val="00100B29"/>
    <w:rsid w:val="00101976"/>
    <w:rsid w:val="00102A1B"/>
    <w:rsid w:val="00102FFA"/>
    <w:rsid w:val="00103D72"/>
    <w:rsid w:val="00105373"/>
    <w:rsid w:val="00106BF3"/>
    <w:rsid w:val="001301CE"/>
    <w:rsid w:val="00170982"/>
    <w:rsid w:val="00171494"/>
    <w:rsid w:val="00177B06"/>
    <w:rsid w:val="0019355B"/>
    <w:rsid w:val="001B4BFF"/>
    <w:rsid w:val="001C5825"/>
    <w:rsid w:val="001D0209"/>
    <w:rsid w:val="001D683B"/>
    <w:rsid w:val="001D6F72"/>
    <w:rsid w:val="001E4D3B"/>
    <w:rsid w:val="001F0083"/>
    <w:rsid w:val="001F0B2E"/>
    <w:rsid w:val="002001D7"/>
    <w:rsid w:val="00205845"/>
    <w:rsid w:val="00205B42"/>
    <w:rsid w:val="00207FD5"/>
    <w:rsid w:val="00214811"/>
    <w:rsid w:val="0021500A"/>
    <w:rsid w:val="00223ED1"/>
    <w:rsid w:val="00230914"/>
    <w:rsid w:val="00230D8B"/>
    <w:rsid w:val="00231183"/>
    <w:rsid w:val="00231CC1"/>
    <w:rsid w:val="002328B5"/>
    <w:rsid w:val="00233773"/>
    <w:rsid w:val="002420C0"/>
    <w:rsid w:val="00242B4D"/>
    <w:rsid w:val="00244C23"/>
    <w:rsid w:val="00253A5E"/>
    <w:rsid w:val="0025561E"/>
    <w:rsid w:val="002605D0"/>
    <w:rsid w:val="00261371"/>
    <w:rsid w:val="0027228C"/>
    <w:rsid w:val="00273ACB"/>
    <w:rsid w:val="00274ACD"/>
    <w:rsid w:val="002801DB"/>
    <w:rsid w:val="00280C78"/>
    <w:rsid w:val="00284167"/>
    <w:rsid w:val="0029044D"/>
    <w:rsid w:val="002930B2"/>
    <w:rsid w:val="00293C1B"/>
    <w:rsid w:val="002965CD"/>
    <w:rsid w:val="002A7A61"/>
    <w:rsid w:val="002A7D7F"/>
    <w:rsid w:val="002C55E5"/>
    <w:rsid w:val="002D30BE"/>
    <w:rsid w:val="002D3E60"/>
    <w:rsid w:val="002E699D"/>
    <w:rsid w:val="002E76D2"/>
    <w:rsid w:val="002F1645"/>
    <w:rsid w:val="002F2BB5"/>
    <w:rsid w:val="00312E16"/>
    <w:rsid w:val="0031490A"/>
    <w:rsid w:val="0032411C"/>
    <w:rsid w:val="00325B27"/>
    <w:rsid w:val="003435C4"/>
    <w:rsid w:val="00344DE8"/>
    <w:rsid w:val="0037031E"/>
    <w:rsid w:val="003855CF"/>
    <w:rsid w:val="003B0B15"/>
    <w:rsid w:val="003B3A75"/>
    <w:rsid w:val="003C5795"/>
    <w:rsid w:val="003D271F"/>
    <w:rsid w:val="003D7BE3"/>
    <w:rsid w:val="003F128C"/>
    <w:rsid w:val="003F2F29"/>
    <w:rsid w:val="003F7E1D"/>
    <w:rsid w:val="00401E94"/>
    <w:rsid w:val="00405287"/>
    <w:rsid w:val="00406C1E"/>
    <w:rsid w:val="00410297"/>
    <w:rsid w:val="00420F11"/>
    <w:rsid w:val="0042145E"/>
    <w:rsid w:val="00422E6F"/>
    <w:rsid w:val="00425E65"/>
    <w:rsid w:val="00442D78"/>
    <w:rsid w:val="004446E1"/>
    <w:rsid w:val="004512BD"/>
    <w:rsid w:val="00472CA3"/>
    <w:rsid w:val="00474075"/>
    <w:rsid w:val="004834C2"/>
    <w:rsid w:val="004A3A6E"/>
    <w:rsid w:val="004B05CD"/>
    <w:rsid w:val="004B2A35"/>
    <w:rsid w:val="004D5F54"/>
    <w:rsid w:val="004E14F3"/>
    <w:rsid w:val="004F04DC"/>
    <w:rsid w:val="004F7F56"/>
    <w:rsid w:val="00501513"/>
    <w:rsid w:val="00505FBE"/>
    <w:rsid w:val="0053784F"/>
    <w:rsid w:val="00544068"/>
    <w:rsid w:val="00546FBC"/>
    <w:rsid w:val="00550A40"/>
    <w:rsid w:val="00552199"/>
    <w:rsid w:val="00562861"/>
    <w:rsid w:val="0056332B"/>
    <w:rsid w:val="0056414C"/>
    <w:rsid w:val="00566D24"/>
    <w:rsid w:val="00571E71"/>
    <w:rsid w:val="00572C38"/>
    <w:rsid w:val="005751FE"/>
    <w:rsid w:val="00575DB7"/>
    <w:rsid w:val="00587AC8"/>
    <w:rsid w:val="00590B93"/>
    <w:rsid w:val="005A2106"/>
    <w:rsid w:val="005A2DC8"/>
    <w:rsid w:val="005A3D56"/>
    <w:rsid w:val="005A5AC4"/>
    <w:rsid w:val="005A6D9A"/>
    <w:rsid w:val="005A75AC"/>
    <w:rsid w:val="005C0479"/>
    <w:rsid w:val="005C1BDB"/>
    <w:rsid w:val="005C4535"/>
    <w:rsid w:val="005D1F57"/>
    <w:rsid w:val="005E38EA"/>
    <w:rsid w:val="005E57D2"/>
    <w:rsid w:val="005E7C6C"/>
    <w:rsid w:val="0060423D"/>
    <w:rsid w:val="00605726"/>
    <w:rsid w:val="00605CEC"/>
    <w:rsid w:val="00606EEE"/>
    <w:rsid w:val="0061452C"/>
    <w:rsid w:val="00631E44"/>
    <w:rsid w:val="00634660"/>
    <w:rsid w:val="00636094"/>
    <w:rsid w:val="00640CE7"/>
    <w:rsid w:val="006424D2"/>
    <w:rsid w:val="00655605"/>
    <w:rsid w:val="0066237E"/>
    <w:rsid w:val="0067005F"/>
    <w:rsid w:val="00673BE2"/>
    <w:rsid w:val="00681CCD"/>
    <w:rsid w:val="006829BD"/>
    <w:rsid w:val="00695B71"/>
    <w:rsid w:val="00696772"/>
    <w:rsid w:val="006B1427"/>
    <w:rsid w:val="006B19D3"/>
    <w:rsid w:val="006C11FD"/>
    <w:rsid w:val="006C2604"/>
    <w:rsid w:val="006C2B44"/>
    <w:rsid w:val="006C46EA"/>
    <w:rsid w:val="006C5D02"/>
    <w:rsid w:val="006C7E48"/>
    <w:rsid w:val="006D1976"/>
    <w:rsid w:val="006E28D5"/>
    <w:rsid w:val="006F0ADA"/>
    <w:rsid w:val="006F6975"/>
    <w:rsid w:val="007018A9"/>
    <w:rsid w:val="00704098"/>
    <w:rsid w:val="007109D5"/>
    <w:rsid w:val="00711DDF"/>
    <w:rsid w:val="00716716"/>
    <w:rsid w:val="0073127A"/>
    <w:rsid w:val="00737E0F"/>
    <w:rsid w:val="0074155E"/>
    <w:rsid w:val="00741C0D"/>
    <w:rsid w:val="00743C4F"/>
    <w:rsid w:val="00752362"/>
    <w:rsid w:val="007528D8"/>
    <w:rsid w:val="007577FD"/>
    <w:rsid w:val="00760830"/>
    <w:rsid w:val="00762A60"/>
    <w:rsid w:val="007639AE"/>
    <w:rsid w:val="00764501"/>
    <w:rsid w:val="00764D0F"/>
    <w:rsid w:val="00766806"/>
    <w:rsid w:val="00766A7F"/>
    <w:rsid w:val="007743B5"/>
    <w:rsid w:val="0078446B"/>
    <w:rsid w:val="00790EC5"/>
    <w:rsid w:val="007A605E"/>
    <w:rsid w:val="007B15B3"/>
    <w:rsid w:val="007B4A84"/>
    <w:rsid w:val="007B6342"/>
    <w:rsid w:val="007B6364"/>
    <w:rsid w:val="007C1713"/>
    <w:rsid w:val="007C17A0"/>
    <w:rsid w:val="007C7DEB"/>
    <w:rsid w:val="007D3CA0"/>
    <w:rsid w:val="007E0F5C"/>
    <w:rsid w:val="007F4138"/>
    <w:rsid w:val="007F5C7E"/>
    <w:rsid w:val="008003FC"/>
    <w:rsid w:val="008055A3"/>
    <w:rsid w:val="00816C43"/>
    <w:rsid w:val="00821EE8"/>
    <w:rsid w:val="008227AF"/>
    <w:rsid w:val="008379EB"/>
    <w:rsid w:val="00845392"/>
    <w:rsid w:val="008467F5"/>
    <w:rsid w:val="00847271"/>
    <w:rsid w:val="008621AC"/>
    <w:rsid w:val="0086520B"/>
    <w:rsid w:val="00870655"/>
    <w:rsid w:val="008770AB"/>
    <w:rsid w:val="00880194"/>
    <w:rsid w:val="008920BA"/>
    <w:rsid w:val="00893B25"/>
    <w:rsid w:val="008A629D"/>
    <w:rsid w:val="008B197D"/>
    <w:rsid w:val="008B4AEE"/>
    <w:rsid w:val="008C1C5F"/>
    <w:rsid w:val="008C2A67"/>
    <w:rsid w:val="008C3844"/>
    <w:rsid w:val="008D2145"/>
    <w:rsid w:val="008E04B7"/>
    <w:rsid w:val="008E5C53"/>
    <w:rsid w:val="008E6F8D"/>
    <w:rsid w:val="008F19EC"/>
    <w:rsid w:val="008F1C21"/>
    <w:rsid w:val="008F33F0"/>
    <w:rsid w:val="00900E75"/>
    <w:rsid w:val="0090251E"/>
    <w:rsid w:val="00903E7E"/>
    <w:rsid w:val="009078F7"/>
    <w:rsid w:val="00922B1A"/>
    <w:rsid w:val="00926506"/>
    <w:rsid w:val="00931509"/>
    <w:rsid w:val="00954B43"/>
    <w:rsid w:val="00961F99"/>
    <w:rsid w:val="00962708"/>
    <w:rsid w:val="00966BAA"/>
    <w:rsid w:val="009725E2"/>
    <w:rsid w:val="00977EA3"/>
    <w:rsid w:val="00981CF8"/>
    <w:rsid w:val="009825D4"/>
    <w:rsid w:val="00993F5A"/>
    <w:rsid w:val="009A5A0D"/>
    <w:rsid w:val="009B71C9"/>
    <w:rsid w:val="009D294F"/>
    <w:rsid w:val="009D7532"/>
    <w:rsid w:val="009D7B96"/>
    <w:rsid w:val="009E283A"/>
    <w:rsid w:val="009F066D"/>
    <w:rsid w:val="009F6677"/>
    <w:rsid w:val="00A0554A"/>
    <w:rsid w:val="00A11BAE"/>
    <w:rsid w:val="00A13B5D"/>
    <w:rsid w:val="00A2072B"/>
    <w:rsid w:val="00A311B5"/>
    <w:rsid w:val="00A350C1"/>
    <w:rsid w:val="00A429F5"/>
    <w:rsid w:val="00A45214"/>
    <w:rsid w:val="00A57FAC"/>
    <w:rsid w:val="00A64D4F"/>
    <w:rsid w:val="00A72A31"/>
    <w:rsid w:val="00A73F2F"/>
    <w:rsid w:val="00A8266C"/>
    <w:rsid w:val="00AA70B1"/>
    <w:rsid w:val="00AB1309"/>
    <w:rsid w:val="00AD1AD1"/>
    <w:rsid w:val="00AD1F9F"/>
    <w:rsid w:val="00AD2451"/>
    <w:rsid w:val="00AE0581"/>
    <w:rsid w:val="00AE2AEF"/>
    <w:rsid w:val="00AE5F77"/>
    <w:rsid w:val="00B13D47"/>
    <w:rsid w:val="00B16324"/>
    <w:rsid w:val="00B2333A"/>
    <w:rsid w:val="00B25B9A"/>
    <w:rsid w:val="00B26E15"/>
    <w:rsid w:val="00B33948"/>
    <w:rsid w:val="00B40471"/>
    <w:rsid w:val="00B41C89"/>
    <w:rsid w:val="00B42BFB"/>
    <w:rsid w:val="00B439BA"/>
    <w:rsid w:val="00B47A5A"/>
    <w:rsid w:val="00B513A0"/>
    <w:rsid w:val="00B53696"/>
    <w:rsid w:val="00B61606"/>
    <w:rsid w:val="00B65ED2"/>
    <w:rsid w:val="00B66114"/>
    <w:rsid w:val="00B66D17"/>
    <w:rsid w:val="00B7062E"/>
    <w:rsid w:val="00B75D85"/>
    <w:rsid w:val="00B83197"/>
    <w:rsid w:val="00B831FB"/>
    <w:rsid w:val="00B8575F"/>
    <w:rsid w:val="00B91C45"/>
    <w:rsid w:val="00B933DC"/>
    <w:rsid w:val="00BC016E"/>
    <w:rsid w:val="00BC1A1B"/>
    <w:rsid w:val="00BC4EF9"/>
    <w:rsid w:val="00BD05E4"/>
    <w:rsid w:val="00BF4907"/>
    <w:rsid w:val="00C064A9"/>
    <w:rsid w:val="00C11A7D"/>
    <w:rsid w:val="00C121DF"/>
    <w:rsid w:val="00C23257"/>
    <w:rsid w:val="00C24827"/>
    <w:rsid w:val="00C34131"/>
    <w:rsid w:val="00C37DE7"/>
    <w:rsid w:val="00C47C4B"/>
    <w:rsid w:val="00C62863"/>
    <w:rsid w:val="00C67B4A"/>
    <w:rsid w:val="00C71EEE"/>
    <w:rsid w:val="00C7321E"/>
    <w:rsid w:val="00C7592F"/>
    <w:rsid w:val="00C94D0D"/>
    <w:rsid w:val="00CA01E1"/>
    <w:rsid w:val="00CA66F9"/>
    <w:rsid w:val="00CA7F44"/>
    <w:rsid w:val="00CB2D24"/>
    <w:rsid w:val="00CB3545"/>
    <w:rsid w:val="00CC1B7C"/>
    <w:rsid w:val="00CC50F9"/>
    <w:rsid w:val="00CD3CB5"/>
    <w:rsid w:val="00CD59A2"/>
    <w:rsid w:val="00CD6139"/>
    <w:rsid w:val="00CD6BCB"/>
    <w:rsid w:val="00CD6EB0"/>
    <w:rsid w:val="00CE1F33"/>
    <w:rsid w:val="00CE63E6"/>
    <w:rsid w:val="00D11668"/>
    <w:rsid w:val="00D1326B"/>
    <w:rsid w:val="00D13BE6"/>
    <w:rsid w:val="00D17B1B"/>
    <w:rsid w:val="00D2027A"/>
    <w:rsid w:val="00D22438"/>
    <w:rsid w:val="00D274C5"/>
    <w:rsid w:val="00D47D02"/>
    <w:rsid w:val="00D52FBD"/>
    <w:rsid w:val="00D738E1"/>
    <w:rsid w:val="00D8142C"/>
    <w:rsid w:val="00D81F62"/>
    <w:rsid w:val="00D967C6"/>
    <w:rsid w:val="00DB0A4A"/>
    <w:rsid w:val="00DB4FAC"/>
    <w:rsid w:val="00DB5238"/>
    <w:rsid w:val="00DD4412"/>
    <w:rsid w:val="00DE37BD"/>
    <w:rsid w:val="00DF049A"/>
    <w:rsid w:val="00E007DF"/>
    <w:rsid w:val="00E1537F"/>
    <w:rsid w:val="00E15BE3"/>
    <w:rsid w:val="00E21DC6"/>
    <w:rsid w:val="00E26413"/>
    <w:rsid w:val="00E26FB0"/>
    <w:rsid w:val="00E3389F"/>
    <w:rsid w:val="00E34E95"/>
    <w:rsid w:val="00E37F27"/>
    <w:rsid w:val="00E44B9E"/>
    <w:rsid w:val="00E500C0"/>
    <w:rsid w:val="00E5171D"/>
    <w:rsid w:val="00E55A2C"/>
    <w:rsid w:val="00E576B6"/>
    <w:rsid w:val="00E61914"/>
    <w:rsid w:val="00E8272E"/>
    <w:rsid w:val="00E85AE9"/>
    <w:rsid w:val="00EA0BC3"/>
    <w:rsid w:val="00EA61B9"/>
    <w:rsid w:val="00EC6DB2"/>
    <w:rsid w:val="00ED1690"/>
    <w:rsid w:val="00EE1A4B"/>
    <w:rsid w:val="00EE6E03"/>
    <w:rsid w:val="00EF0F2A"/>
    <w:rsid w:val="00EF54BA"/>
    <w:rsid w:val="00F0644E"/>
    <w:rsid w:val="00F109AB"/>
    <w:rsid w:val="00F210F7"/>
    <w:rsid w:val="00F218E7"/>
    <w:rsid w:val="00F249D6"/>
    <w:rsid w:val="00F33B56"/>
    <w:rsid w:val="00F37F11"/>
    <w:rsid w:val="00F45F22"/>
    <w:rsid w:val="00F47042"/>
    <w:rsid w:val="00F55AD3"/>
    <w:rsid w:val="00F66E9C"/>
    <w:rsid w:val="00F713BD"/>
    <w:rsid w:val="00F72AA6"/>
    <w:rsid w:val="00F81CB8"/>
    <w:rsid w:val="00F84D6E"/>
    <w:rsid w:val="00F969AF"/>
    <w:rsid w:val="00FA59E7"/>
    <w:rsid w:val="00FE00EE"/>
    <w:rsid w:val="00FE1CBD"/>
    <w:rsid w:val="00FE50DD"/>
    <w:rsid w:val="00FE5DE0"/>
    <w:rsid w:val="00FF0DD9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3B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Overskrift1">
    <w:name w:val="heading 1"/>
    <w:basedOn w:val="Normal"/>
    <w:next w:val="Normal"/>
    <w:qFormat/>
    <w:rsid w:val="0002161B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02161B"/>
    <w:pPr>
      <w:suppressAutoHyphens/>
      <w:ind w:left="2880" w:hanging="720"/>
    </w:pPr>
  </w:style>
  <w:style w:type="table" w:styleId="Tabellrutenett">
    <w:name w:val="Table Grid"/>
    <w:basedOn w:val="Vanligtabell"/>
    <w:rsid w:val="0002161B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02161B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rsid w:val="0002161B"/>
    <w:pPr>
      <w:tabs>
        <w:tab w:val="center" w:pos="4320"/>
        <w:tab w:val="right" w:pos="8640"/>
      </w:tabs>
    </w:pPr>
  </w:style>
  <w:style w:type="paragraph" w:styleId="Fotnotetekst">
    <w:name w:val="footnote text"/>
    <w:basedOn w:val="Normal"/>
    <w:semiHidden/>
    <w:rsid w:val="0002161B"/>
    <w:rPr>
      <w:rFonts w:ascii="Times Roman" w:hAnsi="Times Roman"/>
    </w:rPr>
  </w:style>
  <w:style w:type="paragraph" w:customStyle="1" w:styleId="TemplateBody">
    <w:name w:val="Template Body"/>
    <w:basedOn w:val="Normal"/>
    <w:rsid w:val="0002161B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Overskrift1"/>
    <w:rsid w:val="0002161B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02161B"/>
    <w:pPr>
      <w:widowControl/>
      <w:spacing w:before="100" w:after="60"/>
    </w:pPr>
    <w:rPr>
      <w:b/>
    </w:rPr>
  </w:style>
  <w:style w:type="table" w:customStyle="1" w:styleId="ASGTable">
    <w:name w:val="ASGTable"/>
    <w:basedOn w:val="Vanligtabell"/>
    <w:rsid w:val="0002161B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  <w:lang w:val="en-US" w:eastAsia="en-US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02161B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02161B"/>
    <w:pPr>
      <w:spacing w:before="240" w:after="240"/>
    </w:pPr>
    <w:rPr>
      <w:rFonts w:ascii="Helvetica" w:hAnsi="Helvetica"/>
      <w:b/>
      <w:caps/>
      <w:color w:val="003366"/>
      <w:sz w:val="18"/>
      <w:szCs w:val="18"/>
      <w:lang w:val="en-US" w:eastAsia="en-US"/>
    </w:rPr>
  </w:style>
  <w:style w:type="paragraph" w:styleId="Bobletekst">
    <w:name w:val="Balloon Text"/>
    <w:basedOn w:val="Normal"/>
    <w:link w:val="BobletekstTegn"/>
    <w:rsid w:val="007743B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743B5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rsid w:val="00893B25"/>
    <w:rPr>
      <w:rFonts w:ascii="Arial" w:hAnsi="Arial"/>
      <w:lang w:val="en-US" w:eastAsia="en-US"/>
    </w:rPr>
  </w:style>
  <w:style w:type="character" w:customStyle="1" w:styleId="TopptekstTegn">
    <w:name w:val="Topptekst Tegn"/>
    <w:link w:val="Topptekst"/>
    <w:rsid w:val="00F249D6"/>
    <w:rPr>
      <w:rFonts w:ascii="Arial" w:hAnsi="Arial"/>
      <w:lang w:val="en-US" w:eastAsia="en-US"/>
    </w:rPr>
  </w:style>
  <w:style w:type="character" w:styleId="Merknadsreferanse">
    <w:name w:val="annotation reference"/>
    <w:uiPriority w:val="99"/>
    <w:rsid w:val="006B142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6B1427"/>
  </w:style>
  <w:style w:type="character" w:customStyle="1" w:styleId="MerknadstekstTegn">
    <w:name w:val="Merknadstekst Tegn"/>
    <w:link w:val="Merknadstekst"/>
    <w:uiPriority w:val="99"/>
    <w:rsid w:val="006B1427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6B1427"/>
    <w:rPr>
      <w:b/>
      <w:bCs/>
    </w:rPr>
  </w:style>
  <w:style w:type="character" w:customStyle="1" w:styleId="KommentaremneTegn">
    <w:name w:val="Kommentaremne Tegn"/>
    <w:link w:val="Kommentaremne"/>
    <w:rsid w:val="006B1427"/>
    <w:rPr>
      <w:rFonts w:ascii="Arial" w:hAnsi="Arial"/>
      <w:b/>
      <w:bCs/>
    </w:rPr>
  </w:style>
  <w:style w:type="character" w:styleId="Hyperkobling">
    <w:name w:val="Hyperlink"/>
    <w:unhideWhenUsed/>
    <w:rsid w:val="0002161B"/>
    <w:rPr>
      <w:color w:val="0000FF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CA66F9"/>
    <w:pPr>
      <w:widowControl/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val="nb-NO" w:eastAsia="nb-NO"/>
    </w:rPr>
  </w:style>
  <w:style w:type="character" w:customStyle="1" w:styleId="z-verstiskjemaetTegn">
    <w:name w:val="z-Øverst i skjemaet Tegn"/>
    <w:link w:val="z-verstiskjemaet"/>
    <w:uiPriority w:val="99"/>
    <w:rsid w:val="00CA66F9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CA66F9"/>
    <w:pPr>
      <w:widowControl/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val="nb-NO" w:eastAsia="nb-NO"/>
    </w:rPr>
  </w:style>
  <w:style w:type="character" w:customStyle="1" w:styleId="z-NederstiskjemaetTegn">
    <w:name w:val="z-Nederst i skjemaet Tegn"/>
    <w:link w:val="z-Nederstiskjemaet"/>
    <w:uiPriority w:val="99"/>
    <w:rsid w:val="00CA66F9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3B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Overskrift1">
    <w:name w:val="heading 1"/>
    <w:basedOn w:val="Normal"/>
    <w:next w:val="Normal"/>
    <w:qFormat/>
    <w:rsid w:val="0002161B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02161B"/>
    <w:pPr>
      <w:suppressAutoHyphens/>
      <w:ind w:left="2880" w:hanging="720"/>
    </w:pPr>
  </w:style>
  <w:style w:type="table" w:styleId="Tabellrutenett">
    <w:name w:val="Table Grid"/>
    <w:basedOn w:val="Vanligtabell"/>
    <w:rsid w:val="0002161B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02161B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rsid w:val="0002161B"/>
    <w:pPr>
      <w:tabs>
        <w:tab w:val="center" w:pos="4320"/>
        <w:tab w:val="right" w:pos="8640"/>
      </w:tabs>
    </w:pPr>
  </w:style>
  <w:style w:type="paragraph" w:styleId="Fotnotetekst">
    <w:name w:val="footnote text"/>
    <w:basedOn w:val="Normal"/>
    <w:semiHidden/>
    <w:rsid w:val="0002161B"/>
    <w:rPr>
      <w:rFonts w:ascii="Times Roman" w:hAnsi="Times Roman"/>
    </w:rPr>
  </w:style>
  <w:style w:type="paragraph" w:customStyle="1" w:styleId="TemplateBody">
    <w:name w:val="Template Body"/>
    <w:basedOn w:val="Normal"/>
    <w:rsid w:val="0002161B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Overskrift1"/>
    <w:rsid w:val="0002161B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02161B"/>
    <w:pPr>
      <w:widowControl/>
      <w:spacing w:before="100" w:after="60"/>
    </w:pPr>
    <w:rPr>
      <w:b/>
    </w:rPr>
  </w:style>
  <w:style w:type="table" w:customStyle="1" w:styleId="ASGTable">
    <w:name w:val="ASGTable"/>
    <w:basedOn w:val="Vanligtabell"/>
    <w:rsid w:val="0002161B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  <w:lang w:val="en-US" w:eastAsia="en-US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02161B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02161B"/>
    <w:pPr>
      <w:spacing w:before="240" w:after="240"/>
    </w:pPr>
    <w:rPr>
      <w:rFonts w:ascii="Helvetica" w:hAnsi="Helvetica"/>
      <w:b/>
      <w:caps/>
      <w:color w:val="003366"/>
      <w:sz w:val="18"/>
      <w:szCs w:val="18"/>
      <w:lang w:val="en-US" w:eastAsia="en-US"/>
    </w:rPr>
  </w:style>
  <w:style w:type="paragraph" w:styleId="Bobletekst">
    <w:name w:val="Balloon Text"/>
    <w:basedOn w:val="Normal"/>
    <w:link w:val="BobletekstTegn"/>
    <w:rsid w:val="007743B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743B5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rsid w:val="00893B25"/>
    <w:rPr>
      <w:rFonts w:ascii="Arial" w:hAnsi="Arial"/>
      <w:lang w:val="en-US" w:eastAsia="en-US"/>
    </w:rPr>
  </w:style>
  <w:style w:type="character" w:customStyle="1" w:styleId="TopptekstTegn">
    <w:name w:val="Topptekst Tegn"/>
    <w:link w:val="Topptekst"/>
    <w:rsid w:val="00F249D6"/>
    <w:rPr>
      <w:rFonts w:ascii="Arial" w:hAnsi="Arial"/>
      <w:lang w:val="en-US" w:eastAsia="en-US"/>
    </w:rPr>
  </w:style>
  <w:style w:type="character" w:styleId="Merknadsreferanse">
    <w:name w:val="annotation reference"/>
    <w:uiPriority w:val="99"/>
    <w:rsid w:val="006B142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6B1427"/>
  </w:style>
  <w:style w:type="character" w:customStyle="1" w:styleId="MerknadstekstTegn">
    <w:name w:val="Merknadstekst Tegn"/>
    <w:link w:val="Merknadstekst"/>
    <w:uiPriority w:val="99"/>
    <w:rsid w:val="006B1427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6B1427"/>
    <w:rPr>
      <w:b/>
      <w:bCs/>
    </w:rPr>
  </w:style>
  <w:style w:type="character" w:customStyle="1" w:styleId="KommentaremneTegn">
    <w:name w:val="Kommentaremne Tegn"/>
    <w:link w:val="Kommentaremne"/>
    <w:rsid w:val="006B1427"/>
    <w:rPr>
      <w:rFonts w:ascii="Arial" w:hAnsi="Arial"/>
      <w:b/>
      <w:bCs/>
    </w:rPr>
  </w:style>
  <w:style w:type="character" w:styleId="Hyperkobling">
    <w:name w:val="Hyperlink"/>
    <w:unhideWhenUsed/>
    <w:rsid w:val="0002161B"/>
    <w:rPr>
      <w:color w:val="0000FF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CA66F9"/>
    <w:pPr>
      <w:widowControl/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val="nb-NO" w:eastAsia="nb-NO"/>
    </w:rPr>
  </w:style>
  <w:style w:type="character" w:customStyle="1" w:styleId="z-verstiskjemaetTegn">
    <w:name w:val="z-Øverst i skjemaet Tegn"/>
    <w:link w:val="z-verstiskjemaet"/>
    <w:uiPriority w:val="99"/>
    <w:rsid w:val="00CA66F9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CA66F9"/>
    <w:pPr>
      <w:widowControl/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cs="Arial"/>
      <w:vanish/>
      <w:sz w:val="16"/>
      <w:szCs w:val="16"/>
      <w:lang w:val="nb-NO" w:eastAsia="nb-NO"/>
    </w:rPr>
  </w:style>
  <w:style w:type="character" w:customStyle="1" w:styleId="z-NederstiskjemaetTegn">
    <w:name w:val="z-Nederst i skjemaet Tegn"/>
    <w:link w:val="z-Nederstiskjemaet"/>
    <w:uiPriority w:val="99"/>
    <w:rsid w:val="00CA66F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asientreiser.no/bestille-ny-bruker-eller-nytt-behandlingssted-i-nissy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tstat@ous-hf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jerved\AppData\Roaming\Microsoft\Templates\Microsoft%20Project%20Checklist%20-%20'Global%20Settings';%20preparing%20the%20Project%20Model;%20Updating%20and%20Track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24C2C3BCE9249928C9AF9B5FF6CCF" ma:contentTypeVersion="9" ma:contentTypeDescription="Opprett et nytt dokument." ma:contentTypeScope="" ma:versionID="0c5311a1eeef3a62f8270f4a7cd14b67">
  <xsd:schema xmlns:xsd="http://www.w3.org/2001/XMLSchema" xmlns:xs="http://www.w3.org/2001/XMLSchema" xmlns:p="http://schemas.microsoft.com/office/2006/metadata/properties" xmlns:ns1="http://schemas.microsoft.com/sharepoint/v3" xmlns:ns2="9bf4d825-dcea-4cd6-9cca-ab5f964308f0" targetNamespace="http://schemas.microsoft.com/office/2006/metadata/properties" ma:root="true" ma:fieldsID="3fe27604d6c3973902089464f4c6e9db" ns1:_="" ns2:_="">
    <xsd:import namespace="http://schemas.microsoft.com/sharepoint/v3"/>
    <xsd:import namespace="9bf4d825-dcea-4cd6-9cca-ab5f964308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4d825-dcea-4cd6-9cca-ab5f964308f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3dfbce7-ec28-4fc3-b5e6-548b06850ea7}" ma:internalName="TaxCatchAll" ma:showField="CatchAllData" ma:web="9bf4d825-dcea-4cd6-9cca-ab5f96430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3dfbce7-ec28-4fc3-b5e6-548b06850ea7}" ma:internalName="TaxCatchAllLabel" ma:readOnly="true" ma:showField="CatchAllDataLabel" ma:web="9bf4d825-dcea-4cd6-9cca-ab5f96430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9bf4d825-dcea-4cd6-9cca-ab5f964308f0" xsi:nil="true"/>
    <TaxCatchAll xmlns="9bf4d825-dcea-4cd6-9cca-ab5f964308f0">
      <Value>314</Value>
      <Value>313</Value>
      <Value>295</Value>
      <Value>315</Value>
    </TaxCatchAll>
    <TaxKeywordTaxHTField xmlns="9bf4d825-dcea-4cd6-9cca-ab5f964308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NISSY</TermName>
          <TermId xmlns="http://schemas.microsoft.com/office/infopath/2007/PartnerControls">7f841b7e-8d0f-48e2-bd15-9b82886458d2</TermId>
        </TermInfo>
        <TermInfo xmlns="http://schemas.microsoft.com/office/infopath/2007/PartnerControls">
          <TermName xmlns="http://schemas.microsoft.com/office/infopath/2007/PartnerControls">behandlingssted</TermName>
          <TermId xmlns="http://schemas.microsoft.com/office/infopath/2007/PartnerControls">d68dc0d3-2d87-4edb-b2ba-926f80c5ea63</TermId>
        </TermInfo>
        <TermInfo xmlns="http://schemas.microsoft.com/office/infopath/2007/PartnerControls">
          <TermName xmlns="http://schemas.microsoft.com/office/infopath/2007/PartnerControls">opprette</TermName>
          <TermId xmlns="http://schemas.microsoft.com/office/infopath/2007/PartnerControls">7c106531-6e68-4d47-ac83-c2fbdaf81b7d</TermId>
        </TermInfo>
        <TermInfo xmlns="http://schemas.microsoft.com/office/infopath/2007/PartnerControls">
          <TermName xmlns="http://schemas.microsoft.com/office/infopath/2007/PartnerControls">nytt behandlingssted</TermName>
          <TermId xmlns="http://schemas.microsoft.com/office/infopath/2007/PartnerControls">d68dc0d3-2d87-4edb-b2ba-926f80c5ea63</TermId>
        </TermInfo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300f391f-7be4-4c3b-93fb-48d0def184a0</TermId>
        </TermInfo>
      </Terms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8729-9BAB-45E0-AA1F-AE711ED44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f4d825-dcea-4cd6-9cca-ab5f96430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DE4F6-F2AE-4EEF-9839-58B797A4F4C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  <ds:schemaRef ds:uri="9bf4d825-dcea-4cd6-9cca-ab5f964308f0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9080A2-1BFA-457D-8255-A1982E335C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44535-4150-4726-84BE-B651FCA9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Project Checklist - 'Global Settings'; preparing the Project Model; Updating and Tracking</Template>
  <TotalTime>17</TotalTime>
  <Pages>1</Pages>
  <Words>119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Project Basics Workshop - Instructor's Notes</vt:lpstr>
    </vt:vector>
  </TitlesOfParts>
  <Company>Norsk Helsenett AS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Project Basics Workshop - Instructor's Notes</dc:title>
  <dc:creator>Anders Stubban</dc:creator>
  <cp:keywords>NISSY; behandlingssted; opprette; skjema; nytt behandlingssted</cp:keywords>
  <cp:lastModifiedBy>Ole Martin Hertzenberg</cp:lastModifiedBy>
  <cp:revision>3</cp:revision>
  <cp:lastPrinted>2005-10-31T23:28:00Z</cp:lastPrinted>
  <dcterms:created xsi:type="dcterms:W3CDTF">2021-02-18T11:37:00Z</dcterms:created>
  <dcterms:modified xsi:type="dcterms:W3CDTF">2021-10-11T08:45:00Z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TC300005101033</vt:lpwstr>
  </property>
  <property fmtid="{D5CDD505-2E9C-101B-9397-08002B2CF9AE}" pid="3" name="TaxKeyword">
    <vt:lpwstr>313;#NISSY|7f841b7e-8d0f-48e2-bd15-9b82886458d2;#314;#behandlingssted|d68dc0d3-2d87-4edb-b2ba-926f80c5ea63;#315;#opprette|7c106531-6e68-4d47-ac83-c2fbdaf81b7d;#314;#nytt behandlingssted|d68dc0d3-2d87-4edb-b2ba-926f80c5ea63;#295;#skjema|300f391f-7be4-4c3b-</vt:lpwstr>
  </property>
  <property fmtid="{D5CDD505-2E9C-101B-9397-08002B2CF9AE}" pid="4" name="ContentTypeId">
    <vt:lpwstr>0x010100B5824C2C3BCE9249928C9AF9B5FF6CCF</vt:lpwstr>
  </property>
</Properties>
</file>