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CB6D03" w:rsidP="00DC0371">
      <w:pPr>
        <w:widowControl/>
        <w:rPr>
          <w:rFonts w:ascii="Calibri" w:hAnsi="Calibri"/>
          <w:noProof/>
          <w:sz w:val="18"/>
        </w:rPr>
      </w:pPr>
      <w:bookmarkStart w:id="0" w:name="_GoBack"/>
      <w:bookmarkEnd w:id="0"/>
      <w:r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580B33" wp14:editId="2BB2A262">
                <wp:simplePos x="0" y="0"/>
                <wp:positionH relativeFrom="column">
                  <wp:posOffset>2833370</wp:posOffset>
                </wp:positionH>
                <wp:positionV relativeFrom="paragraph">
                  <wp:posOffset>-360045</wp:posOffset>
                </wp:positionV>
                <wp:extent cx="3196800" cy="1566000"/>
                <wp:effectExtent l="0" t="0" r="3810" b="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800" cy="1566000"/>
                          <a:chOff x="6449" y="919"/>
                          <a:chExt cx="5033" cy="2466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585"/>
                            <a:ext cx="5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EE" w:rsidRDefault="00F13829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</w:pPr>
                              <w:bookmarkStart w:id="1" w:name="bkklinikk"/>
                              <w:bookmarkEnd w:id="1"/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  <w:t>[</w:t>
                              </w:r>
                              <w:r w:rsidRPr="00F13829"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highlight w:val="lightGray"/>
                                </w:rPr>
                                <w:t>NAVN KLINIKK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  <w:t>]</w:t>
                              </w:r>
                            </w:p>
                            <w:p w:rsidR="004F7EEE" w:rsidRDefault="00F13829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2" w:name="bkavdeling"/>
                              <w:bookmarkEnd w:id="2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[</w:t>
                              </w:r>
                              <w:r w:rsidRPr="00F13829">
                                <w:rPr>
                                  <w:rFonts w:ascii="Calibri" w:hAnsi="Calibri"/>
                                  <w:sz w:val="18"/>
                                  <w:highlight w:val="lightGray"/>
                                </w:rPr>
                                <w:t>NAVN AVDELING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]</w:t>
                              </w:r>
                            </w:p>
                            <w:p w:rsidR="004F7EEE" w:rsidRDefault="004F7EEE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3" w:name="bkSeksjon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919"/>
                            <a:ext cx="2721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829" w:rsidRDefault="00F13829" w:rsidP="00FA1B44">
                              <w:pPr>
                                <w:pStyle w:val="Overskrift1"/>
                              </w:pPr>
                              <w:bookmarkStart w:id="4" w:name="bkHf"/>
                              <w:bookmarkEnd w:id="4"/>
                              <w:r>
                                <w:t>Oslo universitetssykehus HF</w:t>
                              </w:r>
                            </w:p>
                            <w:p w:rsidR="00F13829" w:rsidRDefault="00F13829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Postboks 4950 Nydalen</w:t>
                              </w:r>
                            </w:p>
                            <w:p w:rsidR="00F13829" w:rsidRDefault="00F13829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0424 Oslo</w:t>
                              </w:r>
                            </w:p>
                            <w:p w:rsidR="00F13829" w:rsidRDefault="00F13829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</w:p>
                            <w:p w:rsidR="004F7EEE" w:rsidRDefault="00F13829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Sentralbord: 915 02 770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80B33" id="Group 21" o:spid="_x0000_s1026" style="position:absolute;margin-left:223.1pt;margin-top:-28.35pt;width:251.7pt;height:123.3pt;z-index:251658240" coordorigin="6449,919" coordsize="503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449;top:2585;width:503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" stroked="f" strokeweight=".25pt">
                  <v:textbox>
                    <w:txbxContent>
                      <w:p w:rsidR="004F7EEE" w:rsidRDefault="00F13829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bookmarkStart w:id="5" w:name="bkklinikk"/>
                        <w:bookmarkEnd w:id="5"/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  <w:t>[</w:t>
                        </w:r>
                        <w:r w:rsidRPr="00F13829">
                          <w:rPr>
                            <w:rFonts w:ascii="Calibri" w:hAnsi="Calibri"/>
                            <w:b/>
                            <w:bCs/>
                            <w:sz w:val="18"/>
                            <w:highlight w:val="lightGray"/>
                          </w:rPr>
                          <w:t>NAVN KLINIKK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  <w:t>]</w:t>
                        </w:r>
                      </w:p>
                      <w:p w:rsidR="004F7EEE" w:rsidRDefault="00F13829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6" w:name="bkavdeling"/>
                        <w:bookmarkEnd w:id="6"/>
                        <w:r>
                          <w:rPr>
                            <w:rFonts w:ascii="Calibri" w:hAnsi="Calibri"/>
                            <w:sz w:val="18"/>
                          </w:rPr>
                          <w:t>[</w:t>
                        </w:r>
                        <w:r w:rsidRPr="00F13829">
                          <w:rPr>
                            <w:rFonts w:ascii="Calibri" w:hAnsi="Calibri"/>
                            <w:sz w:val="18"/>
                            <w:highlight w:val="lightGray"/>
                          </w:rPr>
                          <w:t>NAVN AVDELING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]</w:t>
                        </w:r>
                      </w:p>
                      <w:p w:rsidR="004F7EEE" w:rsidRDefault="004F7EEE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7" w:name="bkSeksjon"/>
                        <w:bookmarkEnd w:id="7"/>
                      </w:p>
                    </w:txbxContent>
                  </v:textbox>
                </v:shape>
                <v:shape id="Text Box 5" o:spid="_x0000_s1028" type="#_x0000_t202" style="position:absolute;left:8761;top:919;width:272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" stroked="f" strokeweight=".25pt">
                  <v:textbox>
                    <w:txbxContent>
                      <w:p w:rsidR="00F13829" w:rsidRDefault="00F13829" w:rsidP="00FA1B44">
                        <w:pPr>
                          <w:pStyle w:val="Overskrift1"/>
                        </w:pPr>
                        <w:bookmarkStart w:id="8" w:name="bkHf"/>
                        <w:bookmarkEnd w:id="8"/>
                        <w:r>
                          <w:t>Oslo universitetssykehus HF</w:t>
                        </w:r>
                      </w:p>
                      <w:p w:rsidR="00F13829" w:rsidRDefault="00F13829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Postboks 4950 Nydalen</w:t>
                        </w:r>
                      </w:p>
                      <w:p w:rsidR="00F13829" w:rsidRDefault="00F13829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0424 Oslo</w:t>
                        </w:r>
                      </w:p>
                      <w:p w:rsidR="00F13829" w:rsidRDefault="00F13829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</w:p>
                      <w:p w:rsidR="004F7EEE" w:rsidRDefault="00F13829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Sentralbord: 915 02 770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>
      <w:pPr>
        <w:rPr>
          <w:rFonts w:ascii="Calibri" w:hAnsi="Calibri"/>
          <w:noProof/>
        </w:rPr>
      </w:pPr>
    </w:p>
    <w:p w:rsidR="009E23D1" w:rsidRDefault="00CB6D03">
      <w:pPr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ge">
                  <wp:posOffset>1692275</wp:posOffset>
                </wp:positionV>
                <wp:extent cx="3175200" cy="828000"/>
                <wp:effectExtent l="0" t="0" r="635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2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EE" w:rsidRPr="000E4F69" w:rsidRDefault="004F7EE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bookmarkStart w:id="9" w:name="bkNavn"/>
                            <w:bookmarkEnd w:id="9"/>
                          </w:p>
                          <w:p w:rsidR="004F7EEE" w:rsidRPr="000E4F69" w:rsidRDefault="00F1382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bookmarkStart w:id="10" w:name="bkAdresse1"/>
                            <w:bookmarkEnd w:id="10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[</w:t>
                            </w:r>
                            <w:r w:rsidRPr="00F13829">
                              <w:rPr>
                                <w:rFonts w:ascii="Calibri" w:hAnsi="Calibri"/>
                                <w:sz w:val="18"/>
                                <w:szCs w:val="18"/>
                                <w:highlight w:val="lightGray"/>
                              </w:rPr>
                              <w:t>NAVN ANSATT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4F7EEE" w:rsidRPr="000E4F69" w:rsidRDefault="004F7EE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bookmarkStart w:id="11" w:name="bkAdresse2"/>
                            <w:bookmarkEnd w:id="11"/>
                          </w:p>
                          <w:p w:rsidR="004F7EEE" w:rsidRPr="000E4F69" w:rsidRDefault="004F7EE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bookmarkStart w:id="12" w:name="bkPoststed"/>
                            <w:bookmarkEnd w:id="12"/>
                          </w:p>
                          <w:p w:rsidR="004F7EEE" w:rsidRPr="000E4F69" w:rsidRDefault="004F7EE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bookmarkStart w:id="13" w:name="bkland"/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2pt;margin-top:133.25pt;width:250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" stroked="f" strokecolor="gray" strokeweight=".25pt">
                <v:textbox inset="0,0,0,0">
                  <w:txbxContent>
                    <w:p w:rsidR="004F7EEE" w:rsidRPr="000E4F69" w:rsidRDefault="004F7EE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bookmarkStart w:id="14" w:name="bkNavn"/>
                      <w:bookmarkEnd w:id="14"/>
                    </w:p>
                    <w:p w:rsidR="004F7EEE" w:rsidRPr="000E4F69" w:rsidRDefault="00F1382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bookmarkStart w:id="15" w:name="bkAdresse1"/>
                      <w:bookmarkEnd w:id="15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[</w:t>
                      </w:r>
                      <w:r w:rsidRPr="00F13829">
                        <w:rPr>
                          <w:rFonts w:ascii="Calibri" w:hAnsi="Calibri"/>
                          <w:sz w:val="18"/>
                          <w:szCs w:val="18"/>
                          <w:highlight w:val="lightGray"/>
                        </w:rPr>
                        <w:t>NAVN ANSATT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]</w:t>
                      </w:r>
                    </w:p>
                    <w:p w:rsidR="004F7EEE" w:rsidRPr="000E4F69" w:rsidRDefault="004F7EE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bookmarkStart w:id="16" w:name="bkAdresse2"/>
                      <w:bookmarkEnd w:id="16"/>
                    </w:p>
                    <w:p w:rsidR="004F7EEE" w:rsidRPr="000E4F69" w:rsidRDefault="004F7EE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bookmarkStart w:id="17" w:name="bkPoststed"/>
                      <w:bookmarkEnd w:id="17"/>
                    </w:p>
                    <w:p w:rsidR="004F7EEE" w:rsidRPr="000E4F69" w:rsidRDefault="004F7EE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bookmarkStart w:id="18" w:name="bkland"/>
                      <w:bookmarkEnd w:id="18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6"/>
        </w:rPr>
      </w:pPr>
    </w:p>
    <w:p w:rsidR="009E23D1" w:rsidRDefault="009E23D1">
      <w:pPr>
        <w:rPr>
          <w:rFonts w:ascii="Calibri" w:hAnsi="Calibri"/>
          <w:sz w:val="8"/>
        </w:rPr>
      </w:pPr>
    </w:p>
    <w:p w:rsidR="009E23D1" w:rsidRDefault="009E23D1">
      <w:pPr>
        <w:rPr>
          <w:rFonts w:ascii="Calibri" w:hAnsi="Calibri"/>
          <w:sz w:val="8"/>
        </w:rPr>
      </w:pP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2133"/>
        <w:gridCol w:w="1540"/>
        <w:gridCol w:w="1542"/>
        <w:gridCol w:w="1571"/>
      </w:tblGrid>
      <w:tr w:rsidR="009E23D1">
        <w:trPr>
          <w:trHeight w:hRule="exact" w:val="227"/>
        </w:trPr>
        <w:tc>
          <w:tcPr>
            <w:tcW w:w="2133" w:type="dxa"/>
            <w:tcMar>
              <w:left w:w="0" w:type="dxa"/>
              <w:right w:w="0" w:type="dxa"/>
            </w:tcMar>
          </w:tcPr>
          <w:p w:rsidR="009E23D1" w:rsidRDefault="00F13829">
            <w:pPr>
              <w:rPr>
                <w:rFonts w:ascii="Calibri" w:hAnsi="Calibri"/>
                <w:sz w:val="18"/>
              </w:rPr>
            </w:pPr>
            <w:bookmarkStart w:id="19" w:name="VrefT"/>
            <w:bookmarkEnd w:id="19"/>
            <w:r>
              <w:rPr>
                <w:rFonts w:ascii="Calibri" w:hAnsi="Calibri"/>
                <w:sz w:val="18"/>
              </w:rPr>
              <w:t>Vår ref.:</w:t>
            </w:r>
          </w:p>
        </w:tc>
        <w:tc>
          <w:tcPr>
            <w:tcW w:w="1540" w:type="dxa"/>
            <w:tcMar>
              <w:left w:w="0" w:type="dxa"/>
              <w:right w:w="0" w:type="dxa"/>
            </w:tcMar>
          </w:tcPr>
          <w:p w:rsidR="009E23D1" w:rsidRDefault="00F13829">
            <w:pPr>
              <w:rPr>
                <w:rFonts w:ascii="Calibri" w:hAnsi="Calibri"/>
                <w:sz w:val="18"/>
              </w:rPr>
            </w:pPr>
            <w:bookmarkStart w:id="20" w:name="DrefT"/>
            <w:bookmarkEnd w:id="20"/>
            <w:r>
              <w:rPr>
                <w:rFonts w:ascii="Calibri" w:hAnsi="Calibri"/>
                <w:sz w:val="18"/>
              </w:rPr>
              <w:t>Deres ref.: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:rsidR="009E23D1" w:rsidRDefault="00F13829">
            <w:pPr>
              <w:rPr>
                <w:rFonts w:ascii="Calibri" w:hAnsi="Calibri"/>
                <w:sz w:val="18"/>
              </w:rPr>
            </w:pPr>
            <w:bookmarkStart w:id="21" w:name="VsaksbehT"/>
            <w:bookmarkEnd w:id="21"/>
            <w:proofErr w:type="spellStart"/>
            <w:r>
              <w:rPr>
                <w:rFonts w:ascii="Calibri" w:hAnsi="Calibri"/>
                <w:sz w:val="18"/>
              </w:rPr>
              <w:t>Saksbeh</w:t>
            </w:r>
            <w:proofErr w:type="spellEnd"/>
            <w:r>
              <w:rPr>
                <w:rFonts w:ascii="Calibri" w:hAnsi="Calibri"/>
                <w:sz w:val="18"/>
              </w:rPr>
              <w:t>.:</w:t>
            </w:r>
            <w:r w:rsidR="00CB6D03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1571" w:type="dxa"/>
            <w:tcMar>
              <w:left w:w="0" w:type="dxa"/>
              <w:right w:w="0" w:type="dxa"/>
            </w:tcMar>
          </w:tcPr>
          <w:p w:rsidR="009E23D1" w:rsidRDefault="00F13829">
            <w:pPr>
              <w:rPr>
                <w:rFonts w:ascii="Calibri" w:hAnsi="Calibri"/>
                <w:sz w:val="18"/>
              </w:rPr>
            </w:pPr>
            <w:bookmarkStart w:id="22" w:name="VdatoT"/>
            <w:bookmarkEnd w:id="22"/>
            <w:r>
              <w:rPr>
                <w:rFonts w:ascii="Calibri" w:hAnsi="Calibri"/>
                <w:sz w:val="18"/>
              </w:rPr>
              <w:t>Dato:</w:t>
            </w:r>
          </w:p>
        </w:tc>
      </w:tr>
      <w:tr w:rsidR="009E23D1">
        <w:trPr>
          <w:trHeight w:hRule="exact" w:val="227"/>
        </w:trPr>
        <w:tc>
          <w:tcPr>
            <w:tcW w:w="2133" w:type="dxa"/>
            <w:tcMar>
              <w:left w:w="0" w:type="dxa"/>
              <w:right w:w="0" w:type="dxa"/>
            </w:tcMar>
          </w:tcPr>
          <w:p w:rsidR="009E23D1" w:rsidRDefault="00F13829">
            <w:pPr>
              <w:rPr>
                <w:rFonts w:ascii="Calibri" w:hAnsi="Calibri"/>
                <w:sz w:val="18"/>
              </w:rPr>
            </w:pPr>
            <w:bookmarkStart w:id="23" w:name="bkVref"/>
            <w:bookmarkEnd w:id="23"/>
            <w:r>
              <w:rPr>
                <w:rFonts w:ascii="Calibri" w:hAnsi="Calibri"/>
                <w:sz w:val="18"/>
              </w:rPr>
              <w:t>[</w:t>
            </w:r>
            <w:r w:rsidRPr="00F13829">
              <w:rPr>
                <w:rFonts w:ascii="Calibri" w:hAnsi="Calibri"/>
                <w:sz w:val="18"/>
                <w:highlight w:val="lightGray"/>
              </w:rPr>
              <w:t>SAKARKIV</w:t>
            </w:r>
            <w:r>
              <w:rPr>
                <w:rFonts w:ascii="Calibri" w:hAnsi="Calibri"/>
                <w:sz w:val="18"/>
              </w:rPr>
              <w:t>]</w:t>
            </w:r>
          </w:p>
        </w:tc>
        <w:tc>
          <w:tcPr>
            <w:tcW w:w="1540" w:type="dxa"/>
            <w:tcMar>
              <w:left w:w="0" w:type="dxa"/>
              <w:right w:w="0" w:type="dxa"/>
            </w:tcMar>
          </w:tcPr>
          <w:p w:rsidR="009E23D1" w:rsidRDefault="009E23D1">
            <w:pPr>
              <w:rPr>
                <w:rFonts w:ascii="Calibri" w:hAnsi="Calibri"/>
                <w:sz w:val="18"/>
              </w:rPr>
            </w:pPr>
            <w:bookmarkStart w:id="24" w:name="bkDref"/>
            <w:bookmarkEnd w:id="24"/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:rsidR="009E23D1" w:rsidRDefault="009E23D1">
            <w:pPr>
              <w:rPr>
                <w:rFonts w:ascii="Calibri" w:hAnsi="Calibri"/>
                <w:sz w:val="18"/>
              </w:rPr>
            </w:pPr>
            <w:bookmarkStart w:id="25" w:name="bkSaksbehandler"/>
            <w:bookmarkEnd w:id="25"/>
          </w:p>
        </w:tc>
        <w:tc>
          <w:tcPr>
            <w:tcW w:w="1571" w:type="dxa"/>
            <w:tcMar>
              <w:left w:w="0" w:type="dxa"/>
              <w:right w:w="0" w:type="dxa"/>
            </w:tcMar>
          </w:tcPr>
          <w:p w:rsidR="009E23D1" w:rsidRDefault="00F13829" w:rsidP="00F13829">
            <w:pPr>
              <w:rPr>
                <w:rFonts w:ascii="Calibri" w:hAnsi="Calibri"/>
                <w:sz w:val="18"/>
              </w:rPr>
            </w:pPr>
            <w:bookmarkStart w:id="26" w:name="bkDato"/>
            <w:bookmarkEnd w:id="26"/>
            <w:r>
              <w:rPr>
                <w:rFonts w:ascii="Calibri" w:hAnsi="Calibri"/>
                <w:sz w:val="18"/>
              </w:rPr>
              <w:t>[</w:t>
            </w:r>
            <w:r w:rsidRPr="00F13829">
              <w:rPr>
                <w:rFonts w:ascii="Calibri" w:hAnsi="Calibri"/>
                <w:sz w:val="18"/>
                <w:highlight w:val="lightGray"/>
              </w:rPr>
              <w:t>DATO</w:t>
            </w:r>
            <w:r>
              <w:rPr>
                <w:rFonts w:ascii="Calibri" w:hAnsi="Calibri"/>
                <w:sz w:val="18"/>
              </w:rPr>
              <w:t>]</w:t>
            </w:r>
          </w:p>
        </w:tc>
      </w:tr>
      <w:tr w:rsidR="009E23D1">
        <w:tblPrEx>
          <w:tblLook w:val="00A0" w:firstRow="1" w:lastRow="0" w:firstColumn="1" w:lastColumn="0" w:noHBand="0" w:noVBand="0"/>
        </w:tblPrEx>
        <w:trPr>
          <w:cantSplit/>
          <w:trHeight w:hRule="exact" w:val="227"/>
        </w:trPr>
        <w:tc>
          <w:tcPr>
            <w:tcW w:w="3673" w:type="dxa"/>
            <w:gridSpan w:val="2"/>
            <w:tcMar>
              <w:left w:w="0" w:type="dxa"/>
              <w:right w:w="0" w:type="dxa"/>
            </w:tcMar>
          </w:tcPr>
          <w:p w:rsidR="009E23D1" w:rsidRDefault="00F13829">
            <w:pPr>
              <w:rPr>
                <w:rFonts w:ascii="Calibri" w:hAnsi="Calibri"/>
                <w:sz w:val="18"/>
              </w:rPr>
            </w:pPr>
            <w:bookmarkStart w:id="27" w:name="bkoppgi"/>
            <w:bookmarkEnd w:id="27"/>
            <w:r>
              <w:rPr>
                <w:rFonts w:ascii="Calibri" w:hAnsi="Calibri"/>
                <w:sz w:val="18"/>
              </w:rPr>
              <w:t>Oppgis ved all henvendelse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</w:tcPr>
          <w:p w:rsidR="009E23D1" w:rsidRDefault="009E23D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571" w:type="dxa"/>
            <w:tcMar>
              <w:left w:w="0" w:type="dxa"/>
              <w:right w:w="0" w:type="dxa"/>
            </w:tcMar>
          </w:tcPr>
          <w:p w:rsidR="009E23D1" w:rsidRDefault="009E23D1">
            <w:pPr>
              <w:rPr>
                <w:rFonts w:ascii="Calibri" w:hAnsi="Calibri"/>
                <w:sz w:val="18"/>
              </w:rPr>
            </w:pPr>
          </w:p>
        </w:tc>
      </w:tr>
    </w:tbl>
    <w:p w:rsidR="009E23D1" w:rsidRDefault="009E23D1"/>
    <w:p w:rsidR="009E23D1" w:rsidRDefault="009E23D1"/>
    <w:p w:rsidR="009E23D1" w:rsidRPr="00FA1B44" w:rsidRDefault="00F13829" w:rsidP="00FA1B44">
      <w:pPr>
        <w:pStyle w:val="Overskrift1"/>
      </w:pPr>
      <w:r w:rsidRPr="00FA1B44">
        <w:t>ADVARSEL</w:t>
      </w:r>
    </w:p>
    <w:p w:rsidR="00F13829" w:rsidRDefault="00F13829" w:rsidP="00FA1B44">
      <w:pPr>
        <w:pStyle w:val="Overskrift1"/>
      </w:pPr>
    </w:p>
    <w:p w:rsidR="00F13829" w:rsidRPr="00F13829" w:rsidRDefault="00F13829" w:rsidP="00F13829">
      <w:pPr>
        <w:rPr>
          <w:b/>
          <w:sz w:val="28"/>
          <w:szCs w:val="28"/>
        </w:rPr>
      </w:pPr>
      <w:r>
        <w:rPr>
          <w:rFonts w:cs="Cambria"/>
        </w:rPr>
        <w:t>Bakgrunnen for advarselen er [</w:t>
      </w:r>
      <w:r w:rsidRPr="00F13829">
        <w:rPr>
          <w:rFonts w:cs="Cambria"/>
          <w:highlight w:val="lightGray"/>
        </w:rPr>
        <w:t>vær konkret på hva misligholdet består i, husk å få med så eksakte tidspunkter og stedsangivelser som mulig, samt navn på eventuelle vitner til hendelsen]</w:t>
      </w:r>
    </w:p>
    <w:p w:rsidR="00CE23BE" w:rsidRDefault="00CE23BE">
      <w:bookmarkStart w:id="28" w:name="bkStart"/>
      <w:bookmarkEnd w:id="28"/>
    </w:p>
    <w:p w:rsidR="00FA1B44" w:rsidRPr="00FA1B44" w:rsidRDefault="00FA1B44" w:rsidP="000E7B82">
      <w:pPr>
        <w:pStyle w:val="Overskrift2"/>
        <w:spacing w:after="60"/>
      </w:pPr>
      <w:r w:rsidRPr="00FA1B44">
        <w:t>KONSEKVENSER</w:t>
      </w:r>
    </w:p>
    <w:p w:rsidR="00FA1B44" w:rsidRPr="00FA1B44" w:rsidRDefault="00FA1B44" w:rsidP="000E7B82">
      <w:pPr>
        <w:pStyle w:val="FortrykkSB10Storebokstaver"/>
        <w:spacing w:before="0" w:after="60"/>
        <w:rPr>
          <w:rFonts w:ascii="Cambria" w:hAnsi="Cambria" w:cs="Cambria"/>
          <w:sz w:val="24"/>
          <w:szCs w:val="24"/>
          <w:lang w:val="nb-NO"/>
        </w:rPr>
      </w:pPr>
      <w:r w:rsidRPr="00FA1B44">
        <w:rPr>
          <w:rFonts w:ascii="Cambria" w:hAnsi="Cambria" w:cs="Cambria"/>
          <w:caps w:val="0"/>
          <w:sz w:val="24"/>
          <w:szCs w:val="24"/>
          <w:lang w:val="nb-NO"/>
        </w:rPr>
        <w:t xml:space="preserve">Denne advarselen vil bli oppbevart i arbeidstakers personalsaksmappe for eventuelt senere bruk. Skulle flere forsømmelser finne sted, vil det bli aktuelt med ytterligere sanksjoner fra arbeidsgivers side, f.eks. </w:t>
      </w:r>
      <w:r>
        <w:rPr>
          <w:rFonts w:ascii="Cambria" w:hAnsi="Cambria" w:cs="Cambria"/>
          <w:caps w:val="0"/>
          <w:sz w:val="24"/>
          <w:szCs w:val="24"/>
          <w:lang w:val="nb-NO"/>
        </w:rPr>
        <w:t>o</w:t>
      </w:r>
      <w:r w:rsidRPr="00FA1B44">
        <w:rPr>
          <w:rFonts w:ascii="Cambria" w:hAnsi="Cambria" w:cs="Cambria"/>
          <w:caps w:val="0"/>
          <w:sz w:val="24"/>
          <w:szCs w:val="24"/>
          <w:lang w:val="nb-NO"/>
        </w:rPr>
        <w:t>ppsigelse etter arbeidsmiljøloven § 15-7 eller avskjed etter arbeidsmiljøloven § 15-</w:t>
      </w:r>
      <w:r w:rsidRPr="00FA1B44">
        <w:rPr>
          <w:rFonts w:ascii="Cambria" w:hAnsi="Cambria" w:cs="Cambria"/>
          <w:sz w:val="24"/>
          <w:szCs w:val="24"/>
          <w:lang w:val="nb-NO"/>
        </w:rPr>
        <w:t>14.</w:t>
      </w:r>
    </w:p>
    <w:p w:rsidR="00FA1B44" w:rsidRPr="00FA1B44" w:rsidRDefault="00FA1B44" w:rsidP="00FA1B44">
      <w:pPr>
        <w:pStyle w:val="FortrykkSB10Storebokstaver"/>
        <w:spacing w:before="0"/>
        <w:rPr>
          <w:rFonts w:ascii="Cambria" w:hAnsi="Cambria" w:cs="Cambria"/>
          <w:sz w:val="24"/>
          <w:szCs w:val="24"/>
          <w:lang w:val="nb-NO"/>
        </w:rPr>
      </w:pPr>
    </w:p>
    <w:p w:rsidR="00FA1B44" w:rsidRDefault="00FA1B44" w:rsidP="00FA1B44">
      <w:pPr>
        <w:pStyle w:val="FortrykkSB10Storebokstaver"/>
        <w:spacing w:before="0"/>
        <w:rPr>
          <w:rFonts w:ascii="Cambria" w:hAnsi="Cambria" w:cs="Cambria"/>
          <w:caps w:val="0"/>
          <w:lang w:val="nb-NO"/>
        </w:rPr>
      </w:pPr>
      <w:r w:rsidRPr="00FA1B44">
        <w:rPr>
          <w:rFonts w:ascii="Cambria" w:hAnsi="Cambria" w:cs="Cambria"/>
          <w:caps w:val="0"/>
          <w:sz w:val="24"/>
          <w:szCs w:val="24"/>
          <w:lang w:val="nb-NO"/>
        </w:rPr>
        <w:t>Arbeidstaker anses med dette å ha blitt gjort kjent med bakgrunnen for advarselen og hvilke konsekvenser flere forsømmelser kan medføre. Dersom arbeidstaker er uenig i arbeidsgivers fremstilling, har arbeidstaker mulighet til å skrive et eget notat, som blir lagret sammen med advarselen i personalsaksmappen</w:t>
      </w:r>
    </w:p>
    <w:p w:rsidR="009E23D1" w:rsidRDefault="009E23D1" w:rsidP="00FD70D5">
      <w:pPr>
        <w:widowControl/>
      </w:pPr>
    </w:p>
    <w:p w:rsidR="00FA1B44" w:rsidRDefault="00FA1B44" w:rsidP="000E7B82">
      <w:pPr>
        <w:pStyle w:val="Overskrift2"/>
        <w:spacing w:after="60"/>
      </w:pPr>
      <w:r>
        <w:t>TILTAK</w:t>
      </w:r>
    </w:p>
    <w:p w:rsidR="00FA1B44" w:rsidRDefault="00FA1B44" w:rsidP="000E7B82">
      <w:pPr>
        <w:spacing w:after="60"/>
        <w:rPr>
          <w:rFonts w:cs="Cambria"/>
        </w:rPr>
      </w:pPr>
      <w:r>
        <w:rPr>
          <w:rFonts w:cs="Cambria"/>
        </w:rPr>
        <w:t>[Kort beskrivelse av de tiltak som settes i verk for å bedre situasjonen (f.eks. Oppfølgingsmøter, opplæring, medarbeidersamtaler, jobbrotasjon o.l.) / konkrete krav til korrigert atferd.]</w:t>
      </w:r>
    </w:p>
    <w:p w:rsidR="000E7B82" w:rsidRDefault="000E7B82" w:rsidP="000E7B82">
      <w:pPr>
        <w:spacing w:after="60"/>
        <w:jc w:val="center"/>
        <w:rPr>
          <w:rFonts w:cs="Cambria"/>
        </w:rPr>
      </w:pPr>
    </w:p>
    <w:p w:rsidR="000E7B82" w:rsidRDefault="000E7B82" w:rsidP="000E7B82">
      <w:pPr>
        <w:spacing w:after="60"/>
        <w:jc w:val="center"/>
        <w:rPr>
          <w:rFonts w:cs="Cambria"/>
        </w:rPr>
      </w:pPr>
      <w:r>
        <w:rPr>
          <w:rFonts w:cs="Cambria"/>
        </w:rPr>
        <w:t>Oslo, [</w:t>
      </w:r>
      <w:r w:rsidRPr="000E7B82">
        <w:rPr>
          <w:rFonts w:cs="Cambria"/>
          <w:highlight w:val="lightGray"/>
        </w:rPr>
        <w:t>DATO</w:t>
      </w:r>
      <w:r>
        <w:rPr>
          <w:rFonts w:cs="Cambria"/>
        </w:rPr>
        <w:t>]</w:t>
      </w:r>
    </w:p>
    <w:p w:rsidR="000E7B82" w:rsidRDefault="000E7B82" w:rsidP="000E7B82">
      <w:pPr>
        <w:tabs>
          <w:tab w:val="left" w:pos="5710"/>
        </w:tabs>
        <w:spacing w:after="60"/>
        <w:rPr>
          <w:rFonts w:cs="Cambria"/>
        </w:rPr>
      </w:pPr>
      <w:r>
        <w:rPr>
          <w:rFonts w:cs="Cambria"/>
        </w:rPr>
        <w:tab/>
      </w:r>
    </w:p>
    <w:p w:rsidR="000E7B82" w:rsidRDefault="000E7B82" w:rsidP="000E7B82">
      <w:pPr>
        <w:tabs>
          <w:tab w:val="left" w:pos="5710"/>
        </w:tabs>
        <w:spacing w:after="60"/>
        <w:rPr>
          <w:rFonts w:cs="Cambria"/>
        </w:rPr>
      </w:pPr>
    </w:p>
    <w:p w:rsidR="000E7B82" w:rsidRPr="000E7B82" w:rsidRDefault="000E7B82" w:rsidP="000E7B82">
      <w:pPr>
        <w:pStyle w:val="Topptekst"/>
        <w:tabs>
          <w:tab w:val="clear" w:pos="4536"/>
          <w:tab w:val="clear" w:pos="9072"/>
          <w:tab w:val="left" w:pos="5710"/>
        </w:tabs>
        <w:overflowPunct/>
        <w:autoSpaceDE/>
        <w:autoSpaceDN/>
        <w:adjustRightInd/>
        <w:spacing w:after="60"/>
        <w:textAlignment w:val="auto"/>
        <w:rPr>
          <w:rFonts w:cs="Cambria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2"/>
      </w:tblGrid>
      <w:tr w:rsidR="000E7B82" w:rsidTr="000E7B82">
        <w:tc>
          <w:tcPr>
            <w:tcW w:w="4814" w:type="dxa"/>
          </w:tcPr>
          <w:p w:rsidR="000E7B82" w:rsidRDefault="000E7B82" w:rsidP="000E7B82">
            <w:pPr>
              <w:spacing w:after="60"/>
            </w:pPr>
            <w:r>
              <w:t>___________________________________________________</w:t>
            </w:r>
          </w:p>
        </w:tc>
        <w:tc>
          <w:tcPr>
            <w:tcW w:w="4815" w:type="dxa"/>
          </w:tcPr>
          <w:p w:rsidR="000E7B82" w:rsidRDefault="000E7B82" w:rsidP="000E7B82">
            <w:pPr>
              <w:spacing w:after="60"/>
            </w:pPr>
            <w:r>
              <w:t>____________________________________________________</w:t>
            </w:r>
          </w:p>
        </w:tc>
      </w:tr>
      <w:tr w:rsidR="000E7B82" w:rsidTr="000E7B82">
        <w:tc>
          <w:tcPr>
            <w:tcW w:w="4814" w:type="dxa"/>
          </w:tcPr>
          <w:p w:rsidR="000E7B82" w:rsidRDefault="000E7B82" w:rsidP="000E7B82">
            <w:pPr>
              <w:spacing w:after="60"/>
              <w:jc w:val="center"/>
            </w:pPr>
            <w:r>
              <w:t>[NAVN LEDER]</w:t>
            </w:r>
          </w:p>
        </w:tc>
        <w:tc>
          <w:tcPr>
            <w:tcW w:w="4815" w:type="dxa"/>
          </w:tcPr>
          <w:p w:rsidR="000E7B82" w:rsidRDefault="000E7B82" w:rsidP="000E7B82">
            <w:pPr>
              <w:spacing w:after="60"/>
              <w:jc w:val="center"/>
            </w:pPr>
            <w:r>
              <w:t>[NAVN ANSATT]</w:t>
            </w:r>
          </w:p>
        </w:tc>
      </w:tr>
    </w:tbl>
    <w:p w:rsidR="000E7B82" w:rsidRDefault="000E7B82" w:rsidP="000E7B82">
      <w:pPr>
        <w:spacing w:after="60"/>
      </w:pPr>
    </w:p>
    <w:p w:rsidR="000E7B82" w:rsidRPr="000E7B82" w:rsidRDefault="000E7B82" w:rsidP="000E7B82">
      <w:pPr>
        <w:pStyle w:val="FortrykkSB10Storebokstaver"/>
        <w:spacing w:before="0"/>
        <w:rPr>
          <w:lang w:val="nb-NO"/>
        </w:rPr>
      </w:pPr>
      <w:r w:rsidRPr="000E7B82">
        <w:rPr>
          <w:rStyle w:val="Overskrift2Tegn"/>
          <w:rFonts w:cs="Calibri"/>
          <w:sz w:val="20"/>
          <w:szCs w:val="20"/>
          <w:lang w:val="nb-NO"/>
        </w:rPr>
        <w:t>SIGNATURER:</w:t>
      </w:r>
      <w:r>
        <w:rPr>
          <w:caps w:val="0"/>
          <w:lang w:val="nb-NO"/>
        </w:rPr>
        <w:t xml:space="preserve"> </w:t>
      </w:r>
      <w:r>
        <w:rPr>
          <w:rFonts w:ascii="Cambria" w:hAnsi="Cambria" w:cs="Cambria"/>
          <w:caps w:val="0"/>
          <w:sz w:val="18"/>
          <w:szCs w:val="18"/>
          <w:lang w:val="nb-NO"/>
        </w:rPr>
        <w:t>Arbeidstaker signerer på advarselen er bekreftelse på mottatt advarsel og betyr ikke at arbeidstaker nødvendigvis er enig i innholdet og begrunnelsen for advarselen. Dersom arbeidstaker nekter å signere, ettersend advarselen til hjemadresse med rekommandert post.</w:t>
      </w:r>
    </w:p>
    <w:sectPr w:rsidR="000E7B82" w:rsidRPr="000E7B82" w:rsidSect="005F5F32">
      <w:footerReference w:type="default" r:id="rId7"/>
      <w:headerReference w:type="first" r:id="rId8"/>
      <w:footerReference w:type="first" r:id="rId9"/>
      <w:type w:val="continuous"/>
      <w:pgSz w:w="11907" w:h="16840" w:code="9"/>
      <w:pgMar w:top="1469" w:right="1134" w:bottom="1797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7D" w:rsidRDefault="000C357D">
      <w:r>
        <w:separator/>
      </w:r>
    </w:p>
  </w:endnote>
  <w:endnote w:type="continuationSeparator" w:id="0">
    <w:p w:rsidR="000C357D" w:rsidRDefault="000C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H Semi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4F7EEE" w:rsidRPr="00C51C62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4F7EEE" w:rsidRPr="00E06B72" w:rsidRDefault="004F7EEE">
          <w:pPr>
            <w:pStyle w:val="Bunntekst"/>
            <w:rPr>
              <w:sz w:val="26"/>
              <w:szCs w:val="26"/>
            </w:rPr>
          </w:pPr>
          <w:r w:rsidRPr="00E06B72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A503BB2" wp14:editId="730F1738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17D144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4.25pt" to="357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u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F13829" w:rsidP="00806F12">
          <w:pPr>
            <w:pStyle w:val="Bunntekst"/>
            <w:rPr>
              <w:sz w:val="20"/>
            </w:rPr>
          </w:pPr>
          <w:bookmarkStart w:id="29" w:name="bkTekst2"/>
          <w:bookmarkEnd w:id="29"/>
          <w:r w:rsidRPr="00F13829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618" w:type="dxa"/>
          <w:tcMar>
            <w:left w:w="198" w:type="dxa"/>
            <w:right w:w="0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F13829" w:rsidRDefault="00F13829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30" w:name="BkOrg2"/>
          <w:bookmarkEnd w:id="30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F13829" w:rsidRDefault="00F13829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4F7EEE" w:rsidRPr="00F13829" w:rsidRDefault="004F7EEE">
    <w:pPr>
      <w:pStyle w:val="Bunntekst"/>
      <w:rPr>
        <w:sz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20"/>
      <w:gridCol w:w="2488"/>
      <w:gridCol w:w="690"/>
      <w:gridCol w:w="641"/>
    </w:tblGrid>
    <w:tr w:rsidR="004F7EEE" w:rsidRPr="00C51C62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  <w:r w:rsidRPr="00B15567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32A4AD3" wp14:editId="388571DF">
                    <wp:simplePos x="0" y="0"/>
                    <wp:positionH relativeFrom="page">
                      <wp:posOffset>3758565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5C656A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95pt,4.25pt" to="295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ED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F13829" w:rsidP="00C63E5A">
          <w:pPr>
            <w:pStyle w:val="Bunntekst"/>
            <w:rPr>
              <w:sz w:val="20"/>
            </w:rPr>
          </w:pPr>
          <w:bookmarkStart w:id="31" w:name="bkTekst"/>
          <w:bookmarkEnd w:id="31"/>
          <w:r w:rsidRPr="00F13829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F13829" w:rsidRDefault="00F13829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32" w:name="bkOrg"/>
          <w:bookmarkEnd w:id="32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F13829" w:rsidRDefault="00F13829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4F7EEE" w:rsidRPr="00F13829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F13829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35B2DF5" wp14:editId="6BFF008B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F13829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7D" w:rsidRDefault="000C357D">
      <w:r>
        <w:separator/>
      </w:r>
    </w:p>
  </w:footnote>
  <w:footnote w:type="continuationSeparator" w:id="0">
    <w:p w:rsidR="000C357D" w:rsidRDefault="000C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E7B82" w:rsidRPr="000E7B82" w:rsidRDefault="000E7B82">
        <w:pPr>
          <w:pStyle w:val="Topptekst"/>
          <w:jc w:val="right"/>
          <w:rPr>
            <w:sz w:val="20"/>
          </w:rPr>
        </w:pPr>
        <w:r w:rsidRPr="000E7B82">
          <w:rPr>
            <w:sz w:val="20"/>
          </w:rPr>
          <w:t xml:space="preserve">Side </w:t>
        </w:r>
        <w:r w:rsidRPr="000E7B82">
          <w:rPr>
            <w:bCs/>
            <w:sz w:val="20"/>
          </w:rPr>
          <w:fldChar w:fldCharType="begin"/>
        </w:r>
        <w:r w:rsidRPr="000E7B82">
          <w:rPr>
            <w:bCs/>
            <w:sz w:val="20"/>
          </w:rPr>
          <w:instrText>PAGE</w:instrText>
        </w:r>
        <w:r w:rsidRPr="000E7B82">
          <w:rPr>
            <w:bCs/>
            <w:sz w:val="20"/>
          </w:rPr>
          <w:fldChar w:fldCharType="separate"/>
        </w:r>
        <w:r w:rsidR="00C51C62">
          <w:rPr>
            <w:bCs/>
            <w:noProof/>
            <w:sz w:val="20"/>
          </w:rPr>
          <w:t>1</w:t>
        </w:r>
        <w:r w:rsidRPr="000E7B82">
          <w:rPr>
            <w:bCs/>
            <w:sz w:val="20"/>
          </w:rPr>
          <w:fldChar w:fldCharType="end"/>
        </w:r>
        <w:r w:rsidRPr="000E7B82">
          <w:rPr>
            <w:sz w:val="20"/>
          </w:rPr>
          <w:t xml:space="preserve"> av </w:t>
        </w:r>
        <w:r w:rsidRPr="000E7B82">
          <w:rPr>
            <w:bCs/>
            <w:sz w:val="20"/>
          </w:rPr>
          <w:fldChar w:fldCharType="begin"/>
        </w:r>
        <w:r w:rsidRPr="000E7B82">
          <w:rPr>
            <w:bCs/>
            <w:sz w:val="20"/>
          </w:rPr>
          <w:instrText>NUMPAGES</w:instrText>
        </w:r>
        <w:r w:rsidRPr="000E7B82">
          <w:rPr>
            <w:bCs/>
            <w:sz w:val="20"/>
          </w:rPr>
          <w:fldChar w:fldCharType="separate"/>
        </w:r>
        <w:r w:rsidR="00C51C62">
          <w:rPr>
            <w:bCs/>
            <w:noProof/>
            <w:sz w:val="20"/>
          </w:rPr>
          <w:t>1</w:t>
        </w:r>
        <w:r w:rsidRPr="000E7B82">
          <w:rPr>
            <w:bCs/>
            <w:sz w:val="20"/>
          </w:rPr>
          <w:fldChar w:fldCharType="end"/>
        </w:r>
      </w:p>
    </w:sdtContent>
  </w:sdt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2"/>
    <w:rsid w:val="00025D0F"/>
    <w:rsid w:val="000C357D"/>
    <w:rsid w:val="000E4F69"/>
    <w:rsid w:val="000E7B82"/>
    <w:rsid w:val="00153668"/>
    <w:rsid w:val="0023373A"/>
    <w:rsid w:val="003028A6"/>
    <w:rsid w:val="003317C1"/>
    <w:rsid w:val="003512E0"/>
    <w:rsid w:val="00395EC1"/>
    <w:rsid w:val="003A7231"/>
    <w:rsid w:val="00425CE7"/>
    <w:rsid w:val="00432B06"/>
    <w:rsid w:val="004A045E"/>
    <w:rsid w:val="004A079B"/>
    <w:rsid w:val="004C7E89"/>
    <w:rsid w:val="004F7EEE"/>
    <w:rsid w:val="005200C0"/>
    <w:rsid w:val="00527EA5"/>
    <w:rsid w:val="00540227"/>
    <w:rsid w:val="005C08DD"/>
    <w:rsid w:val="005F5F32"/>
    <w:rsid w:val="00622834"/>
    <w:rsid w:val="00652325"/>
    <w:rsid w:val="00653C20"/>
    <w:rsid w:val="006F28A3"/>
    <w:rsid w:val="00703712"/>
    <w:rsid w:val="007579F1"/>
    <w:rsid w:val="00774634"/>
    <w:rsid w:val="00775F34"/>
    <w:rsid w:val="00797B32"/>
    <w:rsid w:val="00806F12"/>
    <w:rsid w:val="00857C11"/>
    <w:rsid w:val="00886B5E"/>
    <w:rsid w:val="008A685A"/>
    <w:rsid w:val="008E78E9"/>
    <w:rsid w:val="008F4C09"/>
    <w:rsid w:val="00935F24"/>
    <w:rsid w:val="009939CC"/>
    <w:rsid w:val="009E23D1"/>
    <w:rsid w:val="00A140B2"/>
    <w:rsid w:val="00A33EBC"/>
    <w:rsid w:val="00A82A95"/>
    <w:rsid w:val="00AD7133"/>
    <w:rsid w:val="00AE6EB8"/>
    <w:rsid w:val="00B15567"/>
    <w:rsid w:val="00B171C6"/>
    <w:rsid w:val="00B51565"/>
    <w:rsid w:val="00BC42C9"/>
    <w:rsid w:val="00BD723B"/>
    <w:rsid w:val="00C51C62"/>
    <w:rsid w:val="00C63E5A"/>
    <w:rsid w:val="00C769B4"/>
    <w:rsid w:val="00CA6F27"/>
    <w:rsid w:val="00CB6D03"/>
    <w:rsid w:val="00CD1842"/>
    <w:rsid w:val="00CE23BE"/>
    <w:rsid w:val="00D023C0"/>
    <w:rsid w:val="00D213FA"/>
    <w:rsid w:val="00D27BD7"/>
    <w:rsid w:val="00D54E7B"/>
    <w:rsid w:val="00DC0371"/>
    <w:rsid w:val="00DD5671"/>
    <w:rsid w:val="00E06B72"/>
    <w:rsid w:val="00E37651"/>
    <w:rsid w:val="00ED313D"/>
    <w:rsid w:val="00F03138"/>
    <w:rsid w:val="00F13829"/>
    <w:rsid w:val="00F66A35"/>
    <w:rsid w:val="00F90781"/>
    <w:rsid w:val="00FA1B44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7AA8310E-2FA4-4620-A1CA-EFF697B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A1B44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  <w:color w:val="1F497D" w:themeColor="text2"/>
      <w:sz w:val="28"/>
      <w:szCs w:val="18"/>
    </w:rPr>
  </w:style>
  <w:style w:type="paragraph" w:styleId="Overskrift2">
    <w:name w:val="heading 2"/>
    <w:basedOn w:val="Normal"/>
    <w:next w:val="Normal"/>
    <w:link w:val="Overskrift2Tegn"/>
    <w:qFormat/>
    <w:rsid w:val="00FA1B44"/>
    <w:pPr>
      <w:keepNext/>
      <w:outlineLvl w:val="1"/>
    </w:pPr>
    <w:rPr>
      <w:rFonts w:ascii="Calibri" w:hAnsi="Calibri"/>
      <w:b/>
      <w:bCs/>
      <w:color w:val="4F81BD" w:themeColor="accent1"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13829"/>
    <w:pPr>
      <w:keepNext/>
      <w:jc w:val="center"/>
      <w:outlineLvl w:val="3"/>
    </w:pPr>
    <w:rPr>
      <w:b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link w:val="Topp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13829"/>
    <w:rPr>
      <w:rFonts w:ascii="Cambria" w:hAnsi="Cambria"/>
      <w:b/>
      <w:sz w:val="28"/>
      <w:szCs w:val="28"/>
    </w:rPr>
  </w:style>
  <w:style w:type="paragraph" w:customStyle="1" w:styleId="FortrykkSB10Storebokstaver">
    <w:name w:val="Fortrykk SB 10 Store bokstaver"/>
    <w:uiPriority w:val="99"/>
    <w:rsid w:val="00FA1B44"/>
    <w:pPr>
      <w:spacing w:before="200"/>
    </w:pPr>
    <w:rPr>
      <w:rFonts w:ascii="Myriad RH SemiBold" w:eastAsiaTheme="minorEastAsia" w:hAnsi="Myriad RH SemiBold" w:cs="Myriad RH SemiBold"/>
      <w:caps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0E7B82"/>
    <w:rPr>
      <w:rFonts w:ascii="Calibri" w:hAnsi="Calibri"/>
      <w:b/>
      <w:bCs/>
      <w:color w:val="4F81BD" w:themeColor="accent1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0E7B82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wri\Documents\Egendefinerte%20Office-maler\2024%2002%20MAL%20Advarse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0EC9-12BC-409D-BD36-3F44D8E1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02 MAL Advarsel</Template>
  <TotalTime>2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1551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Tone Hagedal Wright</dc:creator>
  <cp:lastModifiedBy>Tone Merete Hagedal Wright</cp:lastModifiedBy>
  <cp:revision>1</cp:revision>
  <cp:lastPrinted>2010-05-14T10:49:00Z</cp:lastPrinted>
  <dcterms:created xsi:type="dcterms:W3CDTF">2024-02-12T12:19:00Z</dcterms:created>
  <dcterms:modified xsi:type="dcterms:W3CDTF">2024-02-12T12:21:00Z</dcterms:modified>
</cp:coreProperties>
</file>