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6A07B9" w:rsidRPr="00D921D2" w14:paraId="2A7FC273" w14:textId="77777777" w:rsidTr="00D8304C">
        <w:tc>
          <w:tcPr>
            <w:tcW w:w="5637" w:type="dxa"/>
            <w:shd w:val="clear" w:color="auto" w:fill="auto"/>
          </w:tcPr>
          <w:p w14:paraId="785A191D" w14:textId="77777777" w:rsidR="006A07B9" w:rsidRPr="00D8304C" w:rsidRDefault="00B75605" w:rsidP="00D8304C">
            <w:pPr>
              <w:pStyle w:val="Tittel"/>
              <w:ind w:left="434" w:hanging="14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A6CEB9D" wp14:editId="3F97D8E7">
                  <wp:extent cx="1924050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382583C" w14:textId="77777777" w:rsidR="006A07B9" w:rsidRPr="00D921D2" w:rsidRDefault="006A07B9" w:rsidP="002B6335">
            <w:pPr>
              <w:pStyle w:val="Topptekst"/>
              <w:jc w:val="right"/>
            </w:pPr>
            <w:r w:rsidRPr="00D8304C">
              <w:rPr>
                <w:sz w:val="20"/>
              </w:rPr>
              <w:t xml:space="preserve">Vedlegg til: </w:t>
            </w:r>
            <w:r w:rsidRPr="00D8304C">
              <w:rPr>
                <w:sz w:val="20"/>
              </w:rPr>
              <w:br/>
            </w:r>
            <w:r w:rsidR="002B6335">
              <w:rPr>
                <w:sz w:val="20"/>
              </w:rPr>
              <w:t>Smitterisikogrupper</w:t>
            </w:r>
            <w:r w:rsidR="004F4CCF">
              <w:rPr>
                <w:sz w:val="20"/>
              </w:rPr>
              <w:t xml:space="preserve"> </w:t>
            </w:r>
            <w:r w:rsidR="004F4CCF" w:rsidRPr="004F4CCF">
              <w:rPr>
                <w:sz w:val="20"/>
              </w:rPr>
              <w:t xml:space="preserve"> ID 132396</w:t>
            </w:r>
          </w:p>
        </w:tc>
      </w:tr>
    </w:tbl>
    <w:p w14:paraId="025388A7" w14:textId="77777777" w:rsidR="001725F8" w:rsidRDefault="001725F8"/>
    <w:p w14:paraId="59AE1E19" w14:textId="77777777" w:rsidR="00EE0F83" w:rsidRDefault="00EE0F83"/>
    <w:p w14:paraId="07C57E1A" w14:textId="77777777" w:rsidR="008174D1" w:rsidRDefault="008174D1" w:rsidP="008174D1">
      <w:pPr>
        <w:ind w:left="426"/>
        <w:rPr>
          <w:b/>
          <w:sz w:val="28"/>
          <w:szCs w:val="28"/>
        </w:rPr>
      </w:pPr>
      <w:r w:rsidRPr="000F4082">
        <w:rPr>
          <w:b/>
          <w:sz w:val="28"/>
          <w:szCs w:val="28"/>
        </w:rPr>
        <w:t xml:space="preserve">Smittestoffer i </w:t>
      </w:r>
      <w:r w:rsidR="000F1966">
        <w:rPr>
          <w:b/>
          <w:sz w:val="28"/>
          <w:szCs w:val="28"/>
        </w:rPr>
        <w:t>smitte</w:t>
      </w:r>
      <w:r w:rsidRPr="000F4082">
        <w:rPr>
          <w:b/>
          <w:sz w:val="28"/>
          <w:szCs w:val="28"/>
        </w:rPr>
        <w:t>risikogruppe 3 der luftbåren smit</w:t>
      </w:r>
      <w:r w:rsidR="00493540">
        <w:rPr>
          <w:b/>
          <w:sz w:val="28"/>
          <w:szCs w:val="28"/>
        </w:rPr>
        <w:t xml:space="preserve">te ikke </w:t>
      </w:r>
      <w:r w:rsidR="00542B17" w:rsidRPr="00542B17">
        <w:rPr>
          <w:b/>
          <w:sz w:val="28"/>
          <w:szCs w:val="28"/>
        </w:rPr>
        <w:t>kan utelukkes</w:t>
      </w:r>
    </w:p>
    <w:p w14:paraId="3E836DD5" w14:textId="77777777" w:rsidR="00631E4B" w:rsidRDefault="00036D40" w:rsidP="00036D40">
      <w:pPr>
        <w:tabs>
          <w:tab w:val="left" w:pos="7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195BAB" w14:textId="77777777" w:rsidR="0026228A" w:rsidRPr="00631E4B" w:rsidRDefault="00631E4B" w:rsidP="0026228A">
      <w:pPr>
        <w:rPr>
          <w:b/>
          <w:sz w:val="24"/>
          <w:szCs w:val="24"/>
        </w:rPr>
      </w:pPr>
      <w:r w:rsidRPr="00631E4B">
        <w:rPr>
          <w:b/>
          <w:sz w:val="24"/>
          <w:szCs w:val="24"/>
        </w:rPr>
        <w:t>Merknader</w:t>
      </w:r>
    </w:p>
    <w:p w14:paraId="0EDEA06A" w14:textId="77777777" w:rsidR="0026228A" w:rsidRDefault="0026228A" w:rsidP="0026228A">
      <w:pPr>
        <w:rPr>
          <w:sz w:val="24"/>
          <w:szCs w:val="24"/>
        </w:rPr>
      </w:pPr>
      <w:r>
        <w:rPr>
          <w:sz w:val="24"/>
          <w:szCs w:val="24"/>
        </w:rPr>
        <w:t xml:space="preserve">V: </w:t>
      </w:r>
      <w:r w:rsidRPr="001D5B61">
        <w:rPr>
          <w:sz w:val="24"/>
          <w:szCs w:val="24"/>
        </w:rPr>
        <w:t>Effektiv vaksine finnes</w:t>
      </w:r>
    </w:p>
    <w:p w14:paraId="0DBCCE90" w14:textId="77777777" w:rsidR="0026228A" w:rsidRDefault="0026228A" w:rsidP="0026228A">
      <w:pPr>
        <w:rPr>
          <w:b/>
          <w:sz w:val="28"/>
          <w:szCs w:val="28"/>
        </w:rPr>
      </w:pPr>
      <w:r>
        <w:rPr>
          <w:sz w:val="24"/>
          <w:szCs w:val="24"/>
        </w:rPr>
        <w:t>A: Kan forårsake allergiske reaksjoner</w:t>
      </w:r>
    </w:p>
    <w:p w14:paraId="1F4D2BCD" w14:textId="77777777" w:rsidR="001D5B61" w:rsidRDefault="001D5B61" w:rsidP="008174D1">
      <w:pPr>
        <w:ind w:left="426"/>
        <w:rPr>
          <w:b/>
          <w:sz w:val="28"/>
          <w:szCs w:val="28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2596"/>
        <w:gridCol w:w="3967"/>
        <w:gridCol w:w="786"/>
      </w:tblGrid>
      <w:tr w:rsidR="00B90589" w:rsidRPr="00D921D2" w14:paraId="659FC084" w14:textId="77777777" w:rsidTr="00631F29">
        <w:trPr>
          <w:trHeight w:hRule="exact" w:val="752"/>
        </w:trPr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E9627DE" w14:textId="77777777" w:rsidR="00B90589" w:rsidRPr="00D921D2" w:rsidRDefault="00B90589" w:rsidP="0027389F">
            <w:pPr>
              <w:pStyle w:val="Overskrift4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 xml:space="preserve">Bakterier 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11846C08" w14:textId="77777777" w:rsidR="00B90589" w:rsidRPr="00D921D2" w:rsidRDefault="00B90589" w:rsidP="0027389F">
            <w:pPr>
              <w:pStyle w:val="Overskrift1"/>
              <w:ind w:right="5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Sykdom/klinikk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20313677" w14:textId="77777777" w:rsidR="00B90589" w:rsidRPr="00D921D2" w:rsidRDefault="00B90589" w:rsidP="0027389F">
            <w:pPr>
              <w:pStyle w:val="Overskrift1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Smitte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B03389E" w14:textId="77777777" w:rsidR="00B90589" w:rsidRPr="00D921D2" w:rsidRDefault="00B90589" w:rsidP="00B90589">
            <w:pPr>
              <w:pStyle w:val="Overskrift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Merk</w:t>
            </w:r>
            <w:r w:rsidR="008E37BF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nad</w:t>
            </w:r>
            <w:proofErr w:type="spellEnd"/>
          </w:p>
        </w:tc>
      </w:tr>
      <w:tr w:rsidR="00B90589" w:rsidRPr="004628AD" w14:paraId="7546A5DF" w14:textId="77777777" w:rsidTr="00631F29">
        <w:trPr>
          <w:trHeight w:val="129"/>
        </w:trPr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3CA96DDB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sz w:val="24"/>
                <w:szCs w:val="24"/>
              </w:rPr>
              <w:t>Bacillus</w:t>
            </w:r>
            <w:proofErr w:type="spellEnd"/>
            <w:r w:rsidRPr="001844DD">
              <w:rPr>
                <w:sz w:val="24"/>
                <w:szCs w:val="24"/>
              </w:rPr>
              <w:t xml:space="preserve"> </w:t>
            </w:r>
            <w:proofErr w:type="spellStart"/>
            <w:r w:rsidRPr="001844DD">
              <w:rPr>
                <w:sz w:val="24"/>
                <w:szCs w:val="24"/>
              </w:rPr>
              <w:t>anthracis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4AE84599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 xml:space="preserve">Miltbrann (hud-, lunge- og </w:t>
            </w:r>
            <w:proofErr w:type="spellStart"/>
            <w:r w:rsidRPr="001844DD">
              <w:rPr>
                <w:sz w:val="24"/>
                <w:szCs w:val="24"/>
              </w:rPr>
              <w:t>gastrointestinal</w:t>
            </w:r>
            <w:proofErr w:type="spellEnd"/>
            <w:r w:rsidRPr="001844DD">
              <w:rPr>
                <w:sz w:val="24"/>
                <w:szCs w:val="24"/>
              </w:rPr>
              <w:t>)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vAlign w:val="center"/>
          </w:tcPr>
          <w:p w14:paraId="4BC2CCA8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>Zoonose</w:t>
            </w:r>
            <w:proofErr w:type="spellEnd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>husdyr</w:t>
            </w:r>
            <w:proofErr w:type="spellEnd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 xml:space="preserve">). </w:t>
            </w:r>
          </w:p>
          <w:p w14:paraId="0B322D37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>Inhalasjon</w:t>
            </w:r>
            <w:proofErr w:type="spellEnd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>Laboratoriesmitte</w:t>
            </w:r>
            <w:proofErr w:type="spellEnd"/>
            <w:r w:rsidRPr="001844DD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1EFD44D7" w14:textId="77777777" w:rsidR="00B90589" w:rsidRPr="001844DD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90589" w:rsidRPr="00D921D2" w14:paraId="1D6B82FC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32565DF0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 xml:space="preserve">Brucella </w:t>
            </w:r>
            <w:proofErr w:type="spellStart"/>
            <w:r w:rsidRPr="001844DD">
              <w:rPr>
                <w:sz w:val="24"/>
                <w:szCs w:val="24"/>
              </w:rPr>
              <w:t>abortus</w:t>
            </w:r>
            <w:proofErr w:type="spellEnd"/>
          </w:p>
        </w:tc>
        <w:tc>
          <w:tcPr>
            <w:tcW w:w="2596" w:type="dxa"/>
            <w:vAlign w:val="center"/>
          </w:tcPr>
          <w:p w14:paraId="365E98D4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sz w:val="24"/>
                <w:szCs w:val="24"/>
              </w:rPr>
              <w:t>Brucellose</w:t>
            </w:r>
            <w:proofErr w:type="spellEnd"/>
          </w:p>
        </w:tc>
        <w:tc>
          <w:tcPr>
            <w:tcW w:w="3967" w:type="dxa"/>
            <w:vAlign w:val="center"/>
          </w:tcPr>
          <w:p w14:paraId="6619D248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 xml:space="preserve">Zoonose (husdyr, spes. kveg). </w:t>
            </w:r>
          </w:p>
          <w:p w14:paraId="07A50920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Kontakt med syke dyr og inntak av upasteuriserte melkeprodukter.</w:t>
            </w:r>
          </w:p>
          <w:p w14:paraId="615BB27E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Inhalasjon. Laboratoriesmitte.</w:t>
            </w:r>
          </w:p>
        </w:tc>
        <w:tc>
          <w:tcPr>
            <w:tcW w:w="786" w:type="dxa"/>
            <w:vAlign w:val="center"/>
          </w:tcPr>
          <w:p w14:paraId="15DB6983" w14:textId="77777777" w:rsidR="00B90589" w:rsidRPr="001844DD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0589" w:rsidRPr="00D921D2" w14:paraId="779A6C7A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408CC075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 xml:space="preserve">Brucella </w:t>
            </w:r>
            <w:proofErr w:type="spellStart"/>
            <w:r w:rsidRPr="001844DD">
              <w:rPr>
                <w:sz w:val="24"/>
                <w:szCs w:val="24"/>
              </w:rPr>
              <w:t>canis</w:t>
            </w:r>
            <w:proofErr w:type="spellEnd"/>
          </w:p>
        </w:tc>
        <w:tc>
          <w:tcPr>
            <w:tcW w:w="2596" w:type="dxa"/>
            <w:vAlign w:val="center"/>
          </w:tcPr>
          <w:p w14:paraId="72C02A35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sz w:val="24"/>
                <w:szCs w:val="24"/>
              </w:rPr>
              <w:t>Brucellose</w:t>
            </w:r>
            <w:proofErr w:type="spellEnd"/>
          </w:p>
        </w:tc>
        <w:tc>
          <w:tcPr>
            <w:tcW w:w="3967" w:type="dxa"/>
            <w:vAlign w:val="center"/>
          </w:tcPr>
          <w:p w14:paraId="51202E10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Zoonose (hund). Kontakt med syke dyr Inhalasjon. Laboratoriesmitte.</w:t>
            </w:r>
          </w:p>
        </w:tc>
        <w:tc>
          <w:tcPr>
            <w:tcW w:w="786" w:type="dxa"/>
            <w:vAlign w:val="center"/>
          </w:tcPr>
          <w:p w14:paraId="5A93EA90" w14:textId="77777777" w:rsidR="00B90589" w:rsidRPr="001844DD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0589" w:rsidRPr="00D921D2" w14:paraId="283F0C0F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7A40802C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 xml:space="preserve">Brucella </w:t>
            </w:r>
            <w:proofErr w:type="spellStart"/>
            <w:r w:rsidRPr="001844DD">
              <w:rPr>
                <w:sz w:val="24"/>
                <w:szCs w:val="24"/>
              </w:rPr>
              <w:t>melitensis</w:t>
            </w:r>
            <w:proofErr w:type="spellEnd"/>
          </w:p>
        </w:tc>
        <w:tc>
          <w:tcPr>
            <w:tcW w:w="2596" w:type="dxa"/>
            <w:vAlign w:val="center"/>
          </w:tcPr>
          <w:p w14:paraId="178221EE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sz w:val="24"/>
                <w:szCs w:val="24"/>
              </w:rPr>
              <w:t>Brucellose</w:t>
            </w:r>
            <w:proofErr w:type="spellEnd"/>
          </w:p>
        </w:tc>
        <w:tc>
          <w:tcPr>
            <w:tcW w:w="3967" w:type="dxa"/>
            <w:vAlign w:val="center"/>
          </w:tcPr>
          <w:p w14:paraId="765C6A5E" w14:textId="77777777" w:rsidR="00B90589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Zoonose (husdyr, spes. kveg).</w:t>
            </w:r>
          </w:p>
          <w:p w14:paraId="5269A038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Kontakt med syke dyr og inntak av upasteuriserte melkeprodukter.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844DD">
              <w:rPr>
                <w:rFonts w:ascii="Calibri" w:hAnsi="Calibri"/>
                <w:sz w:val="24"/>
                <w:szCs w:val="24"/>
              </w:rPr>
              <w:t>Inhalasjon. Laboratoriesmitte.</w:t>
            </w:r>
          </w:p>
        </w:tc>
        <w:tc>
          <w:tcPr>
            <w:tcW w:w="786" w:type="dxa"/>
            <w:vAlign w:val="center"/>
          </w:tcPr>
          <w:p w14:paraId="393458CA" w14:textId="77777777" w:rsidR="00B90589" w:rsidRPr="001844DD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0589" w:rsidRPr="00D921D2" w14:paraId="130B5FB8" w14:textId="77777777" w:rsidTr="00631F29">
        <w:trPr>
          <w:trHeight w:val="333"/>
        </w:trPr>
        <w:tc>
          <w:tcPr>
            <w:tcW w:w="3425" w:type="dxa"/>
            <w:vAlign w:val="center"/>
          </w:tcPr>
          <w:p w14:paraId="15BE6AA7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 xml:space="preserve">Brucella </w:t>
            </w:r>
            <w:proofErr w:type="spellStart"/>
            <w:r w:rsidRPr="001844DD">
              <w:rPr>
                <w:sz w:val="24"/>
                <w:szCs w:val="24"/>
              </w:rPr>
              <w:t>suis</w:t>
            </w:r>
            <w:proofErr w:type="spellEnd"/>
          </w:p>
        </w:tc>
        <w:tc>
          <w:tcPr>
            <w:tcW w:w="2596" w:type="dxa"/>
            <w:vAlign w:val="center"/>
          </w:tcPr>
          <w:p w14:paraId="450E3BEB" w14:textId="77777777" w:rsidR="00B90589" w:rsidRPr="001844DD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sz w:val="24"/>
                <w:szCs w:val="24"/>
              </w:rPr>
              <w:t>Brucellose</w:t>
            </w:r>
            <w:proofErr w:type="spellEnd"/>
          </w:p>
        </w:tc>
        <w:tc>
          <w:tcPr>
            <w:tcW w:w="3967" w:type="dxa"/>
            <w:vAlign w:val="center"/>
          </w:tcPr>
          <w:p w14:paraId="4E1D8980" w14:textId="77777777" w:rsidR="00B90589" w:rsidRPr="001844DD" w:rsidRDefault="00B90589" w:rsidP="001D5B61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844DD">
              <w:rPr>
                <w:rFonts w:ascii="Calibri" w:hAnsi="Calibri"/>
                <w:sz w:val="24"/>
                <w:szCs w:val="24"/>
              </w:rPr>
              <w:t>Zoonose (husdyr, spes. gris</w:t>
            </w:r>
            <w:r w:rsidR="008C0F5A">
              <w:rPr>
                <w:rFonts w:ascii="Calibri" w:hAnsi="Calibri"/>
                <w:sz w:val="24"/>
                <w:szCs w:val="24"/>
              </w:rPr>
              <w:t>,</w:t>
            </w:r>
            <w:r w:rsidRPr="001844DD">
              <w:rPr>
                <w:rFonts w:ascii="Calibri" w:hAnsi="Calibri"/>
                <w:sz w:val="24"/>
                <w:szCs w:val="24"/>
              </w:rPr>
              <w:t xml:space="preserve"> hare og rein). Kontakt med syke dyr Inhalasjon. Laboratoriesmitte.</w:t>
            </w:r>
          </w:p>
        </w:tc>
        <w:tc>
          <w:tcPr>
            <w:tcW w:w="786" w:type="dxa"/>
            <w:vAlign w:val="center"/>
          </w:tcPr>
          <w:p w14:paraId="5E30D940" w14:textId="77777777" w:rsidR="00B90589" w:rsidRPr="001844DD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0589" w:rsidRPr="00D921D2" w14:paraId="5C8B4551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3663C5CC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Burkholderia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mallei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02BAB">
              <w:rPr>
                <w:sz w:val="24"/>
                <w:szCs w:val="24"/>
              </w:rPr>
              <w:t xml:space="preserve">(Pseudomonas </w:t>
            </w:r>
            <w:proofErr w:type="spellStart"/>
            <w:r w:rsidRPr="00502BAB">
              <w:rPr>
                <w:sz w:val="24"/>
                <w:szCs w:val="24"/>
              </w:rPr>
              <w:t>mallei</w:t>
            </w:r>
            <w:proofErr w:type="spellEnd"/>
            <w:r w:rsidRPr="00502BAB">
              <w:rPr>
                <w:sz w:val="24"/>
                <w:szCs w:val="24"/>
              </w:rPr>
              <w:t>)</w:t>
            </w:r>
          </w:p>
        </w:tc>
        <w:tc>
          <w:tcPr>
            <w:tcW w:w="2596" w:type="dxa"/>
            <w:vAlign w:val="center"/>
          </w:tcPr>
          <w:p w14:paraId="2CA8068A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Snive (”Glanders”)</w:t>
            </w:r>
          </w:p>
        </w:tc>
        <w:tc>
          <w:tcPr>
            <w:tcW w:w="3967" w:type="dxa"/>
            <w:vAlign w:val="center"/>
          </w:tcPr>
          <w:p w14:paraId="450FB765" w14:textId="77777777" w:rsidR="00753150" w:rsidRDefault="00B90589" w:rsidP="00753150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Zoonose</w:t>
            </w:r>
            <w:r w:rsidR="00753150">
              <w:rPr>
                <w:sz w:val="24"/>
                <w:szCs w:val="24"/>
              </w:rPr>
              <w:t xml:space="preserve"> (hest, esel, muldyr).</w:t>
            </w:r>
          </w:p>
          <w:p w14:paraId="06FB80AD" w14:textId="77777777" w:rsidR="00B90589" w:rsidRPr="00502BAB" w:rsidRDefault="00753150" w:rsidP="0075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Kontakt. Inokulasjon. Inhalasjon. </w:t>
            </w:r>
          </w:p>
        </w:tc>
        <w:tc>
          <w:tcPr>
            <w:tcW w:w="786" w:type="dxa"/>
            <w:vAlign w:val="center"/>
          </w:tcPr>
          <w:p w14:paraId="79841E4C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B90589" w:rsidRPr="00D921D2" w14:paraId="5E8D338C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65EF0A11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Burkholderia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pseudomallei</w:t>
            </w:r>
            <w:proofErr w:type="spellEnd"/>
            <w:r w:rsidRPr="00502BAB">
              <w:rPr>
                <w:sz w:val="24"/>
                <w:szCs w:val="24"/>
              </w:rPr>
              <w:t xml:space="preserve"> (Pseudomonas </w:t>
            </w:r>
            <w:proofErr w:type="spellStart"/>
            <w:r w:rsidRPr="00502BAB">
              <w:rPr>
                <w:sz w:val="24"/>
                <w:szCs w:val="24"/>
              </w:rPr>
              <w:t>pseudomallei</w:t>
            </w:r>
            <w:proofErr w:type="spellEnd"/>
            <w:r w:rsidRPr="00502BAB">
              <w:rPr>
                <w:sz w:val="24"/>
                <w:szCs w:val="24"/>
              </w:rPr>
              <w:t>)</w:t>
            </w:r>
          </w:p>
        </w:tc>
        <w:tc>
          <w:tcPr>
            <w:tcW w:w="2596" w:type="dxa"/>
            <w:vAlign w:val="center"/>
          </w:tcPr>
          <w:p w14:paraId="1E621F9F" w14:textId="77777777" w:rsidR="00B90589" w:rsidRPr="00502BAB" w:rsidRDefault="00B90589" w:rsidP="001D5B61">
            <w:pPr>
              <w:pStyle w:val="Overskrift6"/>
              <w:rPr>
                <w:rFonts w:ascii="Calibri" w:hAnsi="Calibri"/>
                <w:szCs w:val="24"/>
              </w:rPr>
            </w:pPr>
            <w:proofErr w:type="spellStart"/>
            <w:r w:rsidRPr="00502BAB">
              <w:rPr>
                <w:rFonts w:ascii="Calibri" w:hAnsi="Calibri"/>
                <w:szCs w:val="24"/>
              </w:rPr>
              <w:t>Melioidose</w:t>
            </w:r>
            <w:proofErr w:type="spellEnd"/>
          </w:p>
        </w:tc>
        <w:tc>
          <w:tcPr>
            <w:tcW w:w="3967" w:type="dxa"/>
            <w:vAlign w:val="center"/>
          </w:tcPr>
          <w:p w14:paraId="3563CA63" w14:textId="77777777" w:rsidR="00B90589" w:rsidRPr="00502BAB" w:rsidRDefault="00B90589" w:rsidP="00753150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Kontakt med jord eller vann.</w:t>
            </w:r>
            <w:r w:rsidR="00753150">
              <w:rPr>
                <w:sz w:val="24"/>
                <w:szCs w:val="24"/>
              </w:rPr>
              <w:t xml:space="preserve"> Inhalasjon. S</w:t>
            </w:r>
            <w:r w:rsidRPr="00502BAB">
              <w:rPr>
                <w:sz w:val="24"/>
                <w:szCs w:val="24"/>
              </w:rPr>
              <w:t xml:space="preserve">mitte fra person til person er </w:t>
            </w:r>
            <w:r w:rsidR="00753150">
              <w:rPr>
                <w:sz w:val="24"/>
                <w:szCs w:val="24"/>
              </w:rPr>
              <w:t>sjelden.</w:t>
            </w:r>
          </w:p>
        </w:tc>
        <w:tc>
          <w:tcPr>
            <w:tcW w:w="786" w:type="dxa"/>
            <w:vAlign w:val="center"/>
          </w:tcPr>
          <w:p w14:paraId="50581793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B90589" w:rsidRPr="00D921D2" w14:paraId="0027F143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69FF7732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 xml:space="preserve">Chlamydia </w:t>
            </w:r>
            <w:proofErr w:type="spellStart"/>
            <w:r w:rsidRPr="00502BAB">
              <w:rPr>
                <w:sz w:val="24"/>
                <w:szCs w:val="24"/>
              </w:rPr>
              <w:t>psittaci</w:t>
            </w:r>
            <w:proofErr w:type="spellEnd"/>
            <w:r w:rsidRPr="00502BAB">
              <w:rPr>
                <w:sz w:val="24"/>
                <w:szCs w:val="24"/>
              </w:rPr>
              <w:t xml:space="preserve"> (</w:t>
            </w:r>
            <w:proofErr w:type="spellStart"/>
            <w:r w:rsidRPr="00502BAB">
              <w:rPr>
                <w:sz w:val="24"/>
                <w:szCs w:val="24"/>
              </w:rPr>
              <w:t>aviære</w:t>
            </w:r>
            <w:proofErr w:type="spellEnd"/>
            <w:r w:rsidRPr="00502BAB">
              <w:rPr>
                <w:sz w:val="24"/>
                <w:szCs w:val="24"/>
              </w:rPr>
              <w:t xml:space="preserve"> stammer)</w:t>
            </w:r>
          </w:p>
        </w:tc>
        <w:tc>
          <w:tcPr>
            <w:tcW w:w="2596" w:type="dxa"/>
            <w:vAlign w:val="center"/>
          </w:tcPr>
          <w:p w14:paraId="088CA43E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Psittakose</w:t>
            </w:r>
          </w:p>
        </w:tc>
        <w:tc>
          <w:tcPr>
            <w:tcW w:w="3967" w:type="dxa"/>
            <w:vAlign w:val="center"/>
          </w:tcPr>
          <w:p w14:paraId="1685814B" w14:textId="77777777" w:rsidR="00B90589" w:rsidRPr="00502BAB" w:rsidRDefault="00B90589" w:rsidP="00300257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Zoonose (fugler).</w:t>
            </w:r>
            <w:r w:rsidR="00300257">
              <w:rPr>
                <w:sz w:val="24"/>
                <w:szCs w:val="24"/>
              </w:rPr>
              <w:t xml:space="preserve"> </w:t>
            </w:r>
            <w:r w:rsidRPr="00502BAB">
              <w:rPr>
                <w:sz w:val="24"/>
                <w:szCs w:val="24"/>
              </w:rPr>
              <w:t>Smitte mellom mennesker kan skje.</w:t>
            </w:r>
          </w:p>
        </w:tc>
        <w:tc>
          <w:tcPr>
            <w:tcW w:w="786" w:type="dxa"/>
            <w:vAlign w:val="center"/>
          </w:tcPr>
          <w:p w14:paraId="1ABDD884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B90589" w:rsidRPr="00D921D2" w14:paraId="218A0E22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175F3863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Coxiella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burnetii</w:t>
            </w:r>
            <w:proofErr w:type="spellEnd"/>
          </w:p>
        </w:tc>
        <w:tc>
          <w:tcPr>
            <w:tcW w:w="2596" w:type="dxa"/>
            <w:vAlign w:val="center"/>
          </w:tcPr>
          <w:p w14:paraId="3B02E56A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Q-feber</w:t>
            </w:r>
          </w:p>
        </w:tc>
        <w:tc>
          <w:tcPr>
            <w:tcW w:w="3967" w:type="dxa"/>
            <w:vAlign w:val="center"/>
          </w:tcPr>
          <w:p w14:paraId="7927E53C" w14:textId="77777777" w:rsidR="00B90589" w:rsidRPr="00502BAB" w:rsidRDefault="00B90589" w:rsidP="00D83388">
            <w:pPr>
              <w:pStyle w:val="Brdtekst2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02BAB">
              <w:rPr>
                <w:rFonts w:ascii="Calibri" w:hAnsi="Calibri"/>
                <w:sz w:val="24"/>
                <w:szCs w:val="24"/>
              </w:rPr>
              <w:t xml:space="preserve">Zoonose (husdyr). </w:t>
            </w:r>
            <w:r w:rsidR="00D83388">
              <w:rPr>
                <w:rFonts w:ascii="Calibri" w:hAnsi="Calibri"/>
                <w:sz w:val="24"/>
                <w:szCs w:val="24"/>
              </w:rPr>
              <w:t xml:space="preserve">Upasteurisert melk/melkeprodukter. </w:t>
            </w:r>
            <w:r w:rsidRPr="00502BAB">
              <w:rPr>
                <w:rFonts w:ascii="Calibri" w:hAnsi="Calibri"/>
                <w:sz w:val="24"/>
                <w:szCs w:val="24"/>
              </w:rPr>
              <w:t>Inhalasjon</w:t>
            </w:r>
            <w:r w:rsidR="00300257">
              <w:rPr>
                <w:rFonts w:ascii="Calibri" w:hAnsi="Calibri"/>
                <w:sz w:val="24"/>
                <w:szCs w:val="24"/>
              </w:rPr>
              <w:t>.</w:t>
            </w:r>
            <w:r w:rsidR="00D83388">
              <w:rPr>
                <w:rFonts w:ascii="Calibri" w:hAnsi="Calibri"/>
                <w:sz w:val="24"/>
                <w:szCs w:val="24"/>
              </w:rPr>
              <w:t xml:space="preserve"> Blodtransfusjon. </w:t>
            </w:r>
            <w:r w:rsidRPr="00502BAB">
              <w:rPr>
                <w:rFonts w:ascii="Calibri" w:hAnsi="Calibri"/>
                <w:sz w:val="24"/>
                <w:szCs w:val="24"/>
              </w:rPr>
              <w:t>Laboratoriesmitte. Smitte mellom mennesker forekommer sjelden.</w:t>
            </w:r>
          </w:p>
        </w:tc>
        <w:tc>
          <w:tcPr>
            <w:tcW w:w="786" w:type="dxa"/>
            <w:vAlign w:val="center"/>
          </w:tcPr>
          <w:p w14:paraId="0A921707" w14:textId="77777777" w:rsidR="00B90589" w:rsidRPr="00502BAB" w:rsidRDefault="00B90589" w:rsidP="00B90589">
            <w:pPr>
              <w:pStyle w:val="Brdtekst2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0589" w:rsidRPr="00D921D2" w14:paraId="53BFB0BA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484CF6BB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Francisella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tularensis</w:t>
            </w:r>
            <w:proofErr w:type="spellEnd"/>
            <w:r w:rsidRPr="00502BAB">
              <w:rPr>
                <w:sz w:val="24"/>
                <w:szCs w:val="24"/>
              </w:rPr>
              <w:t xml:space="preserve"> (Type A)</w:t>
            </w:r>
          </w:p>
        </w:tc>
        <w:tc>
          <w:tcPr>
            <w:tcW w:w="2596" w:type="dxa"/>
            <w:vAlign w:val="center"/>
          </w:tcPr>
          <w:p w14:paraId="4BA24F9B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Tularemi</w:t>
            </w:r>
          </w:p>
        </w:tc>
        <w:tc>
          <w:tcPr>
            <w:tcW w:w="3967" w:type="dxa"/>
            <w:vAlign w:val="center"/>
          </w:tcPr>
          <w:p w14:paraId="2CD4C7D3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Bitt av flått eller kontakt med syke dyr (hare, kanin).</w:t>
            </w:r>
            <w:r w:rsidR="00872D64">
              <w:rPr>
                <w:sz w:val="24"/>
                <w:szCs w:val="24"/>
              </w:rPr>
              <w:t xml:space="preserve"> Inhalasjon av kontaminert støv. Laboratoriesmitte.</w:t>
            </w:r>
          </w:p>
        </w:tc>
        <w:tc>
          <w:tcPr>
            <w:tcW w:w="786" w:type="dxa"/>
            <w:vAlign w:val="center"/>
          </w:tcPr>
          <w:p w14:paraId="7A02AD4F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B90589" w:rsidRPr="00D921D2" w14:paraId="6734D459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7BEBA150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Mycobacterium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africanum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199880C9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Tuberkulose</w:t>
            </w:r>
          </w:p>
        </w:tc>
        <w:tc>
          <w:tcPr>
            <w:tcW w:w="3967" w:type="dxa"/>
            <w:vAlign w:val="center"/>
          </w:tcPr>
          <w:p w14:paraId="0A916947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Luftsmitte/inhalasjon, inokulasjon.</w:t>
            </w:r>
          </w:p>
        </w:tc>
        <w:tc>
          <w:tcPr>
            <w:tcW w:w="786" w:type="dxa"/>
            <w:vAlign w:val="center"/>
          </w:tcPr>
          <w:p w14:paraId="07807C7F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B90589" w:rsidRPr="00D921D2" w14:paraId="37B4E557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70C34DB8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Mycobacterium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bovis</w:t>
            </w:r>
            <w:proofErr w:type="spellEnd"/>
            <w:r w:rsidRPr="00502BAB">
              <w:rPr>
                <w:sz w:val="24"/>
                <w:szCs w:val="24"/>
              </w:rPr>
              <w:t xml:space="preserve"> (unntatt BCG-stammer)</w:t>
            </w:r>
          </w:p>
        </w:tc>
        <w:tc>
          <w:tcPr>
            <w:tcW w:w="2596" w:type="dxa"/>
            <w:vAlign w:val="center"/>
          </w:tcPr>
          <w:p w14:paraId="0F89818F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Tuberkulose</w:t>
            </w:r>
          </w:p>
        </w:tc>
        <w:tc>
          <w:tcPr>
            <w:tcW w:w="3967" w:type="dxa"/>
            <w:vAlign w:val="center"/>
          </w:tcPr>
          <w:p w14:paraId="293C0C37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Luftsmitte/inhalasjon, inokulasjon.</w:t>
            </w:r>
          </w:p>
        </w:tc>
        <w:tc>
          <w:tcPr>
            <w:tcW w:w="786" w:type="dxa"/>
            <w:vAlign w:val="center"/>
          </w:tcPr>
          <w:p w14:paraId="7FAD5578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CA0031" w:rsidRPr="003D0C18" w14:paraId="64C7B070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31CF011D" w14:textId="77777777" w:rsidR="00CA0031" w:rsidRPr="001C0226" w:rsidRDefault="00CA0031" w:rsidP="00CA0031">
            <w:pPr>
              <w:rPr>
                <w:sz w:val="24"/>
                <w:szCs w:val="24"/>
                <w:lang w:val="en-US"/>
              </w:rPr>
            </w:pPr>
            <w:r w:rsidRPr="001C0226">
              <w:rPr>
                <w:sz w:val="24"/>
                <w:szCs w:val="24"/>
                <w:lang w:val="en-US"/>
              </w:rPr>
              <w:t xml:space="preserve">Mycobacterium </w:t>
            </w:r>
            <w:proofErr w:type="spellStart"/>
            <w:r w:rsidRPr="001C0226">
              <w:rPr>
                <w:sz w:val="24"/>
                <w:szCs w:val="24"/>
                <w:lang w:val="en-US"/>
              </w:rPr>
              <w:t>caprae</w:t>
            </w:r>
            <w:proofErr w:type="spellEnd"/>
            <w:r w:rsidRPr="001C0226">
              <w:rPr>
                <w:sz w:val="24"/>
                <w:szCs w:val="24"/>
                <w:lang w:val="en-US"/>
              </w:rPr>
              <w:t xml:space="preserve"> (Mycobacterium tuberculosis subsp. </w:t>
            </w:r>
            <w:proofErr w:type="spellStart"/>
            <w:r w:rsidRPr="001C0226">
              <w:rPr>
                <w:sz w:val="24"/>
                <w:szCs w:val="24"/>
                <w:lang w:val="en-US"/>
              </w:rPr>
              <w:t>caprae</w:t>
            </w:r>
            <w:proofErr w:type="spellEnd"/>
            <w:r w:rsidRPr="001C022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96" w:type="dxa"/>
            <w:vAlign w:val="center"/>
          </w:tcPr>
          <w:p w14:paraId="6D6A8C73" w14:textId="31A1E9E7" w:rsidR="00CA0031" w:rsidRPr="001C0226" w:rsidRDefault="00CA0031" w:rsidP="00CA0031">
            <w:pPr>
              <w:rPr>
                <w:sz w:val="24"/>
                <w:szCs w:val="24"/>
                <w:lang w:val="en-US"/>
              </w:rPr>
            </w:pPr>
            <w:r w:rsidRPr="001C0226">
              <w:rPr>
                <w:sz w:val="24"/>
                <w:szCs w:val="24"/>
              </w:rPr>
              <w:t>Tuberkulose</w:t>
            </w:r>
          </w:p>
        </w:tc>
        <w:tc>
          <w:tcPr>
            <w:tcW w:w="3967" w:type="dxa"/>
            <w:vAlign w:val="center"/>
          </w:tcPr>
          <w:p w14:paraId="2B9B0C98" w14:textId="1278BB03" w:rsidR="00CA0031" w:rsidRPr="001C0226" w:rsidRDefault="00CA0031" w:rsidP="00CA0031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Zoonose</w:t>
            </w:r>
            <w:r w:rsidR="00D74265" w:rsidRPr="001C0226">
              <w:rPr>
                <w:sz w:val="24"/>
                <w:szCs w:val="24"/>
              </w:rPr>
              <w:t xml:space="preserve"> (kveg, gris, villsvin, hjortedyr). </w:t>
            </w:r>
            <w:r w:rsidRPr="001C0226">
              <w:rPr>
                <w:sz w:val="24"/>
                <w:szCs w:val="24"/>
              </w:rPr>
              <w:t xml:space="preserve"> Luftsmitte/inhalasjon, inokulasjon.</w:t>
            </w:r>
          </w:p>
        </w:tc>
        <w:tc>
          <w:tcPr>
            <w:tcW w:w="786" w:type="dxa"/>
            <w:vAlign w:val="center"/>
          </w:tcPr>
          <w:p w14:paraId="763EDD96" w14:textId="5D3D26E9" w:rsidR="00CA0031" w:rsidRPr="001C0226" w:rsidRDefault="00CA0031" w:rsidP="00CA0031">
            <w:pPr>
              <w:jc w:val="center"/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</w:t>
            </w:r>
          </w:p>
        </w:tc>
      </w:tr>
      <w:tr w:rsidR="00B90589" w:rsidRPr="00D921D2" w14:paraId="71975C93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5BC896B9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lastRenderedPageBreak/>
              <w:t>Mycobacterium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leprae</w:t>
            </w:r>
            <w:proofErr w:type="spellEnd"/>
          </w:p>
        </w:tc>
        <w:tc>
          <w:tcPr>
            <w:tcW w:w="2596" w:type="dxa"/>
            <w:vAlign w:val="center"/>
          </w:tcPr>
          <w:p w14:paraId="394B0F79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Spedalskhet</w:t>
            </w:r>
          </w:p>
        </w:tc>
        <w:tc>
          <w:tcPr>
            <w:tcW w:w="3967" w:type="dxa"/>
            <w:vAlign w:val="center"/>
          </w:tcPr>
          <w:p w14:paraId="0F9D6DC0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Ukjent.</w:t>
            </w:r>
            <w:r>
              <w:rPr>
                <w:sz w:val="24"/>
                <w:szCs w:val="24"/>
              </w:rPr>
              <w:t xml:space="preserve"> </w:t>
            </w:r>
            <w:r w:rsidRPr="00502BAB">
              <w:rPr>
                <w:sz w:val="24"/>
                <w:szCs w:val="24"/>
              </w:rPr>
              <w:t>Både luftsmitte, kontakt</w:t>
            </w:r>
            <w:r w:rsidR="00300257">
              <w:rPr>
                <w:sz w:val="24"/>
                <w:szCs w:val="24"/>
              </w:rPr>
              <w:t>-</w:t>
            </w:r>
            <w:r w:rsidRPr="00502BAB">
              <w:rPr>
                <w:sz w:val="24"/>
                <w:szCs w:val="24"/>
              </w:rPr>
              <w:t xml:space="preserve">smitte og vektorbåren smitte er mulig. </w:t>
            </w:r>
          </w:p>
        </w:tc>
        <w:tc>
          <w:tcPr>
            <w:tcW w:w="786" w:type="dxa"/>
            <w:vAlign w:val="center"/>
          </w:tcPr>
          <w:p w14:paraId="25881B98" w14:textId="77777777" w:rsidR="00B90589" w:rsidRPr="00502BAB" w:rsidRDefault="00B90589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3618DA" w:rsidRPr="00D921D2" w14:paraId="34C863A0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56C762BF" w14:textId="77777777" w:rsidR="003618DA" w:rsidRPr="001C0226" w:rsidRDefault="003618DA" w:rsidP="001D5B61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Mycobacterium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pinnipedii</w:t>
            </w:r>
            <w:proofErr w:type="spellEnd"/>
          </w:p>
        </w:tc>
        <w:tc>
          <w:tcPr>
            <w:tcW w:w="2596" w:type="dxa"/>
            <w:vAlign w:val="center"/>
          </w:tcPr>
          <w:p w14:paraId="3A24103B" w14:textId="30C914FF" w:rsidR="003618DA" w:rsidRPr="001C0226" w:rsidRDefault="00D74265" w:rsidP="001D5B61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Tuberkulose</w:t>
            </w:r>
          </w:p>
        </w:tc>
        <w:tc>
          <w:tcPr>
            <w:tcW w:w="3967" w:type="dxa"/>
            <w:vAlign w:val="center"/>
          </w:tcPr>
          <w:p w14:paraId="148F6EEB" w14:textId="78300453" w:rsidR="003618DA" w:rsidRPr="001C0226" w:rsidRDefault="00631F29" w:rsidP="001D4927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Zoonose</w:t>
            </w:r>
            <w:r w:rsidR="00EB0644" w:rsidRPr="001C0226">
              <w:rPr>
                <w:sz w:val="24"/>
                <w:szCs w:val="24"/>
              </w:rPr>
              <w:t xml:space="preserve"> (seler</w:t>
            </w:r>
            <w:r w:rsidR="001D4927" w:rsidRPr="001C0226">
              <w:rPr>
                <w:sz w:val="24"/>
                <w:szCs w:val="24"/>
              </w:rPr>
              <w:t>)</w:t>
            </w:r>
            <w:r w:rsidRPr="001C0226">
              <w:rPr>
                <w:sz w:val="24"/>
                <w:szCs w:val="24"/>
              </w:rPr>
              <w:br/>
              <w:t>Luftsmitte/inhalasjon, inokulasjon.</w:t>
            </w:r>
          </w:p>
        </w:tc>
        <w:tc>
          <w:tcPr>
            <w:tcW w:w="786" w:type="dxa"/>
            <w:vAlign w:val="center"/>
          </w:tcPr>
          <w:p w14:paraId="5D9EEBC9" w14:textId="77777777" w:rsidR="003618DA" w:rsidRPr="00B90589" w:rsidRDefault="003618DA" w:rsidP="00B90589">
            <w:pPr>
              <w:jc w:val="center"/>
              <w:rPr>
                <w:sz w:val="24"/>
                <w:szCs w:val="24"/>
              </w:rPr>
            </w:pPr>
          </w:p>
        </w:tc>
      </w:tr>
      <w:tr w:rsidR="00B90589" w:rsidRPr="00D921D2" w14:paraId="5599E3FD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06A2B04B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Mycobacterium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tuberculosis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2A51E572" w14:textId="77777777" w:rsidR="00B90589" w:rsidRPr="00502BAB" w:rsidRDefault="00B90589" w:rsidP="001D5B61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Tuberkulose</w:t>
            </w:r>
          </w:p>
        </w:tc>
        <w:tc>
          <w:tcPr>
            <w:tcW w:w="3967" w:type="dxa"/>
            <w:vAlign w:val="center"/>
          </w:tcPr>
          <w:p w14:paraId="22DC02BC" w14:textId="77777777" w:rsidR="00B90589" w:rsidRPr="00B90589" w:rsidRDefault="00B90589" w:rsidP="00B90589">
            <w:pPr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>Luftsmitte/inhalasjon, inokulasjon.</w:t>
            </w:r>
          </w:p>
        </w:tc>
        <w:tc>
          <w:tcPr>
            <w:tcW w:w="786" w:type="dxa"/>
            <w:vAlign w:val="center"/>
          </w:tcPr>
          <w:p w14:paraId="6D61A23D" w14:textId="77777777" w:rsidR="00B90589" w:rsidRPr="00B90589" w:rsidRDefault="00B90589" w:rsidP="00B90589">
            <w:pPr>
              <w:jc w:val="center"/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>V</w:t>
            </w:r>
          </w:p>
        </w:tc>
      </w:tr>
      <w:tr w:rsidR="001F604F" w:rsidRPr="00D921D2" w14:paraId="2DF39568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0BCC350F" w14:textId="77777777" w:rsidR="001F604F" w:rsidRPr="00502BAB" w:rsidRDefault="001F604F" w:rsidP="001F604F">
            <w:pPr>
              <w:rPr>
                <w:sz w:val="24"/>
                <w:szCs w:val="24"/>
              </w:rPr>
            </w:pPr>
            <w:proofErr w:type="spellStart"/>
            <w:r w:rsidRPr="003618DA">
              <w:rPr>
                <w:sz w:val="24"/>
                <w:szCs w:val="24"/>
              </w:rPr>
              <w:t>Orientia</w:t>
            </w:r>
            <w:proofErr w:type="spellEnd"/>
            <w:r w:rsidRPr="003618DA">
              <w:rPr>
                <w:sz w:val="24"/>
                <w:szCs w:val="24"/>
              </w:rPr>
              <w:t xml:space="preserve"> </w:t>
            </w:r>
            <w:proofErr w:type="spellStart"/>
            <w:r w:rsidRPr="003618DA">
              <w:rPr>
                <w:sz w:val="24"/>
                <w:szCs w:val="24"/>
              </w:rPr>
              <w:t>tsutsugamushi</w:t>
            </w:r>
            <w:proofErr w:type="spellEnd"/>
            <w:r w:rsidRPr="003618DA">
              <w:rPr>
                <w:sz w:val="24"/>
                <w:szCs w:val="24"/>
              </w:rPr>
              <w:t xml:space="preserve"> (</w:t>
            </w:r>
            <w:proofErr w:type="spellStart"/>
            <w:r w:rsidRPr="003618DA">
              <w:rPr>
                <w:sz w:val="24"/>
                <w:szCs w:val="24"/>
              </w:rPr>
              <w:t>Rickettsia</w:t>
            </w:r>
            <w:proofErr w:type="spellEnd"/>
            <w:r w:rsidRPr="003618DA">
              <w:rPr>
                <w:sz w:val="24"/>
                <w:szCs w:val="24"/>
              </w:rPr>
              <w:t xml:space="preserve"> </w:t>
            </w:r>
            <w:proofErr w:type="spellStart"/>
            <w:r w:rsidRPr="003618DA">
              <w:rPr>
                <w:sz w:val="24"/>
                <w:szCs w:val="24"/>
              </w:rPr>
              <w:t>tsutsugamushi</w:t>
            </w:r>
            <w:proofErr w:type="spellEnd"/>
            <w:r w:rsidRPr="003618DA">
              <w:rPr>
                <w:sz w:val="24"/>
                <w:szCs w:val="24"/>
              </w:rPr>
              <w:t>)</w:t>
            </w:r>
          </w:p>
        </w:tc>
        <w:tc>
          <w:tcPr>
            <w:tcW w:w="2596" w:type="dxa"/>
            <w:vAlign w:val="center"/>
          </w:tcPr>
          <w:p w14:paraId="341C3340" w14:textId="77777777" w:rsidR="001F604F" w:rsidRPr="001844DD" w:rsidRDefault="001F604F" w:rsidP="001F604F">
            <w:pPr>
              <w:rPr>
                <w:sz w:val="24"/>
                <w:szCs w:val="24"/>
              </w:rPr>
            </w:pPr>
            <w:r w:rsidRPr="001844DD">
              <w:rPr>
                <w:sz w:val="24"/>
                <w:szCs w:val="24"/>
              </w:rPr>
              <w:t>Busktyfus</w:t>
            </w:r>
          </w:p>
        </w:tc>
        <w:tc>
          <w:tcPr>
            <w:tcW w:w="3967" w:type="dxa"/>
            <w:vAlign w:val="center"/>
          </w:tcPr>
          <w:p w14:paraId="38E6FDEF" w14:textId="77777777" w:rsidR="001F604F" w:rsidRPr="00B90589" w:rsidRDefault="001F604F" w:rsidP="001F604F">
            <w:pPr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>Vektorbåren (middlarver)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14:paraId="10A891F1" w14:textId="77777777" w:rsidR="001F604F" w:rsidRPr="00B90589" w:rsidRDefault="001F604F" w:rsidP="001F60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F29" w:rsidRPr="00D921D2" w14:paraId="52FEBA2F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74B77BDD" w14:textId="77777777" w:rsidR="00631F29" w:rsidRPr="001C0226" w:rsidRDefault="00631F29" w:rsidP="00631F29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africae</w:t>
            </w:r>
            <w:proofErr w:type="spellEnd"/>
          </w:p>
        </w:tc>
        <w:tc>
          <w:tcPr>
            <w:tcW w:w="2596" w:type="dxa"/>
            <w:vAlign w:val="center"/>
          </w:tcPr>
          <w:p w14:paraId="3E17B942" w14:textId="35B6F8B1" w:rsidR="00631F29" w:rsidRPr="001C0226" w:rsidRDefault="001D4927" w:rsidP="00631F29">
            <w:pPr>
              <w:rPr>
                <w:bCs/>
                <w:sz w:val="24"/>
                <w:szCs w:val="24"/>
              </w:rPr>
            </w:pPr>
            <w:r w:rsidRPr="001C0226">
              <w:rPr>
                <w:bCs/>
                <w:sz w:val="24"/>
                <w:szCs w:val="24"/>
              </w:rPr>
              <w:t>Flekktyfus</w:t>
            </w:r>
          </w:p>
        </w:tc>
        <w:tc>
          <w:tcPr>
            <w:tcW w:w="3967" w:type="dxa"/>
            <w:vAlign w:val="center"/>
          </w:tcPr>
          <w:p w14:paraId="2F2AE914" w14:textId="322BEE77" w:rsidR="00631F29" w:rsidRPr="001C0226" w:rsidRDefault="00631F29" w:rsidP="001D4927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</w:t>
            </w:r>
            <w:r w:rsidR="00D74265" w:rsidRPr="001C0226">
              <w:rPr>
                <w:sz w:val="24"/>
                <w:szCs w:val="24"/>
              </w:rPr>
              <w:t xml:space="preserve">afrikansk </w:t>
            </w:r>
            <w:proofErr w:type="spellStart"/>
            <w:r w:rsidR="001D4927" w:rsidRPr="001C0226">
              <w:rPr>
                <w:sz w:val="24"/>
                <w:szCs w:val="24"/>
              </w:rPr>
              <w:t>bont</w:t>
            </w:r>
            <w:r w:rsidR="00D74265" w:rsidRPr="001C0226">
              <w:rPr>
                <w:sz w:val="24"/>
                <w:szCs w:val="24"/>
              </w:rPr>
              <w:t>flått</w:t>
            </w:r>
            <w:proofErr w:type="spellEnd"/>
            <w:r w:rsidRPr="001C0226">
              <w:rPr>
                <w:sz w:val="24"/>
                <w:szCs w:val="24"/>
              </w:rPr>
              <w:t>).</w:t>
            </w:r>
          </w:p>
        </w:tc>
        <w:tc>
          <w:tcPr>
            <w:tcW w:w="786" w:type="dxa"/>
          </w:tcPr>
          <w:p w14:paraId="1C3C5E6A" w14:textId="77777777" w:rsidR="00631F29" w:rsidRPr="00B90589" w:rsidRDefault="00631F29" w:rsidP="00631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F29" w:rsidRPr="00D921D2" w14:paraId="3CEEC78C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11398753" w14:textId="77777777" w:rsidR="00631F29" w:rsidRPr="001C0226" w:rsidRDefault="00631F29" w:rsidP="00631F29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australis</w:t>
            </w:r>
            <w:proofErr w:type="spellEnd"/>
          </w:p>
        </w:tc>
        <w:tc>
          <w:tcPr>
            <w:tcW w:w="2596" w:type="dxa"/>
            <w:vAlign w:val="center"/>
          </w:tcPr>
          <w:p w14:paraId="6709445B" w14:textId="12FF9E31" w:rsidR="00631F29" w:rsidRPr="001C0226" w:rsidRDefault="001D4927" w:rsidP="001D4927">
            <w:pPr>
              <w:rPr>
                <w:bCs/>
                <w:sz w:val="24"/>
                <w:szCs w:val="24"/>
              </w:rPr>
            </w:pPr>
            <w:r w:rsidRPr="001C0226">
              <w:rPr>
                <w:bCs/>
                <w:sz w:val="24"/>
                <w:szCs w:val="24"/>
              </w:rPr>
              <w:t>Flekktyfus</w:t>
            </w:r>
          </w:p>
        </w:tc>
        <w:tc>
          <w:tcPr>
            <w:tcW w:w="3967" w:type="dxa"/>
            <w:vAlign w:val="center"/>
          </w:tcPr>
          <w:p w14:paraId="699042A7" w14:textId="4C34B1F6" w:rsidR="00631F29" w:rsidRPr="001C0226" w:rsidRDefault="00631F29" w:rsidP="00D74265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</w:t>
            </w:r>
            <w:r w:rsidR="00D74265" w:rsidRPr="001C0226">
              <w:rPr>
                <w:sz w:val="24"/>
                <w:szCs w:val="24"/>
              </w:rPr>
              <w:t>pungdyr</w:t>
            </w:r>
            <w:r w:rsidR="00EB0644" w:rsidRPr="001C0226">
              <w:rPr>
                <w:sz w:val="24"/>
                <w:szCs w:val="24"/>
              </w:rPr>
              <w:t>)</w:t>
            </w:r>
            <w:r w:rsidRPr="001C0226">
              <w:rPr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14:paraId="5E59FA93" w14:textId="77777777" w:rsidR="00631F29" w:rsidRPr="00B90589" w:rsidRDefault="00631F29" w:rsidP="00631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F29" w:rsidRPr="00D921D2" w14:paraId="485E410C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2F6A2026" w14:textId="77777777" w:rsidR="00631F29" w:rsidRPr="00502BAB" w:rsidRDefault="00631F29" w:rsidP="00631F29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Rickettsia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conorii</w:t>
            </w:r>
            <w:proofErr w:type="spellEnd"/>
          </w:p>
        </w:tc>
        <w:tc>
          <w:tcPr>
            <w:tcW w:w="2596" w:type="dxa"/>
            <w:vAlign w:val="center"/>
          </w:tcPr>
          <w:p w14:paraId="156026ED" w14:textId="77777777" w:rsidR="00631F29" w:rsidRPr="001844DD" w:rsidRDefault="00631F29" w:rsidP="00631F29">
            <w:pPr>
              <w:rPr>
                <w:sz w:val="24"/>
                <w:szCs w:val="24"/>
              </w:rPr>
            </w:pPr>
            <w:proofErr w:type="spellStart"/>
            <w:r w:rsidRPr="001844DD">
              <w:rPr>
                <w:bCs/>
                <w:sz w:val="24"/>
                <w:szCs w:val="24"/>
              </w:rPr>
              <w:t>Boutonneusefeber</w:t>
            </w:r>
            <w:proofErr w:type="spellEnd"/>
            <w:r w:rsidRPr="001844DD">
              <w:rPr>
                <w:sz w:val="24"/>
                <w:szCs w:val="24"/>
              </w:rPr>
              <w:t xml:space="preserve"> (</w:t>
            </w:r>
            <w:r w:rsidRPr="001844DD">
              <w:rPr>
                <w:rStyle w:val="st1"/>
                <w:rFonts w:cs="Arial"/>
                <w:sz w:val="24"/>
                <w:szCs w:val="24"/>
              </w:rPr>
              <w:t>Middelhavsfeber)</w:t>
            </w:r>
          </w:p>
        </w:tc>
        <w:tc>
          <w:tcPr>
            <w:tcW w:w="3967" w:type="dxa"/>
            <w:vAlign w:val="center"/>
          </w:tcPr>
          <w:p w14:paraId="24C212C3" w14:textId="77777777" w:rsidR="00631F29" w:rsidRPr="00B90589" w:rsidRDefault="00631F29" w:rsidP="00631F29">
            <w:pPr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>Vektorbåren (hundeflått)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14:paraId="44569350" w14:textId="77777777" w:rsidR="00631F29" w:rsidRPr="00B90589" w:rsidRDefault="00631F29" w:rsidP="00631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644" w:rsidRPr="001F604F" w14:paraId="2CD9E1EF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62F25328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japonica</w:t>
            </w:r>
            <w:proofErr w:type="spellEnd"/>
          </w:p>
        </w:tc>
        <w:tc>
          <w:tcPr>
            <w:tcW w:w="2596" w:type="dxa"/>
            <w:vAlign w:val="center"/>
          </w:tcPr>
          <w:p w14:paraId="056D11A8" w14:textId="774E36D7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Encefalitt</w:t>
            </w:r>
          </w:p>
        </w:tc>
        <w:tc>
          <w:tcPr>
            <w:tcW w:w="3967" w:type="dxa"/>
            <w:vAlign w:val="center"/>
          </w:tcPr>
          <w:p w14:paraId="444B11A1" w14:textId="502EB078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(mygg).</w:t>
            </w:r>
          </w:p>
        </w:tc>
        <w:tc>
          <w:tcPr>
            <w:tcW w:w="786" w:type="dxa"/>
          </w:tcPr>
          <w:p w14:paraId="0EF01ECA" w14:textId="77777777" w:rsidR="00EB0644" w:rsidRPr="001F604F" w:rsidRDefault="00EB0644" w:rsidP="00EB064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B0644" w:rsidRPr="00D921D2" w14:paraId="50A18DD7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3DBD4A4B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typhi</w:t>
            </w:r>
            <w:proofErr w:type="spellEnd"/>
            <w:r w:rsidRPr="001C0226">
              <w:rPr>
                <w:sz w:val="24"/>
                <w:szCs w:val="24"/>
              </w:rPr>
              <w:t xml:space="preserve"> (</w:t>
            </w:r>
            <w:proofErr w:type="spellStart"/>
            <w:r w:rsidRPr="001C0226">
              <w:rPr>
                <w:sz w:val="24"/>
                <w:szCs w:val="24"/>
              </w:rPr>
              <w:t>mooseri</w:t>
            </w:r>
            <w:proofErr w:type="spellEnd"/>
            <w:r w:rsidRPr="001C0226">
              <w:rPr>
                <w:sz w:val="24"/>
                <w:szCs w:val="24"/>
              </w:rPr>
              <w:t>)</w:t>
            </w:r>
          </w:p>
        </w:tc>
        <w:tc>
          <w:tcPr>
            <w:tcW w:w="2596" w:type="dxa"/>
            <w:vAlign w:val="center"/>
          </w:tcPr>
          <w:p w14:paraId="21D7E921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Flekktyfus (endemisk)</w:t>
            </w:r>
          </w:p>
        </w:tc>
        <w:tc>
          <w:tcPr>
            <w:tcW w:w="3967" w:type="dxa"/>
            <w:vAlign w:val="center"/>
          </w:tcPr>
          <w:p w14:paraId="73174E35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(lopper).</w:t>
            </w:r>
          </w:p>
        </w:tc>
        <w:tc>
          <w:tcPr>
            <w:tcW w:w="786" w:type="dxa"/>
          </w:tcPr>
          <w:p w14:paraId="6020426F" w14:textId="77777777" w:rsidR="00EB0644" w:rsidRPr="00B90589" w:rsidRDefault="00EB0644" w:rsidP="00EB06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644" w:rsidRPr="00D921D2" w14:paraId="6E63C865" w14:textId="77777777" w:rsidTr="00631F29">
        <w:trPr>
          <w:trHeight w:val="129"/>
        </w:trPr>
        <w:tc>
          <w:tcPr>
            <w:tcW w:w="3425" w:type="dxa"/>
            <w:vAlign w:val="center"/>
          </w:tcPr>
          <w:p w14:paraId="60CB5210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prowazekii</w:t>
            </w:r>
            <w:proofErr w:type="spellEnd"/>
          </w:p>
        </w:tc>
        <w:tc>
          <w:tcPr>
            <w:tcW w:w="2596" w:type="dxa"/>
            <w:vAlign w:val="center"/>
          </w:tcPr>
          <w:p w14:paraId="73180B4C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Flekktyfus (epidemisk)</w:t>
            </w:r>
          </w:p>
        </w:tc>
        <w:tc>
          <w:tcPr>
            <w:tcW w:w="3967" w:type="dxa"/>
            <w:vAlign w:val="center"/>
          </w:tcPr>
          <w:p w14:paraId="7C765A7E" w14:textId="77777777" w:rsidR="00EB0644" w:rsidRPr="001C0226" w:rsidRDefault="00EB0644" w:rsidP="00EB0644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(kroppslus).</w:t>
            </w:r>
          </w:p>
        </w:tc>
        <w:tc>
          <w:tcPr>
            <w:tcW w:w="786" w:type="dxa"/>
          </w:tcPr>
          <w:p w14:paraId="637A8596" w14:textId="77777777" w:rsidR="00EB0644" w:rsidRPr="00B90589" w:rsidRDefault="00EB0644" w:rsidP="00EB06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927" w:rsidRPr="00D921D2" w14:paraId="13576152" w14:textId="77777777" w:rsidTr="005B59AF">
        <w:trPr>
          <w:trHeight w:val="129"/>
        </w:trPr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050BC308" w14:textId="77777777" w:rsidR="001D4927" w:rsidRPr="001C0226" w:rsidRDefault="001D4927" w:rsidP="001D4927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Rickettsia</w:t>
            </w:r>
            <w:proofErr w:type="spellEnd"/>
            <w:r w:rsidRPr="001C0226">
              <w:rPr>
                <w:sz w:val="24"/>
                <w:szCs w:val="24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</w:rPr>
              <w:t>sibirica</w:t>
            </w:r>
            <w:proofErr w:type="spellEnd"/>
          </w:p>
        </w:tc>
        <w:tc>
          <w:tcPr>
            <w:tcW w:w="2596" w:type="dxa"/>
            <w:vAlign w:val="center"/>
          </w:tcPr>
          <w:p w14:paraId="2F45B298" w14:textId="31178E92" w:rsidR="001D4927" w:rsidRPr="001C0226" w:rsidRDefault="001D4927" w:rsidP="001D4927">
            <w:pPr>
              <w:rPr>
                <w:sz w:val="24"/>
                <w:szCs w:val="24"/>
              </w:rPr>
            </w:pPr>
            <w:r w:rsidRPr="001C0226">
              <w:rPr>
                <w:bCs/>
                <w:sz w:val="24"/>
                <w:szCs w:val="24"/>
              </w:rPr>
              <w:t>Flekktyfus</w:t>
            </w:r>
          </w:p>
        </w:tc>
        <w:tc>
          <w:tcPr>
            <w:tcW w:w="3967" w:type="dxa"/>
            <w:vAlign w:val="center"/>
          </w:tcPr>
          <w:p w14:paraId="1FE13CE6" w14:textId="6FC53F1E" w:rsidR="001D4927" w:rsidRPr="001C0226" w:rsidRDefault="001D4927" w:rsidP="001D4927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Vektorbåren (pungdyr).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EEA0891" w14:textId="77777777" w:rsidR="001D4927" w:rsidRPr="00B90589" w:rsidRDefault="001D4927" w:rsidP="001D49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644" w:rsidRPr="00D921D2" w14:paraId="01824C2D" w14:textId="77777777" w:rsidTr="00631F29">
        <w:trPr>
          <w:trHeight w:val="129"/>
        </w:trPr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1A3D3493" w14:textId="77777777" w:rsidR="00EB0644" w:rsidRPr="00502BAB" w:rsidRDefault="00EB0644" w:rsidP="00EB0644">
            <w:pPr>
              <w:rPr>
                <w:sz w:val="24"/>
                <w:szCs w:val="24"/>
              </w:rPr>
            </w:pPr>
            <w:proofErr w:type="spellStart"/>
            <w:r w:rsidRPr="00502BAB">
              <w:rPr>
                <w:sz w:val="24"/>
                <w:szCs w:val="24"/>
              </w:rPr>
              <w:t>Yersinia</w:t>
            </w:r>
            <w:proofErr w:type="spellEnd"/>
            <w:r w:rsidRPr="00502BAB">
              <w:rPr>
                <w:sz w:val="24"/>
                <w:szCs w:val="24"/>
              </w:rPr>
              <w:t xml:space="preserve"> </w:t>
            </w:r>
            <w:proofErr w:type="spellStart"/>
            <w:r w:rsidRPr="00502BAB">
              <w:rPr>
                <w:sz w:val="24"/>
                <w:szCs w:val="24"/>
              </w:rPr>
              <w:t>pestis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39169E34" w14:textId="77777777" w:rsidR="00EB0644" w:rsidRPr="00502BAB" w:rsidRDefault="00EB0644" w:rsidP="00EB0644">
            <w:pPr>
              <w:rPr>
                <w:sz w:val="24"/>
                <w:szCs w:val="24"/>
              </w:rPr>
            </w:pPr>
            <w:r w:rsidRPr="00502BAB">
              <w:rPr>
                <w:sz w:val="24"/>
                <w:szCs w:val="24"/>
              </w:rPr>
              <w:t>Pest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33C01093" w14:textId="77777777" w:rsidR="00EB0644" w:rsidRPr="00B90589" w:rsidRDefault="00EB0644" w:rsidP="00EB0644">
            <w:pPr>
              <w:ind w:right="-70"/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 xml:space="preserve">Loppebitt. </w:t>
            </w:r>
            <w:r>
              <w:rPr>
                <w:sz w:val="24"/>
                <w:szCs w:val="24"/>
              </w:rPr>
              <w:t>Direkte kontakt med syke dyr. Dråpesmitte.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6A48AF84" w14:textId="77777777" w:rsidR="00EB0644" w:rsidRPr="00B90589" w:rsidRDefault="00EB0644" w:rsidP="00EB0644">
            <w:pPr>
              <w:jc w:val="center"/>
              <w:rPr>
                <w:sz w:val="24"/>
                <w:szCs w:val="24"/>
              </w:rPr>
            </w:pPr>
            <w:r w:rsidRPr="00B90589">
              <w:rPr>
                <w:sz w:val="24"/>
                <w:szCs w:val="24"/>
              </w:rPr>
              <w:t>V</w:t>
            </w:r>
          </w:p>
        </w:tc>
      </w:tr>
    </w:tbl>
    <w:p w14:paraId="7EB0F911" w14:textId="77777777" w:rsidR="00E25DE0" w:rsidRPr="00E25DE0" w:rsidRDefault="00E25DE0" w:rsidP="00E25DE0">
      <w:pPr>
        <w:rPr>
          <w:vanish/>
        </w:rPr>
      </w:pPr>
    </w:p>
    <w:tbl>
      <w:tblPr>
        <w:tblpPr w:leftFromText="141" w:rightFromText="141" w:vertAnchor="text" w:horzAnchor="margin" w:tblpX="-72" w:tblpY="223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764"/>
        <w:gridCol w:w="913"/>
      </w:tblGrid>
      <w:tr w:rsidR="0026228A" w:rsidRPr="00D921D2" w14:paraId="4E64DFB0" w14:textId="77777777" w:rsidTr="00596035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4FED26" w14:textId="77777777" w:rsidR="0026228A" w:rsidRPr="00D921D2" w:rsidRDefault="0026228A" w:rsidP="0026228A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Sopp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49A672" w14:textId="77777777" w:rsidR="0026228A" w:rsidRPr="00D921D2" w:rsidRDefault="0026228A" w:rsidP="0026228A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Sykdom/klinikk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831C82" w14:textId="77777777" w:rsidR="0026228A" w:rsidRPr="00D921D2" w:rsidRDefault="0026228A" w:rsidP="0026228A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Smitte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E990CD" w14:textId="77777777" w:rsidR="0026228A" w:rsidRPr="00D921D2" w:rsidRDefault="0026228A" w:rsidP="0026228A">
            <w:pPr>
              <w:pStyle w:val="Overskrift1"/>
              <w:spacing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Merk</w:t>
            </w:r>
            <w:r w:rsidR="008E37BF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nad</w:t>
            </w:r>
            <w:proofErr w:type="spellEnd"/>
          </w:p>
        </w:tc>
      </w:tr>
      <w:tr w:rsidR="0026228A" w:rsidRPr="001C2BA1" w14:paraId="4B47DCA7" w14:textId="77777777" w:rsidTr="00596035">
        <w:trPr>
          <w:trHeight w:val="360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0EE64D44" w14:textId="77777777" w:rsidR="0026228A" w:rsidRPr="00D921D2" w:rsidRDefault="0026228A" w:rsidP="0026228A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Blastomyces</w:t>
            </w:r>
            <w:proofErr w:type="spellEnd"/>
            <w:r w:rsidRPr="00D921D2">
              <w:rPr>
                <w:sz w:val="24"/>
              </w:rPr>
              <w:t xml:space="preserve"> </w:t>
            </w:r>
            <w:proofErr w:type="spellStart"/>
            <w:r w:rsidRPr="00D921D2">
              <w:rPr>
                <w:sz w:val="24"/>
              </w:rPr>
              <w:t>dermatitidis</w:t>
            </w:r>
            <w:proofErr w:type="spellEnd"/>
            <w:r w:rsidRPr="00D921D2">
              <w:rPr>
                <w:sz w:val="24"/>
              </w:rPr>
              <w:t xml:space="preserve"> (</w:t>
            </w:r>
            <w:proofErr w:type="spellStart"/>
            <w:r w:rsidRPr="00D921D2">
              <w:rPr>
                <w:sz w:val="24"/>
              </w:rPr>
              <w:t>Ajellomyces</w:t>
            </w:r>
            <w:proofErr w:type="spellEnd"/>
            <w:r w:rsidRPr="00D921D2">
              <w:rPr>
                <w:sz w:val="24"/>
              </w:rPr>
              <w:t xml:space="preserve"> </w:t>
            </w:r>
            <w:proofErr w:type="spellStart"/>
            <w:r w:rsidRPr="00D921D2">
              <w:rPr>
                <w:sz w:val="24"/>
              </w:rPr>
              <w:t>dermatitidis</w:t>
            </w:r>
            <w:proofErr w:type="spellEnd"/>
            <w:r w:rsidRPr="00D921D2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42ED384" w14:textId="77777777" w:rsidR="0026228A" w:rsidRPr="005B4D85" w:rsidRDefault="0026228A" w:rsidP="0026228A">
            <w:pPr>
              <w:rPr>
                <w:sz w:val="24"/>
                <w:szCs w:val="24"/>
              </w:rPr>
            </w:pPr>
            <w:proofErr w:type="spellStart"/>
            <w:r w:rsidRPr="005B4D85">
              <w:rPr>
                <w:sz w:val="24"/>
                <w:szCs w:val="24"/>
              </w:rPr>
              <w:t>Blastomykose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03753012" w14:textId="77777777" w:rsidR="0026228A" w:rsidRPr="001C2BA1" w:rsidRDefault="0026228A" w:rsidP="001B7C2A">
            <w:pPr>
              <w:ind w:right="-70"/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Inhalasjon. Inokulasjon.</w:t>
            </w:r>
          </w:p>
          <w:p w14:paraId="41C1D018" w14:textId="77777777" w:rsidR="0026228A" w:rsidRPr="001C2BA1" w:rsidRDefault="0026228A" w:rsidP="002622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Smitte mellom mennesker er sjelden.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14:paraId="43591358" w14:textId="77777777" w:rsidR="0026228A" w:rsidRPr="001C2BA1" w:rsidRDefault="0026228A" w:rsidP="0026228A">
            <w:pPr>
              <w:ind w:left="-70"/>
              <w:jc w:val="center"/>
              <w:rPr>
                <w:sz w:val="24"/>
                <w:szCs w:val="24"/>
              </w:rPr>
            </w:pPr>
          </w:p>
        </w:tc>
      </w:tr>
      <w:tr w:rsidR="00A23CB7" w:rsidRPr="001C2BA1" w14:paraId="0C0B9AD0" w14:textId="77777777" w:rsidTr="00A23CB7">
        <w:trPr>
          <w:trHeight w:val="807"/>
        </w:trPr>
        <w:tc>
          <w:tcPr>
            <w:tcW w:w="3331" w:type="dxa"/>
            <w:vAlign w:val="center"/>
          </w:tcPr>
          <w:p w14:paraId="1EE8C9A9" w14:textId="77777777" w:rsidR="00A23CB7" w:rsidRPr="001C0226" w:rsidRDefault="00A23CB7" w:rsidP="00A23CB7">
            <w:pPr>
              <w:rPr>
                <w:sz w:val="24"/>
                <w:szCs w:val="24"/>
                <w:lang w:val="en-US"/>
              </w:rPr>
            </w:pPr>
            <w:proofErr w:type="spellStart"/>
            <w:r w:rsidRPr="001C0226">
              <w:rPr>
                <w:sz w:val="24"/>
                <w:szCs w:val="24"/>
                <w:lang w:val="en-US"/>
              </w:rPr>
              <w:t>Blastomyces</w:t>
            </w:r>
            <w:proofErr w:type="spellEnd"/>
            <w:r w:rsidRPr="001C02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szCs w:val="24"/>
                <w:lang w:val="en-US"/>
              </w:rPr>
              <w:t>gilchristii</w:t>
            </w:r>
            <w:proofErr w:type="spellEnd"/>
          </w:p>
        </w:tc>
        <w:tc>
          <w:tcPr>
            <w:tcW w:w="2835" w:type="dxa"/>
          </w:tcPr>
          <w:p w14:paraId="75269976" w14:textId="77777777" w:rsidR="001C0226" w:rsidRDefault="001C0226" w:rsidP="00A23CB7">
            <w:pPr>
              <w:rPr>
                <w:sz w:val="24"/>
                <w:szCs w:val="24"/>
              </w:rPr>
            </w:pPr>
          </w:p>
          <w:p w14:paraId="638D2DD0" w14:textId="7494379E" w:rsidR="00A23CB7" w:rsidRPr="001C0226" w:rsidRDefault="00A23CB7" w:rsidP="00A23CB7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Blastomykose</w:t>
            </w:r>
            <w:proofErr w:type="spellEnd"/>
          </w:p>
        </w:tc>
        <w:tc>
          <w:tcPr>
            <w:tcW w:w="3764" w:type="dxa"/>
          </w:tcPr>
          <w:p w14:paraId="3A23611A" w14:textId="7EA01B8A" w:rsidR="00A23CB7" w:rsidRPr="001C0226" w:rsidRDefault="00A23CB7" w:rsidP="00A23CB7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Inhalasjon. Inokulasjon.</w:t>
            </w:r>
            <w:r w:rsidRPr="001C0226">
              <w:rPr>
                <w:sz w:val="24"/>
                <w:szCs w:val="24"/>
              </w:rPr>
              <w:br/>
              <w:t xml:space="preserve"> Smitte mellom mennesker er sjelden.</w:t>
            </w:r>
          </w:p>
        </w:tc>
        <w:tc>
          <w:tcPr>
            <w:tcW w:w="913" w:type="dxa"/>
            <w:vAlign w:val="center"/>
          </w:tcPr>
          <w:p w14:paraId="7A50E26E" w14:textId="77777777" w:rsidR="00A23CB7" w:rsidRPr="001C2BA1" w:rsidRDefault="00A23CB7" w:rsidP="00A23CB7">
            <w:pPr>
              <w:jc w:val="center"/>
              <w:rPr>
                <w:sz w:val="24"/>
                <w:szCs w:val="24"/>
              </w:rPr>
            </w:pPr>
          </w:p>
        </w:tc>
      </w:tr>
      <w:tr w:rsidR="00356B66" w:rsidRPr="001C2BA1" w14:paraId="621B163C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343ED2FD" w14:textId="77777777" w:rsidR="00356B66" w:rsidRPr="001C0226" w:rsidRDefault="00356B66" w:rsidP="00356B66">
            <w:pPr>
              <w:rPr>
                <w:sz w:val="24"/>
                <w:lang w:val="en-US"/>
              </w:rPr>
            </w:pPr>
            <w:proofErr w:type="spellStart"/>
            <w:r w:rsidRPr="001C0226">
              <w:rPr>
                <w:sz w:val="24"/>
                <w:lang w:val="en-US"/>
              </w:rPr>
              <w:t>Cladophialophora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bantiana</w:t>
            </w:r>
            <w:proofErr w:type="spellEnd"/>
            <w:r w:rsidRPr="001C0226">
              <w:rPr>
                <w:sz w:val="24"/>
                <w:lang w:val="en-US"/>
              </w:rPr>
              <w:t xml:space="preserve"> (</w:t>
            </w:r>
            <w:proofErr w:type="spellStart"/>
            <w:r w:rsidRPr="001C0226">
              <w:rPr>
                <w:sz w:val="24"/>
                <w:lang w:val="en-US"/>
              </w:rPr>
              <w:t>tidligere</w:t>
            </w:r>
            <w:proofErr w:type="spellEnd"/>
            <w:r w:rsidRPr="001C0226">
              <w:rPr>
                <w:sz w:val="24"/>
                <w:lang w:val="en-US"/>
              </w:rPr>
              <w:t xml:space="preserve">: </w:t>
            </w:r>
            <w:proofErr w:type="spellStart"/>
            <w:r w:rsidRPr="001C0226">
              <w:rPr>
                <w:sz w:val="24"/>
                <w:lang w:val="en-US"/>
              </w:rPr>
              <w:t>Xylohypha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bantiana</w:t>
            </w:r>
            <w:proofErr w:type="spellEnd"/>
            <w:r w:rsidRPr="001C0226">
              <w:rPr>
                <w:sz w:val="24"/>
                <w:lang w:val="en-US"/>
              </w:rPr>
              <w:t xml:space="preserve">, </w:t>
            </w:r>
            <w:proofErr w:type="spellStart"/>
            <w:r w:rsidRPr="001C0226">
              <w:rPr>
                <w:sz w:val="24"/>
                <w:lang w:val="en-US"/>
              </w:rPr>
              <w:t>Cladosporium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bantianum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eller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tridhoides</w:t>
            </w:r>
            <w:proofErr w:type="spellEnd"/>
            <w:r w:rsidRPr="001C0226">
              <w:rPr>
                <w:sz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717D0E3" w14:textId="39844344" w:rsidR="00356B66" w:rsidRPr="001C0226" w:rsidRDefault="00A23CB7" w:rsidP="00A23CB7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Phaeohypho</w:t>
            </w:r>
            <w:r w:rsidR="00356B66" w:rsidRPr="001C0226">
              <w:rPr>
                <w:sz w:val="24"/>
                <w:szCs w:val="24"/>
              </w:rPr>
              <w:t>mycosis</w:t>
            </w:r>
            <w:proofErr w:type="spellEnd"/>
            <w:r w:rsidR="00356B66" w:rsidRPr="001C0226">
              <w:rPr>
                <w:sz w:val="24"/>
                <w:szCs w:val="24"/>
              </w:rPr>
              <w:t xml:space="preserve"> </w:t>
            </w:r>
            <w:r w:rsidRPr="001C0226">
              <w:rPr>
                <w:sz w:val="24"/>
                <w:szCs w:val="24"/>
              </w:rPr>
              <w:br/>
            </w:r>
            <w:r w:rsidR="00356B66" w:rsidRPr="001C0226">
              <w:rPr>
                <w:sz w:val="24"/>
                <w:szCs w:val="24"/>
              </w:rPr>
              <w:t>(som regel hos immun-kompromitterte pasienter)</w:t>
            </w:r>
          </w:p>
        </w:tc>
        <w:tc>
          <w:tcPr>
            <w:tcW w:w="3764" w:type="dxa"/>
            <w:vAlign w:val="center"/>
          </w:tcPr>
          <w:p w14:paraId="07B54612" w14:textId="77777777" w:rsidR="00356B66" w:rsidRPr="001C0226" w:rsidRDefault="00356B66" w:rsidP="00356B66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 xml:space="preserve">Fra jord/planter. </w:t>
            </w:r>
          </w:p>
          <w:p w14:paraId="504DDD75" w14:textId="77777777" w:rsidR="00356B66" w:rsidRPr="001C0226" w:rsidRDefault="00356B66" w:rsidP="00356B66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Ikke kjent om det smitter mellom mennesker.</w:t>
            </w:r>
          </w:p>
        </w:tc>
        <w:tc>
          <w:tcPr>
            <w:tcW w:w="913" w:type="dxa"/>
            <w:vAlign w:val="center"/>
          </w:tcPr>
          <w:p w14:paraId="56359ED4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  <w:tr w:rsidR="00991FFD" w:rsidRPr="001C2BA1" w14:paraId="0C76EA0C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4430F93A" w14:textId="77777777" w:rsidR="00991FFD" w:rsidRPr="001C0226" w:rsidRDefault="00991FFD" w:rsidP="00991FFD">
            <w:pPr>
              <w:rPr>
                <w:sz w:val="24"/>
                <w:lang w:val="en-US"/>
              </w:rPr>
            </w:pPr>
            <w:proofErr w:type="spellStart"/>
            <w:r w:rsidRPr="001C0226">
              <w:rPr>
                <w:sz w:val="24"/>
                <w:lang w:val="en-US"/>
              </w:rPr>
              <w:t>Cladophialophora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modesta</w:t>
            </w:r>
            <w:proofErr w:type="spellEnd"/>
          </w:p>
        </w:tc>
        <w:tc>
          <w:tcPr>
            <w:tcW w:w="2835" w:type="dxa"/>
            <w:vAlign w:val="center"/>
          </w:tcPr>
          <w:p w14:paraId="25D60275" w14:textId="32A2AAC7" w:rsidR="00991FFD" w:rsidRPr="001C0226" w:rsidRDefault="00A23CB7" w:rsidP="00A23CB7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Phaeohypho</w:t>
            </w:r>
            <w:r w:rsidR="00991FFD" w:rsidRPr="001C0226">
              <w:rPr>
                <w:sz w:val="24"/>
                <w:szCs w:val="24"/>
              </w:rPr>
              <w:t>mycosis</w:t>
            </w:r>
            <w:proofErr w:type="spellEnd"/>
            <w:r w:rsidR="00991FFD" w:rsidRPr="001C0226">
              <w:rPr>
                <w:sz w:val="24"/>
                <w:szCs w:val="24"/>
              </w:rPr>
              <w:t xml:space="preserve"> </w:t>
            </w:r>
            <w:r w:rsidRPr="001C0226">
              <w:rPr>
                <w:sz w:val="24"/>
                <w:szCs w:val="24"/>
              </w:rPr>
              <w:br/>
            </w:r>
            <w:r w:rsidR="00991FFD" w:rsidRPr="001C0226">
              <w:rPr>
                <w:sz w:val="24"/>
                <w:szCs w:val="24"/>
              </w:rPr>
              <w:t>(som regel hos immun-kompromitterte pasienter)</w:t>
            </w:r>
          </w:p>
        </w:tc>
        <w:tc>
          <w:tcPr>
            <w:tcW w:w="3764" w:type="dxa"/>
            <w:vAlign w:val="center"/>
          </w:tcPr>
          <w:p w14:paraId="79896C59" w14:textId="77777777" w:rsidR="00991FFD" w:rsidRPr="001C0226" w:rsidRDefault="00991FFD" w:rsidP="00991FFD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 xml:space="preserve">Fra jord/planter. </w:t>
            </w:r>
          </w:p>
          <w:p w14:paraId="1E291AEC" w14:textId="280E81D4" w:rsidR="00991FFD" w:rsidRPr="001C0226" w:rsidRDefault="00991FFD" w:rsidP="00991FFD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Ikke kjent om det smitter mellom mennesker.</w:t>
            </w:r>
          </w:p>
        </w:tc>
        <w:tc>
          <w:tcPr>
            <w:tcW w:w="913" w:type="dxa"/>
            <w:vAlign w:val="center"/>
          </w:tcPr>
          <w:p w14:paraId="29FA9019" w14:textId="77777777" w:rsidR="00991FFD" w:rsidRPr="001C2BA1" w:rsidRDefault="00991FFD" w:rsidP="00991FFD">
            <w:pPr>
              <w:jc w:val="center"/>
              <w:rPr>
                <w:sz w:val="24"/>
                <w:szCs w:val="24"/>
              </w:rPr>
            </w:pPr>
          </w:p>
        </w:tc>
      </w:tr>
      <w:tr w:rsidR="00356B66" w:rsidRPr="001C2BA1" w14:paraId="4982C99C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48FD9577" w14:textId="77777777" w:rsidR="00356B66" w:rsidRPr="001C0226" w:rsidRDefault="00356B66" w:rsidP="00356B66">
            <w:pPr>
              <w:rPr>
                <w:sz w:val="24"/>
              </w:rPr>
            </w:pPr>
            <w:proofErr w:type="spellStart"/>
            <w:r w:rsidRPr="001C0226">
              <w:rPr>
                <w:sz w:val="24"/>
              </w:rPr>
              <w:t>Coccidioides</w:t>
            </w:r>
            <w:proofErr w:type="spellEnd"/>
            <w:r w:rsidRPr="001C0226">
              <w:rPr>
                <w:sz w:val="24"/>
              </w:rPr>
              <w:t xml:space="preserve"> </w:t>
            </w:r>
            <w:proofErr w:type="spellStart"/>
            <w:r w:rsidRPr="001C0226">
              <w:rPr>
                <w:sz w:val="24"/>
              </w:rPr>
              <w:t>immitis</w:t>
            </w:r>
            <w:proofErr w:type="spellEnd"/>
          </w:p>
        </w:tc>
        <w:tc>
          <w:tcPr>
            <w:tcW w:w="2835" w:type="dxa"/>
            <w:vAlign w:val="center"/>
          </w:tcPr>
          <w:p w14:paraId="435BDE88" w14:textId="77777777" w:rsidR="00356B66" w:rsidRPr="001C0226" w:rsidRDefault="00356B66" w:rsidP="00356B66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Coccidioidomykose</w:t>
            </w:r>
            <w:proofErr w:type="spellEnd"/>
          </w:p>
        </w:tc>
        <w:tc>
          <w:tcPr>
            <w:tcW w:w="3764" w:type="dxa"/>
            <w:vAlign w:val="center"/>
          </w:tcPr>
          <w:p w14:paraId="3674DB40" w14:textId="77777777" w:rsidR="00356B66" w:rsidRPr="001C0226" w:rsidRDefault="00356B66" w:rsidP="00356B66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Fra jord. Inhalasjon av støv.</w:t>
            </w:r>
          </w:p>
          <w:p w14:paraId="3C0C09E8" w14:textId="77777777" w:rsidR="00356B66" w:rsidRPr="001C0226" w:rsidRDefault="00356B66" w:rsidP="00356B66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Inoklulasjon</w:t>
            </w:r>
            <w:proofErr w:type="spellEnd"/>
            <w:r w:rsidRPr="001C0226">
              <w:rPr>
                <w:sz w:val="24"/>
                <w:szCs w:val="24"/>
              </w:rPr>
              <w:t xml:space="preserve">. Laboratoriesmitte (inhalasjon, inokulasjon). </w:t>
            </w:r>
          </w:p>
        </w:tc>
        <w:tc>
          <w:tcPr>
            <w:tcW w:w="913" w:type="dxa"/>
            <w:vAlign w:val="center"/>
          </w:tcPr>
          <w:p w14:paraId="34E4D316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356B66" w:rsidRPr="001C2BA1" w14:paraId="1E78C539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397D3E9D" w14:textId="77777777" w:rsidR="00356B66" w:rsidRPr="001C0226" w:rsidRDefault="00356B66" w:rsidP="00356B66">
            <w:pPr>
              <w:rPr>
                <w:sz w:val="24"/>
                <w:lang w:val="en-US"/>
              </w:rPr>
            </w:pPr>
            <w:proofErr w:type="spellStart"/>
            <w:r w:rsidRPr="001C0226">
              <w:rPr>
                <w:sz w:val="24"/>
                <w:lang w:val="en-US"/>
              </w:rPr>
              <w:t>Coccidioides</w:t>
            </w:r>
            <w:proofErr w:type="spellEnd"/>
            <w:r w:rsidRPr="001C0226">
              <w:rPr>
                <w:sz w:val="24"/>
                <w:lang w:val="en-US"/>
              </w:rPr>
              <w:t xml:space="preserve"> </w:t>
            </w:r>
            <w:proofErr w:type="spellStart"/>
            <w:r w:rsidRPr="001C0226">
              <w:rPr>
                <w:sz w:val="24"/>
                <w:lang w:val="en-US"/>
              </w:rPr>
              <w:t>posadasii</w:t>
            </w:r>
            <w:proofErr w:type="spellEnd"/>
          </w:p>
        </w:tc>
        <w:tc>
          <w:tcPr>
            <w:tcW w:w="2835" w:type="dxa"/>
            <w:vAlign w:val="center"/>
          </w:tcPr>
          <w:p w14:paraId="14D7D7D1" w14:textId="378BCAEE" w:rsidR="00356B66" w:rsidRPr="001C0226" w:rsidRDefault="003E2661" w:rsidP="00356B66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Coccidioidomykose</w:t>
            </w:r>
            <w:proofErr w:type="spellEnd"/>
          </w:p>
        </w:tc>
        <w:tc>
          <w:tcPr>
            <w:tcW w:w="3764" w:type="dxa"/>
            <w:vAlign w:val="center"/>
          </w:tcPr>
          <w:p w14:paraId="34116977" w14:textId="77777777" w:rsidR="003E2661" w:rsidRPr="001C0226" w:rsidRDefault="003E2661" w:rsidP="003E2661">
            <w:pPr>
              <w:rPr>
                <w:sz w:val="24"/>
                <w:szCs w:val="24"/>
              </w:rPr>
            </w:pPr>
            <w:r w:rsidRPr="001C0226">
              <w:rPr>
                <w:sz w:val="24"/>
                <w:szCs w:val="24"/>
              </w:rPr>
              <w:t>Fra jord. Inhalasjon av støv.</w:t>
            </w:r>
          </w:p>
          <w:p w14:paraId="377F2B0B" w14:textId="1B07D113" w:rsidR="00356B66" w:rsidRPr="001C0226" w:rsidRDefault="003E2661" w:rsidP="003E2661">
            <w:pPr>
              <w:rPr>
                <w:sz w:val="24"/>
                <w:szCs w:val="24"/>
              </w:rPr>
            </w:pPr>
            <w:proofErr w:type="spellStart"/>
            <w:r w:rsidRPr="001C0226">
              <w:rPr>
                <w:sz w:val="24"/>
                <w:szCs w:val="24"/>
              </w:rPr>
              <w:t>Inoklulasjon</w:t>
            </w:r>
            <w:proofErr w:type="spellEnd"/>
            <w:r w:rsidRPr="001C0226">
              <w:rPr>
                <w:sz w:val="24"/>
                <w:szCs w:val="24"/>
              </w:rPr>
              <w:t>. Laboratoriesmitte (inhalasjon, inokulasjon).</w:t>
            </w:r>
          </w:p>
        </w:tc>
        <w:tc>
          <w:tcPr>
            <w:tcW w:w="913" w:type="dxa"/>
            <w:vAlign w:val="center"/>
          </w:tcPr>
          <w:p w14:paraId="24A30EBA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  <w:tr w:rsidR="00356B66" w:rsidRPr="002830BE" w14:paraId="6B7EC8E6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1A32D268" w14:textId="77777777" w:rsidR="00356B66" w:rsidRPr="002830BE" w:rsidRDefault="00356B66" w:rsidP="00743EE5">
            <w:pPr>
              <w:rPr>
                <w:sz w:val="24"/>
                <w:szCs w:val="24"/>
              </w:rPr>
            </w:pPr>
            <w:proofErr w:type="spellStart"/>
            <w:r w:rsidRPr="002830BE">
              <w:rPr>
                <w:sz w:val="24"/>
                <w:szCs w:val="24"/>
              </w:rPr>
              <w:t>Histoplasma</w:t>
            </w:r>
            <w:proofErr w:type="spellEnd"/>
            <w:r w:rsidRPr="002830BE">
              <w:rPr>
                <w:sz w:val="24"/>
                <w:szCs w:val="24"/>
              </w:rPr>
              <w:t xml:space="preserve"> </w:t>
            </w:r>
            <w:proofErr w:type="spellStart"/>
            <w:r w:rsidRPr="002830BE">
              <w:rPr>
                <w:sz w:val="24"/>
                <w:szCs w:val="24"/>
              </w:rPr>
              <w:t>capsulatum</w:t>
            </w:r>
            <w:proofErr w:type="spellEnd"/>
            <w:r w:rsidRPr="002830BE">
              <w:rPr>
                <w:sz w:val="24"/>
                <w:szCs w:val="24"/>
              </w:rPr>
              <w:t xml:space="preserve"> </w:t>
            </w:r>
          </w:p>
          <w:p w14:paraId="2ABEAA30" w14:textId="77777777" w:rsidR="00356B66" w:rsidRPr="002830BE" w:rsidRDefault="00356B66" w:rsidP="003B36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30BE">
              <w:rPr>
                <w:rFonts w:asciiTheme="minorHAnsi" w:hAnsiTheme="minorHAnsi" w:cstheme="minorHAnsi"/>
                <w:sz w:val="24"/>
                <w:szCs w:val="24"/>
              </w:rPr>
              <w:t xml:space="preserve">var. </w:t>
            </w:r>
            <w:proofErr w:type="spellStart"/>
            <w:r w:rsidRPr="002830BE">
              <w:rPr>
                <w:rFonts w:asciiTheme="minorHAnsi" w:hAnsiTheme="minorHAnsi" w:cstheme="minorHAnsi"/>
                <w:sz w:val="24"/>
                <w:szCs w:val="24"/>
              </w:rPr>
              <w:t>capsulatum</w:t>
            </w:r>
            <w:proofErr w:type="spellEnd"/>
            <w:r w:rsidRPr="002830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F93B512" w14:textId="77777777" w:rsidR="00356B66" w:rsidRPr="002830BE" w:rsidRDefault="00356B66" w:rsidP="00356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096783E" w14:textId="77777777" w:rsidR="00356B66" w:rsidRPr="002830BE" w:rsidRDefault="00356B66" w:rsidP="00356B66">
            <w:pPr>
              <w:rPr>
                <w:sz w:val="24"/>
                <w:szCs w:val="24"/>
              </w:rPr>
            </w:pPr>
            <w:proofErr w:type="spellStart"/>
            <w:r w:rsidRPr="002830BE">
              <w:rPr>
                <w:sz w:val="24"/>
                <w:szCs w:val="24"/>
              </w:rPr>
              <w:t>Histoplasmose</w:t>
            </w:r>
            <w:proofErr w:type="spellEnd"/>
          </w:p>
        </w:tc>
        <w:tc>
          <w:tcPr>
            <w:tcW w:w="3764" w:type="dxa"/>
            <w:vAlign w:val="center"/>
          </w:tcPr>
          <w:p w14:paraId="778F8A02" w14:textId="77777777" w:rsidR="00356B66" w:rsidRPr="002830BE" w:rsidRDefault="00356B66" w:rsidP="00356B66">
            <w:pPr>
              <w:rPr>
                <w:sz w:val="24"/>
                <w:szCs w:val="24"/>
              </w:rPr>
            </w:pPr>
            <w:r w:rsidRPr="002830BE">
              <w:rPr>
                <w:sz w:val="24"/>
                <w:szCs w:val="24"/>
              </w:rPr>
              <w:t>Inhalasjon av jord/støv forurenset med avføring fra fugler eller flaggermus.</w:t>
            </w:r>
          </w:p>
          <w:p w14:paraId="58AE645D" w14:textId="77777777" w:rsidR="00356B66" w:rsidRPr="002830BE" w:rsidRDefault="00356B66" w:rsidP="00356B66">
            <w:pPr>
              <w:rPr>
                <w:sz w:val="24"/>
                <w:szCs w:val="24"/>
              </w:rPr>
            </w:pPr>
            <w:r w:rsidRPr="002830BE">
              <w:rPr>
                <w:sz w:val="24"/>
                <w:szCs w:val="24"/>
              </w:rPr>
              <w:t>Laboratoriesmitte (inhalasjon, inokulasjon).</w:t>
            </w:r>
          </w:p>
        </w:tc>
        <w:tc>
          <w:tcPr>
            <w:tcW w:w="913" w:type="dxa"/>
            <w:vAlign w:val="center"/>
          </w:tcPr>
          <w:p w14:paraId="354D2485" w14:textId="77777777" w:rsidR="00356B66" w:rsidRPr="002830BE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  <w:tr w:rsidR="00356B66" w:rsidRPr="001C2BA1" w14:paraId="1994B52D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79EDFD70" w14:textId="77777777" w:rsidR="00356B66" w:rsidRPr="001C0226" w:rsidRDefault="00356B66" w:rsidP="00356B66">
            <w:pPr>
              <w:rPr>
                <w:sz w:val="24"/>
              </w:rPr>
            </w:pPr>
            <w:proofErr w:type="spellStart"/>
            <w:r w:rsidRPr="001C0226">
              <w:rPr>
                <w:sz w:val="24"/>
              </w:rPr>
              <w:t>Histoplasma</w:t>
            </w:r>
            <w:proofErr w:type="spellEnd"/>
            <w:r w:rsidRPr="001C0226">
              <w:rPr>
                <w:sz w:val="24"/>
              </w:rPr>
              <w:t xml:space="preserve"> </w:t>
            </w:r>
            <w:proofErr w:type="spellStart"/>
            <w:r w:rsidRPr="001C0226">
              <w:rPr>
                <w:sz w:val="24"/>
              </w:rPr>
              <w:t>capsulatum</w:t>
            </w:r>
            <w:proofErr w:type="spellEnd"/>
            <w:r w:rsidRPr="001C0226">
              <w:rPr>
                <w:sz w:val="24"/>
              </w:rPr>
              <w:t xml:space="preserve"> var. </w:t>
            </w:r>
            <w:proofErr w:type="spellStart"/>
            <w:r w:rsidRPr="001C0226">
              <w:rPr>
                <w:sz w:val="24"/>
              </w:rPr>
              <w:t>farciminosum</w:t>
            </w:r>
            <w:proofErr w:type="spellEnd"/>
          </w:p>
        </w:tc>
        <w:tc>
          <w:tcPr>
            <w:tcW w:w="2835" w:type="dxa"/>
            <w:vAlign w:val="center"/>
          </w:tcPr>
          <w:p w14:paraId="3A20A275" w14:textId="14BC0BC0" w:rsidR="00356B66" w:rsidRPr="005B4D85" w:rsidRDefault="00991FFD" w:rsidP="00356B66">
            <w:pPr>
              <w:rPr>
                <w:sz w:val="24"/>
                <w:szCs w:val="24"/>
              </w:rPr>
            </w:pPr>
            <w:proofErr w:type="spellStart"/>
            <w:r w:rsidRPr="002830BE">
              <w:rPr>
                <w:sz w:val="24"/>
                <w:szCs w:val="24"/>
              </w:rPr>
              <w:t>Histoplasmose</w:t>
            </w:r>
            <w:proofErr w:type="spellEnd"/>
            <w:r>
              <w:rPr>
                <w:sz w:val="24"/>
                <w:szCs w:val="24"/>
              </w:rPr>
              <w:t>/Lymfangitt</w:t>
            </w:r>
          </w:p>
        </w:tc>
        <w:tc>
          <w:tcPr>
            <w:tcW w:w="3764" w:type="dxa"/>
            <w:vAlign w:val="center"/>
          </w:tcPr>
          <w:p w14:paraId="43F6D274" w14:textId="77777777" w:rsidR="00991FFD" w:rsidRPr="002830BE" w:rsidRDefault="00991FFD" w:rsidP="00991FFD">
            <w:pPr>
              <w:rPr>
                <w:sz w:val="24"/>
                <w:szCs w:val="24"/>
              </w:rPr>
            </w:pPr>
            <w:r w:rsidRPr="002830BE">
              <w:rPr>
                <w:sz w:val="24"/>
                <w:szCs w:val="24"/>
              </w:rPr>
              <w:t>Inhalasjon av jord/støv forurenset med avføring fra fugler eller flaggermus.</w:t>
            </w:r>
          </w:p>
          <w:p w14:paraId="11052438" w14:textId="6EF48FA5" w:rsidR="00356B66" w:rsidRPr="001C2BA1" w:rsidRDefault="00991FFD" w:rsidP="00991FFD">
            <w:pPr>
              <w:rPr>
                <w:sz w:val="24"/>
                <w:szCs w:val="24"/>
              </w:rPr>
            </w:pPr>
            <w:r w:rsidRPr="002830BE">
              <w:rPr>
                <w:sz w:val="24"/>
                <w:szCs w:val="24"/>
              </w:rPr>
              <w:t>Laboratoriesmitte (inhalasjon, inokulasjon).</w:t>
            </w:r>
          </w:p>
        </w:tc>
        <w:tc>
          <w:tcPr>
            <w:tcW w:w="913" w:type="dxa"/>
            <w:vAlign w:val="center"/>
          </w:tcPr>
          <w:p w14:paraId="0D4B3749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A25083" w14:textId="77777777" w:rsidR="00A23CB7" w:rsidRDefault="00A23CB7">
      <w:r>
        <w:br w:type="page"/>
      </w:r>
    </w:p>
    <w:tbl>
      <w:tblPr>
        <w:tblpPr w:leftFromText="141" w:rightFromText="141" w:vertAnchor="text" w:horzAnchor="margin" w:tblpX="-72" w:tblpY="223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764"/>
        <w:gridCol w:w="913"/>
      </w:tblGrid>
      <w:tr w:rsidR="00356B66" w:rsidRPr="001C2BA1" w14:paraId="0E4B3D13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78F74806" w14:textId="602CD2DD" w:rsidR="00356B66" w:rsidRPr="00D921D2" w:rsidRDefault="00356B66" w:rsidP="003B36F5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lastRenderedPageBreak/>
              <w:t>Histoplasma</w:t>
            </w:r>
            <w:proofErr w:type="spellEnd"/>
            <w:r w:rsidRPr="00D921D2">
              <w:rPr>
                <w:sz w:val="24"/>
              </w:rPr>
              <w:t xml:space="preserve"> </w:t>
            </w:r>
            <w:proofErr w:type="spellStart"/>
            <w:r w:rsidRPr="00D921D2">
              <w:rPr>
                <w:sz w:val="24"/>
              </w:rPr>
              <w:t>duboisii</w:t>
            </w:r>
            <w:proofErr w:type="spellEnd"/>
          </w:p>
        </w:tc>
        <w:tc>
          <w:tcPr>
            <w:tcW w:w="2835" w:type="dxa"/>
            <w:vAlign w:val="center"/>
          </w:tcPr>
          <w:p w14:paraId="419315BA" w14:textId="77777777" w:rsidR="00356B66" w:rsidRPr="005B4D85" w:rsidRDefault="00356B66" w:rsidP="00356B66">
            <w:pPr>
              <w:rPr>
                <w:sz w:val="24"/>
                <w:szCs w:val="24"/>
              </w:rPr>
            </w:pPr>
            <w:proofErr w:type="spellStart"/>
            <w:r w:rsidRPr="005B4D85">
              <w:rPr>
                <w:sz w:val="24"/>
                <w:szCs w:val="24"/>
              </w:rPr>
              <w:t>Histoplasmose</w:t>
            </w:r>
            <w:proofErr w:type="spellEnd"/>
          </w:p>
        </w:tc>
        <w:tc>
          <w:tcPr>
            <w:tcW w:w="3764" w:type="dxa"/>
            <w:vAlign w:val="center"/>
          </w:tcPr>
          <w:p w14:paraId="42B54AAD" w14:textId="77777777" w:rsidR="00356B66" w:rsidRPr="001C2BA1" w:rsidRDefault="00356B66" w:rsidP="00356B66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Fra jord.  Inhalasjon av støv.</w:t>
            </w:r>
          </w:p>
          <w:p w14:paraId="3FFE9AFA" w14:textId="77777777" w:rsidR="00356B66" w:rsidRPr="001C2BA1" w:rsidRDefault="00356B66" w:rsidP="00356B66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Laboratorie</w:t>
            </w:r>
            <w:r>
              <w:rPr>
                <w:sz w:val="24"/>
                <w:szCs w:val="24"/>
              </w:rPr>
              <w:t>smitte</w:t>
            </w:r>
            <w:r w:rsidRPr="001C2BA1">
              <w:rPr>
                <w:sz w:val="24"/>
                <w:szCs w:val="24"/>
              </w:rPr>
              <w:t xml:space="preserve"> (inhalasjon, inokulasjon).</w:t>
            </w:r>
          </w:p>
        </w:tc>
        <w:tc>
          <w:tcPr>
            <w:tcW w:w="913" w:type="dxa"/>
            <w:vAlign w:val="center"/>
          </w:tcPr>
          <w:p w14:paraId="258C3147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  <w:tr w:rsidR="00356B66" w:rsidRPr="001C2BA1" w14:paraId="7310079C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7772B1EE" w14:textId="77777777" w:rsidR="00356B66" w:rsidRPr="00D921D2" w:rsidRDefault="00356B66" w:rsidP="00356B66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Paracoccidioides</w:t>
            </w:r>
            <w:proofErr w:type="spellEnd"/>
            <w:r w:rsidRPr="00D921D2">
              <w:rPr>
                <w:sz w:val="24"/>
              </w:rPr>
              <w:t xml:space="preserve"> </w:t>
            </w:r>
            <w:proofErr w:type="spellStart"/>
            <w:r w:rsidRPr="00D921D2">
              <w:rPr>
                <w:sz w:val="24"/>
              </w:rPr>
              <w:t>brasiliensis</w:t>
            </w:r>
            <w:proofErr w:type="spellEnd"/>
          </w:p>
        </w:tc>
        <w:tc>
          <w:tcPr>
            <w:tcW w:w="2835" w:type="dxa"/>
            <w:vAlign w:val="center"/>
          </w:tcPr>
          <w:p w14:paraId="0620E1DD" w14:textId="77777777" w:rsidR="00356B66" w:rsidRPr="005B4D85" w:rsidRDefault="00356B66" w:rsidP="00356B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Paracoccidioido</w:t>
            </w:r>
            <w:r w:rsidRPr="005B4D85">
              <w:rPr>
                <w:sz w:val="24"/>
                <w:szCs w:val="24"/>
              </w:rPr>
              <w:t>mykose</w:t>
            </w:r>
            <w:proofErr w:type="spellEnd"/>
          </w:p>
        </w:tc>
        <w:tc>
          <w:tcPr>
            <w:tcW w:w="3764" w:type="dxa"/>
            <w:vAlign w:val="center"/>
          </w:tcPr>
          <w:p w14:paraId="36858C10" w14:textId="77777777" w:rsidR="00356B66" w:rsidRPr="001C2BA1" w:rsidRDefault="00356B66" w:rsidP="00356B66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Fra jord. Inhalasjon.</w:t>
            </w:r>
          </w:p>
          <w:p w14:paraId="3C5B252B" w14:textId="77777777" w:rsidR="00356B66" w:rsidRPr="001C2BA1" w:rsidRDefault="00356B66" w:rsidP="00356B66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Smitter ikke mellom mennesker.</w:t>
            </w:r>
          </w:p>
          <w:p w14:paraId="0FADB6EB" w14:textId="77777777" w:rsidR="00356B66" w:rsidRPr="001C2BA1" w:rsidRDefault="00356B66" w:rsidP="00356B66">
            <w:pPr>
              <w:pStyle w:val="Toppteks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C2BA1">
              <w:rPr>
                <w:sz w:val="24"/>
                <w:szCs w:val="24"/>
              </w:rPr>
              <w:t>kke laboratorie</w:t>
            </w:r>
            <w:r>
              <w:rPr>
                <w:sz w:val="24"/>
                <w:szCs w:val="24"/>
              </w:rPr>
              <w:t>smitte</w:t>
            </w:r>
            <w:r w:rsidRPr="001C2BA1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164F161D" w14:textId="77777777" w:rsidR="00356B66" w:rsidRPr="001C2BA1" w:rsidRDefault="00356B66" w:rsidP="00356B66">
            <w:pPr>
              <w:jc w:val="center"/>
              <w:rPr>
                <w:sz w:val="24"/>
                <w:szCs w:val="24"/>
              </w:rPr>
            </w:pPr>
          </w:p>
        </w:tc>
      </w:tr>
      <w:tr w:rsidR="007C3FEE" w:rsidRPr="001C2BA1" w14:paraId="3569B12F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4900EAE6" w14:textId="77777777" w:rsidR="007C3FEE" w:rsidRPr="001C0226" w:rsidRDefault="007C3FEE" w:rsidP="007C3FEE">
            <w:pPr>
              <w:rPr>
                <w:sz w:val="24"/>
              </w:rPr>
            </w:pPr>
            <w:proofErr w:type="spellStart"/>
            <w:r w:rsidRPr="001C0226">
              <w:rPr>
                <w:sz w:val="24"/>
              </w:rPr>
              <w:t>Paracoccidioides</w:t>
            </w:r>
            <w:proofErr w:type="spellEnd"/>
            <w:r w:rsidRPr="001C0226">
              <w:rPr>
                <w:sz w:val="24"/>
              </w:rPr>
              <w:t xml:space="preserve"> </w:t>
            </w:r>
            <w:proofErr w:type="spellStart"/>
            <w:r w:rsidRPr="001C0226">
              <w:rPr>
                <w:sz w:val="24"/>
              </w:rPr>
              <w:t>lutzii</w:t>
            </w:r>
            <w:proofErr w:type="spellEnd"/>
          </w:p>
        </w:tc>
        <w:tc>
          <w:tcPr>
            <w:tcW w:w="2835" w:type="dxa"/>
            <w:vAlign w:val="center"/>
          </w:tcPr>
          <w:p w14:paraId="434063E1" w14:textId="5FDBF686" w:rsidR="007C3FEE" w:rsidRDefault="007C3FEE" w:rsidP="007C3F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Paracoccidioido</w:t>
            </w:r>
            <w:r w:rsidRPr="005B4D85">
              <w:rPr>
                <w:sz w:val="24"/>
                <w:szCs w:val="24"/>
              </w:rPr>
              <w:t>mykose</w:t>
            </w:r>
            <w:proofErr w:type="spellEnd"/>
          </w:p>
        </w:tc>
        <w:tc>
          <w:tcPr>
            <w:tcW w:w="3764" w:type="dxa"/>
            <w:vAlign w:val="center"/>
          </w:tcPr>
          <w:p w14:paraId="148D65FF" w14:textId="77777777" w:rsidR="007C3FEE" w:rsidRPr="001C2BA1" w:rsidRDefault="007C3FEE" w:rsidP="007C3FEE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Fra jord. Inhalasjon.</w:t>
            </w:r>
          </w:p>
          <w:p w14:paraId="0F8EB005" w14:textId="77777777" w:rsidR="007C3FEE" w:rsidRPr="001C2BA1" w:rsidRDefault="007C3FEE" w:rsidP="007C3FEE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Smitter ikke mellom mennesker.</w:t>
            </w:r>
          </w:p>
          <w:p w14:paraId="18447EEA" w14:textId="7003751F" w:rsidR="007C3FEE" w:rsidRPr="001C2BA1" w:rsidRDefault="007C3FEE" w:rsidP="007C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C2BA1">
              <w:rPr>
                <w:sz w:val="24"/>
                <w:szCs w:val="24"/>
              </w:rPr>
              <w:t>kke laboratorie</w:t>
            </w:r>
            <w:r>
              <w:rPr>
                <w:sz w:val="24"/>
                <w:szCs w:val="24"/>
              </w:rPr>
              <w:t>smitte</w:t>
            </w:r>
            <w:r w:rsidRPr="001C2BA1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16C59820" w14:textId="77777777" w:rsidR="007C3FEE" w:rsidRPr="001C2BA1" w:rsidRDefault="007C3FEE" w:rsidP="007C3FEE">
            <w:pPr>
              <w:jc w:val="center"/>
              <w:rPr>
                <w:sz w:val="24"/>
                <w:szCs w:val="24"/>
              </w:rPr>
            </w:pPr>
          </w:p>
        </w:tc>
      </w:tr>
      <w:tr w:rsidR="003B36F5" w:rsidRPr="001C2BA1" w14:paraId="28CEEA78" w14:textId="77777777" w:rsidTr="00596035">
        <w:trPr>
          <w:trHeight w:val="360"/>
        </w:trPr>
        <w:tc>
          <w:tcPr>
            <w:tcW w:w="3331" w:type="dxa"/>
            <w:vAlign w:val="center"/>
          </w:tcPr>
          <w:p w14:paraId="32BF1C56" w14:textId="77777777" w:rsidR="003B36F5" w:rsidRPr="001C0226" w:rsidRDefault="003B36F5" w:rsidP="00356B66">
            <w:pPr>
              <w:rPr>
                <w:sz w:val="24"/>
              </w:rPr>
            </w:pPr>
            <w:proofErr w:type="spellStart"/>
            <w:r w:rsidRPr="001C0226">
              <w:rPr>
                <w:sz w:val="24"/>
              </w:rPr>
              <w:t>Rhinocladiella</w:t>
            </w:r>
            <w:proofErr w:type="spellEnd"/>
            <w:r w:rsidRPr="001C0226">
              <w:rPr>
                <w:sz w:val="24"/>
              </w:rPr>
              <w:t xml:space="preserve"> </w:t>
            </w:r>
            <w:proofErr w:type="spellStart"/>
            <w:r w:rsidRPr="001C0226">
              <w:rPr>
                <w:sz w:val="24"/>
              </w:rPr>
              <w:t>mackenziei</w:t>
            </w:r>
            <w:proofErr w:type="spellEnd"/>
          </w:p>
        </w:tc>
        <w:tc>
          <w:tcPr>
            <w:tcW w:w="2835" w:type="dxa"/>
            <w:vAlign w:val="center"/>
          </w:tcPr>
          <w:p w14:paraId="68AED4EC" w14:textId="365E58C3" w:rsidR="003B36F5" w:rsidRDefault="007C3FEE" w:rsidP="0035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Cerebral </w:t>
            </w:r>
            <w:proofErr w:type="spellStart"/>
            <w:r>
              <w:rPr>
                <w:sz w:val="24"/>
                <w:szCs w:val="24"/>
              </w:rPr>
              <w:t>phaeohyphomykose</w:t>
            </w:r>
            <w:proofErr w:type="spellEnd"/>
          </w:p>
        </w:tc>
        <w:tc>
          <w:tcPr>
            <w:tcW w:w="3764" w:type="dxa"/>
            <w:vAlign w:val="center"/>
          </w:tcPr>
          <w:p w14:paraId="162B5F18" w14:textId="5E29577E" w:rsidR="003B36F5" w:rsidRPr="001C2BA1" w:rsidRDefault="00D60DCE" w:rsidP="0035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Jord i tørt, varmt klima i tempererte og tropiske regnskoger. </w:t>
            </w:r>
            <w:r>
              <w:rPr>
                <w:sz w:val="24"/>
                <w:szCs w:val="24"/>
              </w:rPr>
              <w:br/>
            </w:r>
            <w:r w:rsidR="007C3FEE">
              <w:rPr>
                <w:sz w:val="24"/>
                <w:szCs w:val="24"/>
              </w:rPr>
              <w:t>Risiko for</w:t>
            </w:r>
            <w:r>
              <w:rPr>
                <w:sz w:val="24"/>
                <w:szCs w:val="24"/>
              </w:rPr>
              <w:t xml:space="preserve"> </w:t>
            </w:r>
            <w:r w:rsidR="007C3FEE">
              <w:rPr>
                <w:sz w:val="24"/>
                <w:szCs w:val="24"/>
              </w:rPr>
              <w:t>laboratoriesmitte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18EBCAC7" w14:textId="77777777" w:rsidR="003B36F5" w:rsidRPr="001C2BA1" w:rsidRDefault="003B36F5" w:rsidP="00356B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58F13F" w14:textId="77777777" w:rsidR="005073BE" w:rsidRDefault="005073BE" w:rsidP="00E73044"/>
    <w:tbl>
      <w:tblPr>
        <w:tblpPr w:leftFromText="141" w:rightFromText="141" w:vertAnchor="text" w:horzAnchor="margin" w:tblpX="-72" w:tblpY="223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764"/>
        <w:gridCol w:w="913"/>
      </w:tblGrid>
      <w:tr w:rsidR="001C1779" w:rsidRPr="00D921D2" w14:paraId="551414F4" w14:textId="77777777" w:rsidTr="005B59AF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12BB375" w14:textId="77777777" w:rsidR="001C1779" w:rsidRPr="00D921D2" w:rsidRDefault="001C1779" w:rsidP="005B59AF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Parasitter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908AD5" w14:textId="77777777" w:rsidR="001C1779" w:rsidRPr="00D921D2" w:rsidRDefault="001C1779" w:rsidP="005B59AF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Sykdom/klinikk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2B0CD6" w14:textId="77777777" w:rsidR="001C1779" w:rsidRPr="00D921D2" w:rsidRDefault="001C1779" w:rsidP="005B59AF">
            <w:pPr>
              <w:pStyle w:val="Overskrift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D921D2">
              <w:rPr>
                <w:rFonts w:ascii="Calibri" w:hAnsi="Calibri"/>
                <w:sz w:val="24"/>
                <w:szCs w:val="24"/>
              </w:rPr>
              <w:t>Smitte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982018" w14:textId="77777777" w:rsidR="001C1779" w:rsidRPr="00D921D2" w:rsidRDefault="001C1779" w:rsidP="005B59AF">
            <w:pPr>
              <w:pStyle w:val="Overskrift1"/>
              <w:spacing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Merk-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nad</w:t>
            </w:r>
            <w:proofErr w:type="spellEnd"/>
          </w:p>
        </w:tc>
      </w:tr>
      <w:tr w:rsidR="003B36F5" w:rsidRPr="001C2BA1" w14:paraId="45D2EE4A" w14:textId="77777777" w:rsidTr="005B59AF">
        <w:trPr>
          <w:trHeight w:val="360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7E74C57B" w14:textId="77777777" w:rsidR="003B36F5" w:rsidRPr="001C0226" w:rsidRDefault="003B36F5" w:rsidP="005B59AF">
            <w:pPr>
              <w:rPr>
                <w:sz w:val="24"/>
              </w:rPr>
            </w:pPr>
            <w:proofErr w:type="spellStart"/>
            <w:r w:rsidRPr="001C0226">
              <w:rPr>
                <w:sz w:val="24"/>
              </w:rPr>
              <w:t>Balamuthia</w:t>
            </w:r>
            <w:proofErr w:type="spellEnd"/>
            <w:r w:rsidRPr="001C0226">
              <w:rPr>
                <w:sz w:val="24"/>
              </w:rPr>
              <w:t xml:space="preserve"> </w:t>
            </w:r>
            <w:proofErr w:type="spellStart"/>
            <w:r w:rsidRPr="001C0226">
              <w:rPr>
                <w:sz w:val="24"/>
              </w:rPr>
              <w:t>mandrillaris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0C8EEA7" w14:textId="24294CC0" w:rsidR="003B36F5" w:rsidRDefault="00D60DCE" w:rsidP="001C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Encefalitt (</w:t>
            </w:r>
            <w:proofErr w:type="spellStart"/>
            <w:r>
              <w:rPr>
                <w:sz w:val="24"/>
                <w:szCs w:val="24"/>
              </w:rPr>
              <w:t>hemorragisk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nekrotiserende</w:t>
            </w:r>
            <w:proofErr w:type="spellEnd"/>
            <w:r>
              <w:rPr>
                <w:sz w:val="24"/>
                <w:szCs w:val="24"/>
              </w:rPr>
              <w:t>)</w:t>
            </w:r>
            <w:r w:rsidR="00DD2A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18A94ED8" w14:textId="77777777" w:rsidR="00042589" w:rsidRDefault="001C72AD" w:rsidP="001C7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2A83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D60DCE" w:rsidRPr="00DD2A83">
              <w:rPr>
                <w:rFonts w:asciiTheme="minorHAnsi" w:hAnsiTheme="minorHAnsi" w:cstheme="minorHAnsi"/>
                <w:sz w:val="24"/>
                <w:szCs w:val="24"/>
              </w:rPr>
              <w:t>rittlevende</w:t>
            </w:r>
            <w:r w:rsidR="00042589">
              <w:rPr>
                <w:rFonts w:asciiTheme="minorHAnsi" w:hAnsiTheme="minorHAnsi" w:cstheme="minorHAnsi"/>
                <w:sz w:val="24"/>
                <w:szCs w:val="24"/>
              </w:rPr>
              <w:t xml:space="preserve"> i jord og vann i tempererte soner.</w:t>
            </w:r>
          </w:p>
          <w:p w14:paraId="177856F6" w14:textId="6F78A4F2" w:rsidR="003B36F5" w:rsidRPr="00DD2A83" w:rsidRDefault="001C72AD" w:rsidP="001C7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2A83">
              <w:rPr>
                <w:rFonts w:asciiTheme="minorHAnsi" w:hAnsiTheme="minorHAnsi" w:cstheme="minorHAnsi"/>
                <w:sz w:val="24"/>
                <w:szCs w:val="24"/>
              </w:rPr>
              <w:t xml:space="preserve">Smitte via luftveier og skadet hud. 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14:paraId="7EACCA1E" w14:textId="77777777" w:rsidR="003B36F5" w:rsidRPr="001C2BA1" w:rsidRDefault="003B36F5" w:rsidP="005B59AF">
            <w:pPr>
              <w:ind w:left="-70"/>
              <w:jc w:val="center"/>
              <w:rPr>
                <w:sz w:val="24"/>
                <w:szCs w:val="24"/>
              </w:rPr>
            </w:pPr>
          </w:p>
        </w:tc>
      </w:tr>
      <w:tr w:rsidR="001C1779" w:rsidRPr="001C2BA1" w14:paraId="748F4D28" w14:textId="77777777" w:rsidTr="005B59AF">
        <w:trPr>
          <w:trHeight w:val="360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480C5D6E" w14:textId="77777777" w:rsidR="00FC08A0" w:rsidRDefault="00FC08A0" w:rsidP="005B59AF">
            <w:pPr>
              <w:rPr>
                <w:sz w:val="24"/>
              </w:rPr>
            </w:pPr>
          </w:p>
          <w:p w14:paraId="1D6928EB" w14:textId="77777777" w:rsidR="00DC1DCF" w:rsidRDefault="001C1779" w:rsidP="005B59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Naegleria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fowleri</w:t>
            </w:r>
            <w:proofErr w:type="spellEnd"/>
            <w:r w:rsidR="00DC1DCF">
              <w:rPr>
                <w:sz w:val="24"/>
              </w:rPr>
              <w:t xml:space="preserve"> </w:t>
            </w:r>
          </w:p>
          <w:p w14:paraId="66537EAF" w14:textId="77777777" w:rsidR="001C1779" w:rsidRPr="00D921D2" w:rsidRDefault="001C1779" w:rsidP="005B59AF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2FEC12" w14:textId="639C8318" w:rsidR="001C1779" w:rsidRPr="005B4D85" w:rsidRDefault="007B6151" w:rsidP="007B6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Meningooncephalitt</w:t>
            </w:r>
            <w:proofErr w:type="spellEnd"/>
            <w:r>
              <w:rPr>
                <w:sz w:val="24"/>
                <w:szCs w:val="24"/>
              </w:rPr>
              <w:t>. Feber</w:t>
            </w:r>
            <w:r w:rsidR="00DC1DCF">
              <w:rPr>
                <w:sz w:val="24"/>
                <w:szCs w:val="24"/>
              </w:rPr>
              <w:t>, hodepine, stiv nakke.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458048FA" w14:textId="77777777" w:rsidR="001C1779" w:rsidRPr="00DD2A83" w:rsidRDefault="00DC1DCF" w:rsidP="00DC1D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2A83">
              <w:rPr>
                <w:rFonts w:asciiTheme="minorHAnsi" w:hAnsiTheme="minorHAnsi" w:cstheme="minorHAnsi"/>
                <w:sz w:val="24"/>
                <w:szCs w:val="24"/>
              </w:rPr>
              <w:t>Fra varmt ferskvann, hovedsakelig innsjøer, elver og varme kilder.</w:t>
            </w:r>
            <w:r w:rsidR="00BF0D4F" w:rsidRPr="00DD2A83">
              <w:rPr>
                <w:rFonts w:asciiTheme="minorHAnsi" w:hAnsiTheme="minorHAnsi" w:cstheme="minorHAnsi"/>
                <w:sz w:val="24"/>
                <w:szCs w:val="24"/>
              </w:rPr>
              <w:t xml:space="preserve"> Smitte via nesen.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14:paraId="657C81E0" w14:textId="77777777" w:rsidR="001C1779" w:rsidRPr="001C2BA1" w:rsidRDefault="001C1779" w:rsidP="005B59AF">
            <w:pPr>
              <w:ind w:left="-70"/>
              <w:jc w:val="center"/>
              <w:rPr>
                <w:sz w:val="24"/>
                <w:szCs w:val="24"/>
              </w:rPr>
            </w:pPr>
          </w:p>
        </w:tc>
      </w:tr>
    </w:tbl>
    <w:p w14:paraId="5546CCB4" w14:textId="77777777" w:rsidR="0056038D" w:rsidRDefault="0056038D" w:rsidP="00042281">
      <w:pPr>
        <w:tabs>
          <w:tab w:val="left" w:pos="5772"/>
        </w:tabs>
      </w:pPr>
    </w:p>
    <w:p w14:paraId="2499055F" w14:textId="516971FD" w:rsidR="007D2B5B" w:rsidRDefault="00042281" w:rsidP="00042281">
      <w:pPr>
        <w:tabs>
          <w:tab w:val="left" w:pos="5772"/>
        </w:tabs>
      </w:pPr>
      <w:r>
        <w:tab/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2768"/>
        <w:gridCol w:w="3827"/>
        <w:gridCol w:w="851"/>
      </w:tblGrid>
      <w:tr w:rsidR="005073BE" w:rsidRPr="00D921D2" w14:paraId="78EA5E73" w14:textId="77777777" w:rsidTr="0056038D">
        <w:trPr>
          <w:trHeight w:hRule="exact" w:val="567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7FD4925" w14:textId="77777777" w:rsidR="005073BE" w:rsidRPr="00D921D2" w:rsidRDefault="00A47A25" w:rsidP="00273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5073BE" w:rsidRPr="00D921D2">
              <w:rPr>
                <w:b/>
                <w:sz w:val="24"/>
                <w:szCs w:val="24"/>
              </w:rPr>
              <w:t>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AEBFBD1" w14:textId="77777777" w:rsidR="005073BE" w:rsidRPr="00D921D2" w:rsidRDefault="005073BE" w:rsidP="0027389F">
            <w:pPr>
              <w:rPr>
                <w:b/>
                <w:sz w:val="24"/>
                <w:szCs w:val="24"/>
              </w:rPr>
            </w:pPr>
            <w:r w:rsidRPr="00D921D2">
              <w:rPr>
                <w:b/>
                <w:sz w:val="24"/>
                <w:szCs w:val="24"/>
              </w:rPr>
              <w:t>Sykdom/klinikk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283F91" w14:textId="77777777" w:rsidR="005073BE" w:rsidRPr="00D921D2" w:rsidRDefault="005073BE" w:rsidP="0027389F">
            <w:pPr>
              <w:rPr>
                <w:b/>
                <w:sz w:val="24"/>
                <w:szCs w:val="24"/>
              </w:rPr>
            </w:pPr>
            <w:r w:rsidRPr="00D921D2">
              <w:rPr>
                <w:b/>
                <w:sz w:val="24"/>
                <w:szCs w:val="24"/>
              </w:rPr>
              <w:t>Smitte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1B71D2" w14:textId="77777777" w:rsidR="005073BE" w:rsidRPr="00D921D2" w:rsidRDefault="005073BE" w:rsidP="00507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</w:t>
            </w:r>
            <w:r w:rsidR="008E37BF"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nad</w:t>
            </w:r>
            <w:proofErr w:type="spellEnd"/>
          </w:p>
        </w:tc>
      </w:tr>
      <w:tr w:rsidR="005073BE" w:rsidRPr="001C2BA1" w14:paraId="6D543899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7D3" w14:textId="77777777" w:rsidR="005073BE" w:rsidRPr="00036D40" w:rsidRDefault="008C0F5A" w:rsidP="0026228A">
            <w:pPr>
              <w:ind w:left="-70"/>
              <w:rPr>
                <w:sz w:val="24"/>
              </w:rPr>
            </w:pPr>
            <w:r w:rsidRPr="00036D40">
              <w:rPr>
                <w:sz w:val="24"/>
              </w:rPr>
              <w:t xml:space="preserve"> </w:t>
            </w:r>
            <w:proofErr w:type="spellStart"/>
            <w:r w:rsidR="005073BE" w:rsidRPr="00036D40">
              <w:rPr>
                <w:sz w:val="24"/>
              </w:rPr>
              <w:t>Absettarovvirus</w:t>
            </w:r>
            <w:proofErr w:type="spellEnd"/>
            <w:r w:rsidR="006A6EFD" w:rsidRPr="00036D40">
              <w:rPr>
                <w:sz w:val="24"/>
              </w:rPr>
              <w:t xml:space="preserve">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1D9" w14:textId="77777777" w:rsidR="005073BE" w:rsidRPr="00036D40" w:rsidRDefault="005073BE" w:rsidP="001D5B61">
            <w:pPr>
              <w:rPr>
                <w:sz w:val="24"/>
              </w:rPr>
            </w:pPr>
            <w:r w:rsidRPr="00036D40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D4B" w14:textId="77777777" w:rsidR="005073BE" w:rsidRPr="00036D40" w:rsidRDefault="005073BE" w:rsidP="001D5B61">
            <w:pPr>
              <w:rPr>
                <w:sz w:val="24"/>
                <w:szCs w:val="24"/>
              </w:rPr>
            </w:pPr>
            <w:r w:rsidRPr="00036D40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735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D368A0" w14:paraId="3A83B765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872" w14:textId="77777777" w:rsidR="00036D40" w:rsidRPr="00D368A0" w:rsidRDefault="00036D40" w:rsidP="00036D40">
            <w:pPr>
              <w:rPr>
                <w:color w:val="FF0000"/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 xml:space="preserve">Andes </w:t>
            </w:r>
            <w:proofErr w:type="spellStart"/>
            <w:r w:rsidRPr="00792AB2">
              <w:rPr>
                <w:sz w:val="24"/>
                <w:szCs w:val="24"/>
              </w:rPr>
              <w:t>ortohantavirus</w:t>
            </w:r>
            <w:proofErr w:type="spellEnd"/>
            <w:r w:rsidRPr="00792AB2">
              <w:rPr>
                <w:sz w:val="24"/>
                <w:szCs w:val="24"/>
              </w:rPr>
              <w:t xml:space="preserve"> (virus som forårsaker </w:t>
            </w:r>
            <w:proofErr w:type="spellStart"/>
            <w:r w:rsidRPr="00792AB2">
              <w:rPr>
                <w:sz w:val="24"/>
                <w:szCs w:val="24"/>
              </w:rPr>
              <w:t>pulmonar</w:t>
            </w:r>
            <w:proofErr w:type="spellEnd"/>
            <w:r w:rsidRPr="00792AB2">
              <w:rPr>
                <w:sz w:val="24"/>
                <w:szCs w:val="24"/>
              </w:rPr>
              <w:t xml:space="preserve"> syndrom [HPS])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8CA" w14:textId="0C24BC14" w:rsidR="00036D40" w:rsidRPr="00D368A0" w:rsidRDefault="00792AB2" w:rsidP="00036D4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1A2" w14:textId="77777777" w:rsidR="00792AB2" w:rsidRDefault="00792AB2" w:rsidP="00036D40">
            <w:pPr>
              <w:rPr>
                <w:sz w:val="24"/>
                <w:szCs w:val="24"/>
              </w:rPr>
            </w:pPr>
          </w:p>
          <w:p w14:paraId="6B5387FA" w14:textId="4DE42C35" w:rsidR="00792AB2" w:rsidRDefault="00792AB2" w:rsidP="00036D40">
            <w:pPr>
              <w:rPr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>Zoonose (gnagere)</w:t>
            </w:r>
          </w:p>
          <w:p w14:paraId="6B00FC05" w14:textId="0A90AD43" w:rsidR="00792AB2" w:rsidRPr="00792AB2" w:rsidRDefault="00792AB2" w:rsidP="00036D4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654" w14:textId="77777777" w:rsidR="00036D40" w:rsidRPr="00D368A0" w:rsidRDefault="00036D40" w:rsidP="00036D40">
            <w:pPr>
              <w:rPr>
                <w:color w:val="FF0000"/>
                <w:sz w:val="24"/>
                <w:szCs w:val="24"/>
              </w:rPr>
            </w:pPr>
          </w:p>
        </w:tc>
      </w:tr>
      <w:tr w:rsidR="005073BE" w:rsidRPr="001C2BA1" w14:paraId="0DDDBBE8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DFA" w14:textId="77777777" w:rsidR="005073BE" w:rsidRPr="00D921D2" w:rsidRDefault="005073BE" w:rsidP="001D5B61">
            <w:pPr>
              <w:rPr>
                <w:sz w:val="24"/>
              </w:rPr>
            </w:pPr>
            <w:r w:rsidRPr="00D921D2">
              <w:rPr>
                <w:sz w:val="24"/>
              </w:rPr>
              <w:t>Apekoppevirus</w:t>
            </w:r>
            <w:r>
              <w:rPr>
                <w:sz w:val="24"/>
              </w:rPr>
              <w:t xml:space="preserve"> </w:t>
            </w:r>
            <w:r w:rsidR="006A6EFD">
              <w:rPr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A2D" w14:textId="4D4ADD91" w:rsidR="005073BE" w:rsidRPr="00D921D2" w:rsidRDefault="00042589" w:rsidP="000425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Mpox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</w:t>
            </w:r>
            <w:r w:rsidR="005073BE" w:rsidRPr="00D921D2">
              <w:rPr>
                <w:sz w:val="24"/>
              </w:rPr>
              <w:t>pekopper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1F0" w14:textId="77777777" w:rsidR="005073BE" w:rsidRPr="001C2BA1" w:rsidRDefault="005073BE" w:rsidP="00EE0F83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(aper).</w:t>
            </w:r>
            <w:r w:rsidR="005960F8"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Smitte fra person til person er rapportert.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FC1C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073BE" w:rsidRPr="001C2BA1" w14:paraId="4C286056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EF8" w14:textId="77777777" w:rsidR="006A6EFD" w:rsidRDefault="005073BE" w:rsidP="001D5B61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Australsk encefalittvirus </w:t>
            </w:r>
          </w:p>
          <w:p w14:paraId="210DFF9A" w14:textId="77777777" w:rsidR="005073BE" w:rsidRPr="00D921D2" w:rsidRDefault="005073BE" w:rsidP="001D5B61">
            <w:pPr>
              <w:rPr>
                <w:sz w:val="24"/>
              </w:rPr>
            </w:pPr>
            <w:r w:rsidRPr="00D921D2">
              <w:rPr>
                <w:sz w:val="24"/>
              </w:rPr>
              <w:t>(</w:t>
            </w:r>
            <w:proofErr w:type="spellStart"/>
            <w:r w:rsidRPr="00D921D2">
              <w:rPr>
                <w:sz w:val="24"/>
              </w:rPr>
              <w:t>Murrey</w:t>
            </w:r>
            <w:proofErr w:type="spellEnd"/>
            <w:r w:rsidRPr="00D921D2">
              <w:rPr>
                <w:sz w:val="24"/>
              </w:rPr>
              <w:t xml:space="preserve"> Valley-</w:t>
            </w:r>
            <w:proofErr w:type="spellStart"/>
            <w:r w:rsidRPr="00D921D2">
              <w:rPr>
                <w:sz w:val="24"/>
              </w:rPr>
              <w:t>encephalitt</w:t>
            </w:r>
            <w:proofErr w:type="spellEnd"/>
            <w:r w:rsidRPr="00D921D2">
              <w:rPr>
                <w:sz w:val="24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091" w14:textId="77777777" w:rsidR="005073BE" w:rsidRPr="00D921D2" w:rsidRDefault="005073BE" w:rsidP="001D5B61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84D" w14:textId="77777777" w:rsidR="005073BE" w:rsidRPr="001C2BA1" w:rsidRDefault="005073BE" w:rsidP="00EE0F83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  <w:r w:rsidR="00EE0F83"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Smitter ikke direkte fra person til person.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2B5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792AB2" w:rsidRPr="001C2BA1" w14:paraId="0E597945" w14:textId="77777777" w:rsidTr="00792AB2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121" w14:textId="77777777" w:rsidR="00792AB2" w:rsidRPr="00D368A0" w:rsidRDefault="00792AB2" w:rsidP="00792AB2">
            <w:pPr>
              <w:rPr>
                <w:color w:val="FF0000"/>
                <w:sz w:val="24"/>
              </w:rPr>
            </w:pPr>
            <w:proofErr w:type="spellStart"/>
            <w:r w:rsidRPr="00792AB2">
              <w:rPr>
                <w:sz w:val="24"/>
              </w:rPr>
              <w:t>Bayou</w:t>
            </w:r>
            <w:proofErr w:type="spellEnd"/>
            <w:r w:rsidRPr="00792AB2">
              <w:rPr>
                <w:sz w:val="24"/>
              </w:rPr>
              <w:t xml:space="preserve"> </w:t>
            </w:r>
            <w:proofErr w:type="spellStart"/>
            <w:r w:rsidRPr="00792AB2">
              <w:rPr>
                <w:sz w:val="24"/>
              </w:rPr>
              <w:t>ortohantavirus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952" w14:textId="4EAD3035" w:rsidR="00792AB2" w:rsidRPr="00D921D2" w:rsidRDefault="00792AB2" w:rsidP="00792AB2">
            <w:pPr>
              <w:rPr>
                <w:sz w:val="24"/>
              </w:rPr>
            </w:pP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B976" w14:textId="7638D840" w:rsidR="00792AB2" w:rsidRPr="001C2BA1" w:rsidRDefault="00792AB2" w:rsidP="00792AB2">
            <w:pPr>
              <w:rPr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>Zoonose (gnagere)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FF5" w14:textId="77777777" w:rsidR="00792AB2" w:rsidRPr="001C2BA1" w:rsidRDefault="00792AB2" w:rsidP="00792AB2">
            <w:pPr>
              <w:jc w:val="center"/>
              <w:rPr>
                <w:sz w:val="24"/>
                <w:szCs w:val="24"/>
              </w:rPr>
            </w:pPr>
          </w:p>
        </w:tc>
      </w:tr>
      <w:tr w:rsidR="00792AB2" w:rsidRPr="001C2BA1" w14:paraId="6EE52ADE" w14:textId="77777777" w:rsidTr="00792AB2">
        <w:trPr>
          <w:trHeight w:val="65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B0F" w14:textId="77777777" w:rsidR="00792AB2" w:rsidRPr="00D368A0" w:rsidRDefault="00792AB2" w:rsidP="00792AB2">
            <w:pPr>
              <w:rPr>
                <w:color w:val="FF0000"/>
                <w:sz w:val="24"/>
              </w:rPr>
            </w:pPr>
            <w:r w:rsidRPr="00792AB2">
              <w:rPr>
                <w:sz w:val="24"/>
              </w:rPr>
              <w:t xml:space="preserve">Black Creek Canal </w:t>
            </w:r>
            <w:proofErr w:type="spellStart"/>
            <w:r w:rsidRPr="00792AB2">
              <w:rPr>
                <w:sz w:val="24"/>
              </w:rPr>
              <w:t>ortohantavirus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8B4" w14:textId="14FC0CC9" w:rsidR="00792AB2" w:rsidRPr="00D921D2" w:rsidRDefault="00792AB2" w:rsidP="00792AB2">
            <w:pPr>
              <w:rPr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Hemorragisk</w:t>
            </w:r>
            <w:proofErr w:type="spellEnd"/>
            <w:r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feber og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3218" w14:textId="77777777" w:rsidR="00792AB2" w:rsidRDefault="00792AB2" w:rsidP="00792AB2">
            <w:pPr>
              <w:rPr>
                <w:sz w:val="24"/>
                <w:szCs w:val="24"/>
              </w:rPr>
            </w:pPr>
          </w:p>
          <w:p w14:paraId="7F81A6AB" w14:textId="77777777" w:rsidR="00792AB2" w:rsidRDefault="00792AB2" w:rsidP="00792AB2">
            <w:pPr>
              <w:rPr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>Zoonose (gnagere)</w:t>
            </w:r>
          </w:p>
          <w:p w14:paraId="5D3D0B74" w14:textId="77777777" w:rsidR="00792AB2" w:rsidRPr="001C2BA1" w:rsidRDefault="00792AB2" w:rsidP="00792A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7B9" w14:textId="77777777" w:rsidR="00792AB2" w:rsidRPr="001C2BA1" w:rsidRDefault="00792AB2" w:rsidP="00792AB2">
            <w:pPr>
              <w:jc w:val="center"/>
              <w:rPr>
                <w:sz w:val="24"/>
                <w:szCs w:val="24"/>
              </w:rPr>
            </w:pPr>
          </w:p>
        </w:tc>
      </w:tr>
      <w:tr w:rsidR="00FF65A0" w:rsidRPr="001C2BA1" w14:paraId="4B6A6509" w14:textId="77777777" w:rsidTr="00792AB2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C5C" w14:textId="77777777" w:rsidR="00FF65A0" w:rsidRPr="00D368A0" w:rsidRDefault="00FF65A0" w:rsidP="00FF65A0">
            <w:pPr>
              <w:rPr>
                <w:color w:val="FF0000"/>
                <w:sz w:val="24"/>
              </w:rPr>
            </w:pPr>
            <w:proofErr w:type="spellStart"/>
            <w:r w:rsidRPr="00FF65A0">
              <w:rPr>
                <w:sz w:val="24"/>
              </w:rPr>
              <w:t>Cabassouvirus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D0C" w14:textId="0A77C341" w:rsidR="00FF65A0" w:rsidRPr="00D921D2" w:rsidRDefault="00FF65A0" w:rsidP="00FF65A0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5736" w14:textId="2F8A4984" w:rsidR="00FF65A0" w:rsidRPr="001C2BA1" w:rsidRDefault="00FF65A0" w:rsidP="00FF65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B84" w14:textId="77777777" w:rsidR="00FF65A0" w:rsidRPr="001C2BA1" w:rsidRDefault="00FF65A0" w:rsidP="00FF65A0">
            <w:pPr>
              <w:jc w:val="center"/>
              <w:rPr>
                <w:sz w:val="24"/>
                <w:szCs w:val="24"/>
              </w:rPr>
            </w:pPr>
          </w:p>
        </w:tc>
      </w:tr>
      <w:tr w:rsidR="00792AB2" w:rsidRPr="001C2BA1" w14:paraId="3D0A7394" w14:textId="77777777" w:rsidTr="00792AB2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8F2" w14:textId="519D0320" w:rsidR="00792AB2" w:rsidRPr="00D368A0" w:rsidRDefault="00FF65A0" w:rsidP="00792AB2">
            <w:pPr>
              <w:rPr>
                <w:color w:val="FF0000"/>
                <w:sz w:val="24"/>
              </w:rPr>
            </w:pPr>
            <w:r w:rsidRPr="00FF65A0">
              <w:rPr>
                <w:sz w:val="24"/>
              </w:rPr>
              <w:t>Canon</w:t>
            </w:r>
            <w:r w:rsidR="00792AB2" w:rsidRPr="00FF65A0">
              <w:rPr>
                <w:sz w:val="24"/>
              </w:rPr>
              <w:t xml:space="preserve"> </w:t>
            </w:r>
            <w:proofErr w:type="spellStart"/>
            <w:r w:rsidR="00792AB2" w:rsidRPr="00FF65A0">
              <w:rPr>
                <w:sz w:val="24"/>
              </w:rPr>
              <w:t>Delgadito</w:t>
            </w:r>
            <w:proofErr w:type="spellEnd"/>
            <w:r w:rsidR="00792AB2" w:rsidRPr="00FF65A0">
              <w:rPr>
                <w:sz w:val="24"/>
              </w:rPr>
              <w:t xml:space="preserve"> </w:t>
            </w:r>
            <w:proofErr w:type="spellStart"/>
            <w:r w:rsidR="00792AB2" w:rsidRPr="00FF65A0">
              <w:rPr>
                <w:sz w:val="24"/>
              </w:rPr>
              <w:t>ortohantavirus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8B1D" w14:textId="4ECDC103" w:rsidR="00792AB2" w:rsidRPr="00D921D2" w:rsidRDefault="00792AB2" w:rsidP="00792AB2">
            <w:pPr>
              <w:rPr>
                <w:sz w:val="24"/>
              </w:rPr>
            </w:pP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5F37" w14:textId="77777777" w:rsidR="00792AB2" w:rsidRDefault="00792AB2" w:rsidP="00792AB2">
            <w:pPr>
              <w:rPr>
                <w:sz w:val="24"/>
                <w:szCs w:val="24"/>
              </w:rPr>
            </w:pPr>
          </w:p>
          <w:p w14:paraId="2CBB93A1" w14:textId="77777777" w:rsidR="00792AB2" w:rsidRDefault="00792AB2" w:rsidP="00792AB2">
            <w:pPr>
              <w:rPr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>Zoonose (gnagere)</w:t>
            </w:r>
          </w:p>
          <w:p w14:paraId="659AB126" w14:textId="77777777" w:rsidR="00792AB2" w:rsidRPr="001C2BA1" w:rsidRDefault="00792AB2" w:rsidP="00792A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1EE" w14:textId="77777777" w:rsidR="00792AB2" w:rsidRPr="001C2BA1" w:rsidRDefault="00792AB2" w:rsidP="00792AB2">
            <w:pPr>
              <w:jc w:val="center"/>
              <w:rPr>
                <w:sz w:val="24"/>
                <w:szCs w:val="24"/>
              </w:rPr>
            </w:pPr>
          </w:p>
        </w:tc>
      </w:tr>
      <w:tr w:rsidR="00792AB2" w:rsidRPr="001C2BA1" w14:paraId="28700240" w14:textId="77777777" w:rsidTr="00792AB2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C204" w14:textId="77777777" w:rsidR="00792AB2" w:rsidRPr="00D368A0" w:rsidRDefault="00792AB2" w:rsidP="00792AB2">
            <w:pPr>
              <w:rPr>
                <w:color w:val="FF0000"/>
                <w:sz w:val="24"/>
              </w:rPr>
            </w:pPr>
            <w:proofErr w:type="spellStart"/>
            <w:r w:rsidRPr="00FF65A0">
              <w:rPr>
                <w:sz w:val="24"/>
              </w:rPr>
              <w:t>Choclo</w:t>
            </w:r>
            <w:proofErr w:type="spellEnd"/>
            <w:r w:rsidRPr="00FF65A0">
              <w:rPr>
                <w:sz w:val="24"/>
              </w:rPr>
              <w:t xml:space="preserve"> </w:t>
            </w:r>
            <w:proofErr w:type="spellStart"/>
            <w:r w:rsidRPr="00FF65A0">
              <w:rPr>
                <w:sz w:val="24"/>
              </w:rPr>
              <w:t>ortohantavirus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7B6" w14:textId="1B7773B2" w:rsidR="00792AB2" w:rsidRPr="00D921D2" w:rsidRDefault="00792AB2" w:rsidP="00792AB2">
            <w:pPr>
              <w:rPr>
                <w:sz w:val="24"/>
              </w:rPr>
            </w:pP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415D" w14:textId="77777777" w:rsidR="00792AB2" w:rsidRDefault="00792AB2" w:rsidP="00792AB2">
            <w:pPr>
              <w:rPr>
                <w:sz w:val="24"/>
                <w:szCs w:val="24"/>
              </w:rPr>
            </w:pPr>
          </w:p>
          <w:p w14:paraId="623E747C" w14:textId="77777777" w:rsidR="00792AB2" w:rsidRDefault="00792AB2" w:rsidP="00792AB2">
            <w:pPr>
              <w:rPr>
                <w:sz w:val="24"/>
                <w:szCs w:val="24"/>
              </w:rPr>
            </w:pPr>
            <w:r w:rsidRPr="00792AB2">
              <w:rPr>
                <w:sz w:val="24"/>
                <w:szCs w:val="24"/>
              </w:rPr>
              <w:t>Zoonose (gnagere)</w:t>
            </w:r>
          </w:p>
          <w:p w14:paraId="7A6EB5F0" w14:textId="77777777" w:rsidR="00792AB2" w:rsidRPr="001C2BA1" w:rsidRDefault="00792AB2" w:rsidP="00792A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A91" w14:textId="77777777" w:rsidR="00792AB2" w:rsidRPr="001C2BA1" w:rsidRDefault="00792AB2" w:rsidP="00792AB2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68207861" w14:textId="77777777" w:rsidTr="00792AB2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637" w14:textId="77777777" w:rsidR="00D368A0" w:rsidRPr="00D921D2" w:rsidRDefault="00D368A0" w:rsidP="00D368A0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Denguevirus</w:t>
            </w:r>
            <w:proofErr w:type="spellEnd"/>
            <w:r w:rsidRPr="00D921D2">
              <w:rPr>
                <w:sz w:val="24"/>
              </w:rPr>
              <w:t xml:space="preserve"> type 1-4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B6F" w14:textId="77777777" w:rsidR="00D368A0" w:rsidRPr="00D921D2" w:rsidRDefault="00D368A0" w:rsidP="00D368A0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Denguefeber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7A1D" w14:textId="77777777" w:rsidR="00D368A0" w:rsidRPr="001C2BA1" w:rsidRDefault="00D368A0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8DBE" w14:textId="77777777" w:rsidR="00D368A0" w:rsidRPr="001C2BA1" w:rsidRDefault="00D368A0" w:rsidP="00D368A0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0D6218AC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095" w14:textId="77777777" w:rsidR="00D368A0" w:rsidRPr="00D921D2" w:rsidRDefault="00D368A0" w:rsidP="00D368A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Dobrava</w:t>
            </w:r>
            <w:proofErr w:type="spellEnd"/>
            <w:r>
              <w:rPr>
                <w:sz w:val="24"/>
              </w:rPr>
              <w:t>-</w:t>
            </w:r>
            <w:r w:rsidRPr="00D921D2">
              <w:rPr>
                <w:sz w:val="24"/>
              </w:rPr>
              <w:t>B</w:t>
            </w:r>
            <w:r>
              <w:rPr>
                <w:sz w:val="24"/>
              </w:rPr>
              <w:t>elgrad 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FAD2" w14:textId="77777777" w:rsidR="00D368A0" w:rsidRPr="00D921D2" w:rsidRDefault="00D368A0" w:rsidP="00D368A0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Hemoragisk</w:t>
            </w:r>
            <w:proofErr w:type="spellEnd"/>
            <w:r w:rsidRPr="00D921D2">
              <w:rPr>
                <w:sz w:val="24"/>
              </w:rPr>
              <w:t xml:space="preserve"> feber med renalt syndrom</w:t>
            </w:r>
            <w:r>
              <w:rPr>
                <w:sz w:val="24"/>
              </w:rPr>
              <w:t xml:space="preserve"> (HFRS)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A33" w14:textId="77777777" w:rsidR="00D368A0" w:rsidRPr="001C2BA1" w:rsidRDefault="00D368A0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Smittemåte ikke klarlagt.</w:t>
            </w:r>
          </w:p>
          <w:p w14:paraId="21F1AD30" w14:textId="77777777" w:rsidR="00D368A0" w:rsidRPr="001C2BA1" w:rsidRDefault="00D368A0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lastRenderedPageBreak/>
              <w:t>Ikke kjent om det smitter mellom mennesker.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8ED" w14:textId="77777777" w:rsidR="00D368A0" w:rsidRPr="001C2BA1" w:rsidRDefault="00D368A0" w:rsidP="00D368A0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6A750AC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88" w14:textId="77777777" w:rsidR="00D368A0" w:rsidRPr="00D368A0" w:rsidRDefault="00D368A0" w:rsidP="00D368A0">
            <w:pPr>
              <w:rPr>
                <w:color w:val="FF0000"/>
                <w:sz w:val="24"/>
              </w:rPr>
            </w:pPr>
            <w:r w:rsidRPr="0056038D">
              <w:rPr>
                <w:sz w:val="24"/>
              </w:rPr>
              <w:t xml:space="preserve">El Moro Canyon </w:t>
            </w:r>
            <w:proofErr w:type="spellStart"/>
            <w:r w:rsidRPr="0056038D">
              <w:rPr>
                <w:sz w:val="24"/>
              </w:rPr>
              <w:t>orthohantavirus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CEFB" w14:textId="45F4D8E4" w:rsidR="00D368A0" w:rsidRPr="00D921D2" w:rsidRDefault="0056038D" w:rsidP="00D368A0">
            <w:pPr>
              <w:rPr>
                <w:sz w:val="24"/>
              </w:rPr>
            </w:pPr>
            <w:r>
              <w:rPr>
                <w:sz w:val="24"/>
              </w:rPr>
              <w:t>Lungeinfeksjon (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56038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(HPS)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2BFC" w14:textId="0414943D" w:rsidR="00D368A0" w:rsidRPr="001C2BA1" w:rsidRDefault="0056038D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(gnagere).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9E3" w14:textId="77777777" w:rsidR="00D368A0" w:rsidRPr="001C2BA1" w:rsidRDefault="00D368A0" w:rsidP="00D368A0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441F75CF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34D" w14:textId="77777777" w:rsidR="00D368A0" w:rsidRPr="00D368A0" w:rsidRDefault="00D368A0" w:rsidP="00D368A0">
            <w:pPr>
              <w:rPr>
                <w:color w:val="FF0000"/>
                <w:sz w:val="24"/>
              </w:rPr>
            </w:pPr>
            <w:r w:rsidRPr="0056038D">
              <w:rPr>
                <w:sz w:val="24"/>
              </w:rPr>
              <w:t xml:space="preserve">Fjerne Østen </w:t>
            </w:r>
            <w:proofErr w:type="spellStart"/>
            <w:r w:rsidRPr="0056038D">
              <w:rPr>
                <w:sz w:val="24"/>
              </w:rPr>
              <w:t>flåttspredd</w:t>
            </w:r>
            <w:proofErr w:type="spellEnd"/>
            <w:r w:rsidRPr="0056038D">
              <w:rPr>
                <w:sz w:val="24"/>
              </w:rPr>
              <w:t xml:space="preserve"> encefalitt-virus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8DE" w14:textId="42EACB45" w:rsidR="00D368A0" w:rsidRPr="00D921D2" w:rsidRDefault="0056038D" w:rsidP="00D368A0">
            <w:pPr>
              <w:rPr>
                <w:sz w:val="24"/>
              </w:rPr>
            </w:pPr>
            <w:r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69D1" w14:textId="63DEC196" w:rsidR="00D368A0" w:rsidRPr="001C2BA1" w:rsidRDefault="0056038D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9B8" w14:textId="77777777" w:rsidR="00D368A0" w:rsidRPr="001C2BA1" w:rsidRDefault="00D368A0" w:rsidP="00D3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368A0" w:rsidRPr="001C2BA1" w14:paraId="5CEB1ED2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85C" w14:textId="77777777" w:rsidR="00D368A0" w:rsidRPr="00D921D2" w:rsidRDefault="00D368A0" w:rsidP="00D368A0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Flexal</w:t>
            </w:r>
            <w:proofErr w:type="spellEnd"/>
            <w:r w:rsidRPr="00D921D2">
              <w:rPr>
                <w:sz w:val="24"/>
              </w:rPr>
              <w:t xml:space="preserve"> </w:t>
            </w:r>
            <w:r w:rsidRPr="0056038D">
              <w:rPr>
                <w:sz w:val="24"/>
              </w:rPr>
              <w:t>mammarenavir</w:t>
            </w:r>
            <w:r>
              <w:rPr>
                <w:sz w:val="24"/>
              </w:rPr>
              <w:t>us</w:t>
            </w:r>
            <w:r w:rsidRPr="00D921D2">
              <w:rPr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42F2" w14:textId="77777777" w:rsidR="00D368A0" w:rsidRPr="00D921D2" w:rsidRDefault="00D368A0" w:rsidP="00D368A0">
            <w:pPr>
              <w:rPr>
                <w:sz w:val="24"/>
              </w:rPr>
            </w:pPr>
            <w:r w:rsidRPr="00D921D2">
              <w:rPr>
                <w:sz w:val="24"/>
              </w:rPr>
              <w:t>To tilfeller av laboratorieinfeksjon hos menneske er rapportert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097" w14:textId="77777777" w:rsidR="00D368A0" w:rsidRPr="001C2BA1" w:rsidRDefault="00D368A0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(gnagere).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Ikke kjent om det smitter mellom mennesker.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24D" w14:textId="77777777" w:rsidR="00D368A0" w:rsidRDefault="00D368A0" w:rsidP="00D368A0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672CB233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8E1" w14:textId="77777777" w:rsidR="00D368A0" w:rsidRPr="00D921D2" w:rsidRDefault="00D368A0" w:rsidP="00D368A0">
            <w:pPr>
              <w:rPr>
                <w:sz w:val="24"/>
              </w:rPr>
            </w:pPr>
            <w:r w:rsidRPr="00D921D2">
              <w:rPr>
                <w:sz w:val="24"/>
              </w:rPr>
              <w:t>Gulfebervirus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A5D" w14:textId="77777777" w:rsidR="00D368A0" w:rsidRPr="00D921D2" w:rsidRDefault="00D368A0" w:rsidP="00D368A0">
            <w:pPr>
              <w:rPr>
                <w:sz w:val="24"/>
              </w:rPr>
            </w:pPr>
            <w:r w:rsidRPr="00D921D2">
              <w:rPr>
                <w:sz w:val="24"/>
              </w:rPr>
              <w:t>Gulfeber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EB0" w14:textId="77777777" w:rsidR="00D368A0" w:rsidRPr="001C2BA1" w:rsidRDefault="00D368A0" w:rsidP="00D368A0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  <w:r>
              <w:rPr>
                <w:sz w:val="24"/>
                <w:szCs w:val="24"/>
              </w:rPr>
              <w:t xml:space="preserve"> Smitter ikke mellom mennesker.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E5A" w14:textId="77777777" w:rsidR="00D368A0" w:rsidRDefault="00D368A0" w:rsidP="00D368A0">
            <w:pPr>
              <w:jc w:val="center"/>
              <w:rPr>
                <w:sz w:val="24"/>
                <w:szCs w:val="24"/>
              </w:rPr>
            </w:pPr>
          </w:p>
        </w:tc>
      </w:tr>
      <w:tr w:rsidR="00D368A0" w:rsidRPr="001C2BA1" w14:paraId="4CC4CA6E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D2E83" w14:textId="77777777" w:rsidR="00D368A0" w:rsidRPr="0056038D" w:rsidRDefault="00D368A0" w:rsidP="005B59AF">
            <w:pPr>
              <w:rPr>
                <w:sz w:val="24"/>
              </w:rPr>
            </w:pPr>
            <w:proofErr w:type="spellStart"/>
            <w:r w:rsidRPr="0056038D">
              <w:rPr>
                <w:sz w:val="24"/>
              </w:rPr>
              <w:t>Hantaan</w:t>
            </w:r>
            <w:proofErr w:type="spellEnd"/>
            <w:r w:rsidRPr="0056038D">
              <w:rPr>
                <w:sz w:val="24"/>
              </w:rPr>
              <w:t xml:space="preserve"> </w:t>
            </w:r>
            <w:proofErr w:type="spellStart"/>
            <w:r w:rsidRPr="0056038D">
              <w:rPr>
                <w:sz w:val="24"/>
              </w:rPr>
              <w:t>Orthohantavirus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E2537" w14:textId="77777777" w:rsidR="00D368A0" w:rsidRPr="0056038D" w:rsidRDefault="00121FF3" w:rsidP="00121FF3">
            <w:pPr>
              <w:rPr>
                <w:sz w:val="24"/>
                <w:szCs w:val="24"/>
              </w:rPr>
            </w:pPr>
            <w:proofErr w:type="spellStart"/>
            <w:r w:rsidRPr="0056038D">
              <w:rPr>
                <w:sz w:val="24"/>
                <w:szCs w:val="24"/>
              </w:rPr>
              <w:t>Hemoragiskfeber</w:t>
            </w:r>
            <w:proofErr w:type="spellEnd"/>
            <w:r w:rsidRPr="0056038D">
              <w:rPr>
                <w:sz w:val="24"/>
                <w:szCs w:val="24"/>
              </w:rPr>
              <w:t xml:space="preserve"> med renalt syndrom (HFRS). </w:t>
            </w:r>
            <w:r w:rsidR="00D368A0" w:rsidRPr="0056038D">
              <w:rPr>
                <w:sz w:val="24"/>
                <w:szCs w:val="24"/>
              </w:rPr>
              <w:t xml:space="preserve">Koreansk </w:t>
            </w:r>
            <w:proofErr w:type="spellStart"/>
            <w:r w:rsidR="00D368A0" w:rsidRPr="0056038D">
              <w:rPr>
                <w:sz w:val="24"/>
                <w:szCs w:val="24"/>
              </w:rPr>
              <w:t>hemoragisk</w:t>
            </w:r>
            <w:proofErr w:type="spellEnd"/>
            <w:r w:rsidR="00D368A0" w:rsidRPr="0056038D">
              <w:rPr>
                <w:sz w:val="24"/>
                <w:szCs w:val="24"/>
              </w:rPr>
              <w:t xml:space="preserve"> feber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68FB6" w14:textId="77777777" w:rsidR="00D368A0" w:rsidRPr="00121FF3" w:rsidRDefault="00D368A0" w:rsidP="00121FF3">
            <w:pPr>
              <w:rPr>
                <w:sz w:val="24"/>
                <w:szCs w:val="24"/>
              </w:rPr>
            </w:pPr>
            <w:r w:rsidRPr="00121FF3">
              <w:rPr>
                <w:sz w:val="24"/>
                <w:szCs w:val="24"/>
              </w:rPr>
              <w:t>Zoonose (gnagere). Kontakt- og luftsmitte. Laboratoriesmitte.</w:t>
            </w:r>
          </w:p>
          <w:p w14:paraId="7554260F" w14:textId="77777777" w:rsidR="00D368A0" w:rsidRPr="00121FF3" w:rsidRDefault="00D368A0" w:rsidP="00121FF3">
            <w:pPr>
              <w:rPr>
                <w:sz w:val="24"/>
                <w:szCs w:val="24"/>
              </w:rPr>
            </w:pPr>
            <w:r w:rsidRPr="00121FF3">
              <w:rPr>
                <w:sz w:val="24"/>
                <w:szCs w:val="24"/>
              </w:rPr>
              <w:t>Ikke kjent om det smitter mellom mennesker.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511B3" w14:textId="77777777" w:rsidR="00D368A0" w:rsidRPr="001C2BA1" w:rsidRDefault="00D368A0" w:rsidP="005B59AF">
            <w:pPr>
              <w:jc w:val="center"/>
              <w:rPr>
                <w:sz w:val="24"/>
                <w:szCs w:val="24"/>
              </w:rPr>
            </w:pPr>
          </w:p>
        </w:tc>
      </w:tr>
      <w:tr w:rsidR="00121FF3" w:rsidRPr="001C2BA1" w14:paraId="3032D8E1" w14:textId="77777777" w:rsidTr="0056038D">
        <w:trPr>
          <w:trHeight w:val="360"/>
        </w:trPr>
        <w:tc>
          <w:tcPr>
            <w:tcW w:w="3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5F6" w14:textId="77777777" w:rsidR="00121FF3" w:rsidRPr="00D921D2" w:rsidRDefault="00121FF3" w:rsidP="00121FF3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Hanzalovavirus</w:t>
            </w:r>
            <w:proofErr w:type="spellEnd"/>
          </w:p>
        </w:tc>
        <w:tc>
          <w:tcPr>
            <w:tcW w:w="2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CB4" w14:textId="77777777" w:rsidR="00121FF3" w:rsidRPr="00D921D2" w:rsidRDefault="00121FF3" w:rsidP="00121FF3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32A" w14:textId="77777777" w:rsidR="00121FF3" w:rsidRPr="001C2BA1" w:rsidRDefault="00121FF3" w:rsidP="00121FF3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0EE" w14:textId="77777777" w:rsidR="00121FF3" w:rsidRDefault="00121FF3" w:rsidP="00121FF3">
            <w:pPr>
              <w:jc w:val="center"/>
              <w:rPr>
                <w:sz w:val="24"/>
                <w:szCs w:val="24"/>
              </w:rPr>
            </w:pPr>
          </w:p>
        </w:tc>
      </w:tr>
      <w:tr w:rsidR="00121FF3" w:rsidRPr="001C2BA1" w14:paraId="17A1BB3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EFB" w14:textId="08CC79BF" w:rsidR="00121FF3" w:rsidRPr="00D921D2" w:rsidRDefault="00121FF3" w:rsidP="00696B8C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Herpesvirus </w:t>
            </w:r>
            <w:proofErr w:type="spellStart"/>
            <w:r w:rsidRPr="00D921D2">
              <w:rPr>
                <w:sz w:val="24"/>
              </w:rPr>
              <w:t>simiae</w:t>
            </w:r>
            <w:proofErr w:type="spellEnd"/>
            <w:r w:rsidRPr="00D921D2">
              <w:rPr>
                <w:sz w:val="24"/>
              </w:rPr>
              <w:t xml:space="preserve"> </w:t>
            </w:r>
            <w:r w:rsidR="00696B8C">
              <w:rPr>
                <w:sz w:val="24"/>
              </w:rPr>
              <w:t xml:space="preserve">(Herpes B virus, </w:t>
            </w:r>
            <w:proofErr w:type="spellStart"/>
            <w:r w:rsidRPr="0056038D">
              <w:rPr>
                <w:sz w:val="24"/>
              </w:rPr>
              <w:t>Macacine</w:t>
            </w:r>
            <w:proofErr w:type="spellEnd"/>
            <w:r w:rsidRPr="0056038D">
              <w:rPr>
                <w:sz w:val="24"/>
              </w:rPr>
              <w:t xml:space="preserve"> </w:t>
            </w:r>
            <w:proofErr w:type="spellStart"/>
            <w:r w:rsidRPr="0056038D">
              <w:rPr>
                <w:sz w:val="24"/>
              </w:rPr>
              <w:t>lphaherpesvirus</w:t>
            </w:r>
            <w:proofErr w:type="spellEnd"/>
            <w:r w:rsidRPr="0056038D">
              <w:rPr>
                <w:sz w:val="24"/>
              </w:rPr>
              <w:t xml:space="preserve"> 1)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259" w14:textId="77777777" w:rsidR="00121FF3" w:rsidRPr="00D921D2" w:rsidRDefault="00121FF3" w:rsidP="00121FF3">
            <w:pPr>
              <w:rPr>
                <w:sz w:val="24"/>
              </w:rPr>
            </w:pPr>
            <w:r w:rsidRPr="00D921D2">
              <w:rPr>
                <w:sz w:val="24"/>
              </w:rPr>
              <w:t>Myelitt</w:t>
            </w:r>
          </w:p>
          <w:p w14:paraId="56647EE4" w14:textId="77777777" w:rsidR="00121FF3" w:rsidRPr="00D921D2" w:rsidRDefault="00121FF3" w:rsidP="00121FF3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Encefalomyelitt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382" w14:textId="77777777" w:rsidR="00121FF3" w:rsidRPr="001C2BA1" w:rsidRDefault="00121FF3" w:rsidP="00121FF3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(aper).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Bitt. Inokulasjon.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Dråpesmitte.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Smitte fra person til person er rapportert.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487" w14:textId="77777777" w:rsidR="00121FF3" w:rsidRDefault="00121FF3" w:rsidP="00121FF3">
            <w:pPr>
              <w:jc w:val="center"/>
              <w:rPr>
                <w:sz w:val="24"/>
                <w:szCs w:val="24"/>
              </w:rPr>
            </w:pPr>
          </w:p>
        </w:tc>
      </w:tr>
      <w:tr w:rsidR="00121FF3" w:rsidRPr="00696B8C" w14:paraId="5D1A1EBA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C0F1" w14:textId="77777777" w:rsidR="00121FF3" w:rsidRPr="00B50499" w:rsidRDefault="00121FF3" w:rsidP="00121FF3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 xml:space="preserve">Highly Pathogenic Avian </w:t>
            </w:r>
            <w:proofErr w:type="spellStart"/>
            <w:r w:rsidRPr="00B50499">
              <w:rPr>
                <w:sz w:val="24"/>
                <w:lang w:val="en-US"/>
              </w:rPr>
              <w:t>Influensa</w:t>
            </w:r>
            <w:proofErr w:type="spellEnd"/>
            <w:r w:rsidRPr="00B50499">
              <w:rPr>
                <w:sz w:val="24"/>
                <w:lang w:val="en-US"/>
              </w:rPr>
              <w:t xml:space="preserve"> Virus HPAIV (H5), e.g. H5N1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6B8" w14:textId="39011247" w:rsidR="00121FF3" w:rsidRPr="00B50499" w:rsidRDefault="00FF65A0" w:rsidP="00FF65A0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Fugleinfluensa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A2B" w14:textId="068FA061" w:rsidR="00121FF3" w:rsidRPr="00B50499" w:rsidRDefault="005B59AF" w:rsidP="00121FF3">
            <w:pPr>
              <w:rPr>
                <w:sz w:val="24"/>
                <w:szCs w:val="24"/>
              </w:rPr>
            </w:pPr>
            <w:proofErr w:type="spellStart"/>
            <w:r w:rsidRPr="00B50499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dråpe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luftsmitte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560" w14:textId="77777777" w:rsidR="00121FF3" w:rsidRPr="00696B8C" w:rsidRDefault="00121FF3" w:rsidP="00121FF3">
            <w:pPr>
              <w:jc w:val="center"/>
              <w:rPr>
                <w:sz w:val="24"/>
                <w:szCs w:val="24"/>
              </w:rPr>
            </w:pPr>
          </w:p>
        </w:tc>
      </w:tr>
      <w:tr w:rsidR="00F806C9" w:rsidRPr="0056038D" w14:paraId="1974CB31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F62" w14:textId="77777777" w:rsidR="00F806C9" w:rsidRPr="00B50499" w:rsidRDefault="00F806C9" w:rsidP="00F806C9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 xml:space="preserve">Highly Pathogenic Avian </w:t>
            </w:r>
            <w:proofErr w:type="spellStart"/>
            <w:r w:rsidRPr="00B50499">
              <w:rPr>
                <w:sz w:val="24"/>
                <w:lang w:val="en-US"/>
              </w:rPr>
              <w:t>Influensa</w:t>
            </w:r>
            <w:proofErr w:type="spellEnd"/>
            <w:r w:rsidRPr="00B50499">
              <w:rPr>
                <w:sz w:val="24"/>
                <w:lang w:val="en-US"/>
              </w:rPr>
              <w:t xml:space="preserve"> Virus HPAIV (H7), e.g. H7N7, H7N9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1A5" w14:textId="02216596" w:rsidR="00F806C9" w:rsidRPr="00B50499" w:rsidRDefault="00F806C9" w:rsidP="00F806C9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Fugleinfluensa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81F" w14:textId="5C212C4D" w:rsidR="00F806C9" w:rsidRPr="00B50499" w:rsidRDefault="005B59AF" w:rsidP="005B59AF">
            <w:pPr>
              <w:rPr>
                <w:sz w:val="24"/>
                <w:szCs w:val="24"/>
                <w:lang w:val="en-US"/>
              </w:rPr>
            </w:pPr>
            <w:proofErr w:type="spellStart"/>
            <w:r w:rsidRPr="00B50499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dråpe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luftsmitte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DA8" w14:textId="77777777" w:rsidR="00F806C9" w:rsidRPr="00121FF3" w:rsidRDefault="00F806C9" w:rsidP="00F806C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1FF3" w:rsidRPr="001C2BA1" w14:paraId="7D48D846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361" w14:textId="77777777" w:rsidR="00121FF3" w:rsidRPr="00B50499" w:rsidRDefault="00121FF3" w:rsidP="00121FF3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Hyprvirus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CC25" w14:textId="77777777" w:rsidR="00121FF3" w:rsidRPr="00B50499" w:rsidRDefault="00121FF3" w:rsidP="00121FF3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AFF" w14:textId="77777777" w:rsidR="00121FF3" w:rsidRPr="00B50499" w:rsidRDefault="00121FF3" w:rsidP="00121FF3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AEB" w14:textId="77777777" w:rsidR="00121FF3" w:rsidRPr="001C2BA1" w:rsidRDefault="00121FF3" w:rsidP="00121FF3">
            <w:pPr>
              <w:jc w:val="center"/>
              <w:rPr>
                <w:sz w:val="24"/>
                <w:szCs w:val="24"/>
              </w:rPr>
            </w:pPr>
          </w:p>
        </w:tc>
      </w:tr>
      <w:tr w:rsidR="00121FF3" w:rsidRPr="0056038D" w14:paraId="41B28EB3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EA64" w14:textId="77777777" w:rsidR="00121FF3" w:rsidRPr="00B50499" w:rsidRDefault="00121FF3" w:rsidP="00121FF3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Influensa</w:t>
            </w:r>
            <w:proofErr w:type="spellEnd"/>
            <w:r w:rsidRPr="00B50499">
              <w:rPr>
                <w:sz w:val="24"/>
                <w:lang w:val="en-US"/>
              </w:rPr>
              <w:t xml:space="preserve"> A virus </w:t>
            </w:r>
            <w:proofErr w:type="spellStart"/>
            <w:r w:rsidRPr="00B50499">
              <w:rPr>
                <w:sz w:val="24"/>
                <w:lang w:val="en-US"/>
              </w:rPr>
              <w:t>fra</w:t>
            </w:r>
            <w:proofErr w:type="spellEnd"/>
            <w:r w:rsidRPr="00B50499">
              <w:rPr>
                <w:sz w:val="24"/>
                <w:lang w:val="en-US"/>
              </w:rPr>
              <w:t xml:space="preserve"> 1918 H1N1 </w:t>
            </w:r>
            <w:proofErr w:type="spellStart"/>
            <w:r w:rsidRPr="00B50499">
              <w:rPr>
                <w:sz w:val="24"/>
                <w:lang w:val="en-US"/>
              </w:rPr>
              <w:t>pandemien</w:t>
            </w:r>
            <w:proofErr w:type="spellEnd"/>
            <w:r w:rsidRPr="00B50499">
              <w:rPr>
                <w:sz w:val="24"/>
                <w:lang w:val="en-US"/>
              </w:rPr>
              <w:t xml:space="preserve"> (</w:t>
            </w:r>
            <w:proofErr w:type="spellStart"/>
            <w:r w:rsidRPr="00B50499">
              <w:rPr>
                <w:sz w:val="24"/>
                <w:lang w:val="en-US"/>
              </w:rPr>
              <w:t>e.g</w:t>
            </w:r>
            <w:proofErr w:type="spellEnd"/>
            <w:r w:rsidRPr="00B50499">
              <w:rPr>
                <w:sz w:val="24"/>
                <w:lang w:val="en-US"/>
              </w:rPr>
              <w:t xml:space="preserve"> A/New York/1/18 (H1N1)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ECFF" w14:textId="1D5D4DB8" w:rsidR="00121FF3" w:rsidRPr="00B50499" w:rsidRDefault="005B59AF" w:rsidP="00121FF3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Pandemisk</w:t>
            </w:r>
            <w:proofErr w:type="spellEnd"/>
            <w:r w:rsidRPr="00B50499">
              <w:rPr>
                <w:sz w:val="24"/>
                <w:lang w:val="en-US"/>
              </w:rPr>
              <w:t xml:space="preserve"> (</w:t>
            </w:r>
            <w:proofErr w:type="spellStart"/>
            <w:r w:rsidRPr="00B50499">
              <w:rPr>
                <w:sz w:val="24"/>
                <w:lang w:val="en-US"/>
              </w:rPr>
              <w:t>svineinfluensa</w:t>
            </w:r>
            <w:proofErr w:type="spellEnd"/>
            <w:r w:rsidRPr="00B50499">
              <w:rPr>
                <w:sz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D76B" w14:textId="3108AA79" w:rsidR="00121FF3" w:rsidRPr="00B50499" w:rsidRDefault="00696B8C" w:rsidP="00121FF3">
            <w:pPr>
              <w:rPr>
                <w:sz w:val="24"/>
                <w:szCs w:val="24"/>
                <w:lang w:val="en-US"/>
              </w:rPr>
            </w:pPr>
            <w:proofErr w:type="spellStart"/>
            <w:r w:rsidRPr="00B50499">
              <w:rPr>
                <w:sz w:val="24"/>
                <w:szCs w:val="24"/>
                <w:lang w:val="en-US"/>
              </w:rPr>
              <w:t>K</w:t>
            </w:r>
            <w:r w:rsidR="005B59AF" w:rsidRPr="00B50499">
              <w:rPr>
                <w:sz w:val="24"/>
                <w:szCs w:val="24"/>
                <w:lang w:val="en-US"/>
              </w:rPr>
              <w:t>ontakt</w:t>
            </w:r>
            <w:proofErr w:type="spellEnd"/>
            <w:r w:rsidR="005B59AF" w:rsidRPr="00B50499">
              <w:rPr>
                <w:sz w:val="24"/>
                <w:szCs w:val="24"/>
                <w:lang w:val="en-US"/>
              </w:rPr>
              <w:t xml:space="preserve">-, </w:t>
            </w:r>
            <w:proofErr w:type="spellStart"/>
            <w:r w:rsidR="005B59AF" w:rsidRPr="00B50499">
              <w:rPr>
                <w:sz w:val="24"/>
                <w:szCs w:val="24"/>
                <w:lang w:val="en-US"/>
              </w:rPr>
              <w:t>dråpe</w:t>
            </w:r>
            <w:proofErr w:type="spellEnd"/>
            <w:r w:rsidR="005B59AF"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luftsmitte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31C" w14:textId="77777777" w:rsidR="00121FF3" w:rsidRPr="00121FF3" w:rsidRDefault="00121FF3" w:rsidP="00121FF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1FF3" w:rsidRPr="0056038D" w14:paraId="185DE357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47A9" w14:textId="77777777" w:rsidR="00121FF3" w:rsidRPr="00B50499" w:rsidRDefault="00567D8A" w:rsidP="00121FF3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Influensa</w:t>
            </w:r>
            <w:proofErr w:type="spellEnd"/>
            <w:r w:rsidRPr="00B50499">
              <w:rPr>
                <w:sz w:val="24"/>
                <w:lang w:val="en-US"/>
              </w:rPr>
              <w:t xml:space="preserve"> A virus </w:t>
            </w:r>
            <w:proofErr w:type="spellStart"/>
            <w:r w:rsidRPr="00B50499">
              <w:rPr>
                <w:sz w:val="24"/>
                <w:lang w:val="en-US"/>
              </w:rPr>
              <w:t>fra</w:t>
            </w:r>
            <w:proofErr w:type="spellEnd"/>
            <w:r w:rsidRPr="00B50499">
              <w:rPr>
                <w:sz w:val="24"/>
                <w:lang w:val="en-US"/>
              </w:rPr>
              <w:t xml:space="preserve"> 1957 H2N2 </w:t>
            </w:r>
            <w:proofErr w:type="spellStart"/>
            <w:r w:rsidRPr="00B50499">
              <w:rPr>
                <w:sz w:val="24"/>
                <w:lang w:val="en-US"/>
              </w:rPr>
              <w:t>pandemien</w:t>
            </w:r>
            <w:proofErr w:type="spellEnd"/>
            <w:r w:rsidRPr="00B50499">
              <w:rPr>
                <w:sz w:val="24"/>
                <w:lang w:val="en-US"/>
              </w:rPr>
              <w:t xml:space="preserve"> (e.g. A/Singapore/1/57)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A82" w14:textId="77777777" w:rsidR="00121FF3" w:rsidRPr="00B50499" w:rsidRDefault="005B59AF" w:rsidP="00121FF3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Pandemisk</w:t>
            </w:r>
            <w:proofErr w:type="spellEnd"/>
          </w:p>
          <w:p w14:paraId="36DF080B" w14:textId="4769148B" w:rsidR="005B59AF" w:rsidRPr="00B50499" w:rsidRDefault="005B59AF" w:rsidP="005B59AF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>(</w:t>
            </w:r>
            <w:proofErr w:type="spellStart"/>
            <w:r w:rsidRPr="00B50499">
              <w:rPr>
                <w:sz w:val="24"/>
                <w:lang w:val="en-US"/>
              </w:rPr>
              <w:t>Asiasyken</w:t>
            </w:r>
            <w:proofErr w:type="spellEnd"/>
            <w:r w:rsidRPr="00B50499">
              <w:rPr>
                <w:sz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C55" w14:textId="4A1D5C25" w:rsidR="00121FF3" w:rsidRPr="00B50499" w:rsidRDefault="005B59AF" w:rsidP="00121FF3">
            <w:pPr>
              <w:rPr>
                <w:sz w:val="24"/>
                <w:szCs w:val="24"/>
                <w:lang w:val="en-US"/>
              </w:rPr>
            </w:pPr>
            <w:proofErr w:type="spellStart"/>
            <w:r w:rsidRPr="00B50499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dråpe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499">
              <w:rPr>
                <w:sz w:val="24"/>
                <w:szCs w:val="24"/>
                <w:lang w:val="en-US"/>
              </w:rPr>
              <w:t>luftsmitte</w:t>
            </w:r>
            <w:proofErr w:type="spellEnd"/>
            <w:r w:rsidRPr="00B504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6A7" w14:textId="77777777" w:rsidR="00121FF3" w:rsidRPr="00121FF3" w:rsidRDefault="00121FF3" w:rsidP="00121FF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67D8A" w:rsidRPr="00121FF3" w14:paraId="4D44436C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EF2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Japansk B-encefalitt-virus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88D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C81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</w:t>
            </w:r>
            <w:proofErr w:type="spellStart"/>
            <w:r w:rsidRPr="00B50499">
              <w:rPr>
                <w:sz w:val="24"/>
                <w:szCs w:val="24"/>
              </w:rPr>
              <w:t>Culexmygg</w:t>
            </w:r>
            <w:proofErr w:type="spellEnd"/>
            <w:r w:rsidRPr="00B50499">
              <w:rPr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56A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67D8A" w:rsidRPr="00121FF3" w14:paraId="4B7B4EC5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DC0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Kumlingevirus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E95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02E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3DAF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02BAC339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C07E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Kyasanur</w:t>
            </w:r>
            <w:proofErr w:type="spellEnd"/>
            <w:r w:rsidRPr="00B50499">
              <w:rPr>
                <w:sz w:val="24"/>
              </w:rPr>
              <w:t xml:space="preserve"> Forest-virus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9550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Meningoencefalitt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B5A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4A4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67D8A" w:rsidRPr="001C2BA1" w14:paraId="26EF2189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B71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Laguna</w:t>
            </w:r>
            <w:proofErr w:type="spellEnd"/>
            <w:r w:rsidRPr="00B50499">
              <w:rPr>
                <w:sz w:val="24"/>
              </w:rPr>
              <w:t xml:space="preserve"> </w:t>
            </w:r>
            <w:proofErr w:type="spellStart"/>
            <w:r w:rsidRPr="00B50499">
              <w:rPr>
                <w:sz w:val="24"/>
              </w:rPr>
              <w:t>Negra</w:t>
            </w:r>
            <w:proofErr w:type="spellEnd"/>
            <w:r w:rsidRPr="00B50499">
              <w:rPr>
                <w:sz w:val="24"/>
              </w:rPr>
              <w:t xml:space="preserve"> </w:t>
            </w:r>
            <w:proofErr w:type="spellStart"/>
            <w:r w:rsidRPr="00B50499">
              <w:rPr>
                <w:sz w:val="24"/>
              </w:rPr>
              <w:t>orthohantavirus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CE90" w14:textId="0761A2BF" w:rsidR="00567D8A" w:rsidRPr="00B50499" w:rsidRDefault="005B59AF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Lungeinfeksjon (</w:t>
            </w:r>
            <w:proofErr w:type="spellStart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Hantavirus</w:t>
            </w:r>
            <w:proofErr w:type="spellEnd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Pulmonary</w:t>
            </w:r>
            <w:proofErr w:type="spellEnd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Syndrome</w:t>
            </w:r>
            <w:proofErr w:type="spellEnd"/>
            <w:r w:rsidRPr="00B5049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(HPS)</w:t>
            </w:r>
            <w:r w:rsidRPr="00B50499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2FE" w14:textId="710F423A" w:rsidR="00567D8A" w:rsidRPr="00B50499" w:rsidRDefault="005B59AF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Zoonose (gnagere).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B76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5B59AF" w14:paraId="49AF0065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49EE" w14:textId="77777777" w:rsidR="00567D8A" w:rsidRPr="00B50499" w:rsidRDefault="00567D8A" w:rsidP="00567D8A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 xml:space="preserve">Low Pathogenic Avian </w:t>
            </w:r>
            <w:proofErr w:type="spellStart"/>
            <w:r w:rsidRPr="00B50499">
              <w:rPr>
                <w:sz w:val="24"/>
                <w:lang w:val="en-US"/>
              </w:rPr>
              <w:t>Influensa</w:t>
            </w:r>
            <w:proofErr w:type="spellEnd"/>
            <w:r w:rsidRPr="00B50499">
              <w:rPr>
                <w:sz w:val="24"/>
                <w:lang w:val="en-US"/>
              </w:rPr>
              <w:t xml:space="preserve"> Virus (LPAI) H7N9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078B" w14:textId="1BCD13D0" w:rsidR="00567D8A" w:rsidRPr="00B50499" w:rsidRDefault="005B59AF" w:rsidP="00567D8A">
            <w:pPr>
              <w:rPr>
                <w:sz w:val="24"/>
                <w:lang w:val="en-US"/>
              </w:rPr>
            </w:pPr>
            <w:proofErr w:type="spellStart"/>
            <w:r w:rsidRPr="00B50499">
              <w:rPr>
                <w:sz w:val="24"/>
                <w:lang w:val="en-US"/>
              </w:rPr>
              <w:t>Fugleinfluensa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4D1" w14:textId="77777777" w:rsidR="00567D8A" w:rsidRPr="00B50499" w:rsidRDefault="005B59AF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Kontakt-, dråpe og luftsmitte.</w:t>
            </w:r>
          </w:p>
          <w:p w14:paraId="0CC113A6" w14:textId="694C46B7" w:rsidR="005B59AF" w:rsidRPr="00B50499" w:rsidRDefault="005B59AF" w:rsidP="005B59AF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Lite smitte mellom mennesker.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AF7" w14:textId="77777777" w:rsidR="00567D8A" w:rsidRPr="005B59AF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6C2CF0A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F33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Mayarovirus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A089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Feber, myalgier, leddsmerter, utslett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F1A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Vektorbåren. Smitte mellom mennesker ukjent.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811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2A004F59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139D" w14:textId="77777777" w:rsidR="00567D8A" w:rsidRDefault="00567D8A" w:rsidP="00567D8A">
            <w:pPr>
              <w:rPr>
                <w:sz w:val="24"/>
                <w:lang w:val="en-US"/>
              </w:rPr>
            </w:pPr>
            <w:r w:rsidRPr="00791D13">
              <w:rPr>
                <w:sz w:val="24"/>
                <w:lang w:val="en-US"/>
              </w:rPr>
              <w:t>MERS-</w:t>
            </w:r>
            <w:r>
              <w:rPr>
                <w:sz w:val="24"/>
                <w:lang w:val="en-US"/>
              </w:rPr>
              <w:t>virus</w:t>
            </w:r>
          </w:p>
          <w:p w14:paraId="6A6F1DC3" w14:textId="77777777" w:rsidR="00567D8A" w:rsidRPr="00791D13" w:rsidRDefault="00567D8A" w:rsidP="00567D8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791D13">
              <w:rPr>
                <w:sz w:val="24"/>
                <w:lang w:val="en-US"/>
              </w:rPr>
              <w:t xml:space="preserve">Middle East </w:t>
            </w:r>
            <w:r>
              <w:rPr>
                <w:sz w:val="24"/>
                <w:lang w:val="en-US"/>
              </w:rPr>
              <w:t>Respiratory Syndrome coronavirus)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6BA" w14:textId="77777777" w:rsidR="00567D8A" w:rsidRPr="008174D1" w:rsidRDefault="00567D8A" w:rsidP="00567D8A">
            <w:pPr>
              <w:rPr>
                <w:sz w:val="24"/>
              </w:rPr>
            </w:pPr>
            <w:r>
              <w:rPr>
                <w:sz w:val="24"/>
              </w:rPr>
              <w:t xml:space="preserve">Feber, </w:t>
            </w:r>
            <w:r w:rsidRPr="009100B3">
              <w:rPr>
                <w:sz w:val="24"/>
              </w:rPr>
              <w:t>hoste</w:t>
            </w:r>
            <w:r>
              <w:rPr>
                <w:sz w:val="24"/>
              </w:rPr>
              <w:t xml:space="preserve">, </w:t>
            </w:r>
            <w:r w:rsidRPr="009100B3">
              <w:rPr>
                <w:sz w:val="24"/>
              </w:rPr>
              <w:t>puste</w:t>
            </w:r>
            <w:r>
              <w:rPr>
                <w:sz w:val="24"/>
              </w:rPr>
              <w:t>-besvær, akutt lungesvikt med multiorgansvikt.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531" w14:textId="77777777" w:rsidR="00567D8A" w:rsidRPr="001C2BA1" w:rsidRDefault="00567D8A" w:rsidP="00567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Zoonose (kamel, dromedar, flaggermus). Kontakt-, dråpe og luftsmitte.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105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7B297D01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083" w14:textId="77777777" w:rsidR="00567D8A" w:rsidRPr="00D921D2" w:rsidRDefault="00567D8A" w:rsidP="00567D8A">
            <w:pPr>
              <w:rPr>
                <w:sz w:val="24"/>
              </w:rPr>
            </w:pPr>
            <w:proofErr w:type="spellStart"/>
            <w:r w:rsidRPr="00567D8A">
              <w:rPr>
                <w:sz w:val="24"/>
              </w:rPr>
              <w:t>Mokola</w:t>
            </w:r>
            <w:proofErr w:type="spellEnd"/>
            <w:r w:rsidRPr="00567D8A">
              <w:rPr>
                <w:sz w:val="24"/>
              </w:rPr>
              <w:t xml:space="preserve"> </w:t>
            </w:r>
            <w:proofErr w:type="spellStart"/>
            <w:r w:rsidRPr="00567D8A">
              <w:rPr>
                <w:sz w:val="24"/>
              </w:rPr>
              <w:t>lyssavirus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761B" w14:textId="743F2098" w:rsidR="00567D8A" w:rsidRPr="00D921D2" w:rsidRDefault="003944F3" w:rsidP="00567D8A">
            <w:pPr>
              <w:rPr>
                <w:sz w:val="24"/>
              </w:rPr>
            </w:pPr>
            <w:r>
              <w:rPr>
                <w:sz w:val="24"/>
              </w:rPr>
              <w:t>Rabies-lignende sykdom.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A42" w14:textId="3C728FF3" w:rsidR="00567D8A" w:rsidRDefault="003944F3" w:rsidP="00567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Zoonose (spissmus, huskatt/hund).</w:t>
            </w:r>
          </w:p>
          <w:p w14:paraId="77EAAE97" w14:textId="510809C6" w:rsidR="003944F3" w:rsidRPr="001C2BA1" w:rsidRDefault="003944F3" w:rsidP="0039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Smitte mellom mennesker ukjent.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D52" w14:textId="77777777" w:rsidR="00567D8A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6F217F01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4BE" w14:textId="77777777" w:rsidR="00567D8A" w:rsidRPr="00D921D2" w:rsidRDefault="00567D8A" w:rsidP="00567D8A">
            <w:pPr>
              <w:rPr>
                <w:sz w:val="24"/>
              </w:rPr>
            </w:pPr>
            <w:proofErr w:type="spellStart"/>
            <w:r w:rsidRPr="00567D8A">
              <w:rPr>
                <w:sz w:val="24"/>
              </w:rPr>
              <w:lastRenderedPageBreak/>
              <w:t>Negishi</w:t>
            </w:r>
            <w:proofErr w:type="spellEnd"/>
            <w:r w:rsidRPr="00567D8A">
              <w:rPr>
                <w:sz w:val="24"/>
              </w:rPr>
              <w:t xml:space="preserve"> 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E1F6" w14:textId="3A17B47C" w:rsidR="00567D8A" w:rsidRPr="00D921D2" w:rsidRDefault="003944F3" w:rsidP="00567D8A">
            <w:pPr>
              <w:rPr>
                <w:sz w:val="24"/>
              </w:rPr>
            </w:pPr>
            <w:r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943" w14:textId="32A1318E" w:rsidR="00567D8A" w:rsidRPr="001C2BA1" w:rsidRDefault="005E6E8A" w:rsidP="00567D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B9AA" w14:textId="77777777" w:rsidR="00567D8A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52735CEC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7CE" w14:textId="77777777" w:rsidR="00567D8A" w:rsidRPr="00D921D2" w:rsidRDefault="00567D8A" w:rsidP="00567D8A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Omskvirus </w:t>
            </w:r>
            <w:r>
              <w:rPr>
                <w:sz w:val="24"/>
              </w:rPr>
              <w:br/>
            </w:r>
            <w:r w:rsidRPr="00D921D2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Flåttspredd</w:t>
            </w:r>
            <w:proofErr w:type="spellEnd"/>
            <w:r>
              <w:rPr>
                <w:sz w:val="24"/>
              </w:rPr>
              <w:t xml:space="preserve"> encefalitt)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026" w14:textId="77777777" w:rsidR="00567D8A" w:rsidRPr="00D921D2" w:rsidRDefault="00567D8A" w:rsidP="00567D8A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Meningoencefalitt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473" w14:textId="77777777" w:rsidR="00567D8A" w:rsidRPr="001C2BA1" w:rsidRDefault="00567D8A" w:rsidP="00567D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6708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67D8A" w:rsidRPr="001C2BA1" w14:paraId="559B329A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9A5C" w14:textId="77777777" w:rsidR="00567D8A" w:rsidRPr="00D921D2" w:rsidRDefault="00567D8A" w:rsidP="00567D8A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Oropouchevirus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FFC" w14:textId="77777777" w:rsidR="00567D8A" w:rsidRPr="00D921D2" w:rsidRDefault="00567D8A" w:rsidP="00567D8A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Akutt febersykdom. </w:t>
            </w:r>
          </w:p>
          <w:p w14:paraId="31B0A1BE" w14:textId="77777777" w:rsidR="00567D8A" w:rsidRPr="00D921D2" w:rsidRDefault="00567D8A" w:rsidP="00567D8A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(Brasil)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C88" w14:textId="77777777" w:rsidR="00567D8A" w:rsidRPr="001C2BA1" w:rsidRDefault="00567D8A" w:rsidP="00567D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 xml:space="preserve">Vektorbåren via knottarten </w:t>
            </w:r>
            <w:proofErr w:type="spellStart"/>
            <w:r w:rsidRPr="001C2BA1">
              <w:rPr>
                <w:sz w:val="24"/>
                <w:szCs w:val="24"/>
              </w:rPr>
              <w:t>Culicoides</w:t>
            </w:r>
            <w:proofErr w:type="spellEnd"/>
            <w:r w:rsidRPr="001C2BA1">
              <w:rPr>
                <w:sz w:val="24"/>
                <w:szCs w:val="24"/>
              </w:rPr>
              <w:t xml:space="preserve"> </w:t>
            </w:r>
            <w:proofErr w:type="spellStart"/>
            <w:r w:rsidRPr="001C2BA1">
              <w:rPr>
                <w:sz w:val="24"/>
                <w:szCs w:val="24"/>
              </w:rPr>
              <w:t>paraensis</w:t>
            </w:r>
            <w:proofErr w:type="spellEnd"/>
            <w:r w:rsidRPr="001C2BA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453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43872760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E9A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Poliovirus type 2* (211)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FEC" w14:textId="2D3B540D" w:rsidR="00567D8A" w:rsidRPr="00B50499" w:rsidRDefault="00567D8A" w:rsidP="003D0C18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Feber, muskelsmerter, kvalme og oppkast, pareser, meningitt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2BD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Fekal-oral smitte. Kontaktsmitte. Dråpesmitte. Næringsmiddelbårne utbrudd kan forekomme.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CFB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67D8A" w:rsidRPr="001C2BA1" w14:paraId="5BB27AD6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E93" w14:textId="77777777" w:rsidR="00567D8A" w:rsidRPr="00B50499" w:rsidRDefault="00567D8A" w:rsidP="00567D8A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Powassanvirus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8EE" w14:textId="77777777" w:rsidR="00567D8A" w:rsidRPr="00B50499" w:rsidRDefault="00567D8A" w:rsidP="00567D8A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FE6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  <w:p w14:paraId="13A30171" w14:textId="77777777" w:rsidR="00567D8A" w:rsidRPr="00B50499" w:rsidRDefault="00567D8A" w:rsidP="00567D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Oralt via geitemelk?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915" w14:textId="77777777" w:rsidR="00567D8A" w:rsidRPr="001C2BA1" w:rsidRDefault="00567D8A" w:rsidP="00567D8A">
            <w:pPr>
              <w:jc w:val="center"/>
              <w:rPr>
                <w:sz w:val="24"/>
                <w:szCs w:val="24"/>
              </w:rPr>
            </w:pPr>
          </w:p>
        </w:tc>
      </w:tr>
      <w:tr w:rsidR="005073BE" w:rsidRPr="001C2BA1" w14:paraId="0D641EF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645" w14:textId="77777777" w:rsidR="005073BE" w:rsidRPr="00B50499" w:rsidRDefault="005073BE" w:rsidP="001D5B61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Rift Valley-febervirus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FCC" w14:textId="77777777" w:rsidR="005073BE" w:rsidRPr="00B50499" w:rsidRDefault="005073BE" w:rsidP="001D5B61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Hemoragisk</w:t>
            </w:r>
            <w:proofErr w:type="spellEnd"/>
            <w:r w:rsidRPr="00B50499">
              <w:rPr>
                <w:sz w:val="24"/>
              </w:rPr>
              <w:t xml:space="preserve"> feber m/ hepatitt og 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E32E" w14:textId="77777777" w:rsidR="005073BE" w:rsidRPr="00B50499" w:rsidRDefault="005073BE" w:rsidP="001D5B61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(mygg).</w:t>
            </w:r>
          </w:p>
          <w:p w14:paraId="08492F1C" w14:textId="77777777" w:rsidR="005073BE" w:rsidRPr="00B50499" w:rsidRDefault="005073BE" w:rsidP="001D5B61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Smitter ikke direkte fra person til person.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FF03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073BE" w:rsidRPr="001C2BA1" w14:paraId="4A54D4F4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DFD" w14:textId="77777777" w:rsidR="005073BE" w:rsidRPr="00B50499" w:rsidRDefault="005073BE" w:rsidP="001D5B61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Rociovirus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7F3" w14:textId="77777777" w:rsidR="005073BE" w:rsidRPr="00B50499" w:rsidRDefault="005073BE" w:rsidP="001D5B61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47B" w14:textId="77777777" w:rsidR="005073BE" w:rsidRPr="00B50499" w:rsidRDefault="005073BE" w:rsidP="001D5B61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5EF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5073BE" w:rsidRPr="001C2BA1" w14:paraId="1C81C1D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7A65" w14:textId="77777777" w:rsidR="005073BE" w:rsidRPr="00B50499" w:rsidRDefault="005073BE" w:rsidP="001D5B61">
            <w:pPr>
              <w:rPr>
                <w:sz w:val="24"/>
              </w:rPr>
            </w:pPr>
            <w:r w:rsidRPr="00B50499">
              <w:rPr>
                <w:sz w:val="24"/>
              </w:rPr>
              <w:t>Russisk vår-/sommerencefalitt-virus (RSSE) (</w:t>
            </w:r>
            <w:proofErr w:type="spellStart"/>
            <w:r w:rsidRPr="00B50499">
              <w:rPr>
                <w:sz w:val="24"/>
              </w:rPr>
              <w:t>Flåttspredd</w:t>
            </w:r>
            <w:proofErr w:type="spellEnd"/>
            <w:r w:rsidRPr="00B50499">
              <w:rPr>
                <w:sz w:val="24"/>
              </w:rPr>
              <w:t xml:space="preserve"> encefalitt)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41CA" w14:textId="77777777" w:rsidR="005073BE" w:rsidRPr="00B50499" w:rsidRDefault="005073BE" w:rsidP="001D5B61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F0F" w14:textId="77777777" w:rsidR="005073BE" w:rsidRPr="00B50499" w:rsidRDefault="005073BE" w:rsidP="001D5B61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C3E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8E37BF" w:rsidRPr="001C2BA1" w14:paraId="0ABD444A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FEDF" w14:textId="77777777" w:rsidR="00791D13" w:rsidRPr="00B50499" w:rsidRDefault="008E37BF" w:rsidP="00791D13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>SARS-</w:t>
            </w:r>
            <w:r w:rsidR="00791D13" w:rsidRPr="00B50499">
              <w:rPr>
                <w:sz w:val="24"/>
                <w:lang w:val="en-US"/>
              </w:rPr>
              <w:t>virus</w:t>
            </w:r>
            <w:r w:rsidR="00D411FE" w:rsidRPr="00B50499">
              <w:rPr>
                <w:sz w:val="24"/>
                <w:lang w:val="en-US"/>
              </w:rPr>
              <w:t xml:space="preserve"> (SARS-CoV-1)</w:t>
            </w:r>
          </w:p>
          <w:p w14:paraId="769C84B4" w14:textId="77777777" w:rsidR="008E37BF" w:rsidRPr="00B50499" w:rsidRDefault="00D411FE" w:rsidP="00791D13">
            <w:pPr>
              <w:rPr>
                <w:sz w:val="24"/>
                <w:lang w:val="en-US"/>
              </w:rPr>
            </w:pPr>
            <w:r w:rsidRPr="00B50499">
              <w:rPr>
                <w:sz w:val="24"/>
                <w:lang w:val="en-US"/>
              </w:rPr>
              <w:t xml:space="preserve">(Severe Acute Respiratory </w:t>
            </w:r>
            <w:proofErr w:type="spellStart"/>
            <w:r w:rsidRPr="00B50499">
              <w:rPr>
                <w:sz w:val="24"/>
                <w:lang w:val="en-US"/>
              </w:rPr>
              <w:t>S</w:t>
            </w:r>
            <w:r w:rsidR="00791D13" w:rsidRPr="00B50499">
              <w:rPr>
                <w:sz w:val="24"/>
                <w:lang w:val="en-US"/>
              </w:rPr>
              <w:t>yndrom</w:t>
            </w:r>
            <w:proofErr w:type="spellEnd"/>
            <w:r w:rsidR="00791D13" w:rsidRPr="00B50499">
              <w:rPr>
                <w:sz w:val="24"/>
                <w:lang w:val="en-US"/>
              </w:rPr>
              <w:t xml:space="preserve"> related coronavirus)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978" w14:textId="77777777" w:rsidR="008E37BF" w:rsidRPr="00B50499" w:rsidRDefault="00511EC7" w:rsidP="00D411FE">
            <w:pPr>
              <w:rPr>
                <w:sz w:val="24"/>
              </w:rPr>
            </w:pPr>
            <w:r w:rsidRPr="00B50499">
              <w:rPr>
                <w:sz w:val="24"/>
              </w:rPr>
              <w:t>Alvorlig akutt luftveis-</w:t>
            </w:r>
            <w:r w:rsidR="009100B3" w:rsidRPr="00B50499">
              <w:rPr>
                <w:sz w:val="24"/>
              </w:rPr>
              <w:t xml:space="preserve">infeksjon.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902" w14:textId="77777777" w:rsidR="008E37BF" w:rsidRPr="00B50499" w:rsidRDefault="00511EC7" w:rsidP="00D411FE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 xml:space="preserve">Dråpesmitte. </w:t>
            </w:r>
            <w:r w:rsidR="00D83388" w:rsidRPr="00B50499">
              <w:rPr>
                <w:sz w:val="24"/>
                <w:szCs w:val="24"/>
              </w:rPr>
              <w:t>K</w:t>
            </w:r>
            <w:r w:rsidRPr="00B50499">
              <w:rPr>
                <w:sz w:val="24"/>
                <w:szCs w:val="24"/>
              </w:rPr>
              <w:t>ontaktsmitte</w:t>
            </w:r>
            <w:r w:rsidR="00D83388" w:rsidRPr="00B50499">
              <w:rPr>
                <w:sz w:val="24"/>
                <w:szCs w:val="24"/>
              </w:rPr>
              <w:t>.</w:t>
            </w:r>
            <w:r w:rsidR="00D411FE" w:rsidRPr="00B50499">
              <w:rPr>
                <w:sz w:val="24"/>
                <w:szCs w:val="24"/>
              </w:rPr>
              <w:t xml:space="preserve"> </w:t>
            </w:r>
            <w:r w:rsidR="00457611" w:rsidRPr="00B50499">
              <w:rPr>
                <w:sz w:val="24"/>
                <w:szCs w:val="24"/>
              </w:rPr>
              <w:t>Luftsmitte ved aerosolgenererende prosedyrer.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914F" w14:textId="77777777" w:rsidR="008E37BF" w:rsidRDefault="008E37BF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791D13" w:rsidRPr="00791D13" w14:paraId="3AB3CCA4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464" w14:textId="77777777" w:rsidR="00791D13" w:rsidRPr="00B50499" w:rsidRDefault="00791D13" w:rsidP="00791D13">
            <w:pPr>
              <w:rPr>
                <w:sz w:val="24"/>
              </w:rPr>
            </w:pPr>
          </w:p>
          <w:p w14:paraId="63D67B12" w14:textId="77777777" w:rsidR="00791D13" w:rsidRPr="00B50499" w:rsidRDefault="00791D13" w:rsidP="00791D13">
            <w:pPr>
              <w:rPr>
                <w:sz w:val="24"/>
              </w:rPr>
            </w:pPr>
            <w:r w:rsidRPr="00B50499">
              <w:rPr>
                <w:sz w:val="24"/>
              </w:rPr>
              <w:t>SARS-CoV-2 (C</w:t>
            </w:r>
            <w:r w:rsidR="00D411FE" w:rsidRPr="00B50499">
              <w:rPr>
                <w:sz w:val="24"/>
              </w:rPr>
              <w:t>ovid-19</w:t>
            </w:r>
            <w:r w:rsidRPr="00B50499">
              <w:rPr>
                <w:sz w:val="24"/>
              </w:rPr>
              <w:t>)</w:t>
            </w:r>
          </w:p>
          <w:p w14:paraId="363C4AF7" w14:textId="77777777" w:rsidR="00791D13" w:rsidRPr="00B50499" w:rsidRDefault="00791D13" w:rsidP="00791D13">
            <w:pPr>
              <w:rPr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F03" w14:textId="77777777" w:rsidR="00791D13" w:rsidRPr="00B50499" w:rsidRDefault="00603D22" w:rsidP="00D411FE">
            <w:pPr>
              <w:rPr>
                <w:sz w:val="24"/>
              </w:rPr>
            </w:pPr>
            <w:r w:rsidRPr="00B50499">
              <w:rPr>
                <w:sz w:val="24"/>
              </w:rPr>
              <w:t>Mild til a</w:t>
            </w:r>
            <w:r w:rsidR="00791D13" w:rsidRPr="00B50499">
              <w:rPr>
                <w:sz w:val="24"/>
              </w:rPr>
              <w:t xml:space="preserve">lvorlig luftveis-infeksjon.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24B" w14:textId="77777777" w:rsidR="00791D13" w:rsidRPr="00B50499" w:rsidRDefault="00791D13" w:rsidP="005B59AF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Dråpesmitte. Kontaktsmitte. Luftsmitte ved aerosolgenererende prosedyrer.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6AC" w14:textId="77777777" w:rsidR="00791D13" w:rsidRPr="00603D22" w:rsidRDefault="00791D13" w:rsidP="005B59AF">
            <w:pPr>
              <w:rPr>
                <w:sz w:val="24"/>
              </w:rPr>
            </w:pPr>
          </w:p>
        </w:tc>
      </w:tr>
      <w:tr w:rsidR="005073BE" w:rsidRPr="001C2BA1" w14:paraId="3E4A0DED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8659" w14:textId="77777777" w:rsidR="005073BE" w:rsidRPr="00B50499" w:rsidRDefault="005073BE" w:rsidP="003618DA">
            <w:pPr>
              <w:rPr>
                <w:sz w:val="24"/>
              </w:rPr>
            </w:pPr>
            <w:r w:rsidRPr="00B50499">
              <w:rPr>
                <w:sz w:val="24"/>
              </w:rPr>
              <w:t>Seoul</w:t>
            </w:r>
            <w:r w:rsidR="003618DA" w:rsidRPr="00B50499">
              <w:rPr>
                <w:sz w:val="24"/>
              </w:rPr>
              <w:t xml:space="preserve"> </w:t>
            </w:r>
            <w:proofErr w:type="spellStart"/>
            <w:r w:rsidR="003618DA" w:rsidRPr="00B50499">
              <w:rPr>
                <w:sz w:val="24"/>
              </w:rPr>
              <w:t>orthohantavirus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C4D9" w14:textId="77777777" w:rsidR="005073BE" w:rsidRPr="00B50499" w:rsidRDefault="005073BE" w:rsidP="001D5B61">
            <w:pPr>
              <w:rPr>
                <w:sz w:val="24"/>
              </w:rPr>
            </w:pPr>
            <w:proofErr w:type="spellStart"/>
            <w:r w:rsidRPr="00B50499">
              <w:rPr>
                <w:sz w:val="24"/>
              </w:rPr>
              <w:t>Hemoragisk</w:t>
            </w:r>
            <w:proofErr w:type="spellEnd"/>
            <w:r w:rsidRPr="00B50499">
              <w:rPr>
                <w:sz w:val="24"/>
              </w:rPr>
              <w:t xml:space="preserve"> feber med renalt syndrom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B5F" w14:textId="77777777" w:rsidR="005073BE" w:rsidRPr="00B50499" w:rsidRDefault="005073BE" w:rsidP="001B7C2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Zoonose (gnagere).</w:t>
            </w:r>
            <w:r w:rsidR="00EE0F83" w:rsidRPr="00B50499">
              <w:rPr>
                <w:sz w:val="24"/>
                <w:szCs w:val="24"/>
              </w:rPr>
              <w:t xml:space="preserve"> </w:t>
            </w:r>
            <w:r w:rsidRPr="00B50499">
              <w:rPr>
                <w:sz w:val="24"/>
                <w:szCs w:val="24"/>
              </w:rPr>
              <w:t>Kontakt- og luftsmitte. Laboratorieinfeksjon.</w:t>
            </w:r>
            <w:r w:rsidR="00524FE0" w:rsidRPr="00B50499">
              <w:rPr>
                <w:sz w:val="24"/>
                <w:szCs w:val="24"/>
              </w:rPr>
              <w:t xml:space="preserve"> </w:t>
            </w:r>
            <w:r w:rsidR="001B7C2A" w:rsidRPr="00B50499">
              <w:rPr>
                <w:sz w:val="24"/>
                <w:szCs w:val="24"/>
              </w:rPr>
              <w:t>Smitte</w:t>
            </w:r>
            <w:r w:rsidRPr="00B50499">
              <w:rPr>
                <w:sz w:val="24"/>
                <w:szCs w:val="24"/>
              </w:rPr>
              <w:t xml:space="preserve"> mellom </w:t>
            </w:r>
            <w:r w:rsidR="00EE0F83" w:rsidRPr="00B50499">
              <w:rPr>
                <w:sz w:val="24"/>
                <w:szCs w:val="24"/>
              </w:rPr>
              <w:t>m</w:t>
            </w:r>
            <w:r w:rsidRPr="00B50499">
              <w:rPr>
                <w:sz w:val="24"/>
                <w:szCs w:val="24"/>
              </w:rPr>
              <w:t>ennesker</w:t>
            </w:r>
            <w:r w:rsidR="001B7C2A" w:rsidRPr="00B50499">
              <w:rPr>
                <w:sz w:val="24"/>
                <w:szCs w:val="24"/>
              </w:rPr>
              <w:t xml:space="preserve"> ukjent.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A61" w14:textId="77777777" w:rsidR="005073BE" w:rsidRPr="001C2BA1" w:rsidRDefault="005073BE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3618DA" w:rsidRPr="001C2BA1" w14:paraId="5F671660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9E6" w14:textId="77777777" w:rsidR="003618DA" w:rsidRPr="00B50499" w:rsidRDefault="003618DA" w:rsidP="003618DA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SFTS </w:t>
            </w:r>
            <w:proofErr w:type="spellStart"/>
            <w:r w:rsidRPr="00B50499">
              <w:rPr>
                <w:sz w:val="24"/>
              </w:rPr>
              <w:t>phlebovirus</w:t>
            </w:r>
            <w:proofErr w:type="spellEnd"/>
            <w:r w:rsidRPr="00B50499">
              <w:rPr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D5C" w14:textId="77777777" w:rsidR="003618DA" w:rsidRPr="00B50499" w:rsidRDefault="003618DA" w:rsidP="001D5B61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Alvorlig feber med </w:t>
            </w:r>
            <w:proofErr w:type="spellStart"/>
            <w:r w:rsidRPr="00B50499">
              <w:rPr>
                <w:sz w:val="24"/>
              </w:rPr>
              <w:t>trombocytopeni</w:t>
            </w:r>
            <w:proofErr w:type="spellEnd"/>
            <w:r w:rsidRPr="00B50499">
              <w:rPr>
                <w:sz w:val="24"/>
              </w:rPr>
              <w:t>-syndrom-virus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655" w14:textId="1BF7CC71" w:rsidR="003618DA" w:rsidRPr="00B50499" w:rsidRDefault="005E6E8A" w:rsidP="001B7C2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 Smitte til mennesker og dyr.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B14" w14:textId="77777777" w:rsidR="003618DA" w:rsidRPr="001C2BA1" w:rsidRDefault="003618DA" w:rsidP="005073BE">
            <w:pPr>
              <w:jc w:val="center"/>
              <w:rPr>
                <w:sz w:val="24"/>
                <w:szCs w:val="24"/>
              </w:rPr>
            </w:pPr>
          </w:p>
        </w:tc>
      </w:tr>
      <w:tr w:rsidR="005E6E8A" w:rsidRPr="001C2BA1" w14:paraId="0C9F1035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413C" w14:textId="77777777" w:rsidR="005E6E8A" w:rsidRPr="00B50499" w:rsidRDefault="005E6E8A" w:rsidP="005E6E8A">
            <w:pPr>
              <w:rPr>
                <w:sz w:val="24"/>
              </w:rPr>
            </w:pPr>
            <w:r w:rsidRPr="00B50499">
              <w:rPr>
                <w:sz w:val="24"/>
              </w:rPr>
              <w:t xml:space="preserve">Sibirsk </w:t>
            </w:r>
            <w:proofErr w:type="spellStart"/>
            <w:r w:rsidRPr="00B50499">
              <w:rPr>
                <w:sz w:val="24"/>
              </w:rPr>
              <w:t>flåttspredd</w:t>
            </w:r>
            <w:proofErr w:type="spellEnd"/>
            <w:r w:rsidRPr="00B50499">
              <w:rPr>
                <w:sz w:val="24"/>
              </w:rPr>
              <w:t xml:space="preserve"> encefalitt-virus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4E6" w14:textId="19CC8976" w:rsidR="005E6E8A" w:rsidRPr="00B50499" w:rsidRDefault="005E6E8A" w:rsidP="005E6E8A">
            <w:pPr>
              <w:rPr>
                <w:sz w:val="24"/>
              </w:rPr>
            </w:pPr>
            <w:r w:rsidRPr="00B50499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BE0C" w14:textId="6578736C" w:rsidR="005E6E8A" w:rsidRPr="00B50499" w:rsidRDefault="005E6E8A" w:rsidP="005E6E8A">
            <w:pPr>
              <w:rPr>
                <w:sz w:val="24"/>
                <w:szCs w:val="24"/>
              </w:rPr>
            </w:pPr>
            <w:r w:rsidRPr="00B50499">
              <w:rPr>
                <w:sz w:val="24"/>
                <w:szCs w:val="24"/>
              </w:rPr>
              <w:t>Vektorbåren (flått).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AD0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E6E8A" w:rsidRPr="001C2BA1" w14:paraId="42B2D421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16F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 xml:space="preserve">Sin </w:t>
            </w:r>
            <w:proofErr w:type="spellStart"/>
            <w:r w:rsidRPr="00D921D2">
              <w:rPr>
                <w:sz w:val="24"/>
              </w:rPr>
              <w:t>Nombre</w:t>
            </w:r>
            <w:proofErr w:type="spellEnd"/>
            <w:r w:rsidRPr="00D921D2">
              <w:rPr>
                <w:sz w:val="24"/>
              </w:rPr>
              <w:t xml:space="preserve"> virus (tidligere </w:t>
            </w:r>
            <w:proofErr w:type="spellStart"/>
            <w:r w:rsidRPr="00D921D2">
              <w:rPr>
                <w:sz w:val="24"/>
              </w:rPr>
              <w:t>Muerto</w:t>
            </w:r>
            <w:proofErr w:type="spellEnd"/>
            <w:r w:rsidRPr="00D921D2">
              <w:rPr>
                <w:sz w:val="24"/>
              </w:rPr>
              <w:t xml:space="preserve"> Canyon virus)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14C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Pulmonalt syndrom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F83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(gnagere).</w:t>
            </w:r>
            <w:r>
              <w:rPr>
                <w:sz w:val="24"/>
                <w:szCs w:val="24"/>
              </w:rPr>
              <w:t xml:space="preserve"> </w:t>
            </w:r>
            <w:r w:rsidRPr="001C2BA1">
              <w:rPr>
                <w:sz w:val="24"/>
                <w:szCs w:val="24"/>
              </w:rPr>
              <w:t>Kontakt- og luftsmitte</w:t>
            </w:r>
            <w:r>
              <w:rPr>
                <w:sz w:val="24"/>
                <w:szCs w:val="24"/>
              </w:rPr>
              <w:t>. Smitte mellom mennesker ukjent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255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</w:p>
        </w:tc>
      </w:tr>
      <w:tr w:rsidR="005E6E8A" w:rsidRPr="001C2BA1" w14:paraId="6BF13710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A3E" w14:textId="77777777" w:rsidR="005E6E8A" w:rsidRPr="00D921D2" w:rsidRDefault="005E6E8A" w:rsidP="005E6E8A">
            <w:pPr>
              <w:rPr>
                <w:sz w:val="24"/>
              </w:rPr>
            </w:pPr>
            <w:proofErr w:type="spellStart"/>
            <w:r w:rsidRPr="00D921D2">
              <w:rPr>
                <w:sz w:val="24"/>
              </w:rPr>
              <w:t>St.Louis</w:t>
            </w:r>
            <w:proofErr w:type="spellEnd"/>
            <w:r w:rsidRPr="00D921D2">
              <w:rPr>
                <w:sz w:val="24"/>
              </w:rPr>
              <w:t xml:space="preserve"> </w:t>
            </w:r>
            <w:proofErr w:type="spellStart"/>
            <w:r w:rsidRPr="00D921D2">
              <w:rPr>
                <w:sz w:val="24"/>
              </w:rPr>
              <w:t>encephalitt</w:t>
            </w:r>
            <w:proofErr w:type="spellEnd"/>
            <w:r w:rsidRPr="00D921D2">
              <w:rPr>
                <w:sz w:val="24"/>
              </w:rPr>
              <w:t>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7B7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D22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6EC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</w:p>
        </w:tc>
      </w:tr>
      <w:tr w:rsidR="005E6E8A" w:rsidRPr="001C2BA1" w14:paraId="6120F003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045" w14:textId="77777777" w:rsidR="005E6E8A" w:rsidRPr="00D921D2" w:rsidRDefault="005E6E8A" w:rsidP="005E6E8A">
            <w:pPr>
              <w:contextualSpacing/>
              <w:rPr>
                <w:sz w:val="24"/>
              </w:rPr>
            </w:pPr>
            <w:r w:rsidRPr="00D921D2">
              <w:rPr>
                <w:sz w:val="24"/>
              </w:rPr>
              <w:t>Venezuelansk heste-</w:t>
            </w:r>
            <w:proofErr w:type="spellStart"/>
            <w:r w:rsidRPr="00D921D2">
              <w:rPr>
                <w:sz w:val="24"/>
              </w:rPr>
              <w:t>encefalomyelitt</w:t>
            </w:r>
            <w:proofErr w:type="spellEnd"/>
            <w:r w:rsidRPr="00D921D2">
              <w:rPr>
                <w:sz w:val="24"/>
              </w:rPr>
              <w:t>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97F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9FB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(hester, gnagere).</w:t>
            </w:r>
          </w:p>
          <w:p w14:paraId="04D3888C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57A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E6E8A" w:rsidRPr="001C2BA1" w14:paraId="3C8190C3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2FF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Vestamerikansk heste-</w:t>
            </w:r>
            <w:proofErr w:type="spellStart"/>
            <w:r>
              <w:rPr>
                <w:sz w:val="24"/>
              </w:rPr>
              <w:t>encefalom</w:t>
            </w:r>
            <w:r w:rsidRPr="00D921D2">
              <w:rPr>
                <w:sz w:val="24"/>
              </w:rPr>
              <w:t>yelitt</w:t>
            </w:r>
            <w:proofErr w:type="spellEnd"/>
            <w:r w:rsidRPr="00D921D2">
              <w:rPr>
                <w:sz w:val="24"/>
              </w:rPr>
              <w:t>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DA9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AE2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Zoonose (hester).</w:t>
            </w:r>
          </w:p>
          <w:p w14:paraId="694CFCAC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3E4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5E6E8A" w:rsidRPr="001C2BA1" w14:paraId="183F9BF4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7FF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Vest-Nilen-feber-virus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5B3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Feber, leddsmerter, utslett, 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DBBB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765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</w:p>
        </w:tc>
      </w:tr>
      <w:tr w:rsidR="005E6E8A" w:rsidRPr="001C2BA1" w14:paraId="39876943" w14:textId="77777777" w:rsidTr="0056038D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672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Østamerikansk heste-</w:t>
            </w:r>
            <w:proofErr w:type="spellStart"/>
            <w:r w:rsidRPr="00D921D2">
              <w:rPr>
                <w:sz w:val="24"/>
              </w:rPr>
              <w:t>encefalomyelitt</w:t>
            </w:r>
            <w:proofErr w:type="spellEnd"/>
            <w:r w:rsidRPr="00D921D2">
              <w:rPr>
                <w:sz w:val="24"/>
              </w:rPr>
              <w:t>-virus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634" w14:textId="77777777" w:rsidR="005E6E8A" w:rsidRPr="00D921D2" w:rsidRDefault="005E6E8A" w:rsidP="005E6E8A">
            <w:pPr>
              <w:rPr>
                <w:sz w:val="24"/>
              </w:rPr>
            </w:pPr>
            <w:r w:rsidRPr="00D921D2">
              <w:rPr>
                <w:sz w:val="24"/>
              </w:rPr>
              <w:t>Encefalitt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D39" w14:textId="77777777" w:rsidR="005E6E8A" w:rsidRPr="001C2BA1" w:rsidRDefault="005E6E8A" w:rsidP="005E6E8A">
            <w:pPr>
              <w:rPr>
                <w:sz w:val="24"/>
                <w:szCs w:val="24"/>
              </w:rPr>
            </w:pPr>
            <w:r w:rsidRPr="001C2BA1">
              <w:rPr>
                <w:sz w:val="24"/>
                <w:szCs w:val="24"/>
              </w:rPr>
              <w:t>Vektorbåren (mygg).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F92" w14:textId="77777777" w:rsidR="005E6E8A" w:rsidRPr="001C2BA1" w:rsidRDefault="005E6E8A" w:rsidP="005E6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</w:tbl>
    <w:p w14:paraId="1ADE07AF" w14:textId="77777777" w:rsidR="001B7C2A" w:rsidRDefault="001B7C2A" w:rsidP="006B3839">
      <w:pPr>
        <w:rPr>
          <w:sz w:val="16"/>
          <w:szCs w:val="16"/>
        </w:rPr>
      </w:pPr>
    </w:p>
    <w:p w14:paraId="4AA31571" w14:textId="77777777" w:rsidR="00B056A1" w:rsidRDefault="00B056A1" w:rsidP="006B3839">
      <w:pPr>
        <w:rPr>
          <w:sz w:val="16"/>
          <w:szCs w:val="16"/>
        </w:rPr>
      </w:pPr>
    </w:p>
    <w:p w14:paraId="0E97000D" w14:textId="6AA3E6B8" w:rsidR="006E068E" w:rsidRDefault="008E37BF" w:rsidP="006E068E">
      <w:pPr>
        <w:rPr>
          <w:sz w:val="16"/>
          <w:szCs w:val="16"/>
        </w:rPr>
      </w:pPr>
      <w:r>
        <w:rPr>
          <w:sz w:val="16"/>
          <w:szCs w:val="16"/>
        </w:rPr>
        <w:t>Referanse</w:t>
      </w:r>
      <w:r w:rsidR="00CD1BFD">
        <w:rPr>
          <w:sz w:val="16"/>
          <w:szCs w:val="16"/>
        </w:rPr>
        <w:t>r</w:t>
      </w:r>
      <w:r>
        <w:rPr>
          <w:sz w:val="16"/>
          <w:szCs w:val="16"/>
        </w:rPr>
        <w:t>:</w:t>
      </w:r>
      <w:r w:rsidR="006E068E" w:rsidRPr="006E068E">
        <w:rPr>
          <w:sz w:val="16"/>
          <w:szCs w:val="16"/>
        </w:rPr>
        <w:t xml:space="preserve"> </w:t>
      </w:r>
      <w:r w:rsidR="006E068E">
        <w:rPr>
          <w:sz w:val="16"/>
          <w:szCs w:val="16"/>
        </w:rPr>
        <w:t xml:space="preserve"> </w:t>
      </w:r>
    </w:p>
    <w:p w14:paraId="2CD70F11" w14:textId="77777777" w:rsidR="006E068E" w:rsidRDefault="006E068E" w:rsidP="006E068E">
      <w:pPr>
        <w:rPr>
          <w:sz w:val="16"/>
          <w:szCs w:val="16"/>
        </w:rPr>
      </w:pPr>
    </w:p>
    <w:p w14:paraId="6A6111D1" w14:textId="77777777" w:rsidR="00D06A66" w:rsidRPr="00D06A66" w:rsidRDefault="00D06A66" w:rsidP="00D06A66">
      <w:pPr>
        <w:rPr>
          <w:color w:val="333333"/>
          <w:sz w:val="16"/>
          <w:szCs w:val="16"/>
        </w:rPr>
      </w:pPr>
      <w:r w:rsidRPr="00D06A66">
        <w:rPr>
          <w:color w:val="333333"/>
          <w:sz w:val="16"/>
          <w:szCs w:val="16"/>
        </w:rPr>
        <w:t xml:space="preserve">Arbeidstilsynet  Forskrift om tiltaks- og grenseverdier  </w:t>
      </w:r>
      <w:hyperlink r:id="rId9" w:history="1">
        <w:r w:rsidRPr="00D06A66">
          <w:rPr>
            <w:color w:val="0000FF" w:themeColor="hyperlink"/>
            <w:sz w:val="16"/>
            <w:szCs w:val="16"/>
            <w:u w:val="single"/>
          </w:rPr>
          <w:t>Vedlegg 2: Liste over klassifiserte biologiske f</w:t>
        </w:r>
        <w:bookmarkStart w:id="0" w:name="_GoBack"/>
        <w:bookmarkEnd w:id="0"/>
        <w:r w:rsidRPr="00D06A66">
          <w:rPr>
            <w:color w:val="0000FF" w:themeColor="hyperlink"/>
            <w:sz w:val="16"/>
            <w:szCs w:val="16"/>
            <w:u w:val="single"/>
          </w:rPr>
          <w:t>aktorer (smitterisikogrupper) 2023</w:t>
        </w:r>
      </w:hyperlink>
    </w:p>
    <w:p w14:paraId="60E2DE09" w14:textId="332D429B" w:rsidR="008174D1" w:rsidRPr="00042589" w:rsidRDefault="008174D1" w:rsidP="00D06A66"/>
    <w:sectPr w:rsidR="008174D1" w:rsidRPr="00042589" w:rsidSect="001B7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510" w:right="1417" w:bottom="510" w:left="720" w:header="709" w:footer="21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E8FD" w14:textId="77777777" w:rsidR="00646259" w:rsidRDefault="00646259">
      <w:r>
        <w:separator/>
      </w:r>
    </w:p>
  </w:endnote>
  <w:endnote w:type="continuationSeparator" w:id="0">
    <w:p w14:paraId="03D85734" w14:textId="77777777" w:rsidR="00646259" w:rsidRDefault="006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620B" w14:textId="77777777" w:rsidR="003F5378" w:rsidRDefault="003F53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8"/>
      <w:gridCol w:w="3574"/>
      <w:gridCol w:w="3219"/>
      <w:gridCol w:w="1106"/>
      <w:gridCol w:w="1741"/>
    </w:tblGrid>
    <w:tr w:rsidR="005B59AF" w:rsidRPr="00D8304C" w14:paraId="314BDF89" w14:textId="77777777" w:rsidTr="003F5378">
      <w:tc>
        <w:tcPr>
          <w:tcW w:w="2110" w:type="pct"/>
          <w:gridSpan w:val="2"/>
          <w:shd w:val="clear" w:color="auto" w:fill="auto"/>
        </w:tcPr>
        <w:p w14:paraId="22BC3655" w14:textId="2CA08962" w:rsidR="005B59AF" w:rsidRPr="00D8304C" w:rsidRDefault="00042589" w:rsidP="00D830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t xml:space="preserve">2024 </w:t>
          </w:r>
          <w:r w:rsidR="005B59AF" w:rsidRPr="00D8304C"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 w:rsidR="005B59AF" w:rsidRPr="00D8304C"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 w:rsidR="005B59AF" w:rsidRPr="00D8304C"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5B59AF">
            <w:rPr>
              <w:rFonts w:ascii="Arial Narrow" w:hAnsi="Arial Narrow" w:cs="Times-Roman"/>
              <w:b/>
              <w:noProof/>
              <w:sz w:val="14"/>
              <w:szCs w:val="24"/>
            </w:rPr>
            <w:t>Smittestoffer i smitterisikogruppe 3 med mulig luftsmitte  ID 132396</w:t>
          </w:r>
          <w:r w:rsidR="005B59AF" w:rsidRPr="00D8304C"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060" w:type="pct"/>
          <w:gridSpan w:val="2"/>
          <w:shd w:val="clear" w:color="auto" w:fill="auto"/>
        </w:tcPr>
        <w:p w14:paraId="297D1BEB" w14:textId="77777777" w:rsidR="005B59AF" w:rsidRPr="00D8304C" w:rsidRDefault="005B59AF" w:rsidP="002B63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 w:rsidRPr="00D8304C"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 w:rsidRPr="00D8304C"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>
            <w:rPr>
              <w:rFonts w:ascii="Arial Narrow" w:hAnsi="Arial Narrow" w:cs="Times-Roman"/>
              <w:sz w:val="14"/>
              <w:szCs w:val="24"/>
            </w:rPr>
            <w:t>VOS</w:t>
          </w:r>
        </w:p>
      </w:tc>
      <w:tc>
        <w:tcPr>
          <w:tcW w:w="829" w:type="pct"/>
          <w:shd w:val="clear" w:color="auto" w:fill="auto"/>
        </w:tcPr>
        <w:p w14:paraId="3FA4D353" w14:textId="77777777" w:rsidR="005B59AF" w:rsidRPr="00D8304C" w:rsidRDefault="005B59AF" w:rsidP="00D830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D8304C"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5B59AF" w:rsidRPr="00D8304C" w14:paraId="47D8493F" w14:textId="77777777" w:rsidTr="003F5378">
      <w:tc>
        <w:tcPr>
          <w:tcW w:w="409" w:type="pct"/>
          <w:shd w:val="clear" w:color="auto" w:fill="auto"/>
        </w:tcPr>
        <w:p w14:paraId="46CB5014" w14:textId="77777777" w:rsidR="005B59AF" w:rsidRPr="00D8304C" w:rsidRDefault="005B59AF" w:rsidP="002B63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D8304C">
            <w:rPr>
              <w:rFonts w:ascii="Arial Narrow" w:hAnsi="Arial Narrow" w:cs="Times-Roman"/>
              <w:sz w:val="14"/>
              <w:szCs w:val="24"/>
            </w:rPr>
            <w:t>Versjon: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1</w:t>
          </w:r>
        </w:p>
      </w:tc>
      <w:tc>
        <w:tcPr>
          <w:tcW w:w="1702" w:type="pct"/>
          <w:shd w:val="clear" w:color="auto" w:fill="auto"/>
        </w:tcPr>
        <w:p w14:paraId="00CBE9C8" w14:textId="77777777" w:rsidR="005B59AF" w:rsidRPr="00D8304C" w:rsidRDefault="005B59AF" w:rsidP="00D830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EL/BCB</w:t>
          </w:r>
        </w:p>
      </w:tc>
      <w:tc>
        <w:tcPr>
          <w:tcW w:w="1533" w:type="pct"/>
          <w:shd w:val="clear" w:color="auto" w:fill="auto"/>
        </w:tcPr>
        <w:p w14:paraId="29D46151" w14:textId="77777777" w:rsidR="005B59AF" w:rsidRPr="00D8304C" w:rsidRDefault="005B59AF" w:rsidP="00D830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 w:rsidRPr="00D8304C"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 w:rsidRPr="00D8304C">
            <w:rPr>
              <w:rFonts w:ascii="Arial Narrow" w:hAnsi="Arial Narrow" w:cs="Times-Roman"/>
              <w:sz w:val="14"/>
              <w:szCs w:val="24"/>
            </w:rPr>
            <w:t xml:space="preserve">. av: Egil </w:t>
          </w:r>
          <w:proofErr w:type="spellStart"/>
          <w:r w:rsidRPr="00D8304C">
            <w:rPr>
              <w:rFonts w:ascii="Arial Narrow" w:hAnsi="Arial Narrow" w:cs="Times-Roman"/>
              <w:sz w:val="14"/>
              <w:szCs w:val="24"/>
            </w:rPr>
            <w:t>Lingaas</w:t>
          </w:r>
          <w:proofErr w:type="spellEnd"/>
        </w:p>
      </w:tc>
      <w:tc>
        <w:tcPr>
          <w:tcW w:w="527" w:type="pct"/>
          <w:shd w:val="clear" w:color="auto" w:fill="auto"/>
        </w:tcPr>
        <w:p w14:paraId="53A63B17" w14:textId="574403C0" w:rsidR="005B59AF" w:rsidRPr="00D8304C" w:rsidRDefault="005B59AF" w:rsidP="0016346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D8304C"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5E6E8A">
            <w:rPr>
              <w:rFonts w:ascii="Arial Narrow" w:hAnsi="Arial Narrow" w:cs="Times-Roman"/>
              <w:sz w:val="14"/>
              <w:szCs w:val="24"/>
            </w:rPr>
            <w:t>24.01.2024</w:t>
          </w:r>
        </w:p>
      </w:tc>
      <w:tc>
        <w:tcPr>
          <w:tcW w:w="829" w:type="pct"/>
          <w:shd w:val="clear" w:color="auto" w:fill="auto"/>
        </w:tcPr>
        <w:p w14:paraId="2B35BE75" w14:textId="06F20EBD" w:rsidR="005B59AF" w:rsidRPr="00D8304C" w:rsidRDefault="005B59AF" w:rsidP="00D830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5049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5049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5</w:t>
          </w:r>
          <w:r w:rsidRPr="00D8304C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14:paraId="4F7EDF4F" w14:textId="77777777" w:rsidR="005B59AF" w:rsidRDefault="005B59AF" w:rsidP="00D42E8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4860" w14:textId="77777777" w:rsidR="003F5378" w:rsidRDefault="003F53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1964" w14:textId="77777777" w:rsidR="00646259" w:rsidRDefault="00646259">
      <w:r>
        <w:separator/>
      </w:r>
    </w:p>
  </w:footnote>
  <w:footnote w:type="continuationSeparator" w:id="0">
    <w:p w14:paraId="0E910E11" w14:textId="77777777" w:rsidR="00646259" w:rsidRDefault="0064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347" w14:textId="77777777" w:rsidR="003F5378" w:rsidRDefault="003F53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DA36" w14:textId="77777777" w:rsidR="003F5378" w:rsidRDefault="003F53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FC9C" w14:textId="77777777" w:rsidR="003F5378" w:rsidRDefault="003F53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62A5E"/>
    <w:multiLevelType w:val="hybridMultilevel"/>
    <w:tmpl w:val="9DE6001A"/>
    <w:lvl w:ilvl="0" w:tplc="09147E2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25D92"/>
    <w:multiLevelType w:val="hybridMultilevel"/>
    <w:tmpl w:val="627C97EA"/>
    <w:lvl w:ilvl="0" w:tplc="6DF0318E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4FF11DAA"/>
    <w:multiLevelType w:val="hybridMultilevel"/>
    <w:tmpl w:val="A27AC2CC"/>
    <w:lvl w:ilvl="0" w:tplc="229877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5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4"/>
  </w:num>
  <w:num w:numId="28">
    <w:abstractNumId w:val="13"/>
  </w:num>
  <w:num w:numId="29">
    <w:abstractNumId w:val="11"/>
  </w:num>
  <w:num w:numId="30">
    <w:abstractNumId w:val="2"/>
  </w:num>
  <w:num w:numId="31">
    <w:abstractNumId w:val="10"/>
  </w:num>
  <w:num w:numId="32">
    <w:abstractNumId w:val="1"/>
  </w:num>
  <w:num w:numId="33">
    <w:abstractNumId w:val="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9B"/>
    <w:rsid w:val="00004905"/>
    <w:rsid w:val="00017113"/>
    <w:rsid w:val="000325DE"/>
    <w:rsid w:val="00036D40"/>
    <w:rsid w:val="00042281"/>
    <w:rsid w:val="00042589"/>
    <w:rsid w:val="00062EE6"/>
    <w:rsid w:val="000835A7"/>
    <w:rsid w:val="000A68C9"/>
    <w:rsid w:val="000D3FDE"/>
    <w:rsid w:val="000D5B36"/>
    <w:rsid w:val="000F1966"/>
    <w:rsid w:val="000F2948"/>
    <w:rsid w:val="000F4082"/>
    <w:rsid w:val="000F7D59"/>
    <w:rsid w:val="00102011"/>
    <w:rsid w:val="00121FF3"/>
    <w:rsid w:val="00140C2D"/>
    <w:rsid w:val="00163466"/>
    <w:rsid w:val="00164083"/>
    <w:rsid w:val="001725F8"/>
    <w:rsid w:val="00177A45"/>
    <w:rsid w:val="001844DD"/>
    <w:rsid w:val="001849E8"/>
    <w:rsid w:val="001B0725"/>
    <w:rsid w:val="001B1ED7"/>
    <w:rsid w:val="001B3D8C"/>
    <w:rsid w:val="001B7C2A"/>
    <w:rsid w:val="001C0226"/>
    <w:rsid w:val="001C1779"/>
    <w:rsid w:val="001C1BCD"/>
    <w:rsid w:val="001C2BA1"/>
    <w:rsid w:val="001C72AD"/>
    <w:rsid w:val="001D4927"/>
    <w:rsid w:val="001D5B61"/>
    <w:rsid w:val="001E0650"/>
    <w:rsid w:val="001E1036"/>
    <w:rsid w:val="001F3C09"/>
    <w:rsid w:val="001F5A62"/>
    <w:rsid w:val="001F5E19"/>
    <w:rsid w:val="001F604F"/>
    <w:rsid w:val="002058AB"/>
    <w:rsid w:val="00226939"/>
    <w:rsid w:val="0023119A"/>
    <w:rsid w:val="002312C9"/>
    <w:rsid w:val="00235E7C"/>
    <w:rsid w:val="0023683A"/>
    <w:rsid w:val="00242AB7"/>
    <w:rsid w:val="0026228A"/>
    <w:rsid w:val="002657FE"/>
    <w:rsid w:val="002710A4"/>
    <w:rsid w:val="0027389F"/>
    <w:rsid w:val="00273EB7"/>
    <w:rsid w:val="00282A5E"/>
    <w:rsid w:val="002830BE"/>
    <w:rsid w:val="0028437E"/>
    <w:rsid w:val="002B29ED"/>
    <w:rsid w:val="002B3C61"/>
    <w:rsid w:val="002B6335"/>
    <w:rsid w:val="002D0DA2"/>
    <w:rsid w:val="002F15C4"/>
    <w:rsid w:val="00300257"/>
    <w:rsid w:val="00313E47"/>
    <w:rsid w:val="00320B1F"/>
    <w:rsid w:val="0034686C"/>
    <w:rsid w:val="00346FC7"/>
    <w:rsid w:val="00356B66"/>
    <w:rsid w:val="003618DA"/>
    <w:rsid w:val="00371DC1"/>
    <w:rsid w:val="00386623"/>
    <w:rsid w:val="003944F3"/>
    <w:rsid w:val="003A45BF"/>
    <w:rsid w:val="003B36D0"/>
    <w:rsid w:val="003B36F5"/>
    <w:rsid w:val="003C53FD"/>
    <w:rsid w:val="003D0C18"/>
    <w:rsid w:val="003E2661"/>
    <w:rsid w:val="003F5378"/>
    <w:rsid w:val="00401DCB"/>
    <w:rsid w:val="00405A19"/>
    <w:rsid w:val="0041708D"/>
    <w:rsid w:val="00427C79"/>
    <w:rsid w:val="00433BB1"/>
    <w:rsid w:val="0044271C"/>
    <w:rsid w:val="00457611"/>
    <w:rsid w:val="0046251A"/>
    <w:rsid w:val="004628AD"/>
    <w:rsid w:val="00463BF1"/>
    <w:rsid w:val="00493540"/>
    <w:rsid w:val="00496806"/>
    <w:rsid w:val="004A617E"/>
    <w:rsid w:val="004A6230"/>
    <w:rsid w:val="004B0DCF"/>
    <w:rsid w:val="004C1728"/>
    <w:rsid w:val="004E0C6C"/>
    <w:rsid w:val="004E4D6F"/>
    <w:rsid w:val="004F09E9"/>
    <w:rsid w:val="004F404B"/>
    <w:rsid w:val="004F4CCF"/>
    <w:rsid w:val="00502BAB"/>
    <w:rsid w:val="005036C8"/>
    <w:rsid w:val="005039BF"/>
    <w:rsid w:val="005073BE"/>
    <w:rsid w:val="00511EC7"/>
    <w:rsid w:val="00524FE0"/>
    <w:rsid w:val="00540063"/>
    <w:rsid w:val="00542B17"/>
    <w:rsid w:val="00547F25"/>
    <w:rsid w:val="005561E2"/>
    <w:rsid w:val="00556C1E"/>
    <w:rsid w:val="0056038D"/>
    <w:rsid w:val="005617CE"/>
    <w:rsid w:val="00567D8A"/>
    <w:rsid w:val="00582D2D"/>
    <w:rsid w:val="00591568"/>
    <w:rsid w:val="00596035"/>
    <w:rsid w:val="005960F8"/>
    <w:rsid w:val="005A396F"/>
    <w:rsid w:val="005B4D85"/>
    <w:rsid w:val="005B59AF"/>
    <w:rsid w:val="005D1E12"/>
    <w:rsid w:val="005E0F22"/>
    <w:rsid w:val="005E6277"/>
    <w:rsid w:val="005E6E8A"/>
    <w:rsid w:val="00603D22"/>
    <w:rsid w:val="006052AD"/>
    <w:rsid w:val="0060623D"/>
    <w:rsid w:val="0061243E"/>
    <w:rsid w:val="00631E4B"/>
    <w:rsid w:val="00631F29"/>
    <w:rsid w:val="00641775"/>
    <w:rsid w:val="00643AFE"/>
    <w:rsid w:val="00646259"/>
    <w:rsid w:val="0065074E"/>
    <w:rsid w:val="00656B08"/>
    <w:rsid w:val="00661E50"/>
    <w:rsid w:val="0066522F"/>
    <w:rsid w:val="00671168"/>
    <w:rsid w:val="00696B8C"/>
    <w:rsid w:val="006A07B9"/>
    <w:rsid w:val="006A6EFD"/>
    <w:rsid w:val="006B21D3"/>
    <w:rsid w:val="006B3839"/>
    <w:rsid w:val="006C5348"/>
    <w:rsid w:val="006D1E28"/>
    <w:rsid w:val="006E068E"/>
    <w:rsid w:val="006F1CB8"/>
    <w:rsid w:val="00710984"/>
    <w:rsid w:val="00724026"/>
    <w:rsid w:val="00741EA4"/>
    <w:rsid w:val="00743EE5"/>
    <w:rsid w:val="00753150"/>
    <w:rsid w:val="00756634"/>
    <w:rsid w:val="00772059"/>
    <w:rsid w:val="00782825"/>
    <w:rsid w:val="00791D13"/>
    <w:rsid w:val="00792AB2"/>
    <w:rsid w:val="007A0C3D"/>
    <w:rsid w:val="007B6151"/>
    <w:rsid w:val="007C3FEE"/>
    <w:rsid w:val="007C7550"/>
    <w:rsid w:val="007D1AAE"/>
    <w:rsid w:val="007D2B5B"/>
    <w:rsid w:val="007E292F"/>
    <w:rsid w:val="007E4108"/>
    <w:rsid w:val="007E4AA8"/>
    <w:rsid w:val="0080690A"/>
    <w:rsid w:val="00812E38"/>
    <w:rsid w:val="008174D1"/>
    <w:rsid w:val="00835169"/>
    <w:rsid w:val="008635CB"/>
    <w:rsid w:val="00872D64"/>
    <w:rsid w:val="008918F4"/>
    <w:rsid w:val="008A1695"/>
    <w:rsid w:val="008C0F5A"/>
    <w:rsid w:val="008C361C"/>
    <w:rsid w:val="008D756C"/>
    <w:rsid w:val="008E37BF"/>
    <w:rsid w:val="008E5A4A"/>
    <w:rsid w:val="0090560B"/>
    <w:rsid w:val="009100B3"/>
    <w:rsid w:val="00911642"/>
    <w:rsid w:val="009553D8"/>
    <w:rsid w:val="00961EA4"/>
    <w:rsid w:val="00972526"/>
    <w:rsid w:val="0097547A"/>
    <w:rsid w:val="0098181C"/>
    <w:rsid w:val="00990FF5"/>
    <w:rsid w:val="00991FFD"/>
    <w:rsid w:val="009B438F"/>
    <w:rsid w:val="009D630B"/>
    <w:rsid w:val="009F45F6"/>
    <w:rsid w:val="00A06CD1"/>
    <w:rsid w:val="00A15EB1"/>
    <w:rsid w:val="00A23CB7"/>
    <w:rsid w:val="00A258B8"/>
    <w:rsid w:val="00A30B2D"/>
    <w:rsid w:val="00A31822"/>
    <w:rsid w:val="00A47A25"/>
    <w:rsid w:val="00A542A7"/>
    <w:rsid w:val="00A551E9"/>
    <w:rsid w:val="00A62517"/>
    <w:rsid w:val="00A639D7"/>
    <w:rsid w:val="00A64BC7"/>
    <w:rsid w:val="00A91FA8"/>
    <w:rsid w:val="00AB0CF4"/>
    <w:rsid w:val="00AB1C36"/>
    <w:rsid w:val="00AC69C4"/>
    <w:rsid w:val="00AF3593"/>
    <w:rsid w:val="00B056A1"/>
    <w:rsid w:val="00B242B2"/>
    <w:rsid w:val="00B27DE9"/>
    <w:rsid w:val="00B41EB3"/>
    <w:rsid w:val="00B4519D"/>
    <w:rsid w:val="00B50499"/>
    <w:rsid w:val="00B674DB"/>
    <w:rsid w:val="00B75605"/>
    <w:rsid w:val="00B84C7C"/>
    <w:rsid w:val="00B86067"/>
    <w:rsid w:val="00B86146"/>
    <w:rsid w:val="00B90589"/>
    <w:rsid w:val="00B95597"/>
    <w:rsid w:val="00BD0A5D"/>
    <w:rsid w:val="00BD399B"/>
    <w:rsid w:val="00BF0D4F"/>
    <w:rsid w:val="00BF16CE"/>
    <w:rsid w:val="00C45FEF"/>
    <w:rsid w:val="00C61B55"/>
    <w:rsid w:val="00CA0031"/>
    <w:rsid w:val="00CB7246"/>
    <w:rsid w:val="00CD1BFD"/>
    <w:rsid w:val="00CD41D1"/>
    <w:rsid w:val="00CD6094"/>
    <w:rsid w:val="00CD676A"/>
    <w:rsid w:val="00CD7AD2"/>
    <w:rsid w:val="00CE1057"/>
    <w:rsid w:val="00CE3026"/>
    <w:rsid w:val="00CE7D74"/>
    <w:rsid w:val="00CF5290"/>
    <w:rsid w:val="00D00492"/>
    <w:rsid w:val="00D06A66"/>
    <w:rsid w:val="00D1718E"/>
    <w:rsid w:val="00D17478"/>
    <w:rsid w:val="00D26A9E"/>
    <w:rsid w:val="00D368A0"/>
    <w:rsid w:val="00D411FE"/>
    <w:rsid w:val="00D42E83"/>
    <w:rsid w:val="00D56270"/>
    <w:rsid w:val="00D5774F"/>
    <w:rsid w:val="00D60DCE"/>
    <w:rsid w:val="00D63BFF"/>
    <w:rsid w:val="00D7106D"/>
    <w:rsid w:val="00D71D67"/>
    <w:rsid w:val="00D74265"/>
    <w:rsid w:val="00D81FEF"/>
    <w:rsid w:val="00D8304C"/>
    <w:rsid w:val="00D83388"/>
    <w:rsid w:val="00D83F05"/>
    <w:rsid w:val="00D87312"/>
    <w:rsid w:val="00D921D2"/>
    <w:rsid w:val="00D9540A"/>
    <w:rsid w:val="00DA1359"/>
    <w:rsid w:val="00DA27E8"/>
    <w:rsid w:val="00DC1DCF"/>
    <w:rsid w:val="00DD2A83"/>
    <w:rsid w:val="00E02432"/>
    <w:rsid w:val="00E0777D"/>
    <w:rsid w:val="00E1070D"/>
    <w:rsid w:val="00E13381"/>
    <w:rsid w:val="00E25DE0"/>
    <w:rsid w:val="00E47AD8"/>
    <w:rsid w:val="00E5078E"/>
    <w:rsid w:val="00E558E2"/>
    <w:rsid w:val="00E63A46"/>
    <w:rsid w:val="00E67851"/>
    <w:rsid w:val="00E73044"/>
    <w:rsid w:val="00E777BB"/>
    <w:rsid w:val="00E970CC"/>
    <w:rsid w:val="00E978EB"/>
    <w:rsid w:val="00EB0318"/>
    <w:rsid w:val="00EB0644"/>
    <w:rsid w:val="00ED5211"/>
    <w:rsid w:val="00EE0F83"/>
    <w:rsid w:val="00EF5D91"/>
    <w:rsid w:val="00EF6B72"/>
    <w:rsid w:val="00F31634"/>
    <w:rsid w:val="00F46657"/>
    <w:rsid w:val="00F61AFE"/>
    <w:rsid w:val="00F806C9"/>
    <w:rsid w:val="00F82A7B"/>
    <w:rsid w:val="00FB1A65"/>
    <w:rsid w:val="00FC08A0"/>
    <w:rsid w:val="00FC39B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21A8"/>
  <w15:docId w15:val="{2C2DFA47-CA2D-49B3-9953-381E485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D1"/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BD399B"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rsid w:val="00BD399B"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BD399B"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rsid w:val="00BD399B"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rsid w:val="00BD399B"/>
    <w:pPr>
      <w:outlineLvl w:val="4"/>
    </w:pPr>
    <w:rPr>
      <w:rFonts w:ascii="Cambria" w:hAnsi="Cambria"/>
      <w:b/>
      <w:i/>
    </w:rPr>
  </w:style>
  <w:style w:type="paragraph" w:styleId="Overskrift6">
    <w:name w:val="heading 6"/>
    <w:basedOn w:val="Normal"/>
    <w:next w:val="Normal"/>
    <w:qFormat/>
    <w:rsid w:val="00D921D2"/>
    <w:pPr>
      <w:keepNext/>
      <w:outlineLvl w:val="5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qFormat/>
    <w:rsid w:val="00BD399B"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rsid w:val="00B84C7C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link w:val="TopptekstTegn"/>
    <w:rsid w:val="00D42E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2E8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D39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Fr0ptEtter6pt">
    <w:name w:val="Stil Overskrift 1 + Før:  0 pt Etter:  6 pt"/>
    <w:basedOn w:val="Overskrift1"/>
    <w:rsid w:val="00BD399B"/>
    <w:pPr>
      <w:spacing w:before="0"/>
    </w:pPr>
    <w:rPr>
      <w:bCs/>
    </w:rPr>
  </w:style>
  <w:style w:type="paragraph" w:styleId="Brdtekst2">
    <w:name w:val="Body Text 2"/>
    <w:basedOn w:val="Normal"/>
    <w:rsid w:val="00D921D2"/>
    <w:pPr>
      <w:spacing w:after="120" w:line="480" w:lineRule="auto"/>
    </w:pPr>
    <w:rPr>
      <w:rFonts w:ascii="Times New Roman" w:hAnsi="Times New Roman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8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628AD"/>
    <w:rPr>
      <w:rFonts w:ascii="Tahoma" w:hAnsi="Tahoma" w:cs="Tahoma"/>
      <w:sz w:val="16"/>
      <w:szCs w:val="16"/>
    </w:rPr>
  </w:style>
  <w:style w:type="character" w:customStyle="1" w:styleId="tgc">
    <w:name w:val="_tgc"/>
    <w:rsid w:val="004628AD"/>
  </w:style>
  <w:style w:type="character" w:styleId="Hyperkobling">
    <w:name w:val="Hyperlink"/>
    <w:uiPriority w:val="99"/>
    <w:unhideWhenUsed/>
    <w:rsid w:val="00CE7D74"/>
    <w:rPr>
      <w:color w:val="0000FF"/>
      <w:u w:val="single"/>
    </w:rPr>
  </w:style>
  <w:style w:type="character" w:customStyle="1" w:styleId="st1">
    <w:name w:val="st1"/>
    <w:rsid w:val="001F3C09"/>
  </w:style>
  <w:style w:type="character" w:customStyle="1" w:styleId="Overskrift1Tegn">
    <w:name w:val="Overskrift 1 Tegn"/>
    <w:link w:val="Overskrift1"/>
    <w:rsid w:val="009F45F6"/>
    <w:rPr>
      <w:rFonts w:ascii="Cambria" w:hAnsi="Cambria"/>
      <w:b/>
      <w:sz w:val="32"/>
    </w:rPr>
  </w:style>
  <w:style w:type="character" w:customStyle="1" w:styleId="TopptekstTegn">
    <w:name w:val="Topptekst Tegn"/>
    <w:link w:val="Topptekst"/>
    <w:rsid w:val="009F45F6"/>
    <w:rPr>
      <w:rFonts w:ascii="Calibri" w:hAnsi="Calibri"/>
      <w:sz w:val="22"/>
    </w:rPr>
  </w:style>
  <w:style w:type="paragraph" w:styleId="Listeavsnitt">
    <w:name w:val="List Paragraph"/>
    <w:basedOn w:val="Normal"/>
    <w:uiPriority w:val="34"/>
    <w:qFormat/>
    <w:rsid w:val="006A6EF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90FF5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7D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7D8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7D8A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7D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7D8A"/>
    <w:rPr>
      <w:rFonts w:ascii="Calibri" w:hAnsi="Calibri"/>
      <w:b/>
      <w:bCs/>
    </w:rPr>
  </w:style>
  <w:style w:type="character" w:styleId="Sterk">
    <w:name w:val="Strong"/>
    <w:basedOn w:val="Standardskriftforavsnitt"/>
    <w:uiPriority w:val="22"/>
    <w:qFormat/>
    <w:rsid w:val="00650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beidstilsynet.no/regelverk/forskrifter/forskrift-om-tiltaks--og-grenseverdier/vedlegg/2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tenber\Local%20Settings\Temporary%20Internet%20Files\Content.IE5\M0WW3BQ8\Mal%20for%20vedlegg%20i%20eH&#229;ndboken%20-%20smal%20marg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D2B5-E142-42C7-9D9E-C2BD095F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 - smal marg[1]</Template>
  <TotalTime>524</TotalTime>
  <Pages>1</Pages>
  <Words>1666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10477</CharactersWithSpaces>
  <SharedDoc>false</SharedDoc>
  <HLinks>
    <vt:vector size="6" baseType="variant">
      <vt:variant>
        <vt:i4>5046280</vt:i4>
      </vt:variant>
      <vt:variant>
        <vt:i4>0</vt:i4>
      </vt:variant>
      <vt:variant>
        <vt:i4>0</vt:i4>
      </vt:variant>
      <vt:variant>
        <vt:i4>5</vt:i4>
      </vt:variant>
      <vt:variant>
        <vt:lpwstr>http://www.arbeidstilsynet.no/regelverk/forskrifter/forskrift-om-tiltaks--og-grenseverdier/6/6-1/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astenber</dc:creator>
  <cp:lastModifiedBy>Bente Cecilie Becker Borgen</cp:lastModifiedBy>
  <cp:revision>28</cp:revision>
  <cp:lastPrinted>2020-05-04T13:12:00Z</cp:lastPrinted>
  <dcterms:created xsi:type="dcterms:W3CDTF">2023-12-19T13:30:00Z</dcterms:created>
  <dcterms:modified xsi:type="dcterms:W3CDTF">2024-02-06T07:56:00Z</dcterms:modified>
</cp:coreProperties>
</file>