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38" w:rsidRDefault="002F5668">
      <w:r w:rsidRPr="002F5668">
        <w:rPr>
          <w:b/>
          <w:u w:val="single"/>
        </w:rPr>
        <w:t xml:space="preserve">Veileder til dokumentasjon i </w:t>
      </w:r>
      <w:proofErr w:type="spellStart"/>
      <w:r w:rsidRPr="002F5668">
        <w:rPr>
          <w:b/>
          <w:u w:val="single"/>
        </w:rPr>
        <w:t>Dips</w:t>
      </w:r>
      <w:proofErr w:type="spellEnd"/>
      <w:r>
        <w:rPr>
          <w:b/>
          <w:u w:val="single"/>
        </w:rPr>
        <w:t>:</w:t>
      </w:r>
    </w:p>
    <w:p w:rsidR="002F5668" w:rsidRPr="00FB6337" w:rsidRDefault="002F5668" w:rsidP="002F5668">
      <w:pPr>
        <w:rPr>
          <w:b/>
          <w:i/>
        </w:rPr>
      </w:pPr>
      <w:r w:rsidRPr="00FB6337">
        <w:rPr>
          <w:b/>
          <w:i/>
        </w:rPr>
        <w:t>Utføres før 1.videokonsultasjon:</w:t>
      </w:r>
    </w:p>
    <w:p w:rsidR="00D358D5" w:rsidRPr="00D358D5" w:rsidRDefault="00FB6337" w:rsidP="002F5668">
      <w:r w:rsidRPr="00FB6337">
        <w:rPr>
          <w:i/>
        </w:rPr>
        <w:t xml:space="preserve">Spørre pas om samtykke til VK. </w:t>
      </w:r>
      <w:r w:rsidR="007218A8" w:rsidRPr="00FB6337">
        <w:rPr>
          <w:i/>
        </w:rPr>
        <w:t xml:space="preserve">Måle </w:t>
      </w:r>
      <w:proofErr w:type="spellStart"/>
      <w:r w:rsidR="007218A8" w:rsidRPr="00FB6337">
        <w:rPr>
          <w:i/>
        </w:rPr>
        <w:t>ankelarmindex</w:t>
      </w:r>
      <w:proofErr w:type="spellEnd"/>
      <w:r w:rsidR="000C1EBF" w:rsidRPr="00FB6337">
        <w:rPr>
          <w:i/>
        </w:rPr>
        <w:t xml:space="preserve"> </w:t>
      </w:r>
      <w:proofErr w:type="spellStart"/>
      <w:r w:rsidR="000C1EBF" w:rsidRPr="00FB6337">
        <w:rPr>
          <w:i/>
        </w:rPr>
        <w:t>evt</w:t>
      </w:r>
      <w:proofErr w:type="spellEnd"/>
      <w:r w:rsidR="000C1EBF" w:rsidRPr="00FB6337">
        <w:rPr>
          <w:i/>
        </w:rPr>
        <w:t xml:space="preserve"> </w:t>
      </w:r>
      <w:proofErr w:type="spellStart"/>
      <w:r w:rsidR="000C1EBF" w:rsidRPr="00FB6337">
        <w:rPr>
          <w:i/>
        </w:rPr>
        <w:t>tåtrykk</w:t>
      </w:r>
      <w:proofErr w:type="spellEnd"/>
      <w:r w:rsidR="00D358D5" w:rsidRPr="00FB6337">
        <w:rPr>
          <w:i/>
        </w:rPr>
        <w:t>, vurdere om pas skal ha kompres</w:t>
      </w:r>
      <w:r w:rsidR="007218A8" w:rsidRPr="00FB6337">
        <w:rPr>
          <w:i/>
        </w:rPr>
        <w:t xml:space="preserve">jon, måle sårstørrelse, legge bilde inn i </w:t>
      </w:r>
      <w:proofErr w:type="spellStart"/>
      <w:r w:rsidR="007218A8" w:rsidRPr="00FB6337">
        <w:rPr>
          <w:i/>
        </w:rPr>
        <w:t>Dips</w:t>
      </w:r>
      <w:proofErr w:type="spellEnd"/>
      <w:r w:rsidR="00D358D5" w:rsidRPr="00FB6337">
        <w:rPr>
          <w:i/>
        </w:rPr>
        <w:t>.</w:t>
      </w:r>
      <w:r w:rsidR="00D358D5">
        <w:t xml:space="preserve"> </w:t>
      </w:r>
    </w:p>
    <w:p w:rsidR="002F5668" w:rsidRPr="002F5668" w:rsidRDefault="002F5668" w:rsidP="002F5668"/>
    <w:p w:rsidR="002F5668" w:rsidRDefault="002F5668" w:rsidP="002F5668">
      <w:pPr>
        <w:rPr>
          <w:b/>
        </w:rPr>
      </w:pPr>
      <w:r>
        <w:rPr>
          <w:b/>
        </w:rPr>
        <w:t>Hvem som er til</w:t>
      </w:r>
      <w:r w:rsidR="007218A8">
        <w:rPr>
          <w:b/>
        </w:rPr>
        <w:t xml:space="preserve"> </w:t>
      </w:r>
      <w:r>
        <w:rPr>
          <w:b/>
        </w:rPr>
        <w:t xml:space="preserve">stede ved VK; </w:t>
      </w:r>
      <w:r>
        <w:t xml:space="preserve">hvem som utfører behandling og hvem som er deltar ved </w:t>
      </w:r>
      <w:proofErr w:type="spellStart"/>
      <w:r>
        <w:t>ort.pol</w:t>
      </w:r>
      <w:proofErr w:type="spellEnd"/>
      <w:r>
        <w:t xml:space="preserve"> </w:t>
      </w:r>
    </w:p>
    <w:p w:rsidR="002F5668" w:rsidRDefault="002F5668" w:rsidP="002F5668">
      <w:pPr>
        <w:rPr>
          <w:b/>
        </w:rPr>
      </w:pPr>
    </w:p>
    <w:p w:rsidR="002F5668" w:rsidRDefault="002F5668" w:rsidP="002F5668">
      <w:pPr>
        <w:rPr>
          <w:b/>
        </w:rPr>
      </w:pPr>
      <w:r>
        <w:rPr>
          <w:b/>
        </w:rPr>
        <w:t>Aktuelt:</w:t>
      </w:r>
    </w:p>
    <w:p w:rsidR="002F5668" w:rsidRDefault="002F5668" w:rsidP="002F5668">
      <w:r>
        <w:t xml:space="preserve">Beskriv </w:t>
      </w:r>
      <w:r w:rsidR="000C1EBF">
        <w:t>hvorfor/</w:t>
      </w:r>
      <w:r>
        <w:t>hvordan</w:t>
      </w:r>
      <w:r w:rsidR="000C1EBF">
        <w:t>/hvor</w:t>
      </w:r>
      <w:r>
        <w:t xml:space="preserve"> pas fikk sår og sårets varighet</w:t>
      </w:r>
      <w:r w:rsidR="000C1EBF">
        <w:t>. Hva har blitt gjort med såret.</w:t>
      </w:r>
    </w:p>
    <w:p w:rsidR="002F5668" w:rsidRDefault="002F5668" w:rsidP="002F5668">
      <w:pPr>
        <w:tabs>
          <w:tab w:val="left" w:pos="2475"/>
        </w:tabs>
        <w:rPr>
          <w:b/>
        </w:rPr>
      </w:pPr>
      <w:r>
        <w:rPr>
          <w:b/>
        </w:rPr>
        <w:t>Tidligere sykehistorie:</w:t>
      </w:r>
      <w:r>
        <w:rPr>
          <w:b/>
        </w:rPr>
        <w:tab/>
      </w:r>
    </w:p>
    <w:p w:rsidR="002F5668" w:rsidRDefault="002F5668" w:rsidP="002F5668">
      <w:proofErr w:type="spellStart"/>
      <w:r>
        <w:t>Tilleggsykdommer</w:t>
      </w:r>
      <w:proofErr w:type="spellEnd"/>
      <w:r>
        <w:t>. Nevropati, Har pas hatt sår tidligere? Hvordan har det blitt behandlet</w:t>
      </w:r>
      <w:r w:rsidR="000C1EBF">
        <w:t xml:space="preserve"> (kort)</w:t>
      </w:r>
      <w:r>
        <w:t>?</w:t>
      </w:r>
    </w:p>
    <w:p w:rsidR="002F5668" w:rsidRDefault="002F5668" w:rsidP="002F5668">
      <w:pPr>
        <w:rPr>
          <w:b/>
        </w:rPr>
      </w:pPr>
      <w:r>
        <w:rPr>
          <w:b/>
        </w:rPr>
        <w:t xml:space="preserve">Aktuelle undersøkelser: </w:t>
      </w:r>
    </w:p>
    <w:p w:rsidR="007218A8" w:rsidRDefault="002F5668" w:rsidP="002F5668">
      <w:proofErr w:type="spellStart"/>
      <w:r>
        <w:t>rtg</w:t>
      </w:r>
      <w:proofErr w:type="spellEnd"/>
      <w:r>
        <w:t xml:space="preserve">, </w:t>
      </w:r>
      <w:proofErr w:type="spellStart"/>
      <w:r>
        <w:t>ct</w:t>
      </w:r>
      <w:proofErr w:type="spellEnd"/>
      <w:r>
        <w:t xml:space="preserve">, </w:t>
      </w:r>
      <w:proofErr w:type="spellStart"/>
      <w:r>
        <w:t>mr</w:t>
      </w:r>
      <w:proofErr w:type="spellEnd"/>
      <w:r>
        <w:t xml:space="preserve">, angiografi, </w:t>
      </w:r>
      <w:proofErr w:type="spellStart"/>
      <w:r>
        <w:t>sårbac</w:t>
      </w:r>
      <w:r w:rsidR="00557B13">
        <w:t>tus</w:t>
      </w:r>
      <w:proofErr w:type="spellEnd"/>
      <w:r w:rsidR="00557B13">
        <w:t>, bl.pr (inf.st, nyrest)</w:t>
      </w:r>
      <w:r w:rsidR="007218A8">
        <w:t xml:space="preserve">. </w:t>
      </w:r>
    </w:p>
    <w:p w:rsidR="002F5668" w:rsidRDefault="007218A8" w:rsidP="002F5668">
      <w:r>
        <w:t xml:space="preserve">Henvisning til andre </w:t>
      </w:r>
      <w:proofErr w:type="spellStart"/>
      <w:r>
        <w:t>avd</w:t>
      </w:r>
      <w:proofErr w:type="spellEnd"/>
      <w:r>
        <w:t xml:space="preserve">; </w:t>
      </w:r>
      <w:proofErr w:type="spellStart"/>
      <w:r>
        <w:t>karkir</w:t>
      </w:r>
      <w:proofErr w:type="spellEnd"/>
      <w:r>
        <w:t xml:space="preserve">, </w:t>
      </w:r>
      <w:proofErr w:type="spellStart"/>
      <w:r>
        <w:t>hudavd</w:t>
      </w:r>
      <w:proofErr w:type="spellEnd"/>
      <w:r>
        <w:t xml:space="preserve">, annet. Dato utført og kort info om resultat. </w:t>
      </w:r>
    </w:p>
    <w:p w:rsidR="002F5668" w:rsidRDefault="002F5668" w:rsidP="002F5668">
      <w:pPr>
        <w:rPr>
          <w:b/>
        </w:rPr>
      </w:pPr>
      <w:r>
        <w:rPr>
          <w:b/>
        </w:rPr>
        <w:t xml:space="preserve">Legetilsyn </w:t>
      </w:r>
      <w:r>
        <w:t>(dato og kort info om avgjørelser</w:t>
      </w:r>
      <w:r>
        <w:rPr>
          <w:b/>
        </w:rPr>
        <w:t xml:space="preserve">): </w:t>
      </w:r>
    </w:p>
    <w:p w:rsidR="002F5668" w:rsidRDefault="002F5668" w:rsidP="002F5668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 xml:space="preserve">Kommunikasjon: </w:t>
      </w:r>
    </w:p>
    <w:p w:rsidR="002F5668" w:rsidRDefault="002F5668" w:rsidP="002F5668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Kunnskap</w:t>
      </w:r>
    </w:p>
    <w:p w:rsidR="002F5668" w:rsidRDefault="002F5668" w:rsidP="002F5668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 xml:space="preserve">Respirasjon, sirkulasjon: </w:t>
      </w:r>
      <w:r>
        <w:t xml:space="preserve">AAI, palpere puls i ADP og ATP, </w:t>
      </w:r>
      <w:proofErr w:type="spellStart"/>
      <w:r>
        <w:t>kapillærfylning</w:t>
      </w:r>
      <w:proofErr w:type="spellEnd"/>
      <w:r>
        <w:t>, ødem, kompresjon, røyking</w:t>
      </w:r>
    </w:p>
    <w:p w:rsidR="002F5668" w:rsidRDefault="002F5668" w:rsidP="002F5668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 xml:space="preserve">Ernæring: </w:t>
      </w:r>
      <w:r>
        <w:t>Blodsukkerregulering, ernæringsstatus, matlyst, næringstilskudd</w:t>
      </w:r>
      <w:r w:rsidR="00557B13">
        <w:t>, vekt</w:t>
      </w:r>
    </w:p>
    <w:p w:rsidR="002F5668" w:rsidRDefault="002F5668" w:rsidP="002F5668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Eliminasjon:</w:t>
      </w:r>
    </w:p>
    <w:p w:rsidR="002F5668" w:rsidRDefault="002F5668" w:rsidP="002F5668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Hud/vev:</w:t>
      </w:r>
    </w:p>
    <w:p w:rsidR="000C1EBF" w:rsidRPr="000C1EBF" w:rsidRDefault="000C1EBF">
      <w:pPr>
        <w:rPr>
          <w:i/>
        </w:rPr>
      </w:pPr>
      <w:r>
        <w:rPr>
          <w:i/>
        </w:rPr>
        <w:t>(Punktene under kommer i en tabell)</w:t>
      </w:r>
    </w:p>
    <w:p w:rsidR="007218A8" w:rsidRDefault="007218A8">
      <w:r>
        <w:t>Sårdiagnose</w:t>
      </w:r>
    </w:p>
    <w:p w:rsidR="002F5668" w:rsidRDefault="002F5668">
      <w:r>
        <w:t>Hvor er såret lokalisert?</w:t>
      </w:r>
    </w:p>
    <w:p w:rsidR="007218A8" w:rsidRDefault="007218A8">
      <w:r>
        <w:t>Hva slags fase er såret i?</w:t>
      </w:r>
      <w:r w:rsidR="00B038A3">
        <w:t xml:space="preserve"> </w:t>
      </w:r>
      <w:r>
        <w:t>oppre</w:t>
      </w:r>
      <w:r w:rsidR="00B038A3">
        <w:t xml:space="preserve">nskning, </w:t>
      </w:r>
      <w:proofErr w:type="spellStart"/>
      <w:r w:rsidR="00B038A3">
        <w:t>tilheling</w:t>
      </w:r>
      <w:proofErr w:type="spellEnd"/>
      <w:r w:rsidR="00B038A3">
        <w:t xml:space="preserve">, bedring, forverring, stagnert </w:t>
      </w:r>
    </w:p>
    <w:p w:rsidR="002F5668" w:rsidRDefault="00557B13">
      <w:r>
        <w:t xml:space="preserve">Vurder </w:t>
      </w:r>
      <w:r w:rsidR="002F5668">
        <w:t>sår</w:t>
      </w:r>
      <w:r>
        <w:t>et</w:t>
      </w:r>
      <w:r w:rsidR="002F5668">
        <w:t xml:space="preserve"> ut fra TIMES</w:t>
      </w:r>
      <w:r w:rsidR="00B038A3">
        <w:t>:</w:t>
      </w:r>
    </w:p>
    <w:p w:rsidR="002F5668" w:rsidRDefault="002F5668">
      <w:r w:rsidRPr="00557B13">
        <w:rPr>
          <w:b/>
        </w:rPr>
        <w:t>T:</w:t>
      </w:r>
      <w:r>
        <w:t xml:space="preserve"> </w:t>
      </w:r>
      <w:r w:rsidR="00557B13">
        <w:t xml:space="preserve">Sårvev; </w:t>
      </w:r>
      <w:r w:rsidR="00D358D5">
        <w:t xml:space="preserve">nekroser, fibrin, granulasjonsvev, sene, knokkel, </w:t>
      </w:r>
      <w:proofErr w:type="spellStart"/>
      <w:r w:rsidR="00D358D5">
        <w:t>hypergranulert</w:t>
      </w:r>
      <w:proofErr w:type="spellEnd"/>
      <w:r w:rsidR="00D358D5">
        <w:t xml:space="preserve"> vev (si noe om farge og omfang)</w:t>
      </w:r>
    </w:p>
    <w:p w:rsidR="002F5668" w:rsidRDefault="002F5668">
      <w:r w:rsidRPr="00557B13">
        <w:rPr>
          <w:b/>
        </w:rPr>
        <w:t>I:</w:t>
      </w:r>
      <w:r>
        <w:t xml:space="preserve"> </w:t>
      </w:r>
      <w:r w:rsidR="00557B13">
        <w:t xml:space="preserve">Inflammasjon/infeksjonstegn; </w:t>
      </w:r>
      <w:r w:rsidR="00D358D5">
        <w:t xml:space="preserve">rødme, hevelse rundt såret, varme i vevet, lokal smerte, lukt, </w:t>
      </w:r>
    </w:p>
    <w:p w:rsidR="002F5668" w:rsidRDefault="002F5668">
      <w:r w:rsidRPr="00557B13">
        <w:rPr>
          <w:b/>
        </w:rPr>
        <w:t>M:</w:t>
      </w:r>
      <w:r>
        <w:t xml:space="preserve"> </w:t>
      </w:r>
      <w:r w:rsidR="00D358D5">
        <w:t>fuktighe</w:t>
      </w:r>
      <w:r w:rsidR="000C1EBF">
        <w:t>t</w:t>
      </w:r>
      <w:r w:rsidR="00D358D5">
        <w:t>; i såret (lite,</w:t>
      </w:r>
      <w:r w:rsidR="00557B13">
        <w:t xml:space="preserve"> moderat, rikelig, farge, konsistens)</w:t>
      </w:r>
    </w:p>
    <w:p w:rsidR="002F5668" w:rsidRDefault="002F5668">
      <w:r w:rsidRPr="00557B13">
        <w:rPr>
          <w:b/>
        </w:rPr>
        <w:t>E:</w:t>
      </w:r>
      <w:r>
        <w:t xml:space="preserve"> </w:t>
      </w:r>
      <w:r w:rsidR="00D358D5">
        <w:t xml:space="preserve">Sårkanter; oppbløtte, harde, </w:t>
      </w:r>
      <w:proofErr w:type="spellStart"/>
      <w:r w:rsidR="00D358D5">
        <w:t>hyperkeratose</w:t>
      </w:r>
      <w:proofErr w:type="spellEnd"/>
      <w:r w:rsidR="00D358D5">
        <w:t>, underminerte, epitel, høye, flate)</w:t>
      </w:r>
    </w:p>
    <w:p w:rsidR="002F5668" w:rsidRDefault="002F5668">
      <w:r w:rsidRPr="00557B13">
        <w:rPr>
          <w:b/>
        </w:rPr>
        <w:t>S:</w:t>
      </w:r>
      <w:r>
        <w:t xml:space="preserve"> </w:t>
      </w:r>
      <w:r w:rsidR="00D358D5">
        <w:t>Huden rundt såret</w:t>
      </w:r>
      <w:r w:rsidR="00557B13">
        <w:t>; oppbløtt, tørr, flass, eksem, allergi.</w:t>
      </w:r>
    </w:p>
    <w:p w:rsidR="000700DD" w:rsidRDefault="000700DD">
      <w:pPr>
        <w:rPr>
          <w:u w:val="single"/>
        </w:rPr>
      </w:pPr>
    </w:p>
    <w:p w:rsidR="00557B13" w:rsidRDefault="00557B13">
      <w:pPr>
        <w:rPr>
          <w:u w:val="single"/>
        </w:rPr>
      </w:pPr>
      <w:bookmarkStart w:id="0" w:name="_GoBack"/>
      <w:bookmarkEnd w:id="0"/>
      <w:r>
        <w:rPr>
          <w:u w:val="single"/>
        </w:rPr>
        <w:lastRenderedPageBreak/>
        <w:t xml:space="preserve">Lokalbehandling; </w:t>
      </w:r>
    </w:p>
    <w:p w:rsidR="00557B13" w:rsidRDefault="00557B13">
      <w:r>
        <w:t xml:space="preserve">Hva </w:t>
      </w:r>
      <w:r w:rsidR="00530E3B">
        <w:t>er blitt gjort i dag, a</w:t>
      </w:r>
      <w:r>
        <w:t>nbefalt sårbehandling videre, skiftefrekvens. Kompresjon.</w:t>
      </w:r>
    </w:p>
    <w:p w:rsidR="00AC6886" w:rsidRDefault="00AC6886" w:rsidP="00AC6886">
      <w:pPr>
        <w:rPr>
          <w:u w:val="single"/>
        </w:rPr>
      </w:pPr>
      <w:r>
        <w:rPr>
          <w:u w:val="single"/>
        </w:rPr>
        <w:t>Systemisk behandl</w:t>
      </w:r>
      <w:r w:rsidR="000C1EBF">
        <w:rPr>
          <w:u w:val="single"/>
        </w:rPr>
        <w:t>ing / andre relevante medisiner</w:t>
      </w:r>
      <w:r>
        <w:rPr>
          <w:u w:val="single"/>
        </w:rPr>
        <w:t>:</w:t>
      </w:r>
    </w:p>
    <w:p w:rsidR="00AC6886" w:rsidRPr="00557B13" w:rsidRDefault="007218A8">
      <w:r>
        <w:t xml:space="preserve">Antibiotika </w:t>
      </w:r>
      <w:r w:rsidR="00AC6886">
        <w:t xml:space="preserve">(fra dato, til dato/hvor lenge, når vurderes på nytt), blodfortynnende? </w:t>
      </w:r>
      <w:r>
        <w:t xml:space="preserve"> Oversikt over pasientens medisiner finnes i henvis</w:t>
      </w:r>
      <w:r w:rsidR="000C1EBF">
        <w:t>n</w:t>
      </w:r>
      <w:r>
        <w:t xml:space="preserve">ingen eller i epikrisen. </w:t>
      </w:r>
    </w:p>
    <w:p w:rsidR="002F5668" w:rsidRPr="002F5668" w:rsidRDefault="002F5668" w:rsidP="002F5668">
      <w:pPr>
        <w:pStyle w:val="Listeavsnitt"/>
        <w:numPr>
          <w:ilvl w:val="0"/>
          <w:numId w:val="1"/>
        </w:numPr>
      </w:pPr>
      <w:r>
        <w:rPr>
          <w:b/>
        </w:rPr>
        <w:t xml:space="preserve">Aktivitet: </w:t>
      </w:r>
    </w:p>
    <w:p w:rsidR="002F5668" w:rsidRDefault="002F5668" w:rsidP="002F5668">
      <w:pPr>
        <w:pStyle w:val="Listeavsnitt"/>
      </w:pPr>
      <w:r>
        <w:t xml:space="preserve">Mobilitet, avlastning, </w:t>
      </w:r>
      <w:r w:rsidR="00D358D5">
        <w:t>forflytnings</w:t>
      </w:r>
      <w:r>
        <w:t>hjelpemidler,</w:t>
      </w:r>
      <w:r w:rsidR="00D358D5">
        <w:t xml:space="preserve"> ortopediske hjelpemidler;</w:t>
      </w:r>
      <w:r>
        <w:t xml:space="preserve"> fotsenger, sko, </w:t>
      </w:r>
      <w:proofErr w:type="spellStart"/>
      <w:r>
        <w:t>ortoser</w:t>
      </w:r>
      <w:proofErr w:type="spellEnd"/>
      <w:r>
        <w:t>, protese etc.</w:t>
      </w:r>
    </w:p>
    <w:p w:rsidR="00557B13" w:rsidRDefault="002F5668" w:rsidP="002F5668">
      <w:pPr>
        <w:pStyle w:val="Listeavsnitt"/>
        <w:numPr>
          <w:ilvl w:val="0"/>
          <w:numId w:val="1"/>
        </w:numPr>
      </w:pPr>
      <w:r>
        <w:rPr>
          <w:b/>
        </w:rPr>
        <w:t>Smerte/velvære:</w:t>
      </w:r>
      <w:r>
        <w:t xml:space="preserve"> </w:t>
      </w:r>
      <w:r w:rsidR="00557B13">
        <w:t>N</w:t>
      </w:r>
      <w:r>
        <w:t xml:space="preserve">år har pasienten vondt? Hvor vondt har pas? (NRS?)Bruk av smertestillende, lokalbedøvelse, effekt av smertelindring, </w:t>
      </w:r>
      <w:r w:rsidR="00557B13">
        <w:t xml:space="preserve">konsekvenser for søvn. </w:t>
      </w:r>
    </w:p>
    <w:p w:rsidR="002F5668" w:rsidRDefault="00557B13" w:rsidP="00557B13">
      <w:pPr>
        <w:pStyle w:val="Listeavsnitt"/>
      </w:pPr>
      <w:r>
        <w:t>D</w:t>
      </w:r>
      <w:r w:rsidR="002F5668">
        <w:t>usj, fotbad</w:t>
      </w:r>
    </w:p>
    <w:p w:rsidR="002F5668" w:rsidRDefault="002F5668" w:rsidP="002F5668">
      <w:pPr>
        <w:pStyle w:val="Listeavsnitt"/>
        <w:numPr>
          <w:ilvl w:val="0"/>
          <w:numId w:val="1"/>
        </w:numPr>
      </w:pPr>
      <w:r>
        <w:rPr>
          <w:b/>
        </w:rPr>
        <w:t>Seksualitet/reproduksjon:</w:t>
      </w:r>
    </w:p>
    <w:p w:rsidR="002F5668" w:rsidRDefault="002F5668" w:rsidP="002F5668">
      <w:pPr>
        <w:pStyle w:val="Listeavsnitt"/>
        <w:numPr>
          <w:ilvl w:val="0"/>
          <w:numId w:val="1"/>
        </w:numPr>
      </w:pPr>
      <w:r>
        <w:rPr>
          <w:b/>
        </w:rPr>
        <w:t>Sosialt/planlegging av utskrivelse:</w:t>
      </w:r>
      <w:r>
        <w:t xml:space="preserve"> Tidsbegrensing for opphold. Bosted, </w:t>
      </w:r>
      <w:proofErr w:type="spellStart"/>
      <w:r>
        <w:t>hj.spl</w:t>
      </w:r>
      <w:proofErr w:type="spellEnd"/>
      <w:r>
        <w:t>. pårørende</w:t>
      </w:r>
    </w:p>
    <w:p w:rsidR="002F5668" w:rsidRDefault="002F5668" w:rsidP="002F5668">
      <w:pPr>
        <w:pStyle w:val="Listeavsnitt"/>
        <w:numPr>
          <w:ilvl w:val="0"/>
          <w:numId w:val="1"/>
        </w:numPr>
      </w:pPr>
      <w:r>
        <w:rPr>
          <w:b/>
        </w:rPr>
        <w:t xml:space="preserve">Åndelig/kulturelt/livsstil: </w:t>
      </w:r>
    </w:p>
    <w:p w:rsidR="002F5668" w:rsidRDefault="002F5668" w:rsidP="002F5668">
      <w:pPr>
        <w:pStyle w:val="Listeavsnitt"/>
        <w:numPr>
          <w:ilvl w:val="0"/>
          <w:numId w:val="1"/>
        </w:numPr>
      </w:pPr>
      <w:r>
        <w:rPr>
          <w:b/>
        </w:rPr>
        <w:t>Annet/legedelegerte aktiviteter og observasjoner:</w:t>
      </w:r>
    </w:p>
    <w:p w:rsidR="002F5668" w:rsidRDefault="002F5668" w:rsidP="002F5668">
      <w:pPr>
        <w:pStyle w:val="Listeavsnitt"/>
      </w:pPr>
      <w:r>
        <w:rPr>
          <w:b/>
        </w:rPr>
        <w:t>Plan videre:</w:t>
      </w:r>
      <w:r w:rsidR="000C1EBF">
        <w:t xml:space="preserve"> neste kontroll. Når ny sår</w:t>
      </w:r>
      <w:r>
        <w:t xml:space="preserve">vurdering skal tas. </w:t>
      </w:r>
    </w:p>
    <w:p w:rsidR="002F5668" w:rsidRPr="002F5668" w:rsidRDefault="002F5668"/>
    <w:sectPr w:rsidR="002F5668" w:rsidRPr="002F5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D662E"/>
    <w:multiLevelType w:val="hybridMultilevel"/>
    <w:tmpl w:val="BD0E635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6405C"/>
    <w:multiLevelType w:val="hybridMultilevel"/>
    <w:tmpl w:val="BD0E635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68"/>
    <w:rsid w:val="000700DD"/>
    <w:rsid w:val="000C1EBF"/>
    <w:rsid w:val="002113BC"/>
    <w:rsid w:val="002F5668"/>
    <w:rsid w:val="004571AA"/>
    <w:rsid w:val="00530E3B"/>
    <w:rsid w:val="00557B13"/>
    <w:rsid w:val="007218A8"/>
    <w:rsid w:val="007644BB"/>
    <w:rsid w:val="00AC6886"/>
    <w:rsid w:val="00B038A3"/>
    <w:rsid w:val="00C10EFA"/>
    <w:rsid w:val="00D358D5"/>
    <w:rsid w:val="00FB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F5668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F566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6028B0C6</Template>
  <TotalTime>67</TotalTime>
  <Pages>2</Pages>
  <Words>387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Cecilie Bye Erstad</dc:creator>
  <cp:lastModifiedBy>Cecilie Bye Erstad</cp:lastModifiedBy>
  <cp:revision>4</cp:revision>
  <cp:lastPrinted>2022-09-29T08:34:00Z</cp:lastPrinted>
  <dcterms:created xsi:type="dcterms:W3CDTF">2022-09-07T12:48:00Z</dcterms:created>
  <dcterms:modified xsi:type="dcterms:W3CDTF">2022-09-29T08:35:00Z</dcterms:modified>
</cp:coreProperties>
</file>