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FD70D5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B828C" wp14:editId="4A6C1B83">
                <wp:simplePos x="0" y="0"/>
                <wp:positionH relativeFrom="column">
                  <wp:posOffset>2966085</wp:posOffset>
                </wp:positionH>
                <wp:positionV relativeFrom="paragraph">
                  <wp:posOffset>-361314</wp:posOffset>
                </wp:positionV>
                <wp:extent cx="3056573" cy="450056"/>
                <wp:effectExtent l="0" t="0" r="0" b="762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450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B61C84" w:rsidRDefault="006619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Lungemedisinsk avdeling</w:t>
                            </w:r>
                          </w:p>
                          <w:p w:rsidR="00B61C84" w:rsidRPr="00B61C84" w:rsidRDefault="006619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Pasientperm Avansert LTMV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B82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45pt;width:240.7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" stroked="f" strokeweight=".25pt">
                <v:textbox>
                  <w:txbxContent>
                    <w:p w:rsidR="004F7EEE" w:rsidRPr="00B61C84" w:rsidRDefault="0066199F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Lungemedisinsk avdeling</w:t>
                      </w:r>
                    </w:p>
                    <w:p w:rsidR="00B61C84" w:rsidRPr="00B61C84" w:rsidRDefault="0066199F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Pasientperm Avansert LTMV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  <w:bookmarkStart w:id="0" w:name="bkStart"/>
      <w:bookmarkEnd w:id="0"/>
    </w:p>
    <w:p w:rsidR="0066199F" w:rsidRPr="005141E7" w:rsidRDefault="0066199F" w:rsidP="0066199F">
      <w:pPr>
        <w:pStyle w:val="Overskrift1"/>
        <w:rPr>
          <w:rFonts w:asciiTheme="majorHAnsi" w:hAnsiTheme="majorHAnsi"/>
        </w:rPr>
      </w:pPr>
      <w:r w:rsidRPr="005141E7">
        <w:rPr>
          <w:rFonts w:asciiTheme="majorHAnsi" w:hAnsiTheme="majorHAnsi"/>
          <w:color w:val="548DD4" w:themeColor="text2" w:themeTint="99"/>
        </w:rPr>
        <w:t>P</w:t>
      </w:r>
      <w:r>
        <w:rPr>
          <w:rFonts w:asciiTheme="majorHAnsi" w:hAnsiTheme="majorHAnsi"/>
          <w:color w:val="548DD4" w:themeColor="text2" w:themeTint="99"/>
        </w:rPr>
        <w:t>raktisk prosedyre</w:t>
      </w:r>
      <w:r w:rsidRPr="005141E7">
        <w:rPr>
          <w:rFonts w:asciiTheme="majorHAnsi" w:hAnsiTheme="majorHAnsi"/>
          <w:color w:val="548DD4" w:themeColor="text2" w:themeTint="99"/>
        </w:rPr>
        <w:t>:</w:t>
      </w:r>
      <w:r w:rsidRPr="005141E7">
        <w:rPr>
          <w:rFonts w:asciiTheme="majorHAnsi" w:hAnsiTheme="majorHAnsi"/>
          <w:color w:val="548DD4" w:themeColor="text2" w:themeTint="99"/>
        </w:rPr>
        <w:tab/>
        <w:t>Å hoste opp slim med hostemaskin</w:t>
      </w:r>
      <w:r>
        <w:rPr>
          <w:rFonts w:asciiTheme="majorHAnsi" w:hAnsiTheme="majorHAnsi"/>
          <w:color w:val="548DD4" w:themeColor="text2" w:themeTint="99"/>
        </w:rPr>
        <w:t xml:space="preserve"> Cough Assist E70</w:t>
      </w:r>
    </w:p>
    <w:p w:rsidR="0066199F" w:rsidRPr="0067271C" w:rsidRDefault="0066199F" w:rsidP="0066199F">
      <w:pPr>
        <w:widowControl/>
        <w:rPr>
          <w:rFonts w:asciiTheme="minorHAnsi" w:hAnsiTheme="minorHAnsi"/>
        </w:rPr>
      </w:pPr>
    </w:p>
    <w:p w:rsidR="001D00D1" w:rsidRDefault="001D00D1" w:rsidP="001D00D1">
      <w:pPr>
        <w:widowControl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Luftveissekret, flimmerhår i luftveiene og effektiv hoste er viktig for å fjerne støv og partikler som pustes inn fra omgivelsene.  Å hoste effektivt vil si å kunne hoste koordinert og kraftig nok til å flytte på slimet som sitter i luftveiene. En hostemaskin hjelper deg til å hoste effektivt forebygger sekretstagnasjon i de nedre luftveier.</w:t>
      </w:r>
    </w:p>
    <w:p w:rsidR="0066199F" w:rsidRPr="005141E7" w:rsidRDefault="0066199F" w:rsidP="0066199F">
      <w:pPr>
        <w:widowControl/>
        <w:rPr>
          <w:rFonts w:asciiTheme="minorHAnsi" w:hAnsiTheme="minorHAnsi" w:cs="Arial"/>
          <w:color w:val="333333"/>
        </w:rPr>
      </w:pPr>
    </w:p>
    <w:p w:rsidR="00C90C72" w:rsidRDefault="00C90C72" w:rsidP="0066199F">
      <w:pPr>
        <w:widowControl/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 xml:space="preserve">FOREBYGGENDE 2-3 GR/DAG eller VED BEHOV: </w:t>
      </w:r>
    </w:p>
    <w:p w:rsidR="00C90C72" w:rsidRDefault="00C90C72" w:rsidP="0066199F">
      <w:pPr>
        <w:widowControl/>
        <w:rPr>
          <w:rFonts w:asciiTheme="minorHAnsi" w:hAnsiTheme="minorHAnsi" w:cstheme="minorHAnsi"/>
        </w:rPr>
      </w:pPr>
    </w:p>
    <w:p w:rsidR="00C90C72" w:rsidRDefault="00C90C72" w:rsidP="0066199F">
      <w:pPr>
        <w:widowControl/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 xml:space="preserve">Forebyggende: Morgenen, kl._____ evt. på dagen, kl.______ på kvelden, kl._____ Obs! </w:t>
      </w:r>
    </w:p>
    <w:p w:rsidR="00C90C72" w:rsidRDefault="00C90C72" w:rsidP="0066199F">
      <w:pPr>
        <w:widowControl/>
        <w:rPr>
          <w:rFonts w:asciiTheme="minorHAnsi" w:hAnsiTheme="minorHAnsi" w:cstheme="minorHAnsi"/>
        </w:rPr>
      </w:pPr>
    </w:p>
    <w:p w:rsidR="00C90C72" w:rsidRDefault="00C90C72" w:rsidP="0066199F">
      <w:pPr>
        <w:widowControl/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 xml:space="preserve">Gjerne vent ca. 30 min etter avsluttet måltid og gjennomfør behandlingen i god tid (ca.1 time) før leggetid. </w:t>
      </w:r>
    </w:p>
    <w:p w:rsidR="00C90C72" w:rsidRDefault="00C90C72" w:rsidP="0066199F">
      <w:pPr>
        <w:widowControl/>
        <w:rPr>
          <w:rFonts w:asciiTheme="minorHAnsi" w:hAnsiTheme="minorHAnsi" w:cstheme="minorHAnsi"/>
        </w:rPr>
      </w:pPr>
    </w:p>
    <w:p w:rsidR="00C90C72" w:rsidRDefault="00C90C72" w:rsidP="0066199F">
      <w:pPr>
        <w:widowControl/>
        <w:rPr>
          <w:rFonts w:asciiTheme="minorHAnsi" w:hAnsiTheme="minorHAnsi" w:cstheme="minorHAnsi"/>
          <w:b/>
        </w:rPr>
      </w:pPr>
      <w:r w:rsidRPr="00C90C72">
        <w:rPr>
          <w:rFonts w:asciiTheme="minorHAnsi" w:hAnsiTheme="minorHAnsi" w:cstheme="minorHAnsi"/>
          <w:b/>
        </w:rPr>
        <w:t xml:space="preserve">Behandlingsplan: </w:t>
      </w:r>
    </w:p>
    <w:p w:rsidR="00C90C72" w:rsidRPr="00C90C72" w:rsidRDefault="00C90C72" w:rsidP="0066199F">
      <w:pPr>
        <w:widowControl/>
        <w:rPr>
          <w:rFonts w:asciiTheme="minorHAnsi" w:hAnsiTheme="minorHAnsi" w:cstheme="minorHAnsi"/>
          <w:b/>
        </w:rPr>
      </w:pPr>
    </w:p>
    <w:p w:rsidR="00C90C72" w:rsidRPr="00C90C72" w:rsidRDefault="00C90C72" w:rsidP="00C90C72">
      <w:pPr>
        <w:pStyle w:val="Listeavsnitt"/>
        <w:widowControl/>
        <w:numPr>
          <w:ilvl w:val="0"/>
          <w:numId w:val="7"/>
        </w:numPr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 xml:space="preserve">En hosteøkt består av______ hostesykler (inspirasjon og ekspirasjon) etter hverandre </w:t>
      </w:r>
    </w:p>
    <w:p w:rsidR="00C90C72" w:rsidRPr="00C90C72" w:rsidRDefault="00C90C72" w:rsidP="00C90C72">
      <w:pPr>
        <w:pStyle w:val="Listeavsnitt"/>
        <w:widowControl/>
        <w:numPr>
          <w:ilvl w:val="0"/>
          <w:numId w:val="7"/>
        </w:numPr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 xml:space="preserve">Hosteøkten etterfølges av en pause på ______ som brukes til hvile og/eller fjerne evt. slim fra kanylen / maske. </w:t>
      </w:r>
    </w:p>
    <w:p w:rsidR="0066199F" w:rsidRPr="00C90C72" w:rsidRDefault="00C90C72" w:rsidP="00C90C72">
      <w:pPr>
        <w:pStyle w:val="Listeavsnitt"/>
        <w:widowControl/>
        <w:numPr>
          <w:ilvl w:val="0"/>
          <w:numId w:val="7"/>
        </w:numPr>
        <w:rPr>
          <w:rFonts w:asciiTheme="minorHAnsi" w:hAnsiTheme="minorHAnsi" w:cstheme="minorHAnsi"/>
        </w:rPr>
      </w:pPr>
      <w:r w:rsidRPr="00C90C72">
        <w:rPr>
          <w:rFonts w:asciiTheme="minorHAnsi" w:hAnsiTheme="minorHAnsi" w:cstheme="minorHAnsi"/>
        </w:rPr>
        <w:t>Hosteøktene gjentas opp til ______ ganger, eller helt til at det kommer ikke opp mer slim</w:t>
      </w:r>
    </w:p>
    <w:p w:rsidR="00C90C72" w:rsidRDefault="00C90C72" w:rsidP="0066199F">
      <w:pPr>
        <w:widowControl/>
        <w:rPr>
          <w:rFonts w:asciiTheme="minorHAnsi" w:hAnsiTheme="minorHAnsi"/>
          <w:b/>
        </w:rPr>
      </w:pPr>
    </w:p>
    <w:p w:rsidR="0066199F" w:rsidRDefault="00A35840" w:rsidP="0066199F">
      <w:pPr>
        <w:widowControl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Bruk hostemaskinen: </w:t>
      </w:r>
    </w:p>
    <w:p w:rsidR="00A35840" w:rsidRPr="00194BC9" w:rsidRDefault="00A35840" w:rsidP="0066199F">
      <w:pPr>
        <w:widowControl/>
        <w:rPr>
          <w:rFonts w:asciiTheme="minorHAnsi" w:hAnsiTheme="minorHAnsi"/>
          <w:b/>
        </w:rPr>
      </w:pPr>
    </w:p>
    <w:p w:rsidR="002D1AA0" w:rsidRDefault="002D1AA0" w:rsidP="0066199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Ved hørbart slim</w:t>
      </w:r>
    </w:p>
    <w:p w:rsidR="002D1AA0" w:rsidRDefault="002D1AA0" w:rsidP="0066199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Når du føler behov</w:t>
      </w:r>
    </w:p>
    <w:p w:rsidR="002D1AA0" w:rsidRPr="004B7CD9" w:rsidRDefault="002D1AA0" w:rsidP="0066199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Når du opplever tungpust</w:t>
      </w:r>
    </w:p>
    <w:p w:rsidR="0066199F" w:rsidRPr="004B7CD9" w:rsidRDefault="0066199F" w:rsidP="0066199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 w:rsidRPr="004B7CD9">
        <w:rPr>
          <w:rFonts w:asciiTheme="minorHAnsi" w:hAnsiTheme="minorHAnsi"/>
        </w:rPr>
        <w:t>Ved en infeksjon</w:t>
      </w:r>
      <w:r w:rsidR="00A8197F">
        <w:rPr>
          <w:rFonts w:asciiTheme="minorHAnsi" w:hAnsiTheme="minorHAnsi"/>
        </w:rPr>
        <w:t>: brukes hyppigere</w:t>
      </w:r>
      <w:r w:rsidRPr="004B7CD9">
        <w:rPr>
          <w:rFonts w:asciiTheme="minorHAnsi" w:hAnsiTheme="minorHAnsi"/>
        </w:rPr>
        <w:t xml:space="preserve"> </w:t>
      </w:r>
    </w:p>
    <w:p w:rsidR="00A8197F" w:rsidRDefault="00A8197F" w:rsidP="00A8197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 brukes både med inflatert og deflatert cuff, men mange opplever best effekt når kanylen er inflatert</w:t>
      </w:r>
    </w:p>
    <w:p w:rsidR="00841EF3" w:rsidRDefault="0066199F" w:rsidP="0066199F">
      <w:pPr>
        <w:pStyle w:val="Listeavsnitt"/>
        <w:widowControl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Hostemaskinen kan ha tre ulike programmer innstilt med ulike bruksområder</w:t>
      </w:r>
    </w:p>
    <w:p w:rsidR="00841EF3" w:rsidRDefault="00841EF3" w:rsidP="00841EF3">
      <w:pPr>
        <w:pStyle w:val="Listeavsnitt"/>
        <w:widowControl/>
        <w:rPr>
          <w:rFonts w:asciiTheme="minorHAnsi" w:hAnsiTheme="minorHAnsi"/>
        </w:rPr>
      </w:pPr>
    </w:p>
    <w:p w:rsidR="002D1AA0" w:rsidRPr="00841EF3" w:rsidRDefault="00841EF3" w:rsidP="00841EF3">
      <w:pPr>
        <w:widowControl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1DCEF4A" wp14:editId="1026D2C4">
            <wp:extent cx="3686175" cy="2019935"/>
            <wp:effectExtent l="0" t="0" r="9525" b="0"/>
            <wp:docPr id="370" name="Bild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Bilde 3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9F" w:rsidRPr="002D1AA0" w:rsidRDefault="0066199F" w:rsidP="00A8197F">
      <w:pPr>
        <w:pStyle w:val="Listeavsnitt"/>
        <w:widowControl/>
        <w:rPr>
          <w:rFonts w:asciiTheme="minorHAnsi" w:hAnsiTheme="minorHAnsi"/>
        </w:rPr>
      </w:pP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841EF3" w:rsidRDefault="00841EF3">
      <w:pPr>
        <w:widowControl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66199F" w:rsidRPr="008B2003" w:rsidRDefault="0066199F" w:rsidP="0066199F">
      <w:pPr>
        <w:widowControl/>
        <w:rPr>
          <w:rFonts w:asciiTheme="minorHAnsi" w:hAnsiTheme="minorHAnsi"/>
          <w:b/>
        </w:rPr>
      </w:pPr>
      <w:r w:rsidRPr="008B2003">
        <w:rPr>
          <w:rFonts w:asciiTheme="minorHAnsi" w:hAnsiTheme="minorHAnsi"/>
          <w:b/>
        </w:rPr>
        <w:lastRenderedPageBreak/>
        <w:t>Innstillinger</w:t>
      </w:r>
    </w:p>
    <w:p w:rsidR="0066199F" w:rsidRDefault="0066199F" w:rsidP="0066199F">
      <w:pPr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>Du har følgende programmer innstilt:</w:t>
      </w: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Default="0066199F" w:rsidP="0066199F">
      <w:pPr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>Program 1: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Program 2: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Program 3:</w:t>
      </w:r>
    </w:p>
    <w:p w:rsidR="0066199F" w:rsidRDefault="0066199F" w:rsidP="0066199F">
      <w:pPr>
        <w:rPr>
          <w:rFonts w:ascii="Arial Narrow" w:hAnsi="Arial Narrow" w:cs="Arial Narrow"/>
        </w:rPr>
      </w:pPr>
    </w:p>
    <w:p w:rsidR="0066199F" w:rsidRDefault="0066199F" w:rsidP="0066199F">
      <w:pPr>
        <w:rPr>
          <w:rFonts w:ascii="Arial Narrow" w:hAnsi="Arial Narrow" w:cs="Arial Narrow"/>
        </w:rPr>
        <w:sectPr w:rsidR="0066199F" w:rsidSect="00A10078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69" w:right="1134" w:bottom="1797" w:left="1134" w:header="567" w:footer="312" w:gutter="0"/>
          <w:cols w:space="708"/>
          <w:titlePg/>
          <w:docGrid w:linePitch="326"/>
        </w:sectPr>
      </w:pPr>
    </w:p>
    <w:tbl>
      <w:tblPr>
        <w:tblW w:w="0" w:type="auto"/>
        <w:tblInd w:w="-10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414"/>
        <w:gridCol w:w="750"/>
        <w:gridCol w:w="899"/>
      </w:tblGrid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Modus</w:t>
            </w:r>
          </w:p>
        </w:tc>
        <w:tc>
          <w:tcPr>
            <w:tcW w:w="1649" w:type="dxa"/>
            <w:gridSpan w:val="2"/>
          </w:tcPr>
          <w:p w:rsidR="0066199F" w:rsidRDefault="0066199F" w:rsidP="00D45852"/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Cough-Trak</w:t>
            </w:r>
          </w:p>
        </w:tc>
        <w:tc>
          <w:tcPr>
            <w:tcW w:w="1649" w:type="dxa"/>
            <w:gridSpan w:val="2"/>
          </w:tcPr>
          <w:p w:rsidR="0066199F" w:rsidRDefault="0066199F" w:rsidP="00D45852"/>
        </w:tc>
      </w:tr>
      <w:tr w:rsidR="0066199F" w:rsidTr="00D45852">
        <w:trPr>
          <w:trHeight w:val="316"/>
        </w:trPr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750" w:type="dxa"/>
          </w:tcPr>
          <w:p w:rsidR="0066199F" w:rsidRDefault="0066199F" w:rsidP="00D45852">
            <w:pPr>
              <w:rPr>
                <w:lang w:val="de-DE"/>
              </w:rPr>
            </w:pPr>
          </w:p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  <w:lang w:val="de-DE"/>
              </w:rPr>
            </w:pPr>
            <w:r w:rsidRPr="005919D8">
              <w:rPr>
                <w:rFonts w:ascii="Calibri" w:hAnsi="Calibri"/>
                <w:lang w:val="de-DE"/>
              </w:rPr>
              <w:t>cmH</w:t>
            </w:r>
            <w:r w:rsidRPr="005919D8">
              <w:rPr>
                <w:rFonts w:ascii="Calibri" w:hAnsi="Calibri"/>
                <w:vertAlign w:val="subscript"/>
                <w:lang w:val="de-DE"/>
              </w:rPr>
              <w:t>2</w:t>
            </w:r>
            <w:r w:rsidRPr="005919D8">
              <w:rPr>
                <w:rFonts w:ascii="Calibri" w:hAnsi="Calibri"/>
                <w:lang w:val="de-DE"/>
              </w:rPr>
              <w:t>O</w:t>
            </w:r>
            <w:r>
              <w:rPr>
                <w:rFonts w:ascii="Calibri" w:hAnsi="Calibri"/>
                <w:lang w:val="de-DE"/>
              </w:rPr>
              <w:t xml:space="preserve">  </w:t>
            </w: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bookmarkStart w:id="1" w:name="OLE_LINK15"/>
            <w:bookmarkStart w:id="2" w:name="OLE_LINK16"/>
            <w:bookmarkStart w:id="3" w:name="_GoBack"/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flow</w:t>
            </w:r>
            <w:bookmarkEnd w:id="1"/>
            <w:bookmarkEnd w:id="2"/>
            <w:bookmarkEnd w:id="3"/>
            <w:proofErr w:type="spellEnd"/>
          </w:p>
        </w:tc>
        <w:tc>
          <w:tcPr>
            <w:tcW w:w="750" w:type="dxa"/>
          </w:tcPr>
          <w:p w:rsidR="0066199F" w:rsidRDefault="0066199F" w:rsidP="00D45852"/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750" w:type="dxa"/>
          </w:tcPr>
          <w:p w:rsidR="0066199F" w:rsidRDefault="0066199F" w:rsidP="00D45852"/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919D8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750" w:type="dxa"/>
          </w:tcPr>
          <w:p w:rsidR="0066199F" w:rsidRDefault="0066199F" w:rsidP="00D45852">
            <w:r>
              <w:t xml:space="preserve">     </w:t>
            </w:r>
          </w:p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  <w:r w:rsidRPr="005919D8">
              <w:rPr>
                <w:rFonts w:ascii="Calibri" w:hAnsi="Calibri"/>
              </w:rPr>
              <w:t>cmH</w:t>
            </w:r>
            <w:r w:rsidRPr="005919D8">
              <w:rPr>
                <w:rFonts w:ascii="Calibri" w:hAnsi="Calibri"/>
                <w:vertAlign w:val="subscript"/>
              </w:rPr>
              <w:t>2</w:t>
            </w:r>
            <w:r w:rsidRPr="005919D8">
              <w:rPr>
                <w:rFonts w:ascii="Calibri" w:hAnsi="Calibri"/>
              </w:rPr>
              <w:t>O</w:t>
            </w: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750" w:type="dxa"/>
          </w:tcPr>
          <w:p w:rsidR="0066199F" w:rsidRDefault="0066199F" w:rsidP="00D45852">
            <w:r>
              <w:t xml:space="preserve">    </w:t>
            </w:r>
          </w:p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919D8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Pause time</w:t>
            </w:r>
          </w:p>
        </w:tc>
        <w:tc>
          <w:tcPr>
            <w:tcW w:w="750" w:type="dxa"/>
          </w:tcPr>
          <w:p w:rsidR="0066199F" w:rsidRDefault="0066199F" w:rsidP="00D45852">
            <w:r>
              <w:t xml:space="preserve">    </w:t>
            </w:r>
          </w:p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919D8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Oscillering</w:t>
            </w:r>
            <w:proofErr w:type="spellEnd"/>
          </w:p>
        </w:tc>
        <w:tc>
          <w:tcPr>
            <w:tcW w:w="750" w:type="dxa"/>
          </w:tcPr>
          <w:p w:rsidR="0066199F" w:rsidRDefault="0066199F" w:rsidP="00D45852"/>
        </w:tc>
        <w:tc>
          <w:tcPr>
            <w:tcW w:w="899" w:type="dxa"/>
          </w:tcPr>
          <w:p w:rsidR="0066199F" w:rsidRPr="005919D8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Frekvens</w:t>
            </w:r>
          </w:p>
        </w:tc>
        <w:tc>
          <w:tcPr>
            <w:tcW w:w="750" w:type="dxa"/>
          </w:tcPr>
          <w:p w:rsidR="0066199F" w:rsidRDefault="0066199F" w:rsidP="00D45852">
            <w:pPr>
              <w:jc w:val="right"/>
            </w:pPr>
          </w:p>
        </w:tc>
        <w:tc>
          <w:tcPr>
            <w:tcW w:w="899" w:type="dxa"/>
          </w:tcPr>
          <w:p w:rsidR="0066199F" w:rsidRPr="005919D8" w:rsidRDefault="0066199F" w:rsidP="00D4585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proofErr w:type="spellStart"/>
            <w:r w:rsidRPr="005919D8">
              <w:rPr>
                <w:rFonts w:ascii="Calibri" w:hAnsi="Calibri"/>
              </w:rPr>
              <w:t>Hz</w:t>
            </w:r>
            <w:proofErr w:type="spellEnd"/>
          </w:p>
        </w:tc>
      </w:tr>
      <w:tr w:rsidR="0066199F" w:rsidTr="00D45852">
        <w:tc>
          <w:tcPr>
            <w:tcW w:w="1414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Amplitude</w:t>
            </w:r>
          </w:p>
        </w:tc>
        <w:tc>
          <w:tcPr>
            <w:tcW w:w="750" w:type="dxa"/>
          </w:tcPr>
          <w:p w:rsidR="0066199F" w:rsidRDefault="0066199F" w:rsidP="00D45852">
            <w:pPr>
              <w:jc w:val="right"/>
            </w:pPr>
          </w:p>
        </w:tc>
        <w:tc>
          <w:tcPr>
            <w:tcW w:w="899" w:type="dxa"/>
          </w:tcPr>
          <w:p w:rsidR="0066199F" w:rsidRPr="005919D8" w:rsidRDefault="0066199F" w:rsidP="00D45852">
            <w:pPr>
              <w:jc w:val="right"/>
              <w:rPr>
                <w:rFonts w:ascii="Calibri" w:hAnsi="Calibri"/>
              </w:rPr>
            </w:pPr>
            <w:r w:rsidRPr="005919D8">
              <w:rPr>
                <w:rFonts w:ascii="Calibri" w:hAnsi="Calibri"/>
              </w:rPr>
              <w:t>cmH</w:t>
            </w:r>
            <w:r w:rsidRPr="005919D8">
              <w:rPr>
                <w:rFonts w:ascii="Calibri" w:hAnsi="Calibri"/>
                <w:vertAlign w:val="subscript"/>
              </w:rPr>
              <w:t>2</w:t>
            </w:r>
            <w:r w:rsidRPr="005919D8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:rsidR="0066199F" w:rsidRDefault="0066199F" w:rsidP="0066199F">
      <w:pPr>
        <w:widowControl/>
        <w:rPr>
          <w:rFonts w:asciiTheme="minorHAnsi" w:hAnsiTheme="minorHAnsi"/>
        </w:rPr>
      </w:pPr>
    </w:p>
    <w:tbl>
      <w:tblPr>
        <w:tblW w:w="0" w:type="auto"/>
        <w:tblInd w:w="-10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07"/>
        <w:gridCol w:w="1008"/>
      </w:tblGrid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Modus</w:t>
            </w:r>
          </w:p>
        </w:tc>
        <w:tc>
          <w:tcPr>
            <w:tcW w:w="1715" w:type="dxa"/>
            <w:gridSpan w:val="2"/>
          </w:tcPr>
          <w:p w:rsidR="0066199F" w:rsidRDefault="0066199F" w:rsidP="00D45852"/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Cough-Trak</w:t>
            </w:r>
            <w:proofErr w:type="spellEnd"/>
          </w:p>
        </w:tc>
        <w:tc>
          <w:tcPr>
            <w:tcW w:w="1715" w:type="dxa"/>
            <w:gridSpan w:val="2"/>
          </w:tcPr>
          <w:p w:rsidR="0066199F" w:rsidRDefault="0066199F" w:rsidP="00D45852"/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707" w:type="dxa"/>
          </w:tcPr>
          <w:p w:rsidR="0066199F" w:rsidRDefault="0066199F" w:rsidP="00D45852">
            <w:pPr>
              <w:rPr>
                <w:lang w:val="de-DE"/>
              </w:rPr>
            </w:pPr>
          </w:p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  <w:lang w:val="de-DE"/>
              </w:rPr>
            </w:pPr>
            <w:r w:rsidRPr="00E70A76">
              <w:rPr>
                <w:rFonts w:ascii="Calibri" w:hAnsi="Calibri"/>
                <w:lang w:val="de-DE"/>
              </w:rPr>
              <w:t>cmH</w:t>
            </w:r>
            <w:r w:rsidRPr="00E70A76">
              <w:rPr>
                <w:rFonts w:ascii="Calibri" w:hAnsi="Calibri"/>
                <w:vertAlign w:val="subscript"/>
                <w:lang w:val="de-DE"/>
              </w:rPr>
              <w:t>2</w:t>
            </w:r>
            <w:r w:rsidRPr="00E70A76">
              <w:rPr>
                <w:rFonts w:ascii="Calibri" w:hAnsi="Calibri"/>
                <w:lang w:val="de-DE"/>
              </w:rPr>
              <w:t>O</w:t>
            </w:r>
          </w:p>
        </w:tc>
      </w:tr>
      <w:tr w:rsidR="0066199F" w:rsidTr="00D45852">
        <w:trPr>
          <w:trHeight w:val="58"/>
        </w:trPr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flow</w:t>
            </w:r>
            <w:proofErr w:type="spellEnd"/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E70A76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707" w:type="dxa"/>
          </w:tcPr>
          <w:p w:rsidR="0066199F" w:rsidRDefault="0066199F" w:rsidP="00D45852">
            <w:r>
              <w:t xml:space="preserve">       </w:t>
            </w:r>
          </w:p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E70A76">
              <w:rPr>
                <w:rFonts w:ascii="Calibri" w:hAnsi="Calibri"/>
              </w:rPr>
              <w:t>m H</w:t>
            </w:r>
            <w:r w:rsidRPr="00E70A76">
              <w:rPr>
                <w:rFonts w:ascii="Calibri" w:hAnsi="Calibri"/>
                <w:vertAlign w:val="subscript"/>
              </w:rPr>
              <w:t>2</w:t>
            </w:r>
            <w:r w:rsidRPr="00E70A76">
              <w:rPr>
                <w:rFonts w:ascii="Calibri" w:hAnsi="Calibri"/>
              </w:rPr>
              <w:t>O</w:t>
            </w: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E70A76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Pause time</w:t>
            </w:r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E70A76">
              <w:rPr>
                <w:rFonts w:ascii="Calibri" w:hAnsi="Calibri"/>
              </w:rPr>
              <w:t>ek</w:t>
            </w: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Oscillering</w:t>
            </w:r>
            <w:proofErr w:type="spellEnd"/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Frekvens</w:t>
            </w:r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ind w:left="1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proofErr w:type="spellStart"/>
            <w:r w:rsidRPr="00E70A76">
              <w:rPr>
                <w:rFonts w:ascii="Calibri" w:hAnsi="Calibri"/>
              </w:rPr>
              <w:t>Hz</w:t>
            </w:r>
            <w:proofErr w:type="spellEnd"/>
            <w:r w:rsidRPr="00E70A76">
              <w:rPr>
                <w:rFonts w:ascii="Calibri" w:hAnsi="Calibri"/>
              </w:rPr>
              <w:t xml:space="preserve">                             </w:t>
            </w:r>
          </w:p>
        </w:tc>
      </w:tr>
      <w:tr w:rsidR="0066199F" w:rsidTr="00D45852">
        <w:tc>
          <w:tcPr>
            <w:tcW w:w="13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Amplitude</w:t>
            </w:r>
          </w:p>
        </w:tc>
        <w:tc>
          <w:tcPr>
            <w:tcW w:w="707" w:type="dxa"/>
          </w:tcPr>
          <w:p w:rsidR="0066199F" w:rsidRDefault="0066199F" w:rsidP="00D45852"/>
        </w:tc>
        <w:tc>
          <w:tcPr>
            <w:tcW w:w="1008" w:type="dxa"/>
          </w:tcPr>
          <w:p w:rsidR="0066199F" w:rsidRPr="00E70A76" w:rsidRDefault="0066199F" w:rsidP="00D45852">
            <w:pPr>
              <w:ind w:left="60"/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cmH</w:t>
            </w:r>
            <w:r w:rsidRPr="00E70A76">
              <w:rPr>
                <w:rFonts w:ascii="Calibri" w:hAnsi="Calibri"/>
                <w:vertAlign w:val="subscript"/>
              </w:rPr>
              <w:t>2</w:t>
            </w:r>
            <w:r w:rsidRPr="00E70A76">
              <w:rPr>
                <w:rFonts w:ascii="Calibri" w:hAnsi="Calibri"/>
              </w:rPr>
              <w:t xml:space="preserve">O                    </w:t>
            </w:r>
          </w:p>
        </w:tc>
      </w:tr>
    </w:tbl>
    <w:p w:rsidR="0066199F" w:rsidRDefault="0066199F" w:rsidP="0066199F">
      <w:pPr>
        <w:widowControl/>
        <w:rPr>
          <w:rFonts w:asciiTheme="minorHAnsi" w:hAnsiTheme="minorHAnsi"/>
        </w:rPr>
      </w:pPr>
    </w:p>
    <w:tbl>
      <w:tblPr>
        <w:tblW w:w="0" w:type="auto"/>
        <w:tblInd w:w="-10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448"/>
        <w:gridCol w:w="609"/>
        <w:gridCol w:w="1006"/>
      </w:tblGrid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Modus</w:t>
            </w:r>
          </w:p>
        </w:tc>
        <w:tc>
          <w:tcPr>
            <w:tcW w:w="1615" w:type="dxa"/>
            <w:gridSpan w:val="2"/>
          </w:tcPr>
          <w:p w:rsidR="0066199F" w:rsidRDefault="0066199F" w:rsidP="00D45852"/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Cough-Trak</w:t>
            </w:r>
            <w:proofErr w:type="spellEnd"/>
          </w:p>
        </w:tc>
        <w:tc>
          <w:tcPr>
            <w:tcW w:w="1615" w:type="dxa"/>
            <w:gridSpan w:val="2"/>
          </w:tcPr>
          <w:p w:rsidR="0066199F" w:rsidRDefault="0066199F" w:rsidP="00D45852"/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  <w:lang w:val="de-DE"/>
              </w:rPr>
            </w:pPr>
            <w:r w:rsidRPr="00E70A76">
              <w:rPr>
                <w:rFonts w:ascii="Calibri" w:hAnsi="Calibri"/>
                <w:lang w:val="de-DE"/>
              </w:rPr>
              <w:t>cmH</w:t>
            </w:r>
            <w:r w:rsidRPr="00E70A76">
              <w:rPr>
                <w:rFonts w:ascii="Calibri" w:hAnsi="Calibri"/>
                <w:vertAlign w:val="subscript"/>
                <w:lang w:val="de-DE"/>
              </w:rPr>
              <w:t>2</w:t>
            </w:r>
            <w:r w:rsidRPr="00E70A76">
              <w:rPr>
                <w:rFonts w:ascii="Calibri" w:hAnsi="Calibri"/>
                <w:lang w:val="de-DE"/>
              </w:rPr>
              <w:t>O</w:t>
            </w: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flow</w:t>
            </w:r>
            <w:proofErr w:type="spellEnd"/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 xml:space="preserve">  </w:t>
            </w: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Inhale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sek</w:t>
            </w: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trykk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cmH</w:t>
            </w:r>
            <w:r w:rsidRPr="00E70A76">
              <w:rPr>
                <w:rFonts w:ascii="Calibri" w:hAnsi="Calibri"/>
                <w:vertAlign w:val="subscript"/>
              </w:rPr>
              <w:t>2</w:t>
            </w:r>
            <w:r w:rsidRPr="00E70A76">
              <w:rPr>
                <w:rFonts w:ascii="Calibri" w:hAnsi="Calibri"/>
              </w:rPr>
              <w:t>O</w:t>
            </w: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Exhale</w:t>
            </w:r>
            <w:proofErr w:type="spellEnd"/>
            <w:r>
              <w:rPr>
                <w:rFonts w:ascii="Arial Narrow" w:hAnsi="Arial Narrow" w:cs="Arial Narrow"/>
              </w:rPr>
              <w:t xml:space="preserve"> time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sek</w:t>
            </w: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Pause time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sek</w:t>
            </w: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Oscillering</w:t>
            </w:r>
            <w:proofErr w:type="spellEnd"/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Frekvens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ind w:left="504"/>
              <w:rPr>
                <w:rFonts w:ascii="Calibri" w:hAnsi="Calibri"/>
              </w:rPr>
            </w:pPr>
            <w:proofErr w:type="spellStart"/>
            <w:r w:rsidRPr="00E70A76">
              <w:rPr>
                <w:rFonts w:ascii="Calibri" w:hAnsi="Calibri"/>
              </w:rPr>
              <w:t>Hz</w:t>
            </w:r>
            <w:proofErr w:type="spellEnd"/>
          </w:p>
        </w:tc>
      </w:tr>
      <w:tr w:rsidR="0066199F" w:rsidTr="00D45852">
        <w:tc>
          <w:tcPr>
            <w:tcW w:w="1448" w:type="dxa"/>
          </w:tcPr>
          <w:p w:rsidR="0066199F" w:rsidRDefault="0066199F" w:rsidP="00D45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Amplitude</w:t>
            </w:r>
          </w:p>
        </w:tc>
        <w:tc>
          <w:tcPr>
            <w:tcW w:w="609" w:type="dxa"/>
          </w:tcPr>
          <w:p w:rsidR="0066199F" w:rsidRPr="00E70A76" w:rsidRDefault="0066199F" w:rsidP="00D45852">
            <w:pPr>
              <w:rPr>
                <w:rFonts w:ascii="Calibri" w:hAnsi="Calibri"/>
              </w:rPr>
            </w:pPr>
          </w:p>
        </w:tc>
        <w:tc>
          <w:tcPr>
            <w:tcW w:w="1006" w:type="dxa"/>
          </w:tcPr>
          <w:p w:rsidR="0066199F" w:rsidRPr="00E70A76" w:rsidRDefault="0066199F" w:rsidP="00D45852">
            <w:pPr>
              <w:ind w:left="12"/>
              <w:rPr>
                <w:rFonts w:ascii="Calibri" w:hAnsi="Calibri"/>
              </w:rPr>
            </w:pPr>
            <w:r w:rsidRPr="00E70A76">
              <w:rPr>
                <w:rFonts w:ascii="Calibri" w:hAnsi="Calibri"/>
              </w:rPr>
              <w:t>cmH</w:t>
            </w:r>
            <w:r w:rsidRPr="00E70A76">
              <w:rPr>
                <w:rFonts w:ascii="Calibri" w:hAnsi="Calibri"/>
                <w:vertAlign w:val="subscript"/>
              </w:rPr>
              <w:t>2</w:t>
            </w:r>
            <w:r w:rsidRPr="00E70A76">
              <w:rPr>
                <w:rFonts w:ascii="Calibri" w:hAnsi="Calibri"/>
              </w:rPr>
              <w:t xml:space="preserve">O                  </w:t>
            </w:r>
          </w:p>
        </w:tc>
      </w:tr>
    </w:tbl>
    <w:p w:rsidR="0066199F" w:rsidRDefault="0066199F" w:rsidP="0066199F">
      <w:pPr>
        <w:widowControl/>
        <w:rPr>
          <w:rFonts w:asciiTheme="minorHAnsi" w:hAnsiTheme="minorHAnsi"/>
        </w:rPr>
        <w:sectPr w:rsidR="0066199F" w:rsidSect="00BE2B56">
          <w:type w:val="continuous"/>
          <w:pgSz w:w="11907" w:h="16840" w:code="9"/>
          <w:pgMar w:top="1469" w:right="1134" w:bottom="1797" w:left="1134" w:header="567" w:footer="312" w:gutter="0"/>
          <w:cols w:num="3" w:space="708"/>
          <w:titlePg/>
          <w:docGrid w:linePitch="326"/>
        </w:sectPr>
      </w:pP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Pr="003B038E" w:rsidRDefault="0066199F" w:rsidP="0066199F">
      <w:pPr>
        <w:pStyle w:val="Listeavsnitt"/>
        <w:numPr>
          <w:ilvl w:val="0"/>
          <w:numId w:val="6"/>
        </w:numPr>
        <w:pBdr>
          <w:bottom w:val="single" w:sz="12" w:space="1" w:color="auto"/>
        </w:pBdr>
        <w:rPr>
          <w:rFonts w:asciiTheme="minorHAnsi" w:hAnsiTheme="minorHAnsi"/>
          <w:color w:val="548DD4" w:themeColor="text2" w:themeTint="99"/>
        </w:rPr>
      </w:pPr>
      <w:r>
        <w:rPr>
          <w:rFonts w:asciiTheme="minorHAnsi" w:hAnsiTheme="minorHAnsi"/>
          <w:color w:val="548DD4" w:themeColor="text2" w:themeTint="99"/>
        </w:rPr>
        <w:t>Program 1 brukes ved:</w:t>
      </w:r>
    </w:p>
    <w:p w:rsidR="0066199F" w:rsidRPr="003B038E" w:rsidRDefault="0066199F" w:rsidP="0066199F">
      <w:pPr>
        <w:pStyle w:val="Listeavsnitt"/>
        <w:numPr>
          <w:ilvl w:val="0"/>
          <w:numId w:val="6"/>
        </w:numPr>
        <w:rPr>
          <w:rFonts w:asciiTheme="minorHAnsi" w:hAnsiTheme="minorHAnsi"/>
          <w:color w:val="548DD4" w:themeColor="text2" w:themeTint="99"/>
        </w:rPr>
      </w:pPr>
      <w:r>
        <w:rPr>
          <w:rFonts w:asciiTheme="minorHAnsi" w:hAnsiTheme="minorHAnsi"/>
          <w:color w:val="548DD4" w:themeColor="text2" w:themeTint="99"/>
        </w:rPr>
        <w:t>Program 2 brukes ved:</w:t>
      </w:r>
    </w:p>
    <w:p w:rsidR="0066199F" w:rsidRPr="003B038E" w:rsidRDefault="0066199F" w:rsidP="0066199F">
      <w:pPr>
        <w:pStyle w:val="Listeavsnitt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color w:val="548DD4" w:themeColor="text2" w:themeTint="99"/>
        </w:rPr>
      </w:pPr>
      <w:r>
        <w:rPr>
          <w:rFonts w:asciiTheme="minorHAnsi" w:hAnsiTheme="minorHAnsi"/>
          <w:color w:val="548DD4" w:themeColor="text2" w:themeTint="99"/>
        </w:rPr>
        <w:t>Program 3 brukes ved:</w:t>
      </w: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Pr="004B7CD9" w:rsidRDefault="0066199F" w:rsidP="0066199F">
      <w:pPr>
        <w:widowControl/>
        <w:rPr>
          <w:rFonts w:asciiTheme="minorHAnsi" w:hAnsiTheme="minorHAnsi"/>
          <w:b/>
        </w:rPr>
      </w:pPr>
      <w:r w:rsidRPr="004B7CD9">
        <w:rPr>
          <w:rFonts w:asciiTheme="minorHAnsi" w:hAnsiTheme="minorHAnsi"/>
          <w:b/>
        </w:rPr>
        <w:t>Utstyr</w:t>
      </w:r>
    </w:p>
    <w:p w:rsidR="0066199F" w:rsidRPr="004B7CD9" w:rsidRDefault="0066199F" w:rsidP="0066199F">
      <w:pPr>
        <w:pStyle w:val="Listeavsnitt"/>
        <w:widowControl/>
        <w:numPr>
          <w:ilvl w:val="0"/>
          <w:numId w:val="2"/>
        </w:numPr>
        <w:rPr>
          <w:rFonts w:asciiTheme="minorHAnsi" w:hAnsiTheme="minorHAnsi"/>
        </w:rPr>
      </w:pPr>
      <w:r w:rsidRPr="004B7CD9">
        <w:rPr>
          <w:rFonts w:asciiTheme="minorHAnsi" w:hAnsiTheme="minorHAnsi"/>
        </w:rPr>
        <w:t>Hostemaskin</w:t>
      </w:r>
    </w:p>
    <w:p w:rsidR="0066199F" w:rsidRPr="004B7CD9" w:rsidRDefault="0066199F" w:rsidP="0066199F">
      <w:pPr>
        <w:pStyle w:val="Listeavsnitt"/>
        <w:widowControl/>
        <w:numPr>
          <w:ilvl w:val="0"/>
          <w:numId w:val="2"/>
        </w:numPr>
        <w:rPr>
          <w:rFonts w:asciiTheme="minorHAnsi" w:hAnsiTheme="minorHAnsi"/>
        </w:rPr>
      </w:pPr>
      <w:r w:rsidRPr="004B7CD9">
        <w:rPr>
          <w:rFonts w:asciiTheme="minorHAnsi" w:hAnsiTheme="minorHAnsi"/>
        </w:rPr>
        <w:t>Slangesett med virus- og bakteriefilter og adapter</w:t>
      </w:r>
    </w:p>
    <w:p w:rsidR="0066199F" w:rsidRPr="004B7CD9" w:rsidRDefault="0066199F" w:rsidP="0066199F">
      <w:pPr>
        <w:pStyle w:val="Listeavsnitt"/>
        <w:widowControl/>
        <w:numPr>
          <w:ilvl w:val="0"/>
          <w:numId w:val="2"/>
        </w:numPr>
        <w:rPr>
          <w:rFonts w:asciiTheme="minorHAnsi" w:hAnsiTheme="minorHAnsi"/>
        </w:rPr>
      </w:pPr>
      <w:r w:rsidRPr="004B7CD9">
        <w:rPr>
          <w:rFonts w:asciiTheme="minorHAnsi" w:hAnsiTheme="minorHAnsi"/>
        </w:rPr>
        <w:t>Fleksitube</w:t>
      </w: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Default="000235FB" w:rsidP="0066199F">
      <w:pPr>
        <w:widowControl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51C65" wp14:editId="124F51F8">
                <wp:simplePos x="0" y="0"/>
                <wp:positionH relativeFrom="column">
                  <wp:posOffset>887095</wp:posOffset>
                </wp:positionH>
                <wp:positionV relativeFrom="paragraph">
                  <wp:posOffset>1948180</wp:posOffset>
                </wp:positionV>
                <wp:extent cx="1973580" cy="281940"/>
                <wp:effectExtent l="57150" t="76200" r="64770" b="80010"/>
                <wp:wrapNone/>
                <wp:docPr id="330" name="Rett pi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358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72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30" o:spid="_x0000_s1026" type="#_x0000_t32" style="position:absolute;margin-left:69.85pt;margin-top:153.4pt;width:155.4pt;height:22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48CE8" wp14:editId="57EE70C1">
                <wp:simplePos x="0" y="0"/>
                <wp:positionH relativeFrom="column">
                  <wp:posOffset>1472565</wp:posOffset>
                </wp:positionH>
                <wp:positionV relativeFrom="paragraph">
                  <wp:posOffset>1026795</wp:posOffset>
                </wp:positionV>
                <wp:extent cx="1386205" cy="541020"/>
                <wp:effectExtent l="38100" t="57150" r="61595" b="87630"/>
                <wp:wrapNone/>
                <wp:docPr id="328" name="Rett pi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6205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14690" id="Rett pil 328" o:spid="_x0000_s1026" type="#_x0000_t32" style="position:absolute;margin-left:115.95pt;margin-top:80.85pt;width:109.15pt;height:42.6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87919" wp14:editId="4FFA9DE1">
                <wp:simplePos x="0" y="0"/>
                <wp:positionH relativeFrom="column">
                  <wp:posOffset>1515745</wp:posOffset>
                </wp:positionH>
                <wp:positionV relativeFrom="paragraph">
                  <wp:posOffset>748030</wp:posOffset>
                </wp:positionV>
                <wp:extent cx="1344930" cy="144780"/>
                <wp:effectExtent l="57150" t="76200" r="64770" b="83820"/>
                <wp:wrapNone/>
                <wp:docPr id="325" name="Rett pi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493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49525" id="Rett pil 325" o:spid="_x0000_s1026" type="#_x0000_t32" style="position:absolute;margin-left:119.35pt;margin-top:58.9pt;width:105.9pt;height:11.4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7ACDC" wp14:editId="5BFF51E1">
                <wp:simplePos x="0" y="0"/>
                <wp:positionH relativeFrom="column">
                  <wp:posOffset>837248</wp:posOffset>
                </wp:positionH>
                <wp:positionV relativeFrom="paragraph">
                  <wp:posOffset>212725</wp:posOffset>
                </wp:positionV>
                <wp:extent cx="2023586" cy="144780"/>
                <wp:effectExtent l="57150" t="38100" r="53340" b="140970"/>
                <wp:wrapNone/>
                <wp:docPr id="323" name="Rett pi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3586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239D7" id="Rett pil 323" o:spid="_x0000_s1026" type="#_x0000_t32" style="position:absolute;margin-left:65.95pt;margin-top:16.75pt;width:159.35pt;height:11.4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19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6A896" wp14:editId="325E43E8">
                <wp:simplePos x="0" y="0"/>
                <wp:positionH relativeFrom="column">
                  <wp:posOffset>2861310</wp:posOffset>
                </wp:positionH>
                <wp:positionV relativeFrom="paragraph">
                  <wp:posOffset>2227580</wp:posOffset>
                </wp:positionV>
                <wp:extent cx="1341120" cy="335280"/>
                <wp:effectExtent l="0" t="0" r="11430" b="26670"/>
                <wp:wrapNone/>
                <wp:docPr id="329" name="Tekstboks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9F" w:rsidRPr="006C0DE5" w:rsidRDefault="0066199F" w:rsidP="0066199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0DE5">
                              <w:rPr>
                                <w:rFonts w:ascii="Calibri" w:hAnsi="Calibri"/>
                              </w:rPr>
                              <w:t>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6A896" id="Tekstboks 329" o:spid="_x0000_s1027" type="#_x0000_t202" style="position:absolute;margin-left:225.3pt;margin-top:175.4pt;width:105.6pt;height: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" fillcolor="white [3201]" strokecolor="#4f81bd [3204]" strokeweight="2pt">
                <v:textbox>
                  <w:txbxContent>
                    <w:p w:rsidR="0066199F" w:rsidRPr="006C0DE5" w:rsidRDefault="0066199F" w:rsidP="0066199F">
                      <w:pPr>
                        <w:rPr>
                          <w:rFonts w:ascii="Calibri" w:hAnsi="Calibri"/>
                        </w:rPr>
                      </w:pPr>
                      <w:r w:rsidRPr="006C0DE5">
                        <w:rPr>
                          <w:rFonts w:ascii="Calibri" w:hAnsi="Calibri"/>
                        </w:rPr>
                        <w:t>Adapter</w:t>
                      </w:r>
                    </w:p>
                  </w:txbxContent>
                </v:textbox>
              </v:shape>
            </w:pict>
          </mc:Fallback>
        </mc:AlternateContent>
      </w:r>
      <w:r w:rsidR="006619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15633" wp14:editId="4C34B699">
                <wp:simplePos x="0" y="0"/>
                <wp:positionH relativeFrom="column">
                  <wp:posOffset>2861310</wp:posOffset>
                </wp:positionH>
                <wp:positionV relativeFrom="paragraph">
                  <wp:posOffset>1572260</wp:posOffset>
                </wp:positionV>
                <wp:extent cx="1950720" cy="312420"/>
                <wp:effectExtent l="0" t="0" r="11430" b="11430"/>
                <wp:wrapNone/>
                <wp:docPr id="326" name="Tekstbok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12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9F" w:rsidRPr="006C0DE5" w:rsidRDefault="0066199F" w:rsidP="0066199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0DE5">
                              <w:rPr>
                                <w:rFonts w:ascii="Calibri" w:hAnsi="Calibri"/>
                              </w:rPr>
                              <w:t>Virus og bakteriefilter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15633" id="Tekstboks 326" o:spid="_x0000_s1028" type="#_x0000_t202" style="position:absolute;margin-left:225.3pt;margin-top:123.8pt;width:153.6pt;height:2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" fillcolor="white [3201]" strokecolor="#4f81bd [3204]" strokeweight="2pt">
                <v:textbox>
                  <w:txbxContent>
                    <w:p w:rsidR="0066199F" w:rsidRPr="006C0DE5" w:rsidRDefault="0066199F" w:rsidP="0066199F">
                      <w:pPr>
                        <w:rPr>
                          <w:rFonts w:ascii="Calibri" w:hAnsi="Calibri"/>
                        </w:rPr>
                      </w:pPr>
                      <w:r w:rsidRPr="006C0DE5">
                        <w:rPr>
                          <w:rFonts w:ascii="Calibri" w:hAnsi="Calibri"/>
                        </w:rPr>
                        <w:t>Virus og bakteriefilter</w:t>
                      </w:r>
                    </w:p>
                  </w:txbxContent>
                </v:textbox>
              </v:shape>
            </w:pict>
          </mc:Fallback>
        </mc:AlternateContent>
      </w:r>
      <w:r w:rsidR="006619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DDDC8" wp14:editId="4F41FF19">
                <wp:simplePos x="0" y="0"/>
                <wp:positionH relativeFrom="column">
                  <wp:posOffset>2861310</wp:posOffset>
                </wp:positionH>
                <wp:positionV relativeFrom="paragraph">
                  <wp:posOffset>894080</wp:posOffset>
                </wp:positionV>
                <wp:extent cx="1257300" cy="342900"/>
                <wp:effectExtent l="0" t="0" r="19050" b="19050"/>
                <wp:wrapNone/>
                <wp:docPr id="324" name="Tekstbok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9F" w:rsidRPr="006C0DE5" w:rsidRDefault="0066199F" w:rsidP="0066199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0DE5">
                              <w:rPr>
                                <w:rFonts w:ascii="Calibri" w:hAnsi="Calibri"/>
                              </w:rPr>
                              <w:t>Slange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DDC8" id="Tekstboks 324" o:spid="_x0000_s1029" type="#_x0000_t202" style="position:absolute;margin-left:225.3pt;margin-top:70.4pt;width:99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" fillcolor="white [3201]" strokecolor="#4f81bd [3204]" strokeweight="2pt">
                <v:textbox>
                  <w:txbxContent>
                    <w:p w:rsidR="0066199F" w:rsidRPr="006C0DE5" w:rsidRDefault="0066199F" w:rsidP="0066199F">
                      <w:pPr>
                        <w:rPr>
                          <w:rFonts w:ascii="Calibri" w:hAnsi="Calibri"/>
                        </w:rPr>
                      </w:pPr>
                      <w:r w:rsidRPr="006C0DE5">
                        <w:rPr>
                          <w:rFonts w:ascii="Calibri" w:hAnsi="Calibri"/>
                        </w:rPr>
                        <w:t>Slange</w:t>
                      </w:r>
                    </w:p>
                  </w:txbxContent>
                </v:textbox>
              </v:shape>
            </w:pict>
          </mc:Fallback>
        </mc:AlternateContent>
      </w:r>
      <w:r w:rsidR="006619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0C4A2" wp14:editId="24046FE5">
                <wp:simplePos x="0" y="0"/>
                <wp:positionH relativeFrom="column">
                  <wp:posOffset>2861310</wp:posOffset>
                </wp:positionH>
                <wp:positionV relativeFrom="paragraph">
                  <wp:posOffset>215900</wp:posOffset>
                </wp:positionV>
                <wp:extent cx="1257300" cy="335280"/>
                <wp:effectExtent l="0" t="0" r="19050" b="26670"/>
                <wp:wrapNone/>
                <wp:docPr id="322" name="Tekstbok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9F" w:rsidRPr="006C0DE5" w:rsidRDefault="0066199F" w:rsidP="0066199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0DE5">
                              <w:rPr>
                                <w:rFonts w:ascii="Calibri" w:hAnsi="Calibri"/>
                              </w:rPr>
                              <w:t>Fleksitube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0C4A2" id="Tekstboks 322" o:spid="_x0000_s1030" type="#_x0000_t202" style="position:absolute;margin-left:225.3pt;margin-top:17pt;width:99pt;height:2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" fillcolor="white [3201]" strokecolor="#4f81bd [3204]" strokeweight="2pt">
                <v:textbox>
                  <w:txbxContent>
                    <w:p w:rsidR="0066199F" w:rsidRPr="006C0DE5" w:rsidRDefault="0066199F" w:rsidP="0066199F">
                      <w:pPr>
                        <w:rPr>
                          <w:rFonts w:ascii="Calibri" w:hAnsi="Calibri"/>
                        </w:rPr>
                      </w:pPr>
                      <w:r w:rsidRPr="006C0DE5">
                        <w:rPr>
                          <w:rFonts w:ascii="Calibri" w:hAnsi="Calibri"/>
                        </w:rPr>
                        <w:t>Fleksitube</w:t>
                      </w:r>
                    </w:p>
                  </w:txbxContent>
                </v:textbox>
              </v:shape>
            </w:pict>
          </mc:Fallback>
        </mc:AlternateContent>
      </w:r>
      <w:r w:rsidR="0066199F">
        <w:rPr>
          <w:rFonts w:asciiTheme="minorHAnsi" w:hAnsiTheme="minorHAnsi"/>
          <w:noProof/>
        </w:rPr>
        <w:drawing>
          <wp:inline distT="0" distB="0" distL="0" distR="0" wp14:anchorId="4A012186" wp14:editId="286FEEE4">
            <wp:extent cx="2208903" cy="2957512"/>
            <wp:effectExtent l="0" t="0" r="1270" b="0"/>
            <wp:docPr id="321" name="Bild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nge til hostemask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22" cy="295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9F" w:rsidRDefault="0066199F" w:rsidP="0066199F">
      <w:pPr>
        <w:widowControl/>
        <w:rPr>
          <w:rFonts w:asciiTheme="minorHAnsi" w:hAnsiTheme="minorHAnsi"/>
          <w:b/>
        </w:rPr>
      </w:pPr>
    </w:p>
    <w:p w:rsidR="0066199F" w:rsidRPr="00BE2B56" w:rsidRDefault="0066199F" w:rsidP="0066199F">
      <w:pPr>
        <w:widowControl/>
        <w:rPr>
          <w:rFonts w:asciiTheme="minorHAnsi" w:hAnsiTheme="minorHAnsi"/>
          <w:b/>
        </w:rPr>
      </w:pPr>
      <w:r w:rsidRPr="00BE2B56">
        <w:rPr>
          <w:rFonts w:asciiTheme="minorHAnsi" w:hAnsiTheme="minorHAnsi"/>
          <w:b/>
        </w:rPr>
        <w:lastRenderedPageBreak/>
        <w:t>Forberedelse</w:t>
      </w:r>
    </w:p>
    <w:p w:rsidR="0066199F" w:rsidRPr="00BE2B56" w:rsidRDefault="0066199F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 w:rsidRPr="00BE2B56">
        <w:rPr>
          <w:rFonts w:asciiTheme="minorHAnsi" w:hAnsiTheme="minorHAnsi"/>
        </w:rPr>
        <w:t xml:space="preserve">Sett hostemaskinen slik at </w:t>
      </w:r>
      <w:r w:rsidR="002D1AA0">
        <w:rPr>
          <w:rFonts w:asciiTheme="minorHAnsi" w:hAnsiTheme="minorHAnsi"/>
        </w:rPr>
        <w:t>du og din hjelper</w:t>
      </w:r>
      <w:r w:rsidRPr="00BE2B56">
        <w:rPr>
          <w:rFonts w:asciiTheme="minorHAnsi" w:hAnsiTheme="minorHAnsi"/>
        </w:rPr>
        <w:t xml:space="preserve"> kan se skjermen</w:t>
      </w:r>
    </w:p>
    <w:p w:rsidR="0066199F" w:rsidRPr="00BE2B56" w:rsidRDefault="0066199F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 w:rsidRPr="00BE2B56">
        <w:rPr>
          <w:rFonts w:asciiTheme="minorHAnsi" w:hAnsiTheme="minorHAnsi"/>
        </w:rPr>
        <w:t xml:space="preserve">Klargjør suget og sugekateter slik at </w:t>
      </w:r>
      <w:r w:rsidR="002D1AA0">
        <w:rPr>
          <w:rFonts w:asciiTheme="minorHAnsi" w:hAnsiTheme="minorHAnsi"/>
        </w:rPr>
        <w:t xml:space="preserve">suget kan brukes </w:t>
      </w:r>
      <w:r w:rsidRPr="00BE2B56">
        <w:rPr>
          <w:rFonts w:asciiTheme="minorHAnsi" w:hAnsiTheme="minorHAnsi"/>
        </w:rPr>
        <w:t>i kanylen umiddelbart etter at hostesyklusene</w:t>
      </w:r>
      <w:r w:rsidR="002D1AA0">
        <w:rPr>
          <w:rFonts w:asciiTheme="minorHAnsi" w:hAnsiTheme="minorHAnsi"/>
        </w:rPr>
        <w:t xml:space="preserve"> er ferdige</w:t>
      </w:r>
    </w:p>
    <w:p w:rsidR="0066199F" w:rsidRPr="00BE2B56" w:rsidRDefault="000235FB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Legg et</w:t>
      </w:r>
      <w:r w:rsidR="0066199F" w:rsidRPr="00BE2B56">
        <w:rPr>
          <w:rFonts w:asciiTheme="minorHAnsi" w:hAnsiTheme="minorHAnsi"/>
        </w:rPr>
        <w:t xml:space="preserve"> tørkepapir eller et håndkle i </w:t>
      </w:r>
      <w:r>
        <w:rPr>
          <w:rFonts w:asciiTheme="minorHAnsi" w:hAnsiTheme="minorHAnsi"/>
        </w:rPr>
        <w:t>fanget</w:t>
      </w:r>
      <w:r w:rsidR="0066199F" w:rsidRPr="00BE2B56">
        <w:rPr>
          <w:rFonts w:asciiTheme="minorHAnsi" w:hAnsiTheme="minorHAnsi"/>
        </w:rPr>
        <w:t xml:space="preserve"> hvor </w:t>
      </w:r>
      <w:r>
        <w:rPr>
          <w:rFonts w:asciiTheme="minorHAnsi" w:hAnsiTheme="minorHAnsi"/>
        </w:rPr>
        <w:t>respiratorkretsen kan ligge</w:t>
      </w:r>
      <w:r w:rsidR="0066199F" w:rsidRPr="00BE2B56">
        <w:rPr>
          <w:rFonts w:asciiTheme="minorHAnsi" w:hAnsiTheme="minorHAnsi"/>
        </w:rPr>
        <w:t xml:space="preserve"> mens du bruker hostemaskinen</w:t>
      </w: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Pr="00BE2B56" w:rsidRDefault="0066199F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 w:rsidRPr="00BE2B56">
        <w:rPr>
          <w:rFonts w:asciiTheme="minorHAnsi" w:hAnsiTheme="minorHAnsi"/>
        </w:rPr>
        <w:t xml:space="preserve">Bruk av hostemaskin krever nært samarbeid av den som styrer maskinen og </w:t>
      </w:r>
      <w:r w:rsidR="000235FB">
        <w:rPr>
          <w:rFonts w:asciiTheme="minorHAnsi" w:hAnsiTheme="minorHAnsi"/>
        </w:rPr>
        <w:t xml:space="preserve">deg </w:t>
      </w:r>
      <w:r w:rsidRPr="00BE2B56">
        <w:rPr>
          <w:rFonts w:asciiTheme="minorHAnsi" w:hAnsiTheme="minorHAnsi"/>
        </w:rPr>
        <w:t>som skal hoste</w:t>
      </w:r>
    </w:p>
    <w:p w:rsidR="0066199F" w:rsidRDefault="0066199F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 w:rsidRPr="00BE2B56">
        <w:rPr>
          <w:rFonts w:asciiTheme="minorHAnsi" w:hAnsiTheme="minorHAnsi"/>
        </w:rPr>
        <w:t>Avgjør i fellesskap hvor mange hostesykluser dere skal gjennomføre før pause</w:t>
      </w:r>
    </w:p>
    <w:p w:rsidR="000235FB" w:rsidRPr="00BE2B56" w:rsidRDefault="000235FB" w:rsidP="0066199F">
      <w:pPr>
        <w:pStyle w:val="Listeavsnitt"/>
        <w:widowControl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Bli enig med hjelper om et tegn som indikerer at behandlingen avsluttes tidligere</w:t>
      </w:r>
    </w:p>
    <w:p w:rsidR="0066199F" w:rsidRPr="00BE2B56" w:rsidRDefault="0066199F" w:rsidP="0066199F">
      <w:pPr>
        <w:rPr>
          <w:rFonts w:asciiTheme="minorHAnsi" w:hAnsiTheme="minorHAnsi"/>
          <w:b/>
          <w:bCs/>
        </w:rPr>
      </w:pPr>
    </w:p>
    <w:p w:rsidR="0066199F" w:rsidRDefault="0066199F" w:rsidP="0066199F">
      <w:pPr>
        <w:rPr>
          <w:rFonts w:asciiTheme="minorHAnsi" w:hAnsiTheme="minorHAnsi"/>
          <w:b/>
          <w:bCs/>
        </w:rPr>
      </w:pPr>
      <w:r w:rsidRPr="00BE2B56">
        <w:rPr>
          <w:rFonts w:asciiTheme="minorHAnsi" w:hAnsiTheme="minorHAnsi"/>
          <w:b/>
          <w:bCs/>
        </w:rPr>
        <w:t xml:space="preserve">Anbefalt behandlingsplan: </w:t>
      </w:r>
    </w:p>
    <w:p w:rsidR="0066199F" w:rsidRPr="00BE2B56" w:rsidRDefault="0066199F" w:rsidP="0066199F">
      <w:pPr>
        <w:pStyle w:val="Listeavsnitt"/>
        <w:numPr>
          <w:ilvl w:val="0"/>
          <w:numId w:val="4"/>
        </w:numPr>
        <w:rPr>
          <w:rFonts w:asciiTheme="minorHAnsi" w:hAnsiTheme="minorHAnsi"/>
          <w:bCs/>
        </w:rPr>
      </w:pPr>
      <w:r w:rsidRPr="00BE2B56">
        <w:rPr>
          <w:rFonts w:asciiTheme="minorHAnsi" w:hAnsiTheme="minorHAnsi"/>
        </w:rPr>
        <w:t>En hosteøkt</w:t>
      </w:r>
      <w:r w:rsidR="000235FB">
        <w:rPr>
          <w:rFonts w:asciiTheme="minorHAnsi" w:hAnsiTheme="minorHAnsi"/>
        </w:rPr>
        <w:t xml:space="preserve"> består av______(eks. </w:t>
      </w:r>
      <w:r w:rsidRPr="00BE2B56">
        <w:rPr>
          <w:rFonts w:asciiTheme="minorHAnsi" w:hAnsiTheme="minorHAnsi"/>
        </w:rPr>
        <w:t>3-6) hostesykler (inspirasjon og ekspirasjon) etter hverandre</w:t>
      </w:r>
    </w:p>
    <w:p w:rsidR="0066199F" w:rsidRPr="00BE2B56" w:rsidRDefault="0066199F" w:rsidP="0066199F">
      <w:pPr>
        <w:pStyle w:val="Listeavsnitt"/>
        <w:numPr>
          <w:ilvl w:val="0"/>
          <w:numId w:val="4"/>
        </w:numPr>
        <w:spacing w:after="40"/>
        <w:rPr>
          <w:rFonts w:asciiTheme="minorHAnsi" w:hAnsiTheme="minorHAnsi"/>
        </w:rPr>
      </w:pPr>
      <w:r w:rsidRPr="00BE2B56">
        <w:rPr>
          <w:rFonts w:asciiTheme="minorHAnsi" w:hAnsiTheme="minorHAnsi"/>
        </w:rPr>
        <w:t>Hosteøkten etterfølges av en pause på ______(eks</w:t>
      </w:r>
      <w:r w:rsidR="000235FB">
        <w:rPr>
          <w:rFonts w:asciiTheme="minorHAnsi" w:hAnsiTheme="minorHAnsi"/>
        </w:rPr>
        <w:t>.</w:t>
      </w:r>
      <w:r w:rsidRPr="00BE2B56">
        <w:rPr>
          <w:rFonts w:asciiTheme="minorHAnsi" w:hAnsiTheme="minorHAnsi"/>
        </w:rPr>
        <w:t xml:space="preserve"> </w:t>
      </w:r>
      <w:r w:rsidR="000235FB">
        <w:rPr>
          <w:rFonts w:asciiTheme="minorHAnsi" w:hAnsiTheme="minorHAnsi"/>
        </w:rPr>
        <w:t>30-60</w:t>
      </w:r>
      <w:r w:rsidRPr="00BE2B56">
        <w:rPr>
          <w:rFonts w:asciiTheme="minorHAnsi" w:hAnsiTheme="minorHAnsi"/>
        </w:rPr>
        <w:t xml:space="preserve"> sekunder) som brukes til hvile og/eller fjerne evt. slim fra kanylen med suget</w:t>
      </w:r>
    </w:p>
    <w:p w:rsidR="0066199F" w:rsidRPr="00BE2B56" w:rsidRDefault="0066199F" w:rsidP="0066199F">
      <w:pPr>
        <w:pStyle w:val="Listeavsnitt"/>
        <w:numPr>
          <w:ilvl w:val="0"/>
          <w:numId w:val="4"/>
        </w:numPr>
        <w:spacing w:after="40"/>
        <w:rPr>
          <w:rFonts w:asciiTheme="minorHAnsi" w:hAnsiTheme="minorHAnsi"/>
        </w:rPr>
      </w:pPr>
      <w:r w:rsidRPr="00BE2B56">
        <w:rPr>
          <w:rFonts w:asciiTheme="minorHAnsi" w:hAnsiTheme="minorHAnsi"/>
        </w:rPr>
        <w:t>Hosteøktene gjentas opp til ______</w:t>
      </w:r>
      <w:r w:rsidR="000235FB">
        <w:rPr>
          <w:rFonts w:asciiTheme="minorHAnsi" w:hAnsiTheme="minorHAnsi"/>
        </w:rPr>
        <w:t xml:space="preserve">(eks. </w:t>
      </w:r>
      <w:r w:rsidRPr="00BE2B56">
        <w:rPr>
          <w:rFonts w:asciiTheme="minorHAnsi" w:hAnsiTheme="minorHAnsi"/>
        </w:rPr>
        <w:t>6 ganger</w:t>
      </w:r>
      <w:r w:rsidR="000235FB">
        <w:rPr>
          <w:rFonts w:asciiTheme="minorHAnsi" w:hAnsiTheme="minorHAnsi"/>
        </w:rPr>
        <w:t>)</w:t>
      </w:r>
      <w:r w:rsidRPr="00BE2B56">
        <w:rPr>
          <w:rFonts w:asciiTheme="minorHAnsi" w:hAnsiTheme="minorHAnsi"/>
        </w:rPr>
        <w:t xml:space="preserve"> eller til det </w:t>
      </w:r>
      <w:r w:rsidR="000235FB">
        <w:rPr>
          <w:rFonts w:asciiTheme="minorHAnsi" w:hAnsiTheme="minorHAnsi"/>
        </w:rPr>
        <w:t xml:space="preserve">ikke </w:t>
      </w:r>
      <w:r w:rsidRPr="00BE2B56">
        <w:rPr>
          <w:rFonts w:asciiTheme="minorHAnsi" w:hAnsiTheme="minorHAnsi"/>
        </w:rPr>
        <w:t>kommer opp mer slim.</w:t>
      </w:r>
    </w:p>
    <w:p w:rsidR="0066199F" w:rsidRPr="00BE2B56" w:rsidRDefault="0066199F" w:rsidP="0066199F">
      <w:pPr>
        <w:pStyle w:val="Listeavsnitt"/>
        <w:numPr>
          <w:ilvl w:val="0"/>
          <w:numId w:val="4"/>
        </w:numPr>
        <w:rPr>
          <w:rFonts w:asciiTheme="minorHAnsi" w:hAnsiTheme="minorHAnsi"/>
          <w:bCs/>
        </w:rPr>
      </w:pPr>
      <w:r w:rsidRPr="00BE2B56">
        <w:rPr>
          <w:rFonts w:asciiTheme="minorHAnsi" w:hAnsiTheme="minorHAnsi"/>
          <w:bCs/>
        </w:rPr>
        <w:t>Hostesyklusene kan avsluttes tidligere for å fjerne slim som har kommet opp i fleksituben</w:t>
      </w:r>
    </w:p>
    <w:p w:rsidR="000235FB" w:rsidRDefault="0066199F" w:rsidP="0066199F">
      <w:pPr>
        <w:pStyle w:val="Listeavsnitt"/>
        <w:numPr>
          <w:ilvl w:val="0"/>
          <w:numId w:val="4"/>
        </w:numPr>
        <w:rPr>
          <w:rFonts w:asciiTheme="minorHAnsi" w:hAnsiTheme="minorHAnsi"/>
          <w:bCs/>
        </w:rPr>
      </w:pPr>
      <w:r w:rsidRPr="00BE2B56">
        <w:rPr>
          <w:rFonts w:asciiTheme="minorHAnsi" w:hAnsiTheme="minorHAnsi"/>
          <w:bCs/>
        </w:rPr>
        <w:t xml:space="preserve">Avslutt etter ekspirasjon / </w:t>
      </w:r>
      <w:proofErr w:type="spellStart"/>
      <w:r w:rsidRPr="00BE2B56">
        <w:rPr>
          <w:rFonts w:asciiTheme="minorHAnsi" w:hAnsiTheme="minorHAnsi"/>
          <w:bCs/>
        </w:rPr>
        <w:t>utpust</w:t>
      </w:r>
      <w:proofErr w:type="spellEnd"/>
    </w:p>
    <w:p w:rsidR="000235FB" w:rsidRDefault="000235FB" w:rsidP="000235FB">
      <w:pPr>
        <w:pStyle w:val="Listeavsnitt"/>
        <w:numPr>
          <w:ilvl w:val="0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Etter at hosterunden er ferdig kan det oppleves godt med dype innpust, eksempelvis ved å bruke ventilasjonsbagg eller et forhåndsinnstilt program på hostemaskinen</w:t>
      </w:r>
      <w:r w:rsidRPr="00BE2B56">
        <w:rPr>
          <w:rFonts w:asciiTheme="minorHAnsi" w:hAnsiTheme="minorHAnsi"/>
          <w:bCs/>
        </w:rPr>
        <w:t xml:space="preserve"> </w:t>
      </w:r>
    </w:p>
    <w:p w:rsidR="0066199F" w:rsidRPr="000235FB" w:rsidRDefault="0066199F" w:rsidP="000235FB">
      <w:pPr>
        <w:rPr>
          <w:rFonts w:asciiTheme="minorHAnsi" w:hAnsiTheme="minorHAnsi"/>
          <w:bCs/>
        </w:rPr>
      </w:pPr>
      <w:r w:rsidRPr="000235FB">
        <w:rPr>
          <w:rFonts w:asciiTheme="minorHAnsi" w:hAnsiTheme="minorHAnsi"/>
          <w:b/>
        </w:rPr>
        <w:t>Gjennomføring</w:t>
      </w:r>
    </w:p>
    <w:p w:rsidR="0066199F" w:rsidRPr="000235FB" w:rsidRDefault="000235FB" w:rsidP="000235FB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Slå på maskinen og sjekk </w:t>
      </w:r>
      <w:r>
        <w:rPr>
          <w:rFonts w:asciiTheme="minorHAnsi" w:hAnsiTheme="minorHAnsi"/>
        </w:rPr>
        <w:t xml:space="preserve">øverst i venstre hjørne på displayet </w:t>
      </w:r>
      <w:r w:rsidRPr="0040330F">
        <w:rPr>
          <w:rFonts w:asciiTheme="minorHAnsi" w:hAnsiTheme="minorHAnsi"/>
        </w:rPr>
        <w:t xml:space="preserve">at du har valgt riktig program </w:t>
      </w:r>
    </w:p>
    <w:p w:rsidR="0066199F" w:rsidRPr="0040330F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Du kan velge program </w:t>
      </w:r>
      <w:r w:rsidRPr="0040330F">
        <w:rPr>
          <w:rFonts w:asciiTheme="minorHAnsi" w:hAnsiTheme="minorHAnsi"/>
          <w:bCs/>
        </w:rPr>
        <w:t>1,2 eller 3 ved å trykke:</w:t>
      </w:r>
    </w:p>
    <w:p w:rsidR="0066199F" w:rsidRPr="000F2D5E" w:rsidRDefault="0066199F" w:rsidP="0066199F">
      <w:pPr>
        <w:pStyle w:val="Listeavsnitt"/>
        <w:numPr>
          <w:ilvl w:val="1"/>
          <w:numId w:val="5"/>
        </w:numPr>
        <w:spacing w:after="40" w:line="240" w:lineRule="atLeast"/>
        <w:rPr>
          <w:rFonts w:asciiTheme="minorHAnsi" w:hAnsiTheme="minorHAnsi"/>
          <w:b/>
        </w:rPr>
      </w:pPr>
      <w:r w:rsidRPr="000F2D5E">
        <w:rPr>
          <w:rFonts w:asciiTheme="minorHAnsi" w:hAnsiTheme="minorHAnsi"/>
          <w:b/>
        </w:rPr>
        <w:t>INNSTILLINGER</w:t>
      </w:r>
    </w:p>
    <w:p w:rsidR="0066199F" w:rsidRPr="000F2D5E" w:rsidRDefault="0066199F" w:rsidP="0066199F">
      <w:pPr>
        <w:pStyle w:val="Listeavsnitt"/>
        <w:numPr>
          <w:ilvl w:val="1"/>
          <w:numId w:val="5"/>
        </w:numPr>
        <w:spacing w:after="40" w:line="240" w:lineRule="atLeast"/>
        <w:rPr>
          <w:rFonts w:asciiTheme="minorHAnsi" w:hAnsiTheme="minorHAnsi"/>
          <w:b/>
        </w:rPr>
      </w:pPr>
      <w:r w:rsidRPr="000F2D5E">
        <w:rPr>
          <w:rFonts w:asciiTheme="minorHAnsi" w:hAnsiTheme="minorHAnsi"/>
          <w:b/>
        </w:rPr>
        <w:t>ENDRE</w:t>
      </w:r>
    </w:p>
    <w:p w:rsidR="0066199F" w:rsidRPr="000F2D5E" w:rsidRDefault="0066199F" w:rsidP="0066199F">
      <w:pPr>
        <w:pStyle w:val="Listeavsnitt"/>
        <w:numPr>
          <w:ilvl w:val="1"/>
          <w:numId w:val="5"/>
        </w:numPr>
        <w:spacing w:after="40" w:line="240" w:lineRule="atLeast"/>
        <w:rPr>
          <w:rFonts w:asciiTheme="minorHAnsi" w:hAnsiTheme="minorHAnsi"/>
          <w:b/>
        </w:rPr>
      </w:pPr>
      <w:r w:rsidRPr="000F2D5E">
        <w:rPr>
          <w:rFonts w:asciiTheme="minorHAnsi" w:hAnsiTheme="minorHAnsi"/>
          <w:b/>
        </w:rPr>
        <w:t xml:space="preserve">REDIGER </w:t>
      </w:r>
    </w:p>
    <w:p w:rsidR="0066199F" w:rsidRPr="0040330F" w:rsidRDefault="0066199F" w:rsidP="000235FB">
      <w:pPr>
        <w:pStyle w:val="Listeavsnitt"/>
        <w:spacing w:after="40" w:line="240" w:lineRule="atLeast"/>
        <w:rPr>
          <w:rFonts w:asciiTheme="minorHAnsi" w:hAnsiTheme="minorHAnsi"/>
        </w:rPr>
      </w:pPr>
      <w:r w:rsidRPr="0040330F">
        <w:rPr>
          <w:rFonts w:asciiTheme="minorHAnsi" w:hAnsiTheme="minorHAnsi"/>
        </w:rPr>
        <w:t>(juster med pil opp eller ned)</w:t>
      </w:r>
    </w:p>
    <w:p w:rsidR="0066199F" w:rsidRPr="000F2D5E" w:rsidRDefault="002B78FE" w:rsidP="002B78FE">
      <w:pPr>
        <w:pStyle w:val="Listeavsnitt"/>
        <w:spacing w:after="40" w:line="240" w:lineRule="atLeast"/>
        <w:ind w:left="947"/>
        <w:rPr>
          <w:rFonts w:asciiTheme="minorHAnsi" w:hAnsiTheme="minorHAnsi"/>
          <w:b/>
        </w:rPr>
      </w:pPr>
      <w:r w:rsidRPr="000F2D5E">
        <w:rPr>
          <w:rFonts w:asciiTheme="minorHAnsi" w:hAnsiTheme="minorHAnsi"/>
          <w:b/>
        </w:rPr>
        <w:t xml:space="preserve">  </w:t>
      </w:r>
      <w:r w:rsidR="0066199F" w:rsidRPr="000F2D5E">
        <w:rPr>
          <w:rFonts w:asciiTheme="minorHAnsi" w:hAnsiTheme="minorHAnsi"/>
          <w:b/>
        </w:rPr>
        <w:t xml:space="preserve">IV. </w:t>
      </w:r>
      <w:r w:rsidRPr="000F2D5E">
        <w:rPr>
          <w:rFonts w:asciiTheme="minorHAnsi" w:hAnsiTheme="minorHAnsi"/>
          <w:b/>
        </w:rPr>
        <w:tab/>
      </w:r>
      <w:r w:rsidRPr="000F2D5E">
        <w:rPr>
          <w:rFonts w:asciiTheme="minorHAnsi" w:hAnsiTheme="minorHAnsi"/>
          <w:b/>
        </w:rPr>
        <w:tab/>
      </w:r>
      <w:r w:rsidR="0066199F" w:rsidRPr="000F2D5E">
        <w:rPr>
          <w:rFonts w:asciiTheme="minorHAnsi" w:hAnsiTheme="minorHAnsi"/>
          <w:b/>
        </w:rPr>
        <w:t>OK</w:t>
      </w:r>
    </w:p>
    <w:p w:rsidR="0066199F" w:rsidRPr="000F2D5E" w:rsidRDefault="002B78FE" w:rsidP="002B78FE">
      <w:pPr>
        <w:pStyle w:val="Listeavsnitt"/>
        <w:spacing w:after="40"/>
        <w:ind w:left="947"/>
        <w:rPr>
          <w:rFonts w:asciiTheme="minorHAnsi" w:hAnsiTheme="minorHAnsi"/>
          <w:b/>
        </w:rPr>
      </w:pPr>
      <w:r w:rsidRPr="000F2D5E">
        <w:rPr>
          <w:rFonts w:asciiTheme="minorHAnsi" w:hAnsiTheme="minorHAnsi"/>
          <w:b/>
        </w:rPr>
        <w:t xml:space="preserve">   </w:t>
      </w:r>
      <w:r w:rsidR="0066199F" w:rsidRPr="000F2D5E">
        <w:rPr>
          <w:rFonts w:asciiTheme="minorHAnsi" w:hAnsiTheme="minorHAnsi"/>
          <w:b/>
        </w:rPr>
        <w:t xml:space="preserve">V. </w:t>
      </w:r>
      <w:r w:rsidRPr="000F2D5E">
        <w:rPr>
          <w:rFonts w:asciiTheme="minorHAnsi" w:hAnsiTheme="minorHAnsi"/>
          <w:b/>
        </w:rPr>
        <w:tab/>
      </w:r>
      <w:r w:rsidRPr="000F2D5E">
        <w:rPr>
          <w:rFonts w:asciiTheme="minorHAnsi" w:hAnsiTheme="minorHAnsi"/>
          <w:b/>
        </w:rPr>
        <w:tab/>
      </w:r>
      <w:r w:rsidRPr="000F2D5E">
        <w:rPr>
          <w:rFonts w:asciiTheme="minorHAnsi" w:hAnsiTheme="minorHAnsi"/>
          <w:b/>
        </w:rPr>
        <w:tab/>
      </w:r>
      <w:r w:rsidR="0066199F" w:rsidRPr="000F2D5E">
        <w:rPr>
          <w:rFonts w:asciiTheme="minorHAnsi" w:hAnsiTheme="minorHAnsi"/>
          <w:b/>
        </w:rPr>
        <w:t>FULLFØR</w:t>
      </w:r>
    </w:p>
    <w:p w:rsidR="0066199F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Koble av </w:t>
      </w:r>
      <w:r>
        <w:rPr>
          <w:rFonts w:asciiTheme="minorHAnsi" w:hAnsiTheme="minorHAnsi"/>
        </w:rPr>
        <w:t>respiratorslangen og sett hostemaskinslangen på kanylen</w:t>
      </w:r>
    </w:p>
    <w:p w:rsidR="0066199F" w:rsidRPr="00F54A83" w:rsidRDefault="0066199F" w:rsidP="0066199F">
      <w:pPr>
        <w:spacing w:after="40"/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031A8A2" wp14:editId="6C1F2D69">
            <wp:extent cx="1762733" cy="1708785"/>
            <wp:effectExtent l="0" t="0" r="9525" b="5715"/>
            <wp:docPr id="371" name="Bild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09" cy="170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9F" w:rsidRPr="0040330F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Ved </w:t>
      </w:r>
      <w:proofErr w:type="spellStart"/>
      <w:r w:rsidRPr="0040330F">
        <w:rPr>
          <w:rFonts w:asciiTheme="minorHAnsi" w:hAnsiTheme="minorHAnsi"/>
        </w:rPr>
        <w:t>Cough</w:t>
      </w:r>
      <w:proofErr w:type="spellEnd"/>
      <w:r w:rsidRPr="0040330F">
        <w:rPr>
          <w:rFonts w:asciiTheme="minorHAnsi" w:hAnsiTheme="minorHAnsi"/>
        </w:rPr>
        <w:t xml:space="preserve"> </w:t>
      </w:r>
      <w:proofErr w:type="spellStart"/>
      <w:r w:rsidRPr="0040330F">
        <w:rPr>
          <w:rFonts w:asciiTheme="minorHAnsi" w:hAnsiTheme="minorHAnsi"/>
        </w:rPr>
        <w:t>Track</w:t>
      </w:r>
      <w:proofErr w:type="spellEnd"/>
      <w:r w:rsidRPr="0040330F">
        <w:rPr>
          <w:rFonts w:asciiTheme="minorHAnsi" w:hAnsiTheme="minorHAnsi"/>
        </w:rPr>
        <w:t xml:space="preserve">: Trykk på </w:t>
      </w:r>
      <w:r w:rsidRPr="000F2D5E">
        <w:rPr>
          <w:rFonts w:asciiTheme="minorHAnsi" w:hAnsiTheme="minorHAnsi"/>
          <w:b/>
          <w:caps/>
        </w:rPr>
        <w:t xml:space="preserve">behandling </w:t>
      </w:r>
      <w:r w:rsidRPr="0040330F">
        <w:rPr>
          <w:rFonts w:asciiTheme="minorHAnsi" w:hAnsiTheme="minorHAnsi"/>
        </w:rPr>
        <w:t>og sett på hostemaskinkobling (</w:t>
      </w:r>
      <w:r w:rsidR="00F96509">
        <w:rPr>
          <w:rFonts w:asciiTheme="minorHAnsi" w:hAnsiTheme="minorHAnsi"/>
        </w:rPr>
        <w:t>du</w:t>
      </w:r>
      <w:r w:rsidRPr="0040330F">
        <w:rPr>
          <w:rFonts w:asciiTheme="minorHAnsi" w:hAnsiTheme="minorHAnsi"/>
        </w:rPr>
        <w:t xml:space="preserve"> starter insufflasjon med </w:t>
      </w:r>
      <w:r w:rsidR="00F96509">
        <w:rPr>
          <w:rFonts w:asciiTheme="minorHAnsi" w:hAnsiTheme="minorHAnsi"/>
        </w:rPr>
        <w:t>din</w:t>
      </w:r>
      <w:r w:rsidRPr="0040330F">
        <w:rPr>
          <w:rFonts w:asciiTheme="minorHAnsi" w:hAnsiTheme="minorHAnsi"/>
        </w:rPr>
        <w:t xml:space="preserve"> egen innpust)</w:t>
      </w:r>
    </w:p>
    <w:p w:rsidR="0066199F" w:rsidRPr="0040330F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Uten </w:t>
      </w:r>
      <w:proofErr w:type="spellStart"/>
      <w:r w:rsidRPr="0040330F">
        <w:rPr>
          <w:rFonts w:asciiTheme="minorHAnsi" w:hAnsiTheme="minorHAnsi"/>
        </w:rPr>
        <w:t>Cough</w:t>
      </w:r>
      <w:proofErr w:type="spellEnd"/>
      <w:r w:rsidRPr="0040330F">
        <w:rPr>
          <w:rFonts w:asciiTheme="minorHAnsi" w:hAnsiTheme="minorHAnsi"/>
        </w:rPr>
        <w:t xml:space="preserve"> </w:t>
      </w:r>
      <w:proofErr w:type="spellStart"/>
      <w:r w:rsidRPr="0040330F">
        <w:rPr>
          <w:rFonts w:asciiTheme="minorHAnsi" w:hAnsiTheme="minorHAnsi"/>
        </w:rPr>
        <w:t>Track</w:t>
      </w:r>
      <w:proofErr w:type="spellEnd"/>
      <w:r w:rsidRPr="0040330F">
        <w:rPr>
          <w:rFonts w:asciiTheme="minorHAnsi" w:hAnsiTheme="minorHAnsi"/>
        </w:rPr>
        <w:t xml:space="preserve">: Sett på hostemaskintilkobling og trykk på </w:t>
      </w:r>
      <w:r w:rsidRPr="000F2D5E">
        <w:rPr>
          <w:rFonts w:asciiTheme="minorHAnsi" w:hAnsiTheme="minorHAnsi"/>
          <w:b/>
        </w:rPr>
        <w:t>BEHANDLING</w:t>
      </w:r>
      <w:r w:rsidRPr="0040330F">
        <w:rPr>
          <w:rFonts w:asciiTheme="minorHAnsi" w:hAnsiTheme="minorHAnsi"/>
        </w:rPr>
        <w:t xml:space="preserve"> (maskinen starter insufflasjon umiddelbart)</w:t>
      </w:r>
    </w:p>
    <w:p w:rsidR="0066199F" w:rsidRPr="00AF07D8" w:rsidRDefault="0066199F" w:rsidP="00AF07D8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  <w:caps/>
        </w:rPr>
        <w:lastRenderedPageBreak/>
        <w:t>G</w:t>
      </w:r>
      <w:r w:rsidRPr="0040330F">
        <w:rPr>
          <w:rFonts w:asciiTheme="minorHAnsi" w:hAnsiTheme="minorHAnsi"/>
        </w:rPr>
        <w:t>jennomfør ønsket antall hostesykluser</w:t>
      </w:r>
      <w:r w:rsidR="00AF07D8">
        <w:rPr>
          <w:rFonts w:asciiTheme="minorHAnsi" w:hAnsiTheme="minorHAnsi"/>
        </w:rPr>
        <w:t>. Avbryt hvis det kommer mye slim i fleksituben</w:t>
      </w:r>
    </w:p>
    <w:p w:rsidR="0066199F" w:rsidRPr="0040330F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Trykk på </w:t>
      </w:r>
      <w:r w:rsidRPr="000F2D5E">
        <w:rPr>
          <w:rFonts w:asciiTheme="minorHAnsi" w:hAnsiTheme="minorHAnsi"/>
          <w:b/>
        </w:rPr>
        <w:t>STANDBY</w:t>
      </w:r>
      <w:r w:rsidRPr="0040330F">
        <w:rPr>
          <w:rFonts w:asciiTheme="minorHAnsi" w:hAnsiTheme="minorHAnsi"/>
        </w:rPr>
        <w:t xml:space="preserve"> for å stoppe hosteøkten</w:t>
      </w:r>
      <w:r w:rsidR="00AF07D8">
        <w:rPr>
          <w:rFonts w:asciiTheme="minorHAnsi" w:hAnsiTheme="minorHAnsi"/>
        </w:rPr>
        <w:t xml:space="preserve"> – Gjøres etter endt </w:t>
      </w:r>
      <w:proofErr w:type="spellStart"/>
      <w:r w:rsidR="00AF07D8" w:rsidRPr="00FD0053">
        <w:rPr>
          <w:rFonts w:asciiTheme="minorHAnsi" w:hAnsiTheme="minorHAnsi"/>
        </w:rPr>
        <w:t>utpust</w:t>
      </w:r>
      <w:proofErr w:type="spellEnd"/>
    </w:p>
    <w:p w:rsidR="00AF07D8" w:rsidRPr="0040330F" w:rsidRDefault="00AF07D8" w:rsidP="00AF07D8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Fjern slim fra </w:t>
      </w:r>
      <w:r>
        <w:rPr>
          <w:rFonts w:asciiTheme="minorHAnsi" w:hAnsiTheme="minorHAnsi"/>
        </w:rPr>
        <w:t xml:space="preserve">trakealkanylen med et sugekateter og sug </w:t>
      </w:r>
    </w:p>
    <w:p w:rsidR="00AF07D8" w:rsidRDefault="0066199F" w:rsidP="0066199F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40330F">
        <w:rPr>
          <w:rFonts w:asciiTheme="minorHAnsi" w:hAnsiTheme="minorHAnsi"/>
        </w:rPr>
        <w:t xml:space="preserve">Koble på ventilasjonsstøtten igjen </w:t>
      </w:r>
    </w:p>
    <w:p w:rsidR="00AF07D8" w:rsidRDefault="00AF07D8" w:rsidP="00AF07D8">
      <w:pPr>
        <w:pStyle w:val="Listeavsnitt"/>
        <w:numPr>
          <w:ilvl w:val="0"/>
          <w:numId w:val="5"/>
        </w:numPr>
        <w:spacing w:after="40"/>
        <w:rPr>
          <w:rFonts w:asciiTheme="minorHAnsi" w:hAnsiTheme="minorHAnsi"/>
        </w:rPr>
      </w:pPr>
      <w:r w:rsidRPr="00AF07D8">
        <w:rPr>
          <w:rFonts w:asciiTheme="minorHAnsi" w:hAnsiTheme="minorHAnsi"/>
        </w:rPr>
        <w:t xml:space="preserve">Gjenta som skissert i behandlingsplanen over </w:t>
      </w:r>
    </w:p>
    <w:p w:rsidR="00AF07D8" w:rsidRDefault="00AF07D8" w:rsidP="00AF07D8">
      <w:pPr>
        <w:spacing w:after="40"/>
        <w:ind w:left="360"/>
        <w:rPr>
          <w:rFonts w:asciiTheme="minorHAnsi" w:hAnsiTheme="minorHAnsi"/>
        </w:rPr>
      </w:pPr>
    </w:p>
    <w:p w:rsidR="0066199F" w:rsidRPr="00AF07D8" w:rsidRDefault="0066199F" w:rsidP="00AF07D8">
      <w:pPr>
        <w:spacing w:after="40"/>
        <w:ind w:left="360"/>
        <w:rPr>
          <w:rFonts w:asciiTheme="minorHAnsi" w:hAnsiTheme="minorHAnsi"/>
        </w:rPr>
      </w:pPr>
      <w:r w:rsidRPr="00AF07D8">
        <w:rPr>
          <w:rFonts w:asciiTheme="minorHAnsi" w:hAnsiTheme="minorHAnsi"/>
        </w:rPr>
        <w:t>OBS! Manuell hostestøtte på brystkassen kan brukes under ekspirasjon, hvi</w:t>
      </w:r>
      <w:r w:rsidR="00AF07D8">
        <w:rPr>
          <w:rFonts w:asciiTheme="minorHAnsi" w:hAnsiTheme="minorHAnsi"/>
        </w:rPr>
        <w:t xml:space="preserve">s dette ikke er kontra </w:t>
      </w:r>
      <w:r w:rsidRPr="00AF07D8">
        <w:rPr>
          <w:rFonts w:asciiTheme="minorHAnsi" w:hAnsiTheme="minorHAnsi"/>
        </w:rPr>
        <w:t>indisert</w:t>
      </w:r>
    </w:p>
    <w:p w:rsidR="0066199F" w:rsidRPr="0040330F" w:rsidRDefault="0066199F" w:rsidP="0066199F">
      <w:pPr>
        <w:rPr>
          <w:rFonts w:asciiTheme="minorHAnsi" w:hAnsiTheme="minorHAnsi"/>
          <w:bCs/>
        </w:rPr>
        <w:sectPr w:rsidR="0066199F" w:rsidRPr="0040330F" w:rsidSect="00A10078">
          <w:headerReference w:type="first" r:id="rId14"/>
          <w:type w:val="continuous"/>
          <w:pgSz w:w="11907" w:h="16840" w:code="9"/>
          <w:pgMar w:top="1469" w:right="1134" w:bottom="1797" w:left="1134" w:header="567" w:footer="312" w:gutter="0"/>
          <w:cols w:space="708"/>
          <w:titlePg/>
          <w:docGrid w:linePitch="326"/>
        </w:sectPr>
      </w:pP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66199F" w:rsidRDefault="0066199F" w:rsidP="0066199F">
      <w:pPr>
        <w:widowControl/>
        <w:rPr>
          <w:rFonts w:asciiTheme="minorHAnsi" w:hAnsiTheme="minorHAnsi"/>
        </w:rPr>
      </w:pPr>
    </w:p>
    <w:p w:rsidR="00A10078" w:rsidRPr="0066199F" w:rsidRDefault="00A10078" w:rsidP="0066199F">
      <w:pPr>
        <w:widowControl/>
        <w:jc w:val="center"/>
        <w:rPr>
          <w:rFonts w:asciiTheme="minorHAnsi" w:hAnsiTheme="minorHAnsi"/>
          <w:noProof/>
        </w:rPr>
      </w:pPr>
    </w:p>
    <w:sectPr w:rsidR="00A10078" w:rsidRPr="0066199F" w:rsidSect="00A10078">
      <w:footerReference w:type="default" r:id="rId15"/>
      <w:headerReference w:type="first" r:id="rId16"/>
      <w:footerReference w:type="first" r:id="rId17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0F" w:rsidRDefault="00515F0F">
      <w:r>
        <w:separator/>
      </w:r>
    </w:p>
  </w:endnote>
  <w:endnote w:type="continuationSeparator" w:id="0">
    <w:p w:rsidR="00515F0F" w:rsidRDefault="0051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66199F" w:rsidRPr="00B61C84" w:rsidTr="00D45852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66199F" w:rsidRPr="00B15567" w:rsidRDefault="0066199F" w:rsidP="00D45852">
          <w:pPr>
            <w:pStyle w:val="Bunntekst"/>
            <w:rPr>
              <w:sz w:val="26"/>
              <w:szCs w:val="26"/>
            </w:rPr>
          </w:pPr>
        </w:p>
        <w:p w:rsidR="0066199F" w:rsidRDefault="0066199F" w:rsidP="00D45852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66199F" w:rsidRPr="0023373A" w:rsidRDefault="0066199F" w:rsidP="00D45852">
          <w:pPr>
            <w:pStyle w:val="Bunntekst"/>
            <w:rPr>
              <w:sz w:val="26"/>
              <w:szCs w:val="26"/>
            </w:rPr>
          </w:pPr>
        </w:p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7BF8E84B" wp14:editId="16F4848E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8" name="Bilde 8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6199F" w:rsidRDefault="006619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66199F" w:rsidRPr="00B61C84" w:rsidTr="00D45852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66199F" w:rsidRPr="00B15567" w:rsidRDefault="0066199F" w:rsidP="00D45852">
          <w:pPr>
            <w:pStyle w:val="Bunntekst"/>
            <w:rPr>
              <w:sz w:val="26"/>
              <w:szCs w:val="26"/>
            </w:rPr>
          </w:pPr>
        </w:p>
        <w:p w:rsidR="0066199F" w:rsidRDefault="0066199F" w:rsidP="00D45852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66199F" w:rsidRPr="0023373A" w:rsidRDefault="0066199F" w:rsidP="00D45852">
          <w:pPr>
            <w:pStyle w:val="Bunntekst"/>
            <w:rPr>
              <w:sz w:val="26"/>
              <w:szCs w:val="26"/>
            </w:rPr>
          </w:pPr>
        </w:p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66199F" w:rsidRPr="00B61C84" w:rsidRDefault="0066199F" w:rsidP="00D45852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3872" behindDoc="0" locked="0" layoutInCell="1" allowOverlap="1" wp14:anchorId="7BF8E84B" wp14:editId="16F4848E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6" name="Bilde 6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6199F" w:rsidRDefault="006619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0708C0D6" wp14:editId="75DA776E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1" name="Bilde 1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5"/>
      <w:gridCol w:w="2488"/>
      <w:gridCol w:w="698"/>
      <w:gridCol w:w="648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5" w:name="bkTekst"/>
          <w:bookmarkEnd w:id="5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6" w:name="bkOrg"/>
          <w:bookmarkEnd w:id="6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F973A0B" wp14:editId="479A9FB2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0F" w:rsidRDefault="00515F0F">
      <w:r>
        <w:separator/>
      </w:r>
    </w:p>
  </w:footnote>
  <w:footnote w:type="continuationSeparator" w:id="0">
    <w:p w:rsidR="00515F0F" w:rsidRDefault="0051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9F" w:rsidRDefault="0066199F">
    <w:pPr>
      <w:pStyle w:val="Topptekst"/>
    </w:pPr>
    <w:r>
      <w:rPr>
        <w:rFonts w:ascii="Calibri" w:hAnsi="Calibri"/>
        <w:noProof/>
        <w:sz w:val="18"/>
      </w:rPr>
      <w:drawing>
        <wp:inline distT="0" distB="0" distL="0" distR="0" wp14:anchorId="1DF7764F" wp14:editId="3982871F">
          <wp:extent cx="1943735" cy="403860"/>
          <wp:effectExtent l="0" t="0" r="0" b="0"/>
          <wp:docPr id="5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73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9F" w:rsidRDefault="0066199F">
    <w:pPr>
      <w:pStyle w:val="Topptekst"/>
    </w:pPr>
    <w:r>
      <w:rPr>
        <w:rFonts w:ascii="Calibri" w:hAnsi="Calibri"/>
        <w:noProof/>
        <w:sz w:val="18"/>
      </w:rPr>
      <w:drawing>
        <wp:inline distT="0" distB="0" distL="0" distR="0" wp14:anchorId="5C018FE1" wp14:editId="42F98E3E">
          <wp:extent cx="1943735" cy="40386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73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33ACB336" wp14:editId="0363F0D1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3E4683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4" w:name="TT_logo1"/>
          <w:bookmarkEnd w:id="4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2C1A3F5E" wp14:editId="05FDD0E5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52A"/>
    <w:multiLevelType w:val="hybridMultilevel"/>
    <w:tmpl w:val="78E8DF66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28F"/>
    <w:multiLevelType w:val="hybridMultilevel"/>
    <w:tmpl w:val="EA7C2E72"/>
    <w:lvl w:ilvl="0" w:tplc="0DB66E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2D7071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D21"/>
    <w:multiLevelType w:val="hybridMultilevel"/>
    <w:tmpl w:val="192043EE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F13"/>
    <w:multiLevelType w:val="hybridMultilevel"/>
    <w:tmpl w:val="901AE28C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248"/>
    <w:multiLevelType w:val="hybridMultilevel"/>
    <w:tmpl w:val="2EEC6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5BEA"/>
    <w:multiLevelType w:val="hybridMultilevel"/>
    <w:tmpl w:val="C930D312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2022"/>
    <w:multiLevelType w:val="hybridMultilevel"/>
    <w:tmpl w:val="F1E6A404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4"/>
    <w:rsid w:val="000235FB"/>
    <w:rsid w:val="00025D0F"/>
    <w:rsid w:val="000D102C"/>
    <w:rsid w:val="000E4F69"/>
    <w:rsid w:val="000F2D5E"/>
    <w:rsid w:val="00153668"/>
    <w:rsid w:val="001869C0"/>
    <w:rsid w:val="001D00D1"/>
    <w:rsid w:val="0023373A"/>
    <w:rsid w:val="002770B3"/>
    <w:rsid w:val="002B78FE"/>
    <w:rsid w:val="002D1AA0"/>
    <w:rsid w:val="003028A6"/>
    <w:rsid w:val="003317C1"/>
    <w:rsid w:val="003512E0"/>
    <w:rsid w:val="00395EC1"/>
    <w:rsid w:val="003A7231"/>
    <w:rsid w:val="00425CE7"/>
    <w:rsid w:val="00432B06"/>
    <w:rsid w:val="004A045E"/>
    <w:rsid w:val="004A079B"/>
    <w:rsid w:val="004C7E89"/>
    <w:rsid w:val="004F7EEE"/>
    <w:rsid w:val="00515F0F"/>
    <w:rsid w:val="005200C0"/>
    <w:rsid w:val="00527EA5"/>
    <w:rsid w:val="005C08DD"/>
    <w:rsid w:val="005F5F32"/>
    <w:rsid w:val="00622834"/>
    <w:rsid w:val="00652325"/>
    <w:rsid w:val="00653C20"/>
    <w:rsid w:val="0066199F"/>
    <w:rsid w:val="006F28A3"/>
    <w:rsid w:val="00703712"/>
    <w:rsid w:val="007579F1"/>
    <w:rsid w:val="00774634"/>
    <w:rsid w:val="00775F34"/>
    <w:rsid w:val="00797B32"/>
    <w:rsid w:val="00806F12"/>
    <w:rsid w:val="00841EF3"/>
    <w:rsid w:val="00857C11"/>
    <w:rsid w:val="008A685A"/>
    <w:rsid w:val="008E78E9"/>
    <w:rsid w:val="008F4C09"/>
    <w:rsid w:val="00935F24"/>
    <w:rsid w:val="009939CC"/>
    <w:rsid w:val="009E23D1"/>
    <w:rsid w:val="00A10078"/>
    <w:rsid w:val="00A140B2"/>
    <w:rsid w:val="00A33EBC"/>
    <w:rsid w:val="00A35840"/>
    <w:rsid w:val="00A8197F"/>
    <w:rsid w:val="00A82A95"/>
    <w:rsid w:val="00AB4154"/>
    <w:rsid w:val="00AD7133"/>
    <w:rsid w:val="00AF07D8"/>
    <w:rsid w:val="00B15567"/>
    <w:rsid w:val="00B171C6"/>
    <w:rsid w:val="00B51565"/>
    <w:rsid w:val="00B61C84"/>
    <w:rsid w:val="00BC42C9"/>
    <w:rsid w:val="00BD723B"/>
    <w:rsid w:val="00C63E5A"/>
    <w:rsid w:val="00C769B4"/>
    <w:rsid w:val="00C90C72"/>
    <w:rsid w:val="00CB6D03"/>
    <w:rsid w:val="00CD1842"/>
    <w:rsid w:val="00D023C0"/>
    <w:rsid w:val="00D213FA"/>
    <w:rsid w:val="00D27BD7"/>
    <w:rsid w:val="00D54E7B"/>
    <w:rsid w:val="00DC0371"/>
    <w:rsid w:val="00E06B72"/>
    <w:rsid w:val="00E37651"/>
    <w:rsid w:val="00ED313D"/>
    <w:rsid w:val="00F03138"/>
    <w:rsid w:val="00F66A35"/>
    <w:rsid w:val="00F90781"/>
    <w:rsid w:val="00F96509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5:docId w15:val="{3E3451C1-FD2D-4F0E-9C56-71B8AA1E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0078"/>
    <w:rPr>
      <w:rFonts w:ascii="Cambria" w:hAnsi="Cambria"/>
      <w:sz w:val="24"/>
    </w:rPr>
  </w:style>
  <w:style w:type="paragraph" w:styleId="Listeavsnitt">
    <w:name w:val="List Paragraph"/>
    <w:basedOn w:val="Normal"/>
    <w:uiPriority w:val="34"/>
    <w:qFormat/>
    <w:rsid w:val="0066199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6199F"/>
    <w:rPr>
      <w:rFonts w:ascii="Calibri" w:hAnsi="Calibri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A405-C5D1-483B-8807-8E45338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62</TotalTime>
  <Pages>4</Pages>
  <Words>683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4301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Anne Louise Kleiven</cp:lastModifiedBy>
  <cp:revision>11</cp:revision>
  <cp:lastPrinted>2018-11-16T10:07:00Z</cp:lastPrinted>
  <dcterms:created xsi:type="dcterms:W3CDTF">2017-12-20T17:42:00Z</dcterms:created>
  <dcterms:modified xsi:type="dcterms:W3CDTF">2023-01-06T13:21:00Z</dcterms:modified>
</cp:coreProperties>
</file>