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10"/>
        <w:gridCol w:w="5701"/>
      </w:tblGrid>
      <w:tr w:rsidR="00467763">
        <w:tc>
          <w:tcPr>
            <w:tcW w:w="3510" w:type="dxa"/>
          </w:tcPr>
          <w:p w:rsidR="00467763" w:rsidRDefault="001A0CAF">
            <w:pPr>
              <w:pStyle w:val="Topptekst"/>
            </w:pPr>
            <w:r>
              <w:rPr>
                <w:noProof/>
              </w:rPr>
              <w:drawing>
                <wp:inline distT="0" distB="0" distL="0" distR="0" wp14:anchorId="79C4131C" wp14:editId="721E0C69">
                  <wp:extent cx="1930400" cy="394970"/>
                  <wp:effectExtent l="0" t="0" r="0" b="5080"/>
                  <wp:docPr id="1" name="Bilde 1" descr="OUS_logo_RGB_High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S_logo_RGB_High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1" w:type="dxa"/>
            <w:vAlign w:val="bottom"/>
          </w:tcPr>
          <w:p w:rsidR="00467763" w:rsidRDefault="00467763" w:rsidP="0055325F">
            <w:pPr>
              <w:pStyle w:val="Topptekst"/>
            </w:pPr>
            <w:r>
              <w:rPr>
                <w:sz w:val="20"/>
              </w:rPr>
              <w:t>Vedlegg til:</w:t>
            </w:r>
            <w:r w:rsidR="00FC0DE7">
              <w:rPr>
                <w:sz w:val="20"/>
              </w:rPr>
              <w:t xml:space="preserve"> </w:t>
            </w:r>
            <w:sdt>
              <w:sdtPr>
                <w:rPr>
                  <w:rStyle w:val="Stil3"/>
                </w:rPr>
                <w:id w:val="2103835110"/>
                <w:placeholder>
                  <w:docPart w:val="2801A57A535A4D6CA012C63F84043FEB"/>
                </w:placeholder>
              </w:sdtPr>
              <w:sdtEndPr>
                <w:rPr>
                  <w:rStyle w:val="Standardskriftforavsnitt"/>
                  <w:rFonts w:ascii="Calibri" w:hAnsi="Calibri" w:cstheme="minorHAnsi"/>
                  <w:sz w:val="22"/>
                </w:rPr>
              </w:sdtEndPr>
              <w:sdtContent>
                <w:r w:rsidR="001E6C27" w:rsidRPr="001E6C27">
                  <w:rPr>
                    <w:rStyle w:val="Stil3"/>
                  </w:rPr>
                  <w:t xml:space="preserve">Utstyr: Oppvaskmaskin </w:t>
                </w:r>
                <w:proofErr w:type="spellStart"/>
                <w:r w:rsidR="001E6C27" w:rsidRPr="001E6C27">
                  <w:rPr>
                    <w:rStyle w:val="Stil3"/>
                  </w:rPr>
                  <w:t>Smeg</w:t>
                </w:r>
                <w:proofErr w:type="spellEnd"/>
                <w:r w:rsidR="001E6C27" w:rsidRPr="001E6C27">
                  <w:rPr>
                    <w:rStyle w:val="Stil3"/>
                  </w:rPr>
                  <w:t xml:space="preserve"> GW0160</w:t>
                </w:r>
              </w:sdtContent>
            </w:sdt>
            <w:r w:rsidR="0055325F">
              <w:rPr>
                <w:rStyle w:val="Stil3"/>
              </w:rPr>
              <w:t xml:space="preserve"> </w:t>
            </w:r>
            <w:r w:rsidR="0055325F">
              <w:rPr>
                <w:rStyle w:val="Stil3"/>
              </w:rPr>
              <w:br/>
            </w:r>
            <w:proofErr w:type="spellStart"/>
            <w:r w:rsidR="0055325F" w:rsidRPr="0055325F">
              <w:rPr>
                <w:rFonts w:cstheme="minorHAnsi"/>
                <w:sz w:val="20"/>
              </w:rPr>
              <w:t>Dok</w:t>
            </w:r>
            <w:proofErr w:type="spellEnd"/>
            <w:r w:rsidR="0055325F" w:rsidRPr="0055325F">
              <w:rPr>
                <w:rFonts w:cstheme="minorHAnsi"/>
                <w:sz w:val="20"/>
              </w:rPr>
              <w:t xml:space="preserve"> ID:</w:t>
            </w:r>
            <w:r w:rsidR="00FC0DE7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404256948"/>
                <w:placeholder>
                  <w:docPart w:val="7E0FB6FCAB174A32B40063BB26DA6E98"/>
                </w:placeholder>
                <w:text/>
              </w:sdtPr>
              <w:sdtContent>
                <w:r w:rsidR="001E6C27" w:rsidRPr="001E6C27">
                  <w:rPr>
                    <w:sz w:val="20"/>
                  </w:rPr>
                  <w:t>145676</w:t>
                </w:r>
              </w:sdtContent>
            </w:sdt>
          </w:p>
        </w:tc>
      </w:tr>
      <w:tr w:rsidR="00467763">
        <w:trPr>
          <w:trHeight w:val="801"/>
        </w:trPr>
        <w:sdt>
          <w:sdtPr>
            <w:rPr>
              <w:szCs w:val="32"/>
              <w:u w:val="single"/>
            </w:rPr>
            <w:id w:val="1029760769"/>
            <w:placeholder>
              <w:docPart w:val="B8FECBCB890F43EFBAF77DE83FD8E59F"/>
            </w:placeholder>
            <w:text/>
          </w:sdtPr>
          <w:sdtEndPr/>
          <w:sdtContent>
            <w:tc>
              <w:tcPr>
                <w:tcW w:w="9211" w:type="dxa"/>
                <w:gridSpan w:val="2"/>
                <w:vAlign w:val="bottom"/>
              </w:tcPr>
              <w:p w:rsidR="00467763" w:rsidRPr="00FC0DE7" w:rsidRDefault="002811D3" w:rsidP="001E6C27">
                <w:pPr>
                  <w:pStyle w:val="StilOverskrift1Fr0ptEtter6pt"/>
                  <w:rPr>
                    <w:highlight w:val="lightGray"/>
                  </w:rPr>
                </w:pPr>
                <w:r>
                  <w:rPr>
                    <w:szCs w:val="32"/>
                    <w:u w:val="single"/>
                  </w:rPr>
                  <w:t xml:space="preserve">HMS Håndtering </w:t>
                </w:r>
                <w:proofErr w:type="spellStart"/>
                <w:r w:rsidR="001E6C27">
                  <w:rPr>
                    <w:szCs w:val="32"/>
                    <w:u w:val="single"/>
                  </w:rPr>
                  <w:t>Smeg</w:t>
                </w:r>
                <w:proofErr w:type="spellEnd"/>
                <w:r w:rsidR="001E6C27">
                  <w:rPr>
                    <w:szCs w:val="32"/>
                    <w:u w:val="single"/>
                  </w:rPr>
                  <w:t xml:space="preserve"> oppvaskmaskin</w:t>
                </w:r>
              </w:p>
            </w:tc>
          </w:sdtContent>
        </w:sdt>
      </w:tr>
    </w:tbl>
    <w:p w:rsidR="00F739B3" w:rsidRPr="00D13A10" w:rsidRDefault="00F739B3" w:rsidP="00F739B3">
      <w:pPr>
        <w:rPr>
          <w:b/>
          <w:u w:val="single"/>
        </w:rPr>
      </w:pPr>
    </w:p>
    <w:p w:rsidR="00F739B3" w:rsidRDefault="00F739B3" w:rsidP="00F739B3">
      <w:proofErr w:type="spellStart"/>
      <w:r>
        <w:rPr>
          <w:b/>
          <w:u w:val="single"/>
        </w:rPr>
        <w:t>R</w:t>
      </w:r>
      <w:r w:rsidRPr="0041388B">
        <w:rPr>
          <w:b/>
          <w:u w:val="single"/>
        </w:rPr>
        <w:t>omnr</w:t>
      </w:r>
      <w:proofErr w:type="spellEnd"/>
      <w:r w:rsidRPr="0041388B">
        <w:t xml:space="preserve">: </w:t>
      </w:r>
      <w:r w:rsidR="001E6C27">
        <w:t>«V</w:t>
      </w:r>
      <w:r w:rsidR="002811D3">
        <w:t>askegang» (</w:t>
      </w:r>
      <w:r w:rsidR="002811D3" w:rsidRPr="004C6511">
        <w:t>7-G8-06.3</w:t>
      </w:r>
      <w:r w:rsidR="002811D3">
        <w:t>).</w:t>
      </w:r>
    </w:p>
    <w:p w:rsidR="00F739B3" w:rsidRPr="002D0B85" w:rsidRDefault="00F739B3" w:rsidP="00F739B3"/>
    <w:p w:rsidR="00F739B3" w:rsidRPr="00556157" w:rsidRDefault="00F739B3" w:rsidP="00F739B3">
      <w:pPr>
        <w:rPr>
          <w:b/>
          <w:u w:val="single"/>
        </w:rPr>
      </w:pPr>
      <w:r w:rsidRPr="00556157">
        <w:rPr>
          <w:b/>
          <w:u w:val="single"/>
        </w:rPr>
        <w:t>Hvor utføres arbeidet</w:t>
      </w:r>
    </w:p>
    <w:p w:rsidR="00F739B3" w:rsidRPr="004C6511" w:rsidRDefault="001E6C27" w:rsidP="00F739B3">
      <w:r>
        <w:t>Alt arbeid med oppvaskmaskinen</w:t>
      </w:r>
      <w:r w:rsidR="004C6511">
        <w:t xml:space="preserve"> utføres i «vaskegang» (</w:t>
      </w:r>
      <w:r w:rsidR="004C6511" w:rsidRPr="004C6511">
        <w:t>7-G8-06.3</w:t>
      </w:r>
      <w:r w:rsidR="004C6511">
        <w:t xml:space="preserve">). </w:t>
      </w:r>
    </w:p>
    <w:p w:rsidR="00B143A2" w:rsidRPr="00556157" w:rsidRDefault="00B143A2" w:rsidP="00F739B3"/>
    <w:p w:rsidR="00F739B3" w:rsidRPr="00556157" w:rsidRDefault="00460799" w:rsidP="00F739B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Generelle forhåndsregler for </w:t>
      </w:r>
      <w:r w:rsidR="00B143A2" w:rsidRPr="00B143A2">
        <w:rPr>
          <w:b/>
          <w:sz w:val="24"/>
          <w:szCs w:val="24"/>
          <w:u w:val="single"/>
        </w:rPr>
        <w:t xml:space="preserve">HPV BD </w:t>
      </w:r>
      <w:proofErr w:type="spellStart"/>
      <w:r w:rsidR="00B143A2" w:rsidRPr="00B143A2">
        <w:rPr>
          <w:b/>
          <w:sz w:val="24"/>
          <w:szCs w:val="24"/>
          <w:u w:val="single"/>
        </w:rPr>
        <w:t>Onclarity</w:t>
      </w:r>
      <w:proofErr w:type="spellEnd"/>
      <w:r w:rsidR="00B143A2" w:rsidRPr="00B143A2">
        <w:rPr>
          <w:b/>
          <w:sz w:val="24"/>
          <w:szCs w:val="24"/>
          <w:u w:val="single"/>
        </w:rPr>
        <w:t xml:space="preserve"> </w:t>
      </w:r>
    </w:p>
    <w:p w:rsidR="00556157" w:rsidRDefault="00556157" w:rsidP="00556157">
      <w:r>
        <w:t>Generelle forhåndsregler for arbeid ved Enhet for Solide svulster:</w:t>
      </w:r>
    </w:p>
    <w:p w:rsidR="00556157" w:rsidRDefault="00556157" w:rsidP="00556157">
      <w:pPr>
        <w:pStyle w:val="Listeavsnitt"/>
        <w:numPr>
          <w:ilvl w:val="0"/>
          <w:numId w:val="33"/>
        </w:numPr>
      </w:pPr>
      <w:r>
        <w:t xml:space="preserve">Forsikre deg om at du har lest og forstått sikkerhetsdatabladene som tilhører protokollen før du starter med arbeidet. </w:t>
      </w:r>
    </w:p>
    <w:p w:rsidR="00556157" w:rsidRDefault="00556157" w:rsidP="00556157">
      <w:pPr>
        <w:pStyle w:val="Listeavsnitt"/>
        <w:numPr>
          <w:ilvl w:val="0"/>
          <w:numId w:val="33"/>
        </w:numPr>
      </w:pPr>
      <w:r>
        <w:t>Sørg for å ha fått tilstrekkelig opplæring, inkludert innføring i avfallhåndtering, før du starter med en ny protokoll. Se under for avfallshåndtering, ellers følg generell prosedyre for håndtering av farlig</w:t>
      </w:r>
      <w:r w:rsidR="005B6C14">
        <w:t>e stoffer ved avdelingen </w:t>
      </w:r>
      <w:r>
        <w:t>«Håndtering av farlig avfall» (e-håndbok: 61700).</w:t>
      </w:r>
    </w:p>
    <w:p w:rsidR="00556157" w:rsidRDefault="00556157" w:rsidP="00556157">
      <w:pPr>
        <w:pStyle w:val="Listeavsnitt"/>
        <w:numPr>
          <w:ilvl w:val="0"/>
          <w:numId w:val="33"/>
        </w:numPr>
      </w:pPr>
      <w:r>
        <w:t xml:space="preserve">Bruk riktige hansker som egner seg for arbeidet, se nedenfor om det gjelder spesifikke regler for denne protokollen. </w:t>
      </w:r>
      <w:r>
        <w:rPr>
          <w:color w:val="FF0000"/>
        </w:rPr>
        <w:t>Merk</w:t>
      </w:r>
      <w:r>
        <w:t xml:space="preserve">: alkoholer endrer permeabilitetsegenskapene til hansker som kan føre til at de mister sin beskyttelsesevne. Bytt derfor hansker ofte og alltid etter vask av utstyr eller ved søl. </w:t>
      </w:r>
    </w:p>
    <w:p w:rsidR="00556157" w:rsidRDefault="00556157" w:rsidP="00556157">
      <w:pPr>
        <w:pStyle w:val="Listeavsnitt"/>
        <w:numPr>
          <w:ilvl w:val="0"/>
          <w:numId w:val="33"/>
        </w:numPr>
      </w:pPr>
      <w:r>
        <w:t xml:space="preserve">Utstyr og instrumenter i laboratoriet som skal håndteres med/uten hansker er merket med rød/grønn tape. </w:t>
      </w:r>
    </w:p>
    <w:p w:rsidR="00556157" w:rsidRDefault="00556157" w:rsidP="00556157">
      <w:pPr>
        <w:pStyle w:val="Listeavsnitt"/>
        <w:numPr>
          <w:ilvl w:val="0"/>
          <w:numId w:val="33"/>
        </w:numPr>
      </w:pPr>
      <w:r>
        <w:t xml:space="preserve">Bruk egnet arbeidstøy; hvit bluse/kittel/skjorte og bukse eller laboratoriefrakk over vanlige klær skal benyttes ved laboratoriearbeid </w:t>
      </w:r>
      <w:r w:rsidR="00B143A2">
        <w:t xml:space="preserve">på HPV lab. </w:t>
      </w:r>
      <w:r>
        <w:t xml:space="preserve">Bytt tøy ofte, og med en gang ved søl. Hvitt tøy kan hentes i K-bygningen i U2 eller i hovedbygningen på Radiumhospitalet. </w:t>
      </w:r>
    </w:p>
    <w:p w:rsidR="00556157" w:rsidRPr="00556157" w:rsidRDefault="00556157" w:rsidP="00F739B3"/>
    <w:p w:rsidR="00F739B3" w:rsidRPr="006B7961" w:rsidRDefault="00F739B3" w:rsidP="00F739B3">
      <w:pPr>
        <w:rPr>
          <w:b/>
          <w:sz w:val="24"/>
          <w:szCs w:val="24"/>
          <w:u w:val="single"/>
        </w:rPr>
      </w:pPr>
      <w:r w:rsidRPr="002D0B85">
        <w:rPr>
          <w:b/>
          <w:sz w:val="24"/>
          <w:szCs w:val="24"/>
          <w:u w:val="single"/>
        </w:rPr>
        <w:t>Spesielle</w:t>
      </w:r>
      <w:r w:rsidR="00460799">
        <w:rPr>
          <w:b/>
          <w:sz w:val="24"/>
          <w:szCs w:val="24"/>
          <w:u w:val="single"/>
        </w:rPr>
        <w:t xml:space="preserve"> forhåndsregler for HPV BD </w:t>
      </w:r>
      <w:proofErr w:type="spellStart"/>
      <w:r w:rsidR="00460799">
        <w:rPr>
          <w:b/>
          <w:sz w:val="24"/>
          <w:szCs w:val="24"/>
          <w:u w:val="single"/>
        </w:rPr>
        <w:t>Onclarity</w:t>
      </w:r>
      <w:proofErr w:type="spellEnd"/>
    </w:p>
    <w:p w:rsidR="00F739B3" w:rsidRPr="002D0B85" w:rsidRDefault="00F739B3" w:rsidP="00F739B3">
      <w:pPr>
        <w:rPr>
          <w:u w:val="single"/>
        </w:rPr>
      </w:pPr>
      <w:r>
        <w:rPr>
          <w:u w:val="single"/>
        </w:rPr>
        <w:t>Hansker</w:t>
      </w:r>
    </w:p>
    <w:p w:rsidR="00F739B3" w:rsidRDefault="00F739B3" w:rsidP="00F739B3">
      <w:r w:rsidRPr="00D13A10">
        <w:t>Se enhetens generelle hanskeregler</w:t>
      </w:r>
      <w:r w:rsidR="00460799">
        <w:t xml:space="preserve"> (e-håndbok: </w:t>
      </w:r>
      <w:hyperlink r:id="rId9" w:history="1">
        <w:r w:rsidR="00460799" w:rsidRPr="00460799">
          <w:rPr>
            <w:rStyle w:val="Hyperkobling"/>
          </w:rPr>
          <w:t xml:space="preserve">Hanskeregler </w:t>
        </w:r>
        <w:proofErr w:type="spellStart"/>
        <w:r w:rsidR="00460799" w:rsidRPr="00460799">
          <w:rPr>
            <w:rStyle w:val="Hyperkobling"/>
          </w:rPr>
          <w:t>molpat</w:t>
        </w:r>
        <w:proofErr w:type="spellEnd"/>
        <w:r w:rsidR="00460799" w:rsidRPr="00460799">
          <w:rPr>
            <w:rStyle w:val="Hyperkobling"/>
          </w:rPr>
          <w:t xml:space="preserve"> - OCCI</w:t>
        </w:r>
      </w:hyperlink>
      <w:r w:rsidR="00460799">
        <w:t>)</w:t>
      </w:r>
    </w:p>
    <w:p w:rsidR="00F739B3" w:rsidRPr="00460799" w:rsidRDefault="00B143A2" w:rsidP="00F739B3">
      <w:r>
        <w:t xml:space="preserve">Ved håndtering av </w:t>
      </w:r>
      <w:r w:rsidR="001E6C27">
        <w:t>rengjøringsmidlene</w:t>
      </w:r>
      <w:r>
        <w:t xml:space="preserve"> brukes l</w:t>
      </w:r>
      <w:r w:rsidR="00707D51" w:rsidRPr="00707D51">
        <w:t xml:space="preserve">illa </w:t>
      </w:r>
      <w:proofErr w:type="spellStart"/>
      <w:r w:rsidR="00707D51" w:rsidRPr="00707D51">
        <w:t>kimtech</w:t>
      </w:r>
      <w:proofErr w:type="spellEnd"/>
      <w:r w:rsidR="00707D51" w:rsidRPr="00707D51">
        <w:t xml:space="preserve"> hansker: Tykkelse: 0,14</w:t>
      </w:r>
      <w:r w:rsidR="00460799">
        <w:t xml:space="preserve"> </w:t>
      </w:r>
      <w:r w:rsidR="00707D51" w:rsidRPr="00707D51">
        <w:t>mm, standard for beskyttelse av kjemikalier</w:t>
      </w:r>
      <w:r w:rsidR="00707D51" w:rsidRPr="00707D51">
        <w:softHyphen/>
        <w:t xml:space="preserve">: </w:t>
      </w:r>
      <w:r w:rsidR="00707D51" w:rsidRPr="00460799">
        <w:t>EN 374-1 Type B (JKT), EN 374-5 (VIRUS)</w:t>
      </w:r>
      <w:r w:rsidRPr="00460799">
        <w:t>.</w:t>
      </w:r>
    </w:p>
    <w:p w:rsidR="00556157" w:rsidRDefault="00556157" w:rsidP="00F739B3">
      <w:pPr>
        <w:rPr>
          <w:u w:val="single"/>
        </w:rPr>
      </w:pPr>
    </w:p>
    <w:p w:rsidR="00F739B3" w:rsidRDefault="00F739B3" w:rsidP="00F739B3">
      <w:pPr>
        <w:rPr>
          <w:u w:val="single"/>
        </w:rPr>
      </w:pPr>
      <w:r w:rsidRPr="00323824">
        <w:rPr>
          <w:u w:val="single"/>
        </w:rPr>
        <w:t>Bruk og håndtering av reagenser/kjemikalier</w:t>
      </w:r>
    </w:p>
    <w:p w:rsidR="00556157" w:rsidRPr="00C34A88" w:rsidRDefault="00C34A88" w:rsidP="00F739B3">
      <w:pPr>
        <w:rPr>
          <w:b/>
          <w:i/>
        </w:rPr>
      </w:pPr>
      <w:r w:rsidRPr="00C34A88">
        <w:rPr>
          <w:b/>
          <w:i/>
        </w:rPr>
        <w:t>Les alle H og P-setninger samt databladet</w:t>
      </w:r>
      <w:r w:rsidR="00556157" w:rsidRPr="00C34A88">
        <w:rPr>
          <w:b/>
          <w:i/>
        </w:rPr>
        <w:t xml:space="preserve"> nø</w:t>
      </w:r>
      <w:r w:rsidRPr="00C34A88">
        <w:rPr>
          <w:b/>
          <w:i/>
        </w:rPr>
        <w:t>y</w:t>
      </w:r>
      <w:r w:rsidR="00556157" w:rsidRPr="00C34A88">
        <w:rPr>
          <w:b/>
          <w:i/>
        </w:rPr>
        <w:t xml:space="preserve">e før </w:t>
      </w:r>
      <w:r w:rsidRPr="00C34A88">
        <w:rPr>
          <w:b/>
          <w:i/>
        </w:rPr>
        <w:t xml:space="preserve">reagensene </w:t>
      </w:r>
      <w:r w:rsidR="00556157" w:rsidRPr="00C34A88">
        <w:rPr>
          <w:b/>
          <w:i/>
        </w:rPr>
        <w:t>tas i bruk!</w:t>
      </w:r>
    </w:p>
    <w:p w:rsidR="00F739B3" w:rsidRDefault="00F739B3" w:rsidP="00F739B3"/>
    <w:p w:rsidR="004C6511" w:rsidRDefault="004C6511" w:rsidP="00F739B3"/>
    <w:p w:rsidR="004C6511" w:rsidRDefault="004C6511" w:rsidP="00F739B3"/>
    <w:p w:rsidR="004C6511" w:rsidRDefault="004C6511" w:rsidP="00F739B3"/>
    <w:p w:rsidR="004C6511" w:rsidRDefault="004C6511" w:rsidP="00F739B3"/>
    <w:p w:rsidR="004C6511" w:rsidRDefault="004C6511" w:rsidP="00F739B3"/>
    <w:p w:rsidR="003D44E6" w:rsidRDefault="003D44E6" w:rsidP="00F739B3"/>
    <w:p w:rsidR="003D44E6" w:rsidRDefault="003D44E6" w:rsidP="00F739B3"/>
    <w:p w:rsidR="003D44E6" w:rsidRDefault="003D44E6" w:rsidP="00F739B3"/>
    <w:p w:rsidR="003D44E6" w:rsidRDefault="003D44E6" w:rsidP="00F739B3"/>
    <w:p w:rsidR="003D44E6" w:rsidRDefault="003D44E6" w:rsidP="00F739B3"/>
    <w:p w:rsidR="004C6511" w:rsidRDefault="004C6511" w:rsidP="00F739B3"/>
    <w:p w:rsidR="00460799" w:rsidRDefault="00460799" w:rsidP="00F739B3"/>
    <w:p w:rsidR="005F2444" w:rsidRDefault="00F739B3" w:rsidP="00F739B3">
      <w:pPr>
        <w:rPr>
          <w:b/>
          <w:sz w:val="24"/>
          <w:szCs w:val="24"/>
          <w:u w:val="single"/>
        </w:rPr>
      </w:pPr>
      <w:r w:rsidRPr="004C6511">
        <w:rPr>
          <w:b/>
          <w:sz w:val="24"/>
          <w:szCs w:val="24"/>
          <w:u w:val="single"/>
        </w:rPr>
        <w:lastRenderedPageBreak/>
        <w:t>Reagenser og merkepliktige kjemikalier</w:t>
      </w:r>
    </w:p>
    <w:p w:rsidR="0008036B" w:rsidRDefault="0008036B" w:rsidP="00F739B3">
      <w:pPr>
        <w:rPr>
          <w:b/>
          <w:sz w:val="24"/>
          <w:szCs w:val="24"/>
          <w:u w:val="single"/>
        </w:rPr>
      </w:pPr>
    </w:p>
    <w:tbl>
      <w:tblPr>
        <w:tblStyle w:val="Tabellrutenett"/>
        <w:tblW w:w="9288" w:type="dxa"/>
        <w:tblLayout w:type="fixed"/>
        <w:tblLook w:val="04A0" w:firstRow="1" w:lastRow="0" w:firstColumn="1" w:lastColumn="0" w:noHBand="0" w:noVBand="1"/>
      </w:tblPr>
      <w:tblGrid>
        <w:gridCol w:w="1384"/>
        <w:gridCol w:w="7904"/>
      </w:tblGrid>
      <w:tr w:rsidR="0008036B" w:rsidTr="00A53A9E">
        <w:tc>
          <w:tcPr>
            <w:tcW w:w="9288" w:type="dxa"/>
            <w:gridSpan w:val="2"/>
            <w:shd w:val="clear" w:color="auto" w:fill="365F91" w:themeFill="accent1" w:themeFillShade="BF"/>
          </w:tcPr>
          <w:p w:rsidR="0008036B" w:rsidRPr="00A53A9E" w:rsidRDefault="001E6C27" w:rsidP="003F1189">
            <w:pPr>
              <w:rPr>
                <w:color w:val="FFFFFF" w:themeColor="background1"/>
              </w:rPr>
            </w:pPr>
            <w:r w:rsidRPr="001E6C27">
              <w:rPr>
                <w:color w:val="FFFFFF" w:themeColor="background1"/>
              </w:rPr>
              <w:t>Maskinvaskemiddel Acidglass</w:t>
            </w:r>
          </w:p>
        </w:tc>
      </w:tr>
      <w:tr w:rsidR="0008036B" w:rsidTr="0008036B">
        <w:tc>
          <w:tcPr>
            <w:tcW w:w="1384" w:type="dxa"/>
          </w:tcPr>
          <w:p w:rsidR="0008036B" w:rsidRPr="00B365A3" w:rsidRDefault="0008036B" w:rsidP="003F1189">
            <w:pPr>
              <w:rPr>
                <w:b/>
              </w:rPr>
            </w:pPr>
            <w:r w:rsidRPr="00B365A3">
              <w:rPr>
                <w:b/>
              </w:rPr>
              <w:t>Kjemikalier</w:t>
            </w:r>
          </w:p>
        </w:tc>
        <w:tc>
          <w:tcPr>
            <w:tcW w:w="7904" w:type="dxa"/>
          </w:tcPr>
          <w:p w:rsidR="0008036B" w:rsidRDefault="003D44E6" w:rsidP="003F1189">
            <w:r w:rsidRPr="003D44E6">
              <w:t>Sitronsyre monohydrat</w:t>
            </w:r>
            <w:r>
              <w:t xml:space="preserve"> (</w:t>
            </w:r>
            <w:r w:rsidRPr="003D44E6">
              <w:t>CAS-nr.: 5949-29-1</w:t>
            </w:r>
            <w:r>
              <w:t>)</w:t>
            </w:r>
          </w:p>
        </w:tc>
      </w:tr>
      <w:tr w:rsidR="0008036B" w:rsidTr="0008036B">
        <w:tc>
          <w:tcPr>
            <w:tcW w:w="1384" w:type="dxa"/>
          </w:tcPr>
          <w:p w:rsidR="0008036B" w:rsidRPr="00B365A3" w:rsidRDefault="0008036B" w:rsidP="003F1189">
            <w:pPr>
              <w:rPr>
                <w:b/>
              </w:rPr>
            </w:pPr>
            <w:r w:rsidRPr="00B365A3">
              <w:rPr>
                <w:b/>
              </w:rPr>
              <w:t>H-setninger</w:t>
            </w:r>
          </w:p>
        </w:tc>
        <w:tc>
          <w:tcPr>
            <w:tcW w:w="7904" w:type="dxa"/>
          </w:tcPr>
          <w:p w:rsidR="0008036B" w:rsidRDefault="003D44E6" w:rsidP="003F1189">
            <w:r w:rsidRPr="003D44E6">
              <w:t>H319: Forårsaker alvorlig okulær irritasjon</w:t>
            </w:r>
          </w:p>
        </w:tc>
      </w:tr>
      <w:tr w:rsidR="0008036B" w:rsidRPr="00B365A3" w:rsidTr="0008036B">
        <w:tc>
          <w:tcPr>
            <w:tcW w:w="1384" w:type="dxa"/>
          </w:tcPr>
          <w:p w:rsidR="0008036B" w:rsidRPr="00B365A3" w:rsidRDefault="0008036B" w:rsidP="003F1189">
            <w:pPr>
              <w:rPr>
                <w:b/>
              </w:rPr>
            </w:pPr>
            <w:r w:rsidRPr="00B365A3">
              <w:rPr>
                <w:b/>
              </w:rPr>
              <w:t>P-setninger</w:t>
            </w:r>
          </w:p>
        </w:tc>
        <w:tc>
          <w:tcPr>
            <w:tcW w:w="7904" w:type="dxa"/>
          </w:tcPr>
          <w:p w:rsidR="003D44E6" w:rsidRDefault="003D44E6" w:rsidP="003D44E6">
            <w:r>
              <w:t>P280: Bruk hansker/vernebekledning - Beskytt øynene/ansiktet.</w:t>
            </w:r>
          </w:p>
          <w:p w:rsidR="003D44E6" w:rsidRDefault="003D44E6" w:rsidP="003D44E6">
            <w:r>
              <w:t>P305 + P351 + P338: I TILFELLE KONTAKT MED ØYNENE: Skyll nøye i flere minutter. Ta av eventuelle kontaktlinser hvis mulig. Fortsett å skylle.</w:t>
            </w:r>
          </w:p>
          <w:p w:rsidR="0008036B" w:rsidRPr="00B365A3" w:rsidRDefault="003D44E6" w:rsidP="003D44E6">
            <w:r>
              <w:t>P337+P313: Hvis øyeirritasjonen vedvarer bes man kontakte lege</w:t>
            </w:r>
          </w:p>
        </w:tc>
      </w:tr>
      <w:tr w:rsidR="0008036B" w:rsidRPr="00B365A3" w:rsidTr="0008036B">
        <w:tc>
          <w:tcPr>
            <w:tcW w:w="1384" w:type="dxa"/>
          </w:tcPr>
          <w:p w:rsidR="0008036B" w:rsidRPr="00B365A3" w:rsidRDefault="0008036B" w:rsidP="003F1189">
            <w:pPr>
              <w:rPr>
                <w:b/>
              </w:rPr>
            </w:pPr>
            <w:proofErr w:type="spellStart"/>
            <w:r w:rsidRPr="00B365A3">
              <w:rPr>
                <w:b/>
              </w:rPr>
              <w:t>EcoOnline</w:t>
            </w:r>
            <w:proofErr w:type="spellEnd"/>
          </w:p>
        </w:tc>
        <w:tc>
          <w:tcPr>
            <w:tcW w:w="7904" w:type="dxa"/>
          </w:tcPr>
          <w:p w:rsidR="003D44E6" w:rsidRDefault="003D44E6" w:rsidP="003F1189">
            <w:pPr>
              <w:rPr>
                <w:color w:val="0000FF"/>
                <w:u w:val="single"/>
              </w:rPr>
            </w:pPr>
            <w:hyperlink r:id="rId10" w:history="1">
              <w:r w:rsidRPr="003D44E6">
                <w:rPr>
                  <w:rStyle w:val="Hyperkobling"/>
                </w:rPr>
                <w:t>Sikkerhetsdatablad</w:t>
              </w:r>
            </w:hyperlink>
          </w:p>
          <w:p w:rsidR="003D44E6" w:rsidRPr="00B365A3" w:rsidRDefault="003D44E6" w:rsidP="003F1189">
            <w:pPr>
              <w:rPr>
                <w:color w:val="0000FF"/>
                <w:u w:val="single"/>
              </w:rPr>
            </w:pPr>
            <w:hyperlink r:id="rId11" w:history="1">
              <w:r w:rsidRPr="003D44E6">
                <w:rPr>
                  <w:rStyle w:val="Hyperkobling"/>
                </w:rPr>
                <w:t>Verneblad</w:t>
              </w:r>
            </w:hyperlink>
          </w:p>
        </w:tc>
      </w:tr>
      <w:tr w:rsidR="0008036B" w:rsidRPr="00B365A3" w:rsidTr="0008036B">
        <w:tc>
          <w:tcPr>
            <w:tcW w:w="1384" w:type="dxa"/>
          </w:tcPr>
          <w:p w:rsidR="0008036B" w:rsidRPr="00B365A3" w:rsidRDefault="0008036B" w:rsidP="003F1189">
            <w:pPr>
              <w:rPr>
                <w:b/>
              </w:rPr>
            </w:pPr>
            <w:r w:rsidRPr="00B365A3">
              <w:rPr>
                <w:b/>
              </w:rPr>
              <w:t>Avfalls-håndtering</w:t>
            </w:r>
          </w:p>
        </w:tc>
        <w:tc>
          <w:tcPr>
            <w:tcW w:w="7904" w:type="dxa"/>
          </w:tcPr>
          <w:p w:rsidR="0008036B" w:rsidRPr="00B365A3" w:rsidRDefault="001E6C27" w:rsidP="003F1189">
            <w:r w:rsidRPr="00AC31DE">
              <w:t xml:space="preserve">Tomme flasker kastes i </w:t>
            </w:r>
            <w:r>
              <w:t xml:space="preserve">vanlig </w:t>
            </w:r>
            <w:r w:rsidRPr="00AC31DE">
              <w:t>risikoavfall. Flasker som ikke er helt tomme</w:t>
            </w:r>
            <w:r>
              <w:t xml:space="preserve"> kastes</w:t>
            </w:r>
            <w:r w:rsidRPr="00AC31DE">
              <w:t xml:space="preserve"> i risikoavfallseske (merket 7152) med hvit pose.</w:t>
            </w:r>
          </w:p>
        </w:tc>
      </w:tr>
      <w:tr w:rsidR="0008036B" w:rsidRPr="00B365A3" w:rsidTr="00A53A9E">
        <w:tc>
          <w:tcPr>
            <w:tcW w:w="9288" w:type="dxa"/>
            <w:gridSpan w:val="2"/>
            <w:shd w:val="clear" w:color="auto" w:fill="365F91" w:themeFill="accent1" w:themeFillShade="BF"/>
          </w:tcPr>
          <w:p w:rsidR="0008036B" w:rsidRPr="00A53A9E" w:rsidRDefault="001E6C27" w:rsidP="003F1189">
            <w:pPr>
              <w:rPr>
                <w:b/>
                <w:i/>
              </w:rPr>
            </w:pPr>
            <w:r w:rsidRPr="001E6C27">
              <w:rPr>
                <w:b/>
                <w:i/>
                <w:color w:val="FFFFFF" w:themeColor="background1"/>
              </w:rPr>
              <w:t xml:space="preserve">Maskinvaskemiddel </w:t>
            </w:r>
            <w:proofErr w:type="spellStart"/>
            <w:r w:rsidRPr="001E6C27">
              <w:rPr>
                <w:b/>
                <w:i/>
                <w:color w:val="FFFFFF" w:themeColor="background1"/>
              </w:rPr>
              <w:t>Deterliquid</w:t>
            </w:r>
            <w:proofErr w:type="spellEnd"/>
          </w:p>
        </w:tc>
      </w:tr>
      <w:tr w:rsidR="0008036B" w:rsidRPr="001E6C27" w:rsidTr="0008036B">
        <w:tc>
          <w:tcPr>
            <w:tcW w:w="1384" w:type="dxa"/>
          </w:tcPr>
          <w:p w:rsidR="0008036B" w:rsidRPr="00B365A3" w:rsidRDefault="0008036B" w:rsidP="003F1189">
            <w:pPr>
              <w:rPr>
                <w:b/>
              </w:rPr>
            </w:pPr>
            <w:r w:rsidRPr="00B365A3">
              <w:rPr>
                <w:b/>
              </w:rPr>
              <w:t>Kjemikalier</w:t>
            </w:r>
          </w:p>
        </w:tc>
        <w:tc>
          <w:tcPr>
            <w:tcW w:w="7904" w:type="dxa"/>
          </w:tcPr>
          <w:p w:rsidR="0008036B" w:rsidRDefault="003D44E6" w:rsidP="003F1189">
            <w:pPr>
              <w:rPr>
                <w:lang w:val="en-US"/>
              </w:rPr>
            </w:pPr>
            <w:proofErr w:type="spellStart"/>
            <w:r w:rsidRPr="003D44E6">
              <w:rPr>
                <w:lang w:val="en-US"/>
              </w:rPr>
              <w:t>Natriumsilikat</w:t>
            </w:r>
            <w:proofErr w:type="spellEnd"/>
            <w:r>
              <w:rPr>
                <w:lang w:val="en-US"/>
              </w:rPr>
              <w:t xml:space="preserve"> (</w:t>
            </w:r>
            <w:r w:rsidRPr="003D44E6">
              <w:rPr>
                <w:lang w:val="en-US"/>
              </w:rPr>
              <w:t>CAS-</w:t>
            </w:r>
            <w:proofErr w:type="spellStart"/>
            <w:r w:rsidRPr="003D44E6">
              <w:rPr>
                <w:lang w:val="en-US"/>
              </w:rPr>
              <w:t>nr</w:t>
            </w:r>
            <w:proofErr w:type="spellEnd"/>
            <w:r w:rsidRPr="003D44E6">
              <w:rPr>
                <w:lang w:val="en-US"/>
              </w:rPr>
              <w:t>.: 1344-09-8</w:t>
            </w:r>
            <w:r>
              <w:rPr>
                <w:lang w:val="en-US"/>
              </w:rPr>
              <w:t>)</w:t>
            </w:r>
          </w:p>
          <w:p w:rsidR="003D44E6" w:rsidRDefault="003D44E6" w:rsidP="003F1189">
            <w:pPr>
              <w:rPr>
                <w:lang w:val="en-US"/>
              </w:rPr>
            </w:pPr>
            <w:proofErr w:type="spellStart"/>
            <w:r w:rsidRPr="003D44E6">
              <w:rPr>
                <w:lang w:val="en-US"/>
              </w:rPr>
              <w:t>Polyakrylat</w:t>
            </w:r>
            <w:proofErr w:type="spellEnd"/>
            <w:r>
              <w:rPr>
                <w:lang w:val="en-US"/>
              </w:rPr>
              <w:t xml:space="preserve"> (</w:t>
            </w:r>
            <w:r w:rsidRPr="003D44E6">
              <w:rPr>
                <w:lang w:val="en-US"/>
              </w:rPr>
              <w:t>CAS-</w:t>
            </w:r>
            <w:proofErr w:type="spellStart"/>
            <w:r w:rsidRPr="003D44E6">
              <w:rPr>
                <w:lang w:val="en-US"/>
              </w:rPr>
              <w:t>nr</w:t>
            </w:r>
            <w:proofErr w:type="spellEnd"/>
            <w:r w:rsidRPr="003D44E6">
              <w:rPr>
                <w:lang w:val="en-US"/>
              </w:rPr>
              <w:t>.: 9003-01-4</w:t>
            </w:r>
            <w:r>
              <w:rPr>
                <w:lang w:val="en-US"/>
              </w:rPr>
              <w:t>)</w:t>
            </w:r>
          </w:p>
          <w:p w:rsidR="003D44E6" w:rsidRPr="0008036B" w:rsidRDefault="003D44E6" w:rsidP="003F1189">
            <w:pPr>
              <w:rPr>
                <w:lang w:val="en-US"/>
              </w:rPr>
            </w:pPr>
            <w:proofErr w:type="spellStart"/>
            <w:r w:rsidRPr="003D44E6">
              <w:rPr>
                <w:lang w:val="en-US"/>
              </w:rPr>
              <w:t>Kaliumhydroksid</w:t>
            </w:r>
            <w:proofErr w:type="spellEnd"/>
            <w:r>
              <w:rPr>
                <w:lang w:val="en-US"/>
              </w:rPr>
              <w:t xml:space="preserve"> (</w:t>
            </w:r>
            <w:r w:rsidRPr="003D44E6">
              <w:rPr>
                <w:lang w:val="en-US"/>
              </w:rPr>
              <w:t>CAS-</w:t>
            </w:r>
            <w:proofErr w:type="spellStart"/>
            <w:r w:rsidRPr="003D44E6">
              <w:rPr>
                <w:lang w:val="en-US"/>
              </w:rPr>
              <w:t>nr</w:t>
            </w:r>
            <w:proofErr w:type="spellEnd"/>
            <w:r w:rsidRPr="003D44E6">
              <w:rPr>
                <w:lang w:val="en-US"/>
              </w:rPr>
              <w:t>.: 1310-58-3</w:t>
            </w:r>
            <w:r>
              <w:rPr>
                <w:lang w:val="en-US"/>
              </w:rPr>
              <w:t>)</w:t>
            </w:r>
          </w:p>
        </w:tc>
      </w:tr>
      <w:tr w:rsidR="0008036B" w:rsidRPr="00B365A3" w:rsidTr="0008036B">
        <w:tc>
          <w:tcPr>
            <w:tcW w:w="1384" w:type="dxa"/>
          </w:tcPr>
          <w:p w:rsidR="0008036B" w:rsidRPr="00B365A3" w:rsidRDefault="0008036B" w:rsidP="003F1189">
            <w:pPr>
              <w:rPr>
                <w:b/>
              </w:rPr>
            </w:pPr>
            <w:r w:rsidRPr="00B365A3">
              <w:rPr>
                <w:b/>
              </w:rPr>
              <w:t>H-setninger</w:t>
            </w:r>
          </w:p>
        </w:tc>
        <w:tc>
          <w:tcPr>
            <w:tcW w:w="7904" w:type="dxa"/>
          </w:tcPr>
          <w:p w:rsidR="0008036B" w:rsidRPr="00AC31DE" w:rsidRDefault="003D44E6" w:rsidP="003F1189">
            <w:r w:rsidRPr="003D44E6">
              <w:t>H314 Gir alvorlige etseskader på hud og øyne.</w:t>
            </w:r>
          </w:p>
        </w:tc>
      </w:tr>
      <w:tr w:rsidR="0008036B" w:rsidRPr="00B365A3" w:rsidTr="0008036B">
        <w:tc>
          <w:tcPr>
            <w:tcW w:w="1384" w:type="dxa"/>
          </w:tcPr>
          <w:p w:rsidR="0008036B" w:rsidRPr="00B365A3" w:rsidRDefault="0008036B" w:rsidP="003F1189">
            <w:pPr>
              <w:rPr>
                <w:b/>
              </w:rPr>
            </w:pPr>
            <w:r w:rsidRPr="00B365A3">
              <w:rPr>
                <w:b/>
              </w:rPr>
              <w:t>P-setninger</w:t>
            </w:r>
          </w:p>
        </w:tc>
        <w:tc>
          <w:tcPr>
            <w:tcW w:w="7904" w:type="dxa"/>
          </w:tcPr>
          <w:p w:rsidR="003D44E6" w:rsidRDefault="003D44E6" w:rsidP="003D44E6">
            <w:r>
              <w:t>P260 Ikke innånd støv / røyk / gass / tåke / damp / aerosoler.</w:t>
            </w:r>
          </w:p>
          <w:p w:rsidR="003D44E6" w:rsidRDefault="003D44E6" w:rsidP="003D44E6">
            <w:r>
              <w:t>P280 Benytt vernehansker / verneklær / vernebriller / ansiktsskjerm.</w:t>
            </w:r>
          </w:p>
          <w:p w:rsidR="003D44E6" w:rsidRDefault="003D44E6" w:rsidP="003D44E6">
            <w:r>
              <w:t>P301+P330+P331 VED SVELGING: Skyll munnen. IKKE framkall brekning.</w:t>
            </w:r>
          </w:p>
          <w:p w:rsidR="003D44E6" w:rsidRDefault="003D44E6" w:rsidP="003D44E6">
            <w:r>
              <w:t>P303+P361+P353 VED HUDKONTAKT (eller håret): Tilsølte klær må fjernes straks. Skyll / dusj huden med vann.</w:t>
            </w:r>
          </w:p>
          <w:p w:rsidR="003D44E6" w:rsidRDefault="003D44E6" w:rsidP="003D44E6">
            <w:r>
              <w:t>P305+P351+P338 VED KONTAKT MED ØYNENE: Skyll forsiktig med vann i flere minutter. Fjern eventuelle kontaktlinser dersom dette enkelt lar seg gjøre. Fortsett skyllingen.</w:t>
            </w:r>
          </w:p>
          <w:p w:rsidR="0008036B" w:rsidRPr="00AC31DE" w:rsidRDefault="003D44E6" w:rsidP="003D44E6">
            <w:r>
              <w:t>P310 Kontakt umiddelbart et GIFTINFORMASJONSSENTER eller lege.</w:t>
            </w:r>
          </w:p>
        </w:tc>
      </w:tr>
      <w:tr w:rsidR="0008036B" w:rsidRPr="00B365A3" w:rsidTr="0008036B">
        <w:tc>
          <w:tcPr>
            <w:tcW w:w="1384" w:type="dxa"/>
          </w:tcPr>
          <w:p w:rsidR="0008036B" w:rsidRPr="00B365A3" w:rsidRDefault="0008036B" w:rsidP="003F1189">
            <w:pPr>
              <w:rPr>
                <w:b/>
              </w:rPr>
            </w:pPr>
            <w:proofErr w:type="spellStart"/>
            <w:r w:rsidRPr="00B365A3">
              <w:rPr>
                <w:b/>
              </w:rPr>
              <w:t>EcoOnline</w:t>
            </w:r>
            <w:proofErr w:type="spellEnd"/>
          </w:p>
        </w:tc>
        <w:tc>
          <w:tcPr>
            <w:tcW w:w="7904" w:type="dxa"/>
          </w:tcPr>
          <w:p w:rsidR="003D44E6" w:rsidRDefault="003D44E6" w:rsidP="003D44E6">
            <w:pPr>
              <w:rPr>
                <w:color w:val="0000FF"/>
                <w:u w:val="single"/>
              </w:rPr>
            </w:pPr>
            <w:hyperlink r:id="rId12" w:history="1">
              <w:r w:rsidRPr="003D44E6">
                <w:rPr>
                  <w:rStyle w:val="Hyperkobling"/>
                </w:rPr>
                <w:t>Sikker</w:t>
              </w:r>
              <w:r w:rsidRPr="003D44E6">
                <w:rPr>
                  <w:rStyle w:val="Hyperkobling"/>
                </w:rPr>
                <w:t>h</w:t>
              </w:r>
              <w:r w:rsidRPr="003D44E6">
                <w:rPr>
                  <w:rStyle w:val="Hyperkobling"/>
                </w:rPr>
                <w:t>etsdatablad</w:t>
              </w:r>
            </w:hyperlink>
          </w:p>
          <w:p w:rsidR="0008036B" w:rsidRPr="00AC31DE" w:rsidRDefault="003D44E6" w:rsidP="003D44E6">
            <w:hyperlink r:id="rId13" w:history="1">
              <w:r w:rsidRPr="003D44E6">
                <w:rPr>
                  <w:rStyle w:val="Hyperkobling"/>
                </w:rPr>
                <w:t>Verneblad</w:t>
              </w:r>
            </w:hyperlink>
          </w:p>
        </w:tc>
      </w:tr>
      <w:tr w:rsidR="0008036B" w:rsidRPr="00B365A3" w:rsidTr="0008036B">
        <w:tc>
          <w:tcPr>
            <w:tcW w:w="1384" w:type="dxa"/>
          </w:tcPr>
          <w:p w:rsidR="0008036B" w:rsidRPr="00B365A3" w:rsidRDefault="0008036B" w:rsidP="003F1189">
            <w:pPr>
              <w:rPr>
                <w:b/>
              </w:rPr>
            </w:pPr>
            <w:r w:rsidRPr="00B365A3">
              <w:rPr>
                <w:b/>
              </w:rPr>
              <w:t>Avfalls-håndtering</w:t>
            </w:r>
          </w:p>
        </w:tc>
        <w:tc>
          <w:tcPr>
            <w:tcW w:w="7904" w:type="dxa"/>
          </w:tcPr>
          <w:p w:rsidR="0008036B" w:rsidRPr="00AC31DE" w:rsidRDefault="001E6C27" w:rsidP="003F1189">
            <w:r w:rsidRPr="00AC31DE">
              <w:t xml:space="preserve">Tomme flasker kastes i </w:t>
            </w:r>
            <w:r>
              <w:t xml:space="preserve">vanlig </w:t>
            </w:r>
            <w:r w:rsidRPr="00AC31DE">
              <w:t>risikoavfall. Flasker som ikke er helt tomme</w:t>
            </w:r>
            <w:r>
              <w:t xml:space="preserve"> kastes</w:t>
            </w:r>
            <w:r w:rsidRPr="00AC31DE">
              <w:t xml:space="preserve"> i risikoavfallseske (merket 7152) med hvit pose.</w:t>
            </w:r>
          </w:p>
        </w:tc>
      </w:tr>
    </w:tbl>
    <w:p w:rsidR="00F739B3" w:rsidRPr="004911FC" w:rsidRDefault="00F739B3" w:rsidP="00F739B3"/>
    <w:p w:rsidR="00F739B3" w:rsidRDefault="00F739B3" w:rsidP="00F739B3">
      <w:r w:rsidRPr="00D13A10">
        <w:t>Analyseansvarlig er ansvarlig for å kontrollere at HMS-setningen til</w:t>
      </w:r>
      <w:r>
        <w:t xml:space="preserve"> en hver tid</w:t>
      </w:r>
      <w:r w:rsidRPr="00D13A10">
        <w:t xml:space="preserve"> </w:t>
      </w:r>
      <w:r>
        <w:t xml:space="preserve">er oppdatert I </w:t>
      </w:r>
      <w:r w:rsidR="00537960" w:rsidRPr="00D13A10">
        <w:t>henhold</w:t>
      </w:r>
      <w:r w:rsidRPr="00D13A10">
        <w:t xml:space="preserve"> til SDS-blader (datablader)</w:t>
      </w:r>
      <w:r>
        <w:t xml:space="preserve">. For mer detaljert informasjon om ulike kjemikalier kan du logge deg inn på </w:t>
      </w:r>
      <w:proofErr w:type="spellStart"/>
      <w:r>
        <w:t>EcoOnl</w:t>
      </w:r>
      <w:r w:rsidR="00537960">
        <w:t>ine</w:t>
      </w:r>
      <w:proofErr w:type="spellEnd"/>
      <w:r w:rsidR="00537960">
        <w:t xml:space="preserve">. Bruk direkte link inn til </w:t>
      </w:r>
      <w:proofErr w:type="spellStart"/>
      <w:r w:rsidR="00537960">
        <w:t>M</w:t>
      </w:r>
      <w:r>
        <w:t>olpat</w:t>
      </w:r>
      <w:proofErr w:type="spellEnd"/>
      <w:r>
        <w:t xml:space="preserve"> sin side </w:t>
      </w:r>
      <w:hyperlink r:id="rId14" w:anchor="/locations/497118/products?search-products=%7B%22facets%22%3A%5B%5D%2C%22sort%22%3A%7B%22key%22%3A%22sds.name%22%7D%2C%22limit%22%3A20%7D" w:history="1">
        <w:proofErr w:type="spellStart"/>
        <w:r>
          <w:rPr>
            <w:rStyle w:val="Hyperkobling"/>
          </w:rPr>
          <w:t>EcoOnline</w:t>
        </w:r>
        <w:proofErr w:type="spellEnd"/>
        <w:r>
          <w:rPr>
            <w:rStyle w:val="Hyperkobling"/>
          </w:rPr>
          <w:t xml:space="preserve"> - Chemical Manager</w:t>
        </w:r>
      </w:hyperlink>
    </w:p>
    <w:p w:rsidR="00F739B3" w:rsidRPr="00D13A10" w:rsidRDefault="00F739B3" w:rsidP="00F739B3">
      <w:r>
        <w:t>Eller logg deg inn som beskrevet under.</w:t>
      </w:r>
    </w:p>
    <w:p w:rsidR="00F739B3" w:rsidRPr="004A7A42" w:rsidRDefault="00F739B3" w:rsidP="00F739B3">
      <w:r>
        <w:t xml:space="preserve">Gå inn på </w:t>
      </w:r>
      <w:hyperlink r:id="rId15" w:history="1">
        <w:r w:rsidRPr="005A5A04">
          <w:rPr>
            <w:rStyle w:val="Hyperkobling"/>
          </w:rPr>
          <w:t>www.ecoonline.no</w:t>
        </w:r>
      </w:hyperlink>
      <w:r>
        <w:t xml:space="preserve"> -&gt; klikk på </w:t>
      </w:r>
      <w:proofErr w:type="spellStart"/>
      <w:r>
        <w:t>chemical</w:t>
      </w:r>
      <w:proofErr w:type="spellEnd"/>
      <w:r>
        <w:t xml:space="preserve"> manager -&gt; under firmakode skriv inn 4 -&gt; logg inn (ingen brukernavn eller passord) </w:t>
      </w:r>
    </w:p>
    <w:p w:rsidR="00467763" w:rsidRDefault="00467763">
      <w:bookmarkStart w:id="0" w:name="_GoBack"/>
      <w:bookmarkEnd w:id="0"/>
    </w:p>
    <w:sectPr w:rsidR="00467763">
      <w:footerReference w:type="default" r:id="rId16"/>
      <w:type w:val="nextColumn"/>
      <w:pgSz w:w="11907" w:h="16840" w:code="9"/>
      <w:pgMar w:top="1107" w:right="1418" w:bottom="1418" w:left="1418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071" w:rsidRDefault="00BF7071">
      <w:r>
        <w:separator/>
      </w:r>
    </w:p>
  </w:endnote>
  <w:endnote w:type="continuationSeparator" w:id="0">
    <w:p w:rsidR="00BF7071" w:rsidRDefault="00BF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772"/>
      <w:gridCol w:w="2762"/>
      <w:gridCol w:w="1800"/>
      <w:gridCol w:w="953"/>
    </w:tblGrid>
    <w:tr w:rsidR="00FC0DE7" w:rsidTr="000E429E">
      <w:tc>
        <w:tcPr>
          <w:tcW w:w="2031" w:type="pct"/>
        </w:tcPr>
        <w:p w:rsidR="00FC0DE7" w:rsidRDefault="001E6C27" w:rsidP="001E6C2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1345524021"/>
              <w:placeholder>
                <w:docPart w:val="9715E8767A5343E99A884D7128653419"/>
              </w:placeholder>
              <w:text/>
            </w:sdtPr>
            <w:sdtContent>
              <w:r w:rsidRPr="001E6C27">
                <w:rPr>
                  <w:rFonts w:ascii="Arial Narrow" w:hAnsi="Arial Narrow" w:cs="Times-Roman"/>
                  <w:sz w:val="14"/>
                  <w:szCs w:val="24"/>
                </w:rPr>
                <w:t xml:space="preserve">HMS Håndtering </w:t>
              </w:r>
              <w:proofErr w:type="spellStart"/>
              <w:r w:rsidRPr="001E6C27">
                <w:rPr>
                  <w:rFonts w:ascii="Arial Narrow" w:hAnsi="Arial Narrow" w:cs="Times-Roman"/>
                  <w:sz w:val="14"/>
                  <w:szCs w:val="24"/>
                </w:rPr>
                <w:t>Smeg</w:t>
              </w:r>
              <w:proofErr w:type="spellEnd"/>
              <w:r w:rsidRPr="001E6C27">
                <w:rPr>
                  <w:rFonts w:ascii="Arial Narrow" w:hAnsi="Arial Narrow" w:cs="Times-Roman"/>
                  <w:sz w:val="14"/>
                  <w:szCs w:val="24"/>
                </w:rPr>
                <w:t xml:space="preserve"> oppvaskmaskin</w:t>
              </w:r>
            </w:sdtContent>
          </w:sdt>
        </w:p>
      </w:tc>
      <w:tc>
        <w:tcPr>
          <w:tcW w:w="1487" w:type="pct"/>
        </w:tcPr>
        <w:p w:rsidR="00FC0DE7" w:rsidRDefault="00FC0DE7" w:rsidP="00C34A88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Org.enhet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848089471"/>
              <w:placeholder>
                <w:docPart w:val="FD1874AE39CE47C29121D2E934DEA80D"/>
              </w:placeholder>
              <w:text/>
            </w:sdtPr>
            <w:sdtEndPr/>
            <w:sdtContent>
              <w:r w:rsidR="00C34A88">
                <w:rPr>
                  <w:rFonts w:ascii="Arial Narrow" w:hAnsi="Arial Narrow" w:cs="Times-Roman"/>
                  <w:sz w:val="14"/>
                  <w:szCs w:val="24"/>
                </w:rPr>
                <w:t>Solide svulster</w:t>
              </w:r>
            </w:sdtContent>
          </w:sdt>
        </w:p>
      </w:tc>
      <w:tc>
        <w:tcPr>
          <w:tcW w:w="969" w:type="pct"/>
        </w:tcPr>
        <w:p w:rsidR="00FC0DE7" w:rsidRDefault="00FC0DE7" w:rsidP="00C34A88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Nivå: </w:t>
          </w:r>
          <w:sdt>
            <w:sdtPr>
              <w:rPr>
                <w:rFonts w:ascii="Arial Narrow" w:hAnsi="Arial Narrow" w:cs="Times-Roman"/>
                <w:sz w:val="14"/>
                <w:szCs w:val="14"/>
              </w:rPr>
              <w:id w:val="-1369529929"/>
              <w:placeholder>
                <w:docPart w:val="1918C0E02E3F432A98C20DA71C44510B"/>
              </w:placeholder>
              <w:text/>
            </w:sdtPr>
            <w:sdtEndPr>
              <w:rPr>
                <w:szCs w:val="24"/>
              </w:rPr>
            </w:sdtEndPr>
            <w:sdtContent>
              <w:r w:rsidR="00C34A88">
                <w:rPr>
                  <w:rFonts w:ascii="Arial Narrow" w:hAnsi="Arial Narrow" w:cs="Times-Roman"/>
                  <w:sz w:val="14"/>
                  <w:szCs w:val="14"/>
                </w:rPr>
                <w:t>2</w:t>
              </w:r>
            </w:sdtContent>
          </w:sdt>
        </w:p>
      </w:tc>
      <w:tc>
        <w:tcPr>
          <w:tcW w:w="513" w:type="pct"/>
        </w:tcPr>
        <w:p w:rsidR="00FC0DE7" w:rsidRDefault="00FC0DE7" w:rsidP="00FC0DE7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Versjon:</w:t>
          </w:r>
          <w:r w:rsidR="001E6C27">
            <w:rPr>
              <w:rFonts w:ascii="Arial Narrow" w:hAnsi="Arial Narrow" w:cs="Times-Roman"/>
              <w:sz w:val="14"/>
              <w:szCs w:val="24"/>
            </w:rPr>
            <w:t xml:space="preserve"> 1</w:t>
          </w:r>
          <w:r>
            <w:rPr>
              <w:rFonts w:ascii="Arial Narrow" w:hAnsi="Arial Narrow" w:cs="Times-Roman"/>
              <w:sz w:val="14"/>
              <w:szCs w:val="24"/>
            </w:rPr>
            <w:t xml:space="preserve"> </w:t>
          </w:r>
        </w:p>
      </w:tc>
    </w:tr>
    <w:tr w:rsidR="00775CD1" w:rsidTr="000E429E">
      <w:tc>
        <w:tcPr>
          <w:tcW w:w="2031" w:type="pct"/>
        </w:tcPr>
        <w:p w:rsidR="00775CD1" w:rsidRDefault="00775CD1" w:rsidP="00C34A88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U</w:t>
          </w:r>
          <w:r w:rsidRPr="00B94093">
            <w:rPr>
              <w:rFonts w:ascii="Arial Narrow" w:hAnsi="Arial Narrow" w:cs="Times-Roman"/>
              <w:sz w:val="14"/>
              <w:szCs w:val="24"/>
            </w:rPr>
            <w:t xml:space="preserve">tarbeidet av: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1376998433"/>
              <w:placeholder>
                <w:docPart w:val="1283E4D3A74E42ECA42EF6B5B617A531"/>
              </w:placeholder>
              <w:text/>
            </w:sdtPr>
            <w:sdtEndPr/>
            <w:sdtContent>
              <w:r w:rsidR="00C34A88">
                <w:rPr>
                  <w:rFonts w:ascii="Arial Narrow" w:hAnsi="Arial Narrow" w:cs="Times-Roman"/>
                  <w:sz w:val="14"/>
                  <w:szCs w:val="24"/>
                </w:rPr>
                <w:t>Grete Moås</w:t>
              </w:r>
            </w:sdtContent>
          </w:sdt>
        </w:p>
      </w:tc>
      <w:tc>
        <w:tcPr>
          <w:tcW w:w="1487" w:type="pct"/>
        </w:tcPr>
        <w:p w:rsidR="00775CD1" w:rsidRDefault="00775CD1" w:rsidP="00C34A88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Godkjent av: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1640870630"/>
              <w:placeholder>
                <w:docPart w:val="43F079D8320741169288AFAFABC976A4"/>
              </w:placeholder>
              <w:text/>
            </w:sdtPr>
            <w:sdtEndPr/>
            <w:sdtContent>
              <w:r w:rsidR="00C34A88">
                <w:rPr>
                  <w:rFonts w:ascii="Arial Narrow" w:hAnsi="Arial Narrow" w:cs="Times-Roman"/>
                  <w:sz w:val="14"/>
                  <w:szCs w:val="24"/>
                </w:rPr>
                <w:t>Kjersti Brusegard</w:t>
              </w:r>
            </w:sdtContent>
          </w:sdt>
        </w:p>
      </w:tc>
      <w:tc>
        <w:tcPr>
          <w:tcW w:w="969" w:type="pct"/>
        </w:tcPr>
        <w:p w:rsidR="00775CD1" w:rsidRDefault="000E429E" w:rsidP="000E429E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Godkjent d</w:t>
          </w:r>
          <w:r w:rsidR="00775CD1">
            <w:rPr>
              <w:rFonts w:ascii="Arial Narrow" w:hAnsi="Arial Narrow" w:cs="Times-Roman"/>
              <w:sz w:val="14"/>
              <w:szCs w:val="24"/>
            </w:rPr>
            <w:t xml:space="preserve">ato: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525534222"/>
              <w:placeholder>
                <w:docPart w:val="ADFA3534D1214EABA93B390C049C02AF"/>
              </w:placeholder>
              <w:date w:fullDate="2022-09-27T00:00:00Z">
                <w:dateFormat w:val="dd.MM.yyyy"/>
                <w:lid w:val="nb-NO"/>
                <w:storeMappedDataAs w:val="text"/>
                <w:calendar w:val="gregorian"/>
              </w:date>
            </w:sdtPr>
            <w:sdtEndPr/>
            <w:sdtContent>
              <w:proofErr w:type="gramStart"/>
              <w:r w:rsidR="001E6C27">
                <w:rPr>
                  <w:rFonts w:ascii="Arial Narrow" w:hAnsi="Arial Narrow" w:cs="Times-Roman"/>
                  <w:sz w:val="14"/>
                  <w:szCs w:val="24"/>
                </w:rPr>
                <w:t>27.09.2022</w:t>
              </w:r>
              <w:proofErr w:type="gramEnd"/>
            </w:sdtContent>
          </w:sdt>
        </w:p>
      </w:tc>
      <w:tc>
        <w:tcPr>
          <w:tcW w:w="513" w:type="pct"/>
        </w:tcPr>
        <w:p w:rsidR="00775CD1" w:rsidRDefault="00775CD1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3D44E6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3D44E6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2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467763" w:rsidRDefault="0046776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071" w:rsidRDefault="00BF7071">
      <w:r>
        <w:separator/>
      </w:r>
    </w:p>
  </w:footnote>
  <w:footnote w:type="continuationSeparator" w:id="0">
    <w:p w:rsidR="00BF7071" w:rsidRDefault="00BF7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>
    <w:nsid w:val="54383DCD"/>
    <w:multiLevelType w:val="hybridMultilevel"/>
    <w:tmpl w:val="CBE8199A"/>
    <w:lvl w:ilvl="0" w:tplc="7CCE4C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4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4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6"/>
  </w:num>
  <w:num w:numId="25">
    <w:abstractNumId w:val="6"/>
  </w:num>
  <w:num w:numId="26">
    <w:abstractNumId w:val="6"/>
  </w:num>
  <w:num w:numId="27">
    <w:abstractNumId w:val="3"/>
  </w:num>
  <w:num w:numId="28">
    <w:abstractNumId w:val="11"/>
  </w:num>
  <w:num w:numId="29">
    <w:abstractNumId w:val="9"/>
  </w:num>
  <w:num w:numId="30">
    <w:abstractNumId w:val="1"/>
  </w:num>
  <w:num w:numId="31">
    <w:abstractNumId w:val="8"/>
  </w:num>
  <w:num w:numId="32">
    <w:abstractNumId w:val="7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C7"/>
    <w:rsid w:val="000369F9"/>
    <w:rsid w:val="0008036B"/>
    <w:rsid w:val="000C542D"/>
    <w:rsid w:val="000E429E"/>
    <w:rsid w:val="00137517"/>
    <w:rsid w:val="001A0CAF"/>
    <w:rsid w:val="001B2EA7"/>
    <w:rsid w:val="001E6C27"/>
    <w:rsid w:val="002111BF"/>
    <w:rsid w:val="00260B3B"/>
    <w:rsid w:val="002811D3"/>
    <w:rsid w:val="00293BF2"/>
    <w:rsid w:val="00307E83"/>
    <w:rsid w:val="0038477C"/>
    <w:rsid w:val="003860E1"/>
    <w:rsid w:val="003B43C7"/>
    <w:rsid w:val="003D44E6"/>
    <w:rsid w:val="003F575B"/>
    <w:rsid w:val="00413054"/>
    <w:rsid w:val="0042321B"/>
    <w:rsid w:val="00460799"/>
    <w:rsid w:val="00467763"/>
    <w:rsid w:val="004911FC"/>
    <w:rsid w:val="004A1957"/>
    <w:rsid w:val="004C6511"/>
    <w:rsid w:val="004D53EA"/>
    <w:rsid w:val="004F18BF"/>
    <w:rsid w:val="00537960"/>
    <w:rsid w:val="0055325F"/>
    <w:rsid w:val="00556157"/>
    <w:rsid w:val="0058324D"/>
    <w:rsid w:val="005B6C14"/>
    <w:rsid w:val="005E083A"/>
    <w:rsid w:val="005F2444"/>
    <w:rsid w:val="006B7961"/>
    <w:rsid w:val="00704840"/>
    <w:rsid w:val="00707D51"/>
    <w:rsid w:val="00767002"/>
    <w:rsid w:val="007672B7"/>
    <w:rsid w:val="00775CD1"/>
    <w:rsid w:val="0078410B"/>
    <w:rsid w:val="009669D7"/>
    <w:rsid w:val="00A0272F"/>
    <w:rsid w:val="00A53A9E"/>
    <w:rsid w:val="00A53AEA"/>
    <w:rsid w:val="00A73924"/>
    <w:rsid w:val="00AA4FE4"/>
    <w:rsid w:val="00AC31DE"/>
    <w:rsid w:val="00AE4A95"/>
    <w:rsid w:val="00AF7322"/>
    <w:rsid w:val="00B143A2"/>
    <w:rsid w:val="00B822AE"/>
    <w:rsid w:val="00B94093"/>
    <w:rsid w:val="00BF7071"/>
    <w:rsid w:val="00C34A88"/>
    <w:rsid w:val="00C8071A"/>
    <w:rsid w:val="00D268BF"/>
    <w:rsid w:val="00E026E9"/>
    <w:rsid w:val="00EC719A"/>
    <w:rsid w:val="00F34E27"/>
    <w:rsid w:val="00F5716B"/>
    <w:rsid w:val="00F739B3"/>
    <w:rsid w:val="00F9521E"/>
    <w:rsid w:val="00FA0155"/>
    <w:rsid w:val="00FC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0DE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0DE7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FC0DE7"/>
    <w:rPr>
      <w:color w:val="808080"/>
    </w:rPr>
  </w:style>
  <w:style w:type="character" w:customStyle="1" w:styleId="Stil1">
    <w:name w:val="Stil1"/>
    <w:basedOn w:val="Standardskriftforavsnitt"/>
    <w:uiPriority w:val="1"/>
    <w:rsid w:val="00FC0DE7"/>
    <w:rPr>
      <w:rFonts w:asciiTheme="minorHAnsi" w:hAnsiTheme="minorHAnsi"/>
      <w:sz w:val="24"/>
    </w:rPr>
  </w:style>
  <w:style w:type="character" w:customStyle="1" w:styleId="Stil2">
    <w:name w:val="Stil2"/>
    <w:basedOn w:val="Standardskriftforavsnitt"/>
    <w:uiPriority w:val="1"/>
    <w:rsid w:val="00FC0DE7"/>
    <w:rPr>
      <w:rFonts w:asciiTheme="minorHAnsi" w:hAnsiTheme="minorHAnsi"/>
      <w:sz w:val="20"/>
    </w:rPr>
  </w:style>
  <w:style w:type="character" w:customStyle="1" w:styleId="Cambria16">
    <w:name w:val="Cambria 16"/>
    <w:basedOn w:val="Standardskriftforavsnitt"/>
    <w:uiPriority w:val="1"/>
    <w:rsid w:val="00767002"/>
    <w:rPr>
      <w:rFonts w:asciiTheme="majorHAnsi" w:hAnsiTheme="majorHAnsi"/>
      <w:b/>
      <w:sz w:val="32"/>
    </w:rPr>
  </w:style>
  <w:style w:type="character" w:customStyle="1" w:styleId="Stil3">
    <w:name w:val="Stil3"/>
    <w:basedOn w:val="Standardskriftforavsnitt"/>
    <w:uiPriority w:val="1"/>
    <w:rsid w:val="00767002"/>
    <w:rPr>
      <w:rFonts w:asciiTheme="minorHAnsi" w:hAnsiTheme="minorHAnsi"/>
      <w:sz w:val="20"/>
    </w:rPr>
  </w:style>
  <w:style w:type="paragraph" w:styleId="Listeavsnitt">
    <w:name w:val="List Paragraph"/>
    <w:basedOn w:val="Normal"/>
    <w:uiPriority w:val="34"/>
    <w:qFormat/>
    <w:rsid w:val="00F739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Tabellrutenett">
    <w:name w:val="Table Grid"/>
    <w:basedOn w:val="Vanligtabell"/>
    <w:uiPriority w:val="59"/>
    <w:rsid w:val="00F739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rsid w:val="00F739B3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F739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0DE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0DE7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FC0DE7"/>
    <w:rPr>
      <w:color w:val="808080"/>
    </w:rPr>
  </w:style>
  <w:style w:type="character" w:customStyle="1" w:styleId="Stil1">
    <w:name w:val="Stil1"/>
    <w:basedOn w:val="Standardskriftforavsnitt"/>
    <w:uiPriority w:val="1"/>
    <w:rsid w:val="00FC0DE7"/>
    <w:rPr>
      <w:rFonts w:asciiTheme="minorHAnsi" w:hAnsiTheme="minorHAnsi"/>
      <w:sz w:val="24"/>
    </w:rPr>
  </w:style>
  <w:style w:type="character" w:customStyle="1" w:styleId="Stil2">
    <w:name w:val="Stil2"/>
    <w:basedOn w:val="Standardskriftforavsnitt"/>
    <w:uiPriority w:val="1"/>
    <w:rsid w:val="00FC0DE7"/>
    <w:rPr>
      <w:rFonts w:asciiTheme="minorHAnsi" w:hAnsiTheme="minorHAnsi"/>
      <w:sz w:val="20"/>
    </w:rPr>
  </w:style>
  <w:style w:type="character" w:customStyle="1" w:styleId="Cambria16">
    <w:name w:val="Cambria 16"/>
    <w:basedOn w:val="Standardskriftforavsnitt"/>
    <w:uiPriority w:val="1"/>
    <w:rsid w:val="00767002"/>
    <w:rPr>
      <w:rFonts w:asciiTheme="majorHAnsi" w:hAnsiTheme="majorHAnsi"/>
      <w:b/>
      <w:sz w:val="32"/>
    </w:rPr>
  </w:style>
  <w:style w:type="character" w:customStyle="1" w:styleId="Stil3">
    <w:name w:val="Stil3"/>
    <w:basedOn w:val="Standardskriftforavsnitt"/>
    <w:uiPriority w:val="1"/>
    <w:rsid w:val="00767002"/>
    <w:rPr>
      <w:rFonts w:asciiTheme="minorHAnsi" w:hAnsiTheme="minorHAnsi"/>
      <w:sz w:val="20"/>
    </w:rPr>
  </w:style>
  <w:style w:type="paragraph" w:styleId="Listeavsnitt">
    <w:name w:val="List Paragraph"/>
    <w:basedOn w:val="Normal"/>
    <w:uiPriority w:val="34"/>
    <w:qFormat/>
    <w:rsid w:val="00F739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Tabellrutenett">
    <w:name w:val="Table Grid"/>
    <w:basedOn w:val="Vanligtabell"/>
    <w:uiPriority w:val="59"/>
    <w:rsid w:val="00F739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rsid w:val="00F739B3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F739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pp.ecoonline.com/+phf3e3f9be24360a2cc972f8eed3ef17e8bab2dfc043f4e0a99aa9c5dd8b7f0b50d9cf90012d5dad793cc057cd85dba141dee0cb99efd265ee5fe41747530ae5c1" TargetMode="Externa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pp.ecoonline.com/+shf3e3f9be24360a2cc972f8eed3ef17e8bab2dfc043f4e0a99aa9c5dd8b7f0b50d9cf90012d5dad793cc057cd85dba141dee0cb99efd265ee5fe41747530ae5c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pp.ecoonline.com/+phf3e3f9be24350d2dc577f6ecdfef17e8bab2dfc043f4e0a99aabc0d88b7f0b50d9cf90012d5dad793cc057cd85dba141dee0cb99efd265ee5fe41747530ae5c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coonline.no" TargetMode="External"/><Relationship Id="rId10" Type="http://schemas.openxmlformats.org/officeDocument/2006/relationships/hyperlink" Target="https://app.ecoonline.com/+shf3e3f9be24350d2dc577f6ecdfef17e8bab2dfc043f4e0a99aabc0d88b7f0b50d9cf90012d5dad793cc057cd85dba141dee0cb99efd265ee5fe41747530ae5c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handbok.ous-hf.no/document/95932" TargetMode="External"/><Relationship Id="rId14" Type="http://schemas.openxmlformats.org/officeDocument/2006/relationships/hyperlink" Target="https://chemicalsafety.ecoonline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801A57A535A4D6CA012C63F84043F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D10EFE-509E-40A0-8765-DAB80DE42352}"/>
      </w:docPartPr>
      <w:docPartBody>
        <w:p w:rsidR="006275CA" w:rsidRDefault="00A52446" w:rsidP="00A52446">
          <w:pPr>
            <w:pStyle w:val="2801A57A535A4D6CA012C63F84043FEB17"/>
          </w:pPr>
          <w:r w:rsidRPr="00FC0DE7">
            <w:rPr>
              <w:rStyle w:val="Plassholdertekst"/>
              <w:rFonts w:asciiTheme="minorHAnsi" w:hAnsiTheme="minorHAnsi" w:cstheme="minorHAnsi"/>
              <w:sz w:val="20"/>
            </w:rPr>
            <w:t>Klikk og skriv inn hoveddo</w:t>
          </w:r>
          <w:r>
            <w:rPr>
              <w:rStyle w:val="Plassholdertekst"/>
              <w:rFonts w:asciiTheme="minorHAnsi" w:hAnsiTheme="minorHAnsi" w:cstheme="minorHAnsi"/>
              <w:sz w:val="20"/>
            </w:rPr>
            <w:t>kumentets tittel</w:t>
          </w:r>
        </w:p>
      </w:docPartBody>
    </w:docPart>
    <w:docPart>
      <w:docPartPr>
        <w:name w:val="9715E8767A5343E99A884D71286534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6FD183-64D2-423B-8477-F4B92497784F}"/>
      </w:docPartPr>
      <w:docPartBody>
        <w:p w:rsidR="006275CA" w:rsidRDefault="00A52446" w:rsidP="00A52446">
          <w:pPr>
            <w:pStyle w:val="9715E8767A5343E99A884D7128653419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inn vedleggets tittel</w:t>
          </w:r>
        </w:p>
      </w:docPartBody>
    </w:docPart>
    <w:docPart>
      <w:docPartPr>
        <w:name w:val="FD1874AE39CE47C29121D2E934DEA8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6A5D34-FC3B-4559-8A16-FB0BCAEF2297}"/>
      </w:docPartPr>
      <w:docPartBody>
        <w:p w:rsidR="006275CA" w:rsidRDefault="00A52446" w:rsidP="00A52446">
          <w:pPr>
            <w:pStyle w:val="FD1874AE39CE47C29121D2E934DEA80D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inn enhetens navn</w:t>
          </w:r>
        </w:p>
      </w:docPartBody>
    </w:docPart>
    <w:docPart>
      <w:docPartPr>
        <w:name w:val="1918C0E02E3F432A98C20DA71C4451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2EEE4D-A803-4BB7-8318-66549877E4D1}"/>
      </w:docPartPr>
      <w:docPartBody>
        <w:p w:rsidR="006275CA" w:rsidRDefault="00A52446" w:rsidP="00A52446">
          <w:pPr>
            <w:pStyle w:val="1918C0E02E3F432A98C20DA71C44510B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1 eller 2</w:t>
          </w:r>
        </w:p>
      </w:docPartBody>
    </w:docPart>
    <w:docPart>
      <w:docPartPr>
        <w:name w:val="B8FECBCB890F43EFBAF77DE83FD8E5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6EA76F-8A1B-40C3-BC60-1B432C15C1E7}"/>
      </w:docPartPr>
      <w:docPartBody>
        <w:p w:rsidR="006275CA" w:rsidRDefault="00A52446" w:rsidP="00A52446">
          <w:pPr>
            <w:pStyle w:val="B8FECBCB890F43EFBAF77DE83FD8E59F13"/>
          </w:pPr>
          <w:r w:rsidRPr="00767002">
            <w:rPr>
              <w:rStyle w:val="Plassholdertekst"/>
            </w:rPr>
            <w:t>Klikk og skriv inn vedleggets tittel</w:t>
          </w:r>
        </w:p>
      </w:docPartBody>
    </w:docPart>
    <w:docPart>
      <w:docPartPr>
        <w:name w:val="7E0FB6FCAB174A32B40063BB26DA6E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E61135-0C59-4F08-9ACD-6456077036E9}"/>
      </w:docPartPr>
      <w:docPartBody>
        <w:p w:rsidR="002126B7" w:rsidRDefault="00A52446" w:rsidP="00A52446">
          <w:pPr>
            <w:pStyle w:val="7E0FB6FCAB174A32B40063BB26DA6E987"/>
          </w:pPr>
          <w:r w:rsidRPr="0055325F">
            <w:rPr>
              <w:rStyle w:val="Plassholdertekst"/>
              <w:sz w:val="20"/>
            </w:rPr>
            <w:t xml:space="preserve">Klikk og skriv inn </w:t>
          </w:r>
          <w:r>
            <w:rPr>
              <w:rStyle w:val="Plassholdertekst"/>
              <w:sz w:val="20"/>
            </w:rPr>
            <w:t>hoved</w:t>
          </w:r>
          <w:r w:rsidRPr="0055325F">
            <w:rPr>
              <w:rStyle w:val="Plassholdertekst"/>
              <w:sz w:val="20"/>
            </w:rPr>
            <w:t>dokument</w:t>
          </w:r>
          <w:r>
            <w:rPr>
              <w:rStyle w:val="Plassholdertekst"/>
              <w:sz w:val="20"/>
            </w:rPr>
            <w:t>ets</w:t>
          </w:r>
          <w:r w:rsidRPr="0055325F">
            <w:rPr>
              <w:rStyle w:val="Plassholdertekst"/>
              <w:sz w:val="20"/>
            </w:rPr>
            <w:t xml:space="preserve"> ID</w:t>
          </w:r>
        </w:p>
      </w:docPartBody>
    </w:docPart>
    <w:docPart>
      <w:docPartPr>
        <w:name w:val="1283E4D3A74E42ECA42EF6B5B617A5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4A0577-DE6A-4826-AC7F-7F7FF07524CF}"/>
      </w:docPartPr>
      <w:docPartBody>
        <w:p w:rsidR="00264F89" w:rsidRDefault="00A52446" w:rsidP="00A52446">
          <w:pPr>
            <w:pStyle w:val="1283E4D3A74E42ECA42EF6B5B617A5315"/>
          </w:pPr>
          <w:r w:rsidRPr="004F18BF">
            <w:rPr>
              <w:rStyle w:val="Plassholdertekst"/>
              <w:rFonts w:ascii="Arial Narrow" w:hAnsi="Arial Narrow"/>
              <w:sz w:val="14"/>
              <w:szCs w:val="14"/>
            </w:rPr>
            <w:t>Skriv inn navn</w:t>
          </w:r>
        </w:p>
      </w:docPartBody>
    </w:docPart>
    <w:docPart>
      <w:docPartPr>
        <w:name w:val="43F079D8320741169288AFAFABC976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AE8D56-FE5A-4AB2-AE4D-0697BB5214A1}"/>
      </w:docPartPr>
      <w:docPartBody>
        <w:p w:rsidR="00264F89" w:rsidRDefault="00A52446" w:rsidP="00A52446">
          <w:pPr>
            <w:pStyle w:val="43F079D8320741169288AFAFABC976A45"/>
          </w:pPr>
          <w:r w:rsidRPr="004F18BF">
            <w:rPr>
              <w:rStyle w:val="Plassholdertekst"/>
              <w:rFonts w:ascii="Arial Narrow" w:hAnsi="Arial Narrow"/>
              <w:sz w:val="14"/>
              <w:szCs w:val="14"/>
            </w:rPr>
            <w:t>Skriv inn navn</w:t>
          </w:r>
        </w:p>
      </w:docPartBody>
    </w:docPart>
    <w:docPart>
      <w:docPartPr>
        <w:name w:val="ADFA3534D1214EABA93B390C049C02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D8D384-2130-4281-AF52-3F496CE7A147}"/>
      </w:docPartPr>
      <w:docPartBody>
        <w:p w:rsidR="0060732F" w:rsidRDefault="00A52446" w:rsidP="00A52446">
          <w:pPr>
            <w:pStyle w:val="ADFA3534D1214EABA93B390C049C02AF3"/>
          </w:pPr>
          <w:r>
            <w:rPr>
              <w:rStyle w:val="Plassholdertekst"/>
              <w:rFonts w:ascii="Arial Narrow" w:hAnsi="Arial Narrow"/>
              <w:sz w:val="14"/>
              <w:szCs w:val="14"/>
            </w:rPr>
            <w:t>dd.mm.åååå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7C"/>
    <w:rsid w:val="00097C4E"/>
    <w:rsid w:val="002126B7"/>
    <w:rsid w:val="00264F89"/>
    <w:rsid w:val="00476E42"/>
    <w:rsid w:val="0060732F"/>
    <w:rsid w:val="006275CA"/>
    <w:rsid w:val="009C380B"/>
    <w:rsid w:val="00A52446"/>
    <w:rsid w:val="00B56680"/>
    <w:rsid w:val="00BF357B"/>
    <w:rsid w:val="00D1637C"/>
    <w:rsid w:val="00E60172"/>
    <w:rsid w:val="00E6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52446"/>
    <w:rPr>
      <w:color w:val="808080"/>
    </w:rPr>
  </w:style>
  <w:style w:type="paragraph" w:customStyle="1" w:styleId="2801A57A535A4D6CA012C63F84043FEB">
    <w:name w:val="2801A57A535A4D6CA012C63F84043FEB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">
    <w:name w:val="2801A57A535A4D6CA012C63F84043FEB1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">
    <w:name w:val="01FD217DE67242FF8FB8B2F90D6366C7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D38340CB0EDC49AD926A8782A9A25847">
    <w:name w:val="D38340CB0EDC49AD926A8782A9A25847"/>
    <w:rsid w:val="00D1637C"/>
  </w:style>
  <w:style w:type="paragraph" w:customStyle="1" w:styleId="2801A57A535A4D6CA012C63F84043FEB2">
    <w:name w:val="2801A57A535A4D6CA012C63F84043FEB2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1">
    <w:name w:val="01FD217DE67242FF8FB8B2F90D6366C71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">
    <w:name w:val="9715E8767A5343E99A884D7128653419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">
    <w:name w:val="FD1874AE39CE47C29121D2E934DEA80D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">
    <w:name w:val="1918C0E02E3F432A98C20DA71C44510B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">
    <w:name w:val="4FB80167A3CC45EBBB45F190FD2E7EAF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1">
    <w:name w:val="D38340CB0EDC49AD926A8782A9A25847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3">
    <w:name w:val="2801A57A535A4D6CA012C63F84043FEB3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2">
    <w:name w:val="01FD217DE67242FF8FB8B2F90D6366C72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">
    <w:name w:val="9715E8767A5343E99A884D7128653419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">
    <w:name w:val="FD1874AE39CE47C29121D2E934DEA80D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">
    <w:name w:val="1918C0E02E3F432A98C20DA71C44510B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1">
    <w:name w:val="4FB80167A3CC45EBBB45F190FD2E7EAF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2">
    <w:name w:val="D38340CB0EDC49AD926A8782A9A25847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4">
    <w:name w:val="2801A57A535A4D6CA012C63F84043FEB4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">
    <w:name w:val="B8FECBCB890F43EFBAF77DE83FD8E59F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2">
    <w:name w:val="9715E8767A5343E99A884D7128653419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2">
    <w:name w:val="FD1874AE39CE47C29121D2E934DEA80D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2">
    <w:name w:val="1918C0E02E3F432A98C20DA71C44510B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2">
    <w:name w:val="4FB80167A3CC45EBBB45F190FD2E7EAF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3">
    <w:name w:val="D38340CB0EDC49AD926A8782A9A25847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5">
    <w:name w:val="2801A57A535A4D6CA012C63F84043FEB5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">
    <w:name w:val="B8FECBCB890F43EFBAF77DE83FD8E59F1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3">
    <w:name w:val="9715E8767A5343E99A884D7128653419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3">
    <w:name w:val="FD1874AE39CE47C29121D2E934DEA80D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3">
    <w:name w:val="1918C0E02E3F432A98C20DA71C44510B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3">
    <w:name w:val="4FB80167A3CC45EBBB45F190FD2E7EAF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4">
    <w:name w:val="D38340CB0EDC49AD926A8782A9A25847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6">
    <w:name w:val="2801A57A535A4D6CA012C63F84043FEB6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2">
    <w:name w:val="B8FECBCB890F43EFBAF77DE83FD8E59F2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4">
    <w:name w:val="9715E8767A5343E99A884D7128653419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4">
    <w:name w:val="FD1874AE39CE47C29121D2E934DEA80D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4">
    <w:name w:val="1918C0E02E3F432A98C20DA71C44510B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4">
    <w:name w:val="4FB80167A3CC45EBBB45F190FD2E7EAF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5">
    <w:name w:val="D38340CB0EDC49AD926A8782A9A25847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7">
    <w:name w:val="2801A57A535A4D6CA012C63F84043FEB7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3">
    <w:name w:val="B8FECBCB890F43EFBAF77DE83FD8E59F3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5">
    <w:name w:val="9715E8767A5343E99A884D7128653419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5">
    <w:name w:val="FD1874AE39CE47C29121D2E934DEA80D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5">
    <w:name w:val="1918C0E02E3F432A98C20DA71C44510B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5">
    <w:name w:val="4FB80167A3CC45EBBB45F190FD2E7EAF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6">
    <w:name w:val="D38340CB0EDC49AD926A8782A9A25847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8">
    <w:name w:val="2801A57A535A4D6CA012C63F84043FEB8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4">
    <w:name w:val="B8FECBCB890F43EFBAF77DE83FD8E59F4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6">
    <w:name w:val="9715E8767A5343E99A884D7128653419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6">
    <w:name w:val="FD1874AE39CE47C29121D2E934DEA80D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6">
    <w:name w:val="1918C0E02E3F432A98C20DA71C44510B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6">
    <w:name w:val="4FB80167A3CC45EBBB45F190FD2E7EAF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7">
    <w:name w:val="D38340CB0EDC49AD926A8782A9A25847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9">
    <w:name w:val="2801A57A535A4D6CA012C63F84043FEB9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5">
    <w:name w:val="B8FECBCB890F43EFBAF77DE83FD8E59F5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7">
    <w:name w:val="9715E8767A5343E99A884D7128653419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7">
    <w:name w:val="FD1874AE39CE47C29121D2E934DEA80D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7">
    <w:name w:val="1918C0E02E3F432A98C20DA71C44510B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7">
    <w:name w:val="4FB80167A3CC45EBBB45F190FD2E7EAF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8">
    <w:name w:val="D38340CB0EDC49AD926A8782A9A258478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">
    <w:name w:val="6A13D78244D74F9F80CDE74EF0DA53B4"/>
    <w:rsid w:val="006275CA"/>
  </w:style>
  <w:style w:type="paragraph" w:customStyle="1" w:styleId="452DB03A6D9D44858A70A1AAFA6AC4CC">
    <w:name w:val="452DB03A6D9D44858A70A1AAFA6AC4CC"/>
    <w:rsid w:val="006275CA"/>
  </w:style>
  <w:style w:type="paragraph" w:customStyle="1" w:styleId="4FE1096FEFE840E7924E0D0E65119B0C">
    <w:name w:val="4FE1096FEFE840E7924E0D0E65119B0C"/>
    <w:rsid w:val="006275CA"/>
  </w:style>
  <w:style w:type="paragraph" w:customStyle="1" w:styleId="2801A57A535A4D6CA012C63F84043FEB10">
    <w:name w:val="2801A57A535A4D6CA012C63F84043FEB10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">
    <w:name w:val="7E0FB6FCAB174A32B40063BB26DA6E98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6">
    <w:name w:val="B8FECBCB890F43EFBAF77DE83FD8E59F6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8">
    <w:name w:val="9715E8767A5343E99A884D7128653419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8">
    <w:name w:val="FD1874AE39CE47C29121D2E934DEA80D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8">
    <w:name w:val="1918C0E02E3F432A98C20DA71C44510B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1">
    <w:name w:val="6A13D78244D74F9F80CDE74EF0DA53B4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E1096FEFE840E7924E0D0E65119B0C1">
    <w:name w:val="4FE1096FEFE840E7924E0D0E65119B0C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52DB03A6D9D44858A70A1AAFA6AC4CC1">
    <w:name w:val="452DB03A6D9D44858A70A1AAFA6AC4CC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1">
    <w:name w:val="2801A57A535A4D6CA012C63F84043FEB11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1">
    <w:name w:val="7E0FB6FCAB174A32B40063BB26DA6E981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7">
    <w:name w:val="B8FECBCB890F43EFBAF77DE83FD8E59F7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9">
    <w:name w:val="9715E8767A5343E99A884D7128653419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9">
    <w:name w:val="FD1874AE39CE47C29121D2E934DEA80D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9">
    <w:name w:val="1918C0E02E3F432A98C20DA71C44510B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2">
    <w:name w:val="6A13D78244D74F9F80CDE74EF0DA53B4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E1096FEFE840E7924E0D0E65119B0C2">
    <w:name w:val="4FE1096FEFE840E7924E0D0E65119B0C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52DB03A6D9D44858A70A1AAFA6AC4CC2">
    <w:name w:val="452DB03A6D9D44858A70A1AAFA6AC4CC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B6FE7C7F95340B2A7DB01E80C5AB9B5">
    <w:name w:val="FB6FE7C7F95340B2A7DB01E80C5AB9B5"/>
    <w:rsid w:val="00B56680"/>
  </w:style>
  <w:style w:type="paragraph" w:customStyle="1" w:styleId="DEDE355AC0AB4C18AFD11BD49512AAF6">
    <w:name w:val="DEDE355AC0AB4C18AFD11BD49512AAF6"/>
    <w:rsid w:val="00B56680"/>
  </w:style>
  <w:style w:type="paragraph" w:customStyle="1" w:styleId="2801A57A535A4D6CA012C63F84043FEB12">
    <w:name w:val="2801A57A535A4D6CA012C63F84043FEB12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2">
    <w:name w:val="7E0FB6FCAB174A32B40063BB26DA6E982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8">
    <w:name w:val="B8FECBCB890F43EFBAF77DE83FD8E59F8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0">
    <w:name w:val="9715E8767A5343E99A884D7128653419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0">
    <w:name w:val="FD1874AE39CE47C29121D2E934DEA80D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0">
    <w:name w:val="1918C0E02E3F432A98C20DA71C44510B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3">
    <w:name w:val="6A13D78244D74F9F80CDE74EF0DA53B43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EDE355AC0AB4C18AFD11BD49512AAF61">
    <w:name w:val="DEDE355AC0AB4C18AFD11BD49512AAF6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B6FE7C7F95340B2A7DB01E80C5AB9B51">
    <w:name w:val="FB6FE7C7F95340B2A7DB01E80C5AB9B5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">
    <w:name w:val="1283E4D3A74E42ECA42EF6B5B617A531"/>
    <w:rsid w:val="002126B7"/>
  </w:style>
  <w:style w:type="paragraph" w:customStyle="1" w:styleId="43F079D8320741169288AFAFABC976A4">
    <w:name w:val="43F079D8320741169288AFAFABC976A4"/>
    <w:rsid w:val="002126B7"/>
  </w:style>
  <w:style w:type="paragraph" w:customStyle="1" w:styleId="9748658F7E2F4C4A9E44E0939BAECA2E">
    <w:name w:val="9748658F7E2F4C4A9E44E0939BAECA2E"/>
    <w:rsid w:val="002126B7"/>
  </w:style>
  <w:style w:type="paragraph" w:customStyle="1" w:styleId="2801A57A535A4D6CA012C63F84043FEB13">
    <w:name w:val="2801A57A535A4D6CA012C63F84043FEB13"/>
    <w:rsid w:val="00264F8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3">
    <w:name w:val="7E0FB6FCAB174A32B40063BB26DA6E983"/>
    <w:rsid w:val="00264F8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9">
    <w:name w:val="B8FECBCB890F43EFBAF77DE83FD8E59F9"/>
    <w:rsid w:val="00264F89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1">
    <w:name w:val="9715E8767A5343E99A884D7128653419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1">
    <w:name w:val="FD1874AE39CE47C29121D2E934DEA80D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1">
    <w:name w:val="1918C0E02E3F432A98C20DA71C44510B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1">
    <w:name w:val="1283E4D3A74E42ECA42EF6B5B617A53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1">
    <w:name w:val="43F079D8320741169288AFAFABC976A4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E734B67A8384B5C975601C38223A10E">
    <w:name w:val="5E734B67A8384B5C975601C38223A10E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4">
    <w:name w:val="2801A57A535A4D6CA012C63F84043FEB14"/>
    <w:rsid w:val="00476E4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4">
    <w:name w:val="7E0FB6FCAB174A32B40063BB26DA6E984"/>
    <w:rsid w:val="00476E4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0">
    <w:name w:val="B8FECBCB890F43EFBAF77DE83FD8E59F10"/>
    <w:rsid w:val="00476E42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2">
    <w:name w:val="9715E8767A5343E99A884D7128653419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2">
    <w:name w:val="FD1874AE39CE47C29121D2E934DEA80D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2">
    <w:name w:val="1918C0E02E3F432A98C20DA71C44510B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2">
    <w:name w:val="1283E4D3A74E42ECA42EF6B5B617A53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2">
    <w:name w:val="43F079D8320741169288AFAFABC976A4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">
    <w:name w:val="ADFA3534D1214EABA93B390C049C02AF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5F5BF542BCC4E43941E635EB52650EA">
    <w:name w:val="F5F5BF542BCC4E43941E635EB52650EA"/>
    <w:rsid w:val="0060732F"/>
    <w:pPr>
      <w:spacing w:after="160" w:line="259" w:lineRule="auto"/>
    </w:pPr>
  </w:style>
  <w:style w:type="paragraph" w:customStyle="1" w:styleId="2801A57A535A4D6CA012C63F84043FEB15">
    <w:name w:val="2801A57A535A4D6CA012C63F84043FEB15"/>
    <w:rsid w:val="0060732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5">
    <w:name w:val="7E0FB6FCAB174A32B40063BB26DA6E985"/>
    <w:rsid w:val="0060732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1">
    <w:name w:val="B8FECBCB890F43EFBAF77DE83FD8E59F11"/>
    <w:rsid w:val="0060732F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3">
    <w:name w:val="9715E8767A5343E99A884D7128653419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3">
    <w:name w:val="FD1874AE39CE47C29121D2E934DEA80D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3">
    <w:name w:val="1918C0E02E3F432A98C20DA71C44510B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3">
    <w:name w:val="1283E4D3A74E42ECA42EF6B5B617A53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3">
    <w:name w:val="43F079D8320741169288AFAFABC976A4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1">
    <w:name w:val="ADFA3534D1214EABA93B390C049C02AF1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6F738EC3F0740CE8B7352F055DD72D7">
    <w:name w:val="56F738EC3F0740CE8B7352F055DD72D7"/>
    <w:rsid w:val="00E60172"/>
    <w:pPr>
      <w:spacing w:after="160" w:line="259" w:lineRule="auto"/>
    </w:pPr>
  </w:style>
  <w:style w:type="paragraph" w:customStyle="1" w:styleId="2801A57A535A4D6CA012C63F84043FEB16">
    <w:name w:val="2801A57A535A4D6CA012C63F84043FEB16"/>
    <w:rsid w:val="00E601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6">
    <w:name w:val="7E0FB6FCAB174A32B40063BB26DA6E986"/>
    <w:rsid w:val="00E601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2">
    <w:name w:val="B8FECBCB890F43EFBAF77DE83FD8E59F12"/>
    <w:rsid w:val="00E60172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4">
    <w:name w:val="9715E8767A5343E99A884D7128653419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4">
    <w:name w:val="FD1874AE39CE47C29121D2E934DEA80D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4">
    <w:name w:val="1918C0E02E3F432A98C20DA71C44510B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4">
    <w:name w:val="1283E4D3A74E42ECA42EF6B5B617A53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4">
    <w:name w:val="43F079D8320741169288AFAFABC976A4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2">
    <w:name w:val="ADFA3534D1214EABA93B390C049C02AF2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6F738EC3F0740CE8B7352F055DD72D71">
    <w:name w:val="56F738EC3F0740CE8B7352F055DD72D71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1E987ED4B2C49B9B020BF9A27CBF793">
    <w:name w:val="31E987ED4B2C49B9B020BF9A27CBF793"/>
    <w:rsid w:val="00E60172"/>
    <w:pPr>
      <w:spacing w:after="160" w:line="259" w:lineRule="auto"/>
    </w:pPr>
  </w:style>
  <w:style w:type="paragraph" w:customStyle="1" w:styleId="1E22BAF929C74DFEAB5DDEBD4B28BF3A">
    <w:name w:val="1E22BAF929C74DFEAB5DDEBD4B28BF3A"/>
    <w:rsid w:val="00E60172"/>
    <w:pPr>
      <w:spacing w:after="160" w:line="259" w:lineRule="auto"/>
    </w:pPr>
  </w:style>
  <w:style w:type="paragraph" w:customStyle="1" w:styleId="2801A57A535A4D6CA012C63F84043FEB17">
    <w:name w:val="2801A57A535A4D6CA012C63F84043FEB17"/>
    <w:rsid w:val="00A524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7">
    <w:name w:val="7E0FB6FCAB174A32B40063BB26DA6E987"/>
    <w:rsid w:val="00A524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3">
    <w:name w:val="B8FECBCB890F43EFBAF77DE83FD8E59F13"/>
    <w:rsid w:val="00A52446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5">
    <w:name w:val="9715E8767A5343E99A884D7128653419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5">
    <w:name w:val="FD1874AE39CE47C29121D2E934DEA80D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5">
    <w:name w:val="1918C0E02E3F432A98C20DA71C44510B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5">
    <w:name w:val="1283E4D3A74E42ECA42EF6B5B617A53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5">
    <w:name w:val="43F079D8320741169288AFAFABC976A4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3">
    <w:name w:val="ADFA3534D1214EABA93B390C049C02AF3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E22BAF929C74DFEAB5DDEBD4B28BF3A1">
    <w:name w:val="1E22BAF929C74DFEAB5DDEBD4B28BF3A1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ABDCD30E88B44FF8A37489BBF27791C">
    <w:name w:val="FABDCD30E88B44FF8A37489BBF27791C"/>
    <w:rsid w:val="00A52446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52446"/>
    <w:rPr>
      <w:color w:val="808080"/>
    </w:rPr>
  </w:style>
  <w:style w:type="paragraph" w:customStyle="1" w:styleId="2801A57A535A4D6CA012C63F84043FEB">
    <w:name w:val="2801A57A535A4D6CA012C63F84043FEB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">
    <w:name w:val="2801A57A535A4D6CA012C63F84043FEB1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">
    <w:name w:val="01FD217DE67242FF8FB8B2F90D6366C7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D38340CB0EDC49AD926A8782A9A25847">
    <w:name w:val="D38340CB0EDC49AD926A8782A9A25847"/>
    <w:rsid w:val="00D1637C"/>
  </w:style>
  <w:style w:type="paragraph" w:customStyle="1" w:styleId="2801A57A535A4D6CA012C63F84043FEB2">
    <w:name w:val="2801A57A535A4D6CA012C63F84043FEB2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1">
    <w:name w:val="01FD217DE67242FF8FB8B2F90D6366C71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">
    <w:name w:val="9715E8767A5343E99A884D7128653419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">
    <w:name w:val="FD1874AE39CE47C29121D2E934DEA80D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">
    <w:name w:val="1918C0E02E3F432A98C20DA71C44510B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">
    <w:name w:val="4FB80167A3CC45EBBB45F190FD2E7EAF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1">
    <w:name w:val="D38340CB0EDC49AD926A8782A9A25847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3">
    <w:name w:val="2801A57A535A4D6CA012C63F84043FEB3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2">
    <w:name w:val="01FD217DE67242FF8FB8B2F90D6366C72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">
    <w:name w:val="9715E8767A5343E99A884D7128653419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">
    <w:name w:val="FD1874AE39CE47C29121D2E934DEA80D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">
    <w:name w:val="1918C0E02E3F432A98C20DA71C44510B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1">
    <w:name w:val="4FB80167A3CC45EBBB45F190FD2E7EAF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2">
    <w:name w:val="D38340CB0EDC49AD926A8782A9A25847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4">
    <w:name w:val="2801A57A535A4D6CA012C63F84043FEB4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">
    <w:name w:val="B8FECBCB890F43EFBAF77DE83FD8E59F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2">
    <w:name w:val="9715E8767A5343E99A884D7128653419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2">
    <w:name w:val="FD1874AE39CE47C29121D2E934DEA80D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2">
    <w:name w:val="1918C0E02E3F432A98C20DA71C44510B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2">
    <w:name w:val="4FB80167A3CC45EBBB45F190FD2E7EAF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3">
    <w:name w:val="D38340CB0EDC49AD926A8782A9A25847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5">
    <w:name w:val="2801A57A535A4D6CA012C63F84043FEB5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">
    <w:name w:val="B8FECBCB890F43EFBAF77DE83FD8E59F1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3">
    <w:name w:val="9715E8767A5343E99A884D7128653419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3">
    <w:name w:val="FD1874AE39CE47C29121D2E934DEA80D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3">
    <w:name w:val="1918C0E02E3F432A98C20DA71C44510B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3">
    <w:name w:val="4FB80167A3CC45EBBB45F190FD2E7EAF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4">
    <w:name w:val="D38340CB0EDC49AD926A8782A9A25847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6">
    <w:name w:val="2801A57A535A4D6CA012C63F84043FEB6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2">
    <w:name w:val="B8FECBCB890F43EFBAF77DE83FD8E59F2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4">
    <w:name w:val="9715E8767A5343E99A884D7128653419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4">
    <w:name w:val="FD1874AE39CE47C29121D2E934DEA80D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4">
    <w:name w:val="1918C0E02E3F432A98C20DA71C44510B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4">
    <w:name w:val="4FB80167A3CC45EBBB45F190FD2E7EAF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5">
    <w:name w:val="D38340CB0EDC49AD926A8782A9A25847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7">
    <w:name w:val="2801A57A535A4D6CA012C63F84043FEB7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3">
    <w:name w:val="B8FECBCB890F43EFBAF77DE83FD8E59F3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5">
    <w:name w:val="9715E8767A5343E99A884D7128653419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5">
    <w:name w:val="FD1874AE39CE47C29121D2E934DEA80D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5">
    <w:name w:val="1918C0E02E3F432A98C20DA71C44510B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5">
    <w:name w:val="4FB80167A3CC45EBBB45F190FD2E7EAF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6">
    <w:name w:val="D38340CB0EDC49AD926A8782A9A25847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8">
    <w:name w:val="2801A57A535A4D6CA012C63F84043FEB8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4">
    <w:name w:val="B8FECBCB890F43EFBAF77DE83FD8E59F4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6">
    <w:name w:val="9715E8767A5343E99A884D7128653419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6">
    <w:name w:val="FD1874AE39CE47C29121D2E934DEA80D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6">
    <w:name w:val="1918C0E02E3F432A98C20DA71C44510B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6">
    <w:name w:val="4FB80167A3CC45EBBB45F190FD2E7EAF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7">
    <w:name w:val="D38340CB0EDC49AD926A8782A9A25847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9">
    <w:name w:val="2801A57A535A4D6CA012C63F84043FEB9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5">
    <w:name w:val="B8FECBCB890F43EFBAF77DE83FD8E59F5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7">
    <w:name w:val="9715E8767A5343E99A884D7128653419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7">
    <w:name w:val="FD1874AE39CE47C29121D2E934DEA80D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7">
    <w:name w:val="1918C0E02E3F432A98C20DA71C44510B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7">
    <w:name w:val="4FB80167A3CC45EBBB45F190FD2E7EAF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8">
    <w:name w:val="D38340CB0EDC49AD926A8782A9A258478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">
    <w:name w:val="6A13D78244D74F9F80CDE74EF0DA53B4"/>
    <w:rsid w:val="006275CA"/>
  </w:style>
  <w:style w:type="paragraph" w:customStyle="1" w:styleId="452DB03A6D9D44858A70A1AAFA6AC4CC">
    <w:name w:val="452DB03A6D9D44858A70A1AAFA6AC4CC"/>
    <w:rsid w:val="006275CA"/>
  </w:style>
  <w:style w:type="paragraph" w:customStyle="1" w:styleId="4FE1096FEFE840E7924E0D0E65119B0C">
    <w:name w:val="4FE1096FEFE840E7924E0D0E65119B0C"/>
    <w:rsid w:val="006275CA"/>
  </w:style>
  <w:style w:type="paragraph" w:customStyle="1" w:styleId="2801A57A535A4D6CA012C63F84043FEB10">
    <w:name w:val="2801A57A535A4D6CA012C63F84043FEB10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">
    <w:name w:val="7E0FB6FCAB174A32B40063BB26DA6E98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6">
    <w:name w:val="B8FECBCB890F43EFBAF77DE83FD8E59F6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8">
    <w:name w:val="9715E8767A5343E99A884D7128653419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8">
    <w:name w:val="FD1874AE39CE47C29121D2E934DEA80D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8">
    <w:name w:val="1918C0E02E3F432A98C20DA71C44510B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1">
    <w:name w:val="6A13D78244D74F9F80CDE74EF0DA53B4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E1096FEFE840E7924E0D0E65119B0C1">
    <w:name w:val="4FE1096FEFE840E7924E0D0E65119B0C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52DB03A6D9D44858A70A1AAFA6AC4CC1">
    <w:name w:val="452DB03A6D9D44858A70A1AAFA6AC4CC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1">
    <w:name w:val="2801A57A535A4D6CA012C63F84043FEB11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1">
    <w:name w:val="7E0FB6FCAB174A32B40063BB26DA6E981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7">
    <w:name w:val="B8FECBCB890F43EFBAF77DE83FD8E59F7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9">
    <w:name w:val="9715E8767A5343E99A884D7128653419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9">
    <w:name w:val="FD1874AE39CE47C29121D2E934DEA80D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9">
    <w:name w:val="1918C0E02E3F432A98C20DA71C44510B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2">
    <w:name w:val="6A13D78244D74F9F80CDE74EF0DA53B4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E1096FEFE840E7924E0D0E65119B0C2">
    <w:name w:val="4FE1096FEFE840E7924E0D0E65119B0C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52DB03A6D9D44858A70A1AAFA6AC4CC2">
    <w:name w:val="452DB03A6D9D44858A70A1AAFA6AC4CC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B6FE7C7F95340B2A7DB01E80C5AB9B5">
    <w:name w:val="FB6FE7C7F95340B2A7DB01E80C5AB9B5"/>
    <w:rsid w:val="00B56680"/>
  </w:style>
  <w:style w:type="paragraph" w:customStyle="1" w:styleId="DEDE355AC0AB4C18AFD11BD49512AAF6">
    <w:name w:val="DEDE355AC0AB4C18AFD11BD49512AAF6"/>
    <w:rsid w:val="00B56680"/>
  </w:style>
  <w:style w:type="paragraph" w:customStyle="1" w:styleId="2801A57A535A4D6CA012C63F84043FEB12">
    <w:name w:val="2801A57A535A4D6CA012C63F84043FEB12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2">
    <w:name w:val="7E0FB6FCAB174A32B40063BB26DA6E982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8">
    <w:name w:val="B8FECBCB890F43EFBAF77DE83FD8E59F8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0">
    <w:name w:val="9715E8767A5343E99A884D7128653419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0">
    <w:name w:val="FD1874AE39CE47C29121D2E934DEA80D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0">
    <w:name w:val="1918C0E02E3F432A98C20DA71C44510B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3">
    <w:name w:val="6A13D78244D74F9F80CDE74EF0DA53B43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EDE355AC0AB4C18AFD11BD49512AAF61">
    <w:name w:val="DEDE355AC0AB4C18AFD11BD49512AAF6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B6FE7C7F95340B2A7DB01E80C5AB9B51">
    <w:name w:val="FB6FE7C7F95340B2A7DB01E80C5AB9B5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">
    <w:name w:val="1283E4D3A74E42ECA42EF6B5B617A531"/>
    <w:rsid w:val="002126B7"/>
  </w:style>
  <w:style w:type="paragraph" w:customStyle="1" w:styleId="43F079D8320741169288AFAFABC976A4">
    <w:name w:val="43F079D8320741169288AFAFABC976A4"/>
    <w:rsid w:val="002126B7"/>
  </w:style>
  <w:style w:type="paragraph" w:customStyle="1" w:styleId="9748658F7E2F4C4A9E44E0939BAECA2E">
    <w:name w:val="9748658F7E2F4C4A9E44E0939BAECA2E"/>
    <w:rsid w:val="002126B7"/>
  </w:style>
  <w:style w:type="paragraph" w:customStyle="1" w:styleId="2801A57A535A4D6CA012C63F84043FEB13">
    <w:name w:val="2801A57A535A4D6CA012C63F84043FEB13"/>
    <w:rsid w:val="00264F8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3">
    <w:name w:val="7E0FB6FCAB174A32B40063BB26DA6E983"/>
    <w:rsid w:val="00264F8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9">
    <w:name w:val="B8FECBCB890F43EFBAF77DE83FD8E59F9"/>
    <w:rsid w:val="00264F89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1">
    <w:name w:val="9715E8767A5343E99A884D7128653419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1">
    <w:name w:val="FD1874AE39CE47C29121D2E934DEA80D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1">
    <w:name w:val="1918C0E02E3F432A98C20DA71C44510B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1">
    <w:name w:val="1283E4D3A74E42ECA42EF6B5B617A53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1">
    <w:name w:val="43F079D8320741169288AFAFABC976A4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E734B67A8384B5C975601C38223A10E">
    <w:name w:val="5E734B67A8384B5C975601C38223A10E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4">
    <w:name w:val="2801A57A535A4D6CA012C63F84043FEB14"/>
    <w:rsid w:val="00476E4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4">
    <w:name w:val="7E0FB6FCAB174A32B40063BB26DA6E984"/>
    <w:rsid w:val="00476E4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0">
    <w:name w:val="B8FECBCB890F43EFBAF77DE83FD8E59F10"/>
    <w:rsid w:val="00476E42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2">
    <w:name w:val="9715E8767A5343E99A884D7128653419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2">
    <w:name w:val="FD1874AE39CE47C29121D2E934DEA80D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2">
    <w:name w:val="1918C0E02E3F432A98C20DA71C44510B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2">
    <w:name w:val="1283E4D3A74E42ECA42EF6B5B617A53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2">
    <w:name w:val="43F079D8320741169288AFAFABC976A4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">
    <w:name w:val="ADFA3534D1214EABA93B390C049C02AF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5F5BF542BCC4E43941E635EB52650EA">
    <w:name w:val="F5F5BF542BCC4E43941E635EB52650EA"/>
    <w:rsid w:val="0060732F"/>
    <w:pPr>
      <w:spacing w:after="160" w:line="259" w:lineRule="auto"/>
    </w:pPr>
  </w:style>
  <w:style w:type="paragraph" w:customStyle="1" w:styleId="2801A57A535A4D6CA012C63F84043FEB15">
    <w:name w:val="2801A57A535A4D6CA012C63F84043FEB15"/>
    <w:rsid w:val="0060732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5">
    <w:name w:val="7E0FB6FCAB174A32B40063BB26DA6E985"/>
    <w:rsid w:val="0060732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1">
    <w:name w:val="B8FECBCB890F43EFBAF77DE83FD8E59F11"/>
    <w:rsid w:val="0060732F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3">
    <w:name w:val="9715E8767A5343E99A884D7128653419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3">
    <w:name w:val="FD1874AE39CE47C29121D2E934DEA80D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3">
    <w:name w:val="1918C0E02E3F432A98C20DA71C44510B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3">
    <w:name w:val="1283E4D3A74E42ECA42EF6B5B617A53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3">
    <w:name w:val="43F079D8320741169288AFAFABC976A4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1">
    <w:name w:val="ADFA3534D1214EABA93B390C049C02AF1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6F738EC3F0740CE8B7352F055DD72D7">
    <w:name w:val="56F738EC3F0740CE8B7352F055DD72D7"/>
    <w:rsid w:val="00E60172"/>
    <w:pPr>
      <w:spacing w:after="160" w:line="259" w:lineRule="auto"/>
    </w:pPr>
  </w:style>
  <w:style w:type="paragraph" w:customStyle="1" w:styleId="2801A57A535A4D6CA012C63F84043FEB16">
    <w:name w:val="2801A57A535A4D6CA012C63F84043FEB16"/>
    <w:rsid w:val="00E601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6">
    <w:name w:val="7E0FB6FCAB174A32B40063BB26DA6E986"/>
    <w:rsid w:val="00E601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2">
    <w:name w:val="B8FECBCB890F43EFBAF77DE83FD8E59F12"/>
    <w:rsid w:val="00E60172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4">
    <w:name w:val="9715E8767A5343E99A884D7128653419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4">
    <w:name w:val="FD1874AE39CE47C29121D2E934DEA80D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4">
    <w:name w:val="1918C0E02E3F432A98C20DA71C44510B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4">
    <w:name w:val="1283E4D3A74E42ECA42EF6B5B617A53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4">
    <w:name w:val="43F079D8320741169288AFAFABC976A4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2">
    <w:name w:val="ADFA3534D1214EABA93B390C049C02AF2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6F738EC3F0740CE8B7352F055DD72D71">
    <w:name w:val="56F738EC3F0740CE8B7352F055DD72D71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1E987ED4B2C49B9B020BF9A27CBF793">
    <w:name w:val="31E987ED4B2C49B9B020BF9A27CBF793"/>
    <w:rsid w:val="00E60172"/>
    <w:pPr>
      <w:spacing w:after="160" w:line="259" w:lineRule="auto"/>
    </w:pPr>
  </w:style>
  <w:style w:type="paragraph" w:customStyle="1" w:styleId="1E22BAF929C74DFEAB5DDEBD4B28BF3A">
    <w:name w:val="1E22BAF929C74DFEAB5DDEBD4B28BF3A"/>
    <w:rsid w:val="00E60172"/>
    <w:pPr>
      <w:spacing w:after="160" w:line="259" w:lineRule="auto"/>
    </w:pPr>
  </w:style>
  <w:style w:type="paragraph" w:customStyle="1" w:styleId="2801A57A535A4D6CA012C63F84043FEB17">
    <w:name w:val="2801A57A535A4D6CA012C63F84043FEB17"/>
    <w:rsid w:val="00A524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7">
    <w:name w:val="7E0FB6FCAB174A32B40063BB26DA6E987"/>
    <w:rsid w:val="00A524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3">
    <w:name w:val="B8FECBCB890F43EFBAF77DE83FD8E59F13"/>
    <w:rsid w:val="00A52446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5">
    <w:name w:val="9715E8767A5343E99A884D7128653419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5">
    <w:name w:val="FD1874AE39CE47C29121D2E934DEA80D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5">
    <w:name w:val="1918C0E02E3F432A98C20DA71C44510B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5">
    <w:name w:val="1283E4D3A74E42ECA42EF6B5B617A53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5">
    <w:name w:val="43F079D8320741169288AFAFABC976A4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3">
    <w:name w:val="ADFA3534D1214EABA93B390C049C02AF3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E22BAF929C74DFEAB5DDEBD4B28BF3A1">
    <w:name w:val="1E22BAF929C74DFEAB5DDEBD4B28BF3A1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ABDCD30E88B44FF8A37489BBF27791C">
    <w:name w:val="FABDCD30E88B44FF8A37489BBF27791C"/>
    <w:rsid w:val="00A5244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3CDA276C</Template>
  <TotalTime>14</TotalTime>
  <Pages>2</Pages>
  <Words>541</Words>
  <Characters>4379</Characters>
  <Application>Microsoft Office Word</Application>
  <DocSecurity>0</DocSecurity>
  <Lines>36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Prydz Christensen</dc:creator>
  <cp:lastModifiedBy>Grete Moås</cp:lastModifiedBy>
  <cp:revision>4</cp:revision>
  <cp:lastPrinted>1900-12-31T23:00:00Z</cp:lastPrinted>
  <dcterms:created xsi:type="dcterms:W3CDTF">2022-09-27T11:12:00Z</dcterms:created>
  <dcterms:modified xsi:type="dcterms:W3CDTF">2022-09-27T11:26:00Z</dcterms:modified>
</cp:coreProperties>
</file>