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7C" w:rsidRDefault="0036769E">
      <w:pPr>
        <w:rPr>
          <w:rFonts w:ascii="Calibri" w:hAnsi="Calibri"/>
          <w:noProof/>
          <w:sz w:val="18"/>
        </w:rPr>
      </w:pPr>
      <w:bookmarkStart w:id="0" w:name="_GoBack"/>
      <w:bookmarkEnd w:id="0"/>
      <w:r>
        <w:rPr>
          <w:rFonts w:ascii="Calibri" w:hAnsi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-349250</wp:posOffset>
                </wp:positionV>
                <wp:extent cx="3195955" cy="1565910"/>
                <wp:effectExtent l="3810" t="3175" r="635" b="254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955" cy="1565910"/>
                          <a:chOff x="6449" y="919"/>
                          <a:chExt cx="5033" cy="2466"/>
                        </a:xfrm>
                      </wpg:grpSpPr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49" y="2585"/>
                            <a:ext cx="5033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A7C" w:rsidRDefault="00435A7C">
                              <w:pPr>
                                <w:jc w:val="right"/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</w:rPr>
                              </w:pPr>
                              <w:bookmarkStart w:id="1" w:name="bkklinikk"/>
                              <w:bookmarkEnd w:id="1"/>
                            </w:p>
                            <w:p w:rsidR="00435A7C" w:rsidRDefault="00435A7C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bookmarkStart w:id="2" w:name="bkavdeling"/>
                              <w:bookmarkEnd w:id="2"/>
                            </w:p>
                            <w:p w:rsidR="00435A7C" w:rsidRDefault="00435A7C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bookmarkStart w:id="3" w:name="bkSeksjon"/>
                              <w:bookmarkEnd w:id="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61" y="919"/>
                            <a:ext cx="2721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A7C" w:rsidRDefault="00435A7C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bookmarkStart w:id="4" w:name="bkHf"/>
                              <w:bookmarkEnd w:id="4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51.55pt;margin-top:-27.5pt;width:251.65pt;height:123.3pt;z-index:251658240" coordorigin="6449,919" coordsize="5033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449;top:2585;width:5033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" stroked="f" strokeweight=".25pt">
                  <v:textbox>
                    <w:txbxContent>
                      <w:p w:rsidR="00435A7C" w:rsidRDefault="00435A7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sz w:val="18"/>
                          </w:rPr>
                        </w:pPr>
                        <w:bookmarkStart w:id="5" w:name="bkklinikk"/>
                        <w:bookmarkEnd w:id="5"/>
                      </w:p>
                      <w:p w:rsidR="00435A7C" w:rsidRDefault="00435A7C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bookmarkStart w:id="6" w:name="bkavdeling"/>
                        <w:bookmarkEnd w:id="6"/>
                      </w:p>
                      <w:p w:rsidR="00435A7C" w:rsidRDefault="00435A7C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bookmarkStart w:id="7" w:name="bkSeksjon"/>
                        <w:bookmarkEnd w:id="7"/>
                      </w:p>
                    </w:txbxContent>
                  </v:textbox>
                </v:shape>
                <v:shape id="Text Box 5" o:spid="_x0000_s1028" type="#_x0000_t202" style="position:absolute;left:8761;top:919;width:2721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" stroked="f" strokeweight=".25pt">
                  <v:textbox>
                    <w:txbxContent>
                      <w:p w:rsidR="00435A7C" w:rsidRDefault="00435A7C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bookmarkStart w:id="8" w:name="bkHf"/>
                        <w:bookmarkEnd w:id="8"/>
                      </w:p>
                    </w:txbxContent>
                  </v:textbox>
                </v:shape>
              </v:group>
            </w:pict>
          </mc:Fallback>
        </mc:AlternateContent>
      </w:r>
      <w:r w:rsidR="00435A7C">
        <w:rPr>
          <w:rFonts w:ascii="Calibri" w:hAnsi="Calibri"/>
          <w:noProof/>
          <w:sz w:val="18"/>
        </w:rPr>
        <w:t xml:space="preserve"> </w:t>
      </w:r>
    </w:p>
    <w:p w:rsidR="00435A7C" w:rsidRDefault="00435A7C">
      <w:pPr>
        <w:rPr>
          <w:rFonts w:ascii="Calibri" w:hAnsi="Calibri"/>
          <w:noProof/>
        </w:rPr>
      </w:pPr>
    </w:p>
    <w:p w:rsidR="00435A7C" w:rsidRDefault="00435A7C">
      <w:pPr>
        <w:rPr>
          <w:rFonts w:ascii="Calibri" w:hAnsi="Calibri"/>
          <w:noProof/>
        </w:rPr>
      </w:pPr>
    </w:p>
    <w:p w:rsidR="00435A7C" w:rsidRDefault="0036769E">
      <w:pPr>
        <w:rPr>
          <w:rFonts w:ascii="Calibri" w:hAnsi="Calibri"/>
          <w:noProof/>
          <w:sz w:val="18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-1270</wp:posOffset>
                </wp:positionV>
                <wp:extent cx="3173730" cy="1043940"/>
                <wp:effectExtent l="254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A7C" w:rsidRDefault="00435A7C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bookmarkStart w:id="9" w:name="bkNavn"/>
                            <w:bookmarkEnd w:id="9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Det medisinske fakultet</w:t>
                            </w:r>
                          </w:p>
                          <w:p w:rsidR="00435A7C" w:rsidRDefault="00435A7C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bookmarkStart w:id="10" w:name="bkAdresse1"/>
                            <w:bookmarkEnd w:id="10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Institutt for klinisk medisin</w:t>
                            </w:r>
                          </w:p>
                          <w:p w:rsidR="00435A7C" w:rsidRDefault="00435A7C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bookmarkStart w:id="11" w:name="bkAdresse2"/>
                            <w:bookmarkEnd w:id="11"/>
                          </w:p>
                          <w:p w:rsidR="00435A7C" w:rsidRDefault="00435A7C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bookmarkStart w:id="12" w:name="bkPoststed"/>
                            <w:bookmarkEnd w:id="12"/>
                          </w:p>
                          <w:p w:rsidR="00435A7C" w:rsidRDefault="00435A7C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bookmarkStart w:id="13" w:name="bkland"/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.2pt;margin-top:-.1pt;width:249.9pt;height:8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" stroked="f" strokecolor="gray" strokeweight=".25pt">
                <v:textbox inset="0,0,0,0">
                  <w:txbxContent>
                    <w:p w:rsidR="00435A7C" w:rsidRDefault="00435A7C">
                      <w:pPr>
                        <w:rPr>
                          <w:rFonts w:ascii="Calibri" w:hAnsi="Calibri"/>
                          <w:sz w:val="20"/>
                        </w:rPr>
                      </w:pPr>
                      <w:bookmarkStart w:id="14" w:name="bkNavn"/>
                      <w:bookmarkEnd w:id="14"/>
                      <w:r>
                        <w:rPr>
                          <w:rFonts w:ascii="Calibri" w:hAnsi="Calibri"/>
                          <w:sz w:val="20"/>
                        </w:rPr>
                        <w:t>Det medisinske fakultet</w:t>
                      </w:r>
                    </w:p>
                    <w:p w:rsidR="00435A7C" w:rsidRDefault="00435A7C">
                      <w:pPr>
                        <w:rPr>
                          <w:rFonts w:ascii="Calibri" w:hAnsi="Calibri"/>
                          <w:sz w:val="20"/>
                        </w:rPr>
                      </w:pPr>
                      <w:bookmarkStart w:id="15" w:name="bkAdresse1"/>
                      <w:bookmarkEnd w:id="15"/>
                      <w:r>
                        <w:rPr>
                          <w:rFonts w:ascii="Calibri" w:hAnsi="Calibri"/>
                          <w:sz w:val="20"/>
                        </w:rPr>
                        <w:t>Institutt for klinisk medisin</w:t>
                      </w:r>
                    </w:p>
                    <w:p w:rsidR="00435A7C" w:rsidRDefault="00435A7C">
                      <w:pPr>
                        <w:rPr>
                          <w:rFonts w:ascii="Calibri" w:hAnsi="Calibri"/>
                          <w:sz w:val="20"/>
                        </w:rPr>
                      </w:pPr>
                      <w:bookmarkStart w:id="16" w:name="bkAdresse2"/>
                      <w:bookmarkEnd w:id="16"/>
                    </w:p>
                    <w:p w:rsidR="00435A7C" w:rsidRDefault="00435A7C">
                      <w:pPr>
                        <w:rPr>
                          <w:rFonts w:ascii="Calibri" w:hAnsi="Calibri"/>
                          <w:sz w:val="20"/>
                        </w:rPr>
                      </w:pPr>
                      <w:bookmarkStart w:id="17" w:name="bkPoststed"/>
                      <w:bookmarkEnd w:id="17"/>
                    </w:p>
                    <w:p w:rsidR="00435A7C" w:rsidRDefault="00435A7C">
                      <w:pPr>
                        <w:rPr>
                          <w:rFonts w:ascii="Calibri" w:hAnsi="Calibri"/>
                          <w:sz w:val="20"/>
                        </w:rPr>
                      </w:pPr>
                      <w:bookmarkStart w:id="18" w:name="bkland"/>
                      <w:bookmarkEnd w:id="18"/>
                    </w:p>
                  </w:txbxContent>
                </v:textbox>
              </v:shape>
            </w:pict>
          </mc:Fallback>
        </mc:AlternateContent>
      </w:r>
    </w:p>
    <w:p w:rsidR="00435A7C" w:rsidRDefault="00435A7C">
      <w:pPr>
        <w:rPr>
          <w:rFonts w:ascii="Calibri" w:hAnsi="Calibri"/>
          <w:sz w:val="18"/>
        </w:rPr>
      </w:pPr>
    </w:p>
    <w:p w:rsidR="00435A7C" w:rsidRDefault="00435A7C">
      <w:pPr>
        <w:rPr>
          <w:rFonts w:ascii="Calibri" w:hAnsi="Calibri"/>
          <w:sz w:val="18"/>
        </w:rPr>
      </w:pPr>
    </w:p>
    <w:p w:rsidR="00435A7C" w:rsidRDefault="00435A7C">
      <w:pPr>
        <w:rPr>
          <w:rFonts w:ascii="Calibri" w:hAnsi="Calibri"/>
          <w:sz w:val="18"/>
        </w:rPr>
      </w:pPr>
    </w:p>
    <w:p w:rsidR="00435A7C" w:rsidRDefault="00435A7C">
      <w:pPr>
        <w:rPr>
          <w:rFonts w:ascii="Calibri" w:hAnsi="Calibri"/>
          <w:sz w:val="18"/>
        </w:rPr>
      </w:pPr>
    </w:p>
    <w:p w:rsidR="00435A7C" w:rsidRDefault="00435A7C">
      <w:pPr>
        <w:rPr>
          <w:rFonts w:ascii="Calibri" w:hAnsi="Calibri"/>
          <w:sz w:val="18"/>
        </w:rPr>
      </w:pPr>
    </w:p>
    <w:p w:rsidR="00435A7C" w:rsidRDefault="00435A7C">
      <w:pPr>
        <w:rPr>
          <w:rFonts w:ascii="Calibri" w:hAnsi="Calibri"/>
          <w:sz w:val="16"/>
        </w:rPr>
      </w:pPr>
    </w:p>
    <w:p w:rsidR="00435A7C" w:rsidRDefault="00435A7C">
      <w:pPr>
        <w:rPr>
          <w:rFonts w:ascii="Calibri" w:hAnsi="Calibri"/>
          <w:sz w:val="8"/>
        </w:rPr>
      </w:pPr>
    </w:p>
    <w:p w:rsidR="00435A7C" w:rsidRDefault="00435A7C">
      <w:pPr>
        <w:rPr>
          <w:rFonts w:ascii="Calibri" w:hAnsi="Calibri"/>
          <w:sz w:val="8"/>
        </w:rPr>
      </w:pP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2721"/>
        <w:gridCol w:w="1964"/>
        <w:gridCol w:w="1966"/>
        <w:gridCol w:w="2003"/>
      </w:tblGrid>
      <w:tr w:rsidR="00435A7C">
        <w:trPr>
          <w:trHeight w:hRule="exact" w:val="368"/>
        </w:trPr>
        <w:tc>
          <w:tcPr>
            <w:tcW w:w="2721" w:type="dxa"/>
            <w:tcMar>
              <w:left w:w="0" w:type="dxa"/>
              <w:right w:w="0" w:type="dxa"/>
            </w:tcMar>
          </w:tcPr>
          <w:p w:rsidR="00435A7C" w:rsidRDefault="00435A7C">
            <w:pPr>
              <w:rPr>
                <w:rFonts w:ascii="Calibri" w:hAnsi="Calibri"/>
                <w:sz w:val="18"/>
              </w:rPr>
            </w:pPr>
            <w:bookmarkStart w:id="19" w:name="VrefT"/>
            <w:bookmarkEnd w:id="19"/>
            <w:r>
              <w:rPr>
                <w:rFonts w:ascii="Calibri" w:hAnsi="Calibri"/>
                <w:sz w:val="18"/>
              </w:rPr>
              <w:t>Vår ref.:</w:t>
            </w:r>
          </w:p>
        </w:tc>
        <w:tc>
          <w:tcPr>
            <w:tcW w:w="1964" w:type="dxa"/>
            <w:tcMar>
              <w:left w:w="0" w:type="dxa"/>
              <w:right w:w="0" w:type="dxa"/>
            </w:tcMar>
          </w:tcPr>
          <w:p w:rsidR="00435A7C" w:rsidRDefault="00435A7C">
            <w:pPr>
              <w:rPr>
                <w:rFonts w:ascii="Calibri" w:hAnsi="Calibri"/>
                <w:sz w:val="18"/>
              </w:rPr>
            </w:pPr>
            <w:bookmarkStart w:id="20" w:name="DrefT"/>
            <w:bookmarkEnd w:id="20"/>
            <w:r>
              <w:rPr>
                <w:rFonts w:ascii="Calibri" w:hAnsi="Calibri"/>
                <w:sz w:val="18"/>
              </w:rPr>
              <w:t>Deres ref.: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</w:tcPr>
          <w:p w:rsidR="00435A7C" w:rsidRDefault="00435A7C">
            <w:pPr>
              <w:rPr>
                <w:rFonts w:ascii="Calibri" w:hAnsi="Calibri"/>
                <w:sz w:val="18"/>
              </w:rPr>
            </w:pPr>
            <w:bookmarkStart w:id="21" w:name="VsaksbehT"/>
            <w:bookmarkEnd w:id="21"/>
            <w:r>
              <w:rPr>
                <w:rFonts w:ascii="Calibri" w:hAnsi="Calibri"/>
                <w:sz w:val="18"/>
              </w:rPr>
              <w:t xml:space="preserve">Saksbeh.: </w:t>
            </w:r>
          </w:p>
        </w:tc>
        <w:tc>
          <w:tcPr>
            <w:tcW w:w="2003" w:type="dxa"/>
            <w:tcMar>
              <w:left w:w="0" w:type="dxa"/>
              <w:right w:w="0" w:type="dxa"/>
            </w:tcMar>
          </w:tcPr>
          <w:p w:rsidR="00435A7C" w:rsidRDefault="00435A7C">
            <w:pPr>
              <w:rPr>
                <w:rFonts w:ascii="Calibri" w:hAnsi="Calibri"/>
                <w:sz w:val="18"/>
              </w:rPr>
            </w:pPr>
            <w:bookmarkStart w:id="22" w:name="VdatoT"/>
            <w:bookmarkEnd w:id="22"/>
            <w:r>
              <w:rPr>
                <w:rFonts w:ascii="Calibri" w:hAnsi="Calibri"/>
                <w:sz w:val="18"/>
              </w:rPr>
              <w:t>Dato:</w:t>
            </w:r>
          </w:p>
        </w:tc>
      </w:tr>
      <w:tr w:rsidR="00435A7C">
        <w:trPr>
          <w:trHeight w:hRule="exact" w:val="368"/>
        </w:trPr>
        <w:tc>
          <w:tcPr>
            <w:tcW w:w="2721" w:type="dxa"/>
            <w:tcMar>
              <w:left w:w="0" w:type="dxa"/>
              <w:right w:w="0" w:type="dxa"/>
            </w:tcMar>
          </w:tcPr>
          <w:p w:rsidR="00435A7C" w:rsidRDefault="00435A7C">
            <w:pPr>
              <w:rPr>
                <w:rFonts w:ascii="Calibri" w:hAnsi="Calibri"/>
                <w:sz w:val="18"/>
              </w:rPr>
            </w:pPr>
            <w:bookmarkStart w:id="23" w:name="bkVref"/>
            <w:bookmarkEnd w:id="23"/>
          </w:p>
        </w:tc>
        <w:tc>
          <w:tcPr>
            <w:tcW w:w="1964" w:type="dxa"/>
            <w:tcMar>
              <w:left w:w="0" w:type="dxa"/>
              <w:right w:w="0" w:type="dxa"/>
            </w:tcMar>
          </w:tcPr>
          <w:p w:rsidR="00435A7C" w:rsidRDefault="00435A7C">
            <w:pPr>
              <w:rPr>
                <w:rFonts w:ascii="Calibri" w:hAnsi="Calibri"/>
                <w:sz w:val="18"/>
              </w:rPr>
            </w:pPr>
            <w:bookmarkStart w:id="24" w:name="bkDref"/>
            <w:bookmarkEnd w:id="24"/>
          </w:p>
        </w:tc>
        <w:tc>
          <w:tcPr>
            <w:tcW w:w="1966" w:type="dxa"/>
            <w:tcMar>
              <w:left w:w="0" w:type="dxa"/>
              <w:right w:w="0" w:type="dxa"/>
            </w:tcMar>
          </w:tcPr>
          <w:p w:rsidR="00435A7C" w:rsidRDefault="00435A7C">
            <w:pPr>
              <w:rPr>
                <w:rFonts w:ascii="Calibri" w:hAnsi="Calibri"/>
                <w:sz w:val="18"/>
              </w:rPr>
            </w:pPr>
            <w:bookmarkStart w:id="25" w:name="bkSaksbehandler"/>
            <w:bookmarkEnd w:id="25"/>
          </w:p>
        </w:tc>
        <w:tc>
          <w:tcPr>
            <w:tcW w:w="2003" w:type="dxa"/>
            <w:tcMar>
              <w:left w:w="0" w:type="dxa"/>
              <w:right w:w="0" w:type="dxa"/>
            </w:tcMar>
          </w:tcPr>
          <w:p w:rsidR="00435A7C" w:rsidRDefault="00435A7C">
            <w:pPr>
              <w:rPr>
                <w:rFonts w:ascii="Calibri" w:hAnsi="Calibri"/>
                <w:sz w:val="18"/>
              </w:rPr>
            </w:pPr>
            <w:bookmarkStart w:id="26" w:name="bkDato"/>
            <w:bookmarkEnd w:id="26"/>
          </w:p>
        </w:tc>
      </w:tr>
      <w:tr w:rsidR="00435A7C">
        <w:tblPrEx>
          <w:tblLook w:val="00A0" w:firstRow="1" w:lastRow="0" w:firstColumn="1" w:lastColumn="0" w:noHBand="0" w:noVBand="0"/>
        </w:tblPrEx>
        <w:trPr>
          <w:cantSplit/>
          <w:trHeight w:hRule="exact" w:val="368"/>
        </w:trPr>
        <w:tc>
          <w:tcPr>
            <w:tcW w:w="4685" w:type="dxa"/>
            <w:gridSpan w:val="2"/>
            <w:tcMar>
              <w:left w:w="0" w:type="dxa"/>
              <w:right w:w="0" w:type="dxa"/>
            </w:tcMar>
          </w:tcPr>
          <w:p w:rsidR="00435A7C" w:rsidRDefault="00435A7C">
            <w:pPr>
              <w:rPr>
                <w:rFonts w:ascii="Calibri" w:hAnsi="Calibri"/>
                <w:sz w:val="18"/>
              </w:rPr>
            </w:pPr>
            <w:bookmarkStart w:id="27" w:name="bkoppgi"/>
            <w:bookmarkEnd w:id="27"/>
            <w:r>
              <w:rPr>
                <w:rFonts w:ascii="Calibri" w:hAnsi="Calibri"/>
                <w:sz w:val="18"/>
              </w:rPr>
              <w:t>Oppgis ved all henvendelse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</w:tcPr>
          <w:p w:rsidR="00435A7C" w:rsidRDefault="00435A7C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003" w:type="dxa"/>
            <w:tcMar>
              <w:left w:w="0" w:type="dxa"/>
              <w:right w:w="0" w:type="dxa"/>
            </w:tcMar>
          </w:tcPr>
          <w:p w:rsidR="00435A7C" w:rsidRDefault="00435A7C">
            <w:pPr>
              <w:rPr>
                <w:rFonts w:ascii="Calibri" w:hAnsi="Calibri"/>
                <w:sz w:val="18"/>
              </w:rPr>
            </w:pPr>
          </w:p>
        </w:tc>
      </w:tr>
    </w:tbl>
    <w:p w:rsidR="00435A7C" w:rsidRDefault="00435A7C"/>
    <w:p w:rsidR="00435A7C" w:rsidRPr="0070193F" w:rsidRDefault="0070193F">
      <w:pPr>
        <w:rPr>
          <w:i/>
          <w:color w:val="FF0000"/>
        </w:rPr>
      </w:pPr>
      <w:r w:rsidRPr="000246C7">
        <w:rPr>
          <w:i/>
          <w:color w:val="FF0000"/>
          <w:highlight w:val="green"/>
        </w:rPr>
        <w:t xml:space="preserve">Merknad: denne malen skal kun benyttes dersom det er en videreført stilling som klinikken tidligere og inntil nylig har finansiert for person som slutter/pensjoneres. Nyopprettede stillinger må søkes </w:t>
      </w:r>
      <w:proofErr w:type="spellStart"/>
      <w:r w:rsidRPr="000246C7">
        <w:rPr>
          <w:i/>
          <w:color w:val="FF0000"/>
          <w:highlight w:val="green"/>
        </w:rPr>
        <w:t>iht</w:t>
      </w:r>
      <w:proofErr w:type="spellEnd"/>
      <w:r w:rsidRPr="000246C7">
        <w:rPr>
          <w:i/>
          <w:color w:val="FF0000"/>
          <w:highlight w:val="green"/>
        </w:rPr>
        <w:t xml:space="preserve"> egen prosedyre og bekreftelse skal da utstedes av direktør forskning, innovasjon og utdanning</w:t>
      </w:r>
    </w:p>
    <w:p w:rsidR="00435A7C" w:rsidRDefault="00435A7C"/>
    <w:p w:rsidR="00435A7C" w:rsidRDefault="00435A7C">
      <w:pPr>
        <w:pStyle w:val="Topptekst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b/>
          <w:bCs/>
          <w:szCs w:val="24"/>
        </w:rPr>
      </w:pPr>
      <w:bookmarkStart w:id="28" w:name="bkStart"/>
      <w:bookmarkEnd w:id="28"/>
      <w:r>
        <w:rPr>
          <w:b/>
          <w:bCs/>
          <w:szCs w:val="24"/>
        </w:rPr>
        <w:t xml:space="preserve">Finansieringsbekreftelse - </w:t>
      </w:r>
      <w:r>
        <w:rPr>
          <w:b/>
          <w:bCs/>
        </w:rPr>
        <w:t xml:space="preserve">professor II/førsteamanuensis (20 % stilling) i medisin </w:t>
      </w:r>
      <w:r>
        <w:rPr>
          <w:b/>
          <w:bCs/>
          <w:highlight w:val="green"/>
        </w:rPr>
        <w:t>(</w:t>
      </w:r>
      <w:r w:rsidR="00331CA8">
        <w:rPr>
          <w:b/>
          <w:bCs/>
          <w:highlight w:val="green"/>
        </w:rPr>
        <w:t xml:space="preserve">fyll inn fagområde her i samarbeid med </w:t>
      </w:r>
      <w:proofErr w:type="spellStart"/>
      <w:r w:rsidR="00331CA8">
        <w:rPr>
          <w:b/>
          <w:bCs/>
          <w:highlight w:val="green"/>
        </w:rPr>
        <w:t>Klinmed</w:t>
      </w:r>
      <w:proofErr w:type="spellEnd"/>
      <w:r>
        <w:rPr>
          <w:b/>
          <w:bCs/>
          <w:highlight w:val="green"/>
        </w:rPr>
        <w:t>)</w:t>
      </w:r>
      <w:r>
        <w:rPr>
          <w:b/>
          <w:bCs/>
        </w:rPr>
        <w:t xml:space="preserve"> ved Institutt for klinisk medisin, </w:t>
      </w:r>
      <w:r w:rsidRPr="00C54EB7">
        <w:rPr>
          <w:b/>
          <w:bCs/>
          <w:highlight w:val="green"/>
        </w:rPr>
        <w:t xml:space="preserve">Klinikk for </w:t>
      </w:r>
      <w:r w:rsidR="00331CA8">
        <w:rPr>
          <w:b/>
          <w:bCs/>
          <w:highlight w:val="green"/>
        </w:rPr>
        <w:t>…</w:t>
      </w:r>
      <w:r w:rsidRPr="00C54EB7">
        <w:rPr>
          <w:b/>
          <w:bCs/>
          <w:highlight w:val="green"/>
        </w:rPr>
        <w:t xml:space="preserve">, Avdeling </w:t>
      </w:r>
      <w:r w:rsidR="00331CA8">
        <w:rPr>
          <w:b/>
          <w:bCs/>
        </w:rPr>
        <w:t>…</w:t>
      </w:r>
    </w:p>
    <w:p w:rsidR="00435A7C" w:rsidRDefault="00435A7C"/>
    <w:p w:rsidR="00435A7C" w:rsidRDefault="00435A7C">
      <w:r>
        <w:t xml:space="preserve">Oslo universitetssykehus bekrefter med dette at helseforetaket finansierer ledig professorat II-stilling/ førsteamanuensis i 20 % stilling ved </w:t>
      </w:r>
      <w:r>
        <w:rPr>
          <w:highlight w:val="green"/>
        </w:rPr>
        <w:t xml:space="preserve">Avdeling </w:t>
      </w:r>
      <w:r w:rsidR="00331CA8">
        <w:rPr>
          <w:highlight w:val="green"/>
        </w:rPr>
        <w:t xml:space="preserve">…, Klinikk </w:t>
      </w:r>
      <w:r w:rsidR="00331CA8">
        <w:t>…</w:t>
      </w:r>
      <w:r>
        <w:t xml:space="preserve">. Finansieringen, herunder personalkostnader og driftsmidler, følger av reguleringer i den til enhver tid gjeldende avtale om arbeidstakere i kombinerte stillinger mellom Det medisinske fakultet, Universitetet i Oslo, og Oslo universitetssykehus. </w:t>
      </w:r>
    </w:p>
    <w:p w:rsidR="00435A7C" w:rsidRDefault="00435A7C"/>
    <w:p w:rsidR="00C54EB7" w:rsidRDefault="00C54EB7" w:rsidP="00C54EB7">
      <w:r>
        <w:t>Vi ber om at årlig fakturering fra Institutt for klinisk medisin merkes med kostnadssted</w:t>
      </w:r>
      <w:r w:rsidRPr="00FC3AAC">
        <w:t xml:space="preserve"> </w:t>
      </w:r>
      <w:proofErr w:type="spellStart"/>
      <w:r w:rsidRPr="00331CA8">
        <w:rPr>
          <w:highlight w:val="green"/>
        </w:rPr>
        <w:t>xxxx</w:t>
      </w:r>
      <w:proofErr w:type="spellEnd"/>
    </w:p>
    <w:p w:rsidR="00435A7C" w:rsidRDefault="00435A7C"/>
    <w:p w:rsidR="00435A7C" w:rsidRDefault="00435A7C"/>
    <w:p w:rsidR="00435A7C" w:rsidRDefault="00435A7C">
      <w:r>
        <w:t>Med hilsen</w:t>
      </w:r>
    </w:p>
    <w:p w:rsidR="00435A7C" w:rsidRDefault="00435A7C"/>
    <w:p w:rsidR="00435A7C" w:rsidRDefault="00435A7C"/>
    <w:p w:rsidR="00435A7C" w:rsidRDefault="00435A7C"/>
    <w:p w:rsidR="00435A7C" w:rsidRDefault="00435A7C">
      <w:r w:rsidRPr="00331CA8">
        <w:rPr>
          <w:highlight w:val="green"/>
        </w:rPr>
        <w:t>(klinikkleder</w:t>
      </w:r>
      <w:r w:rsidR="00331CA8" w:rsidRPr="00331CA8">
        <w:rPr>
          <w:highlight w:val="green"/>
        </w:rPr>
        <w:t>s navn</w:t>
      </w:r>
      <w:r w:rsidRPr="00331CA8">
        <w:rPr>
          <w:highlight w:val="green"/>
        </w:rPr>
        <w:t>)</w:t>
      </w:r>
    </w:p>
    <w:p w:rsidR="00435A7C" w:rsidRDefault="00435A7C"/>
    <w:p w:rsidR="00435A7C" w:rsidRDefault="00435A7C"/>
    <w:p w:rsidR="00331CA8" w:rsidRDefault="00435A7C">
      <w:r>
        <w:t xml:space="preserve">Kopi: </w:t>
      </w:r>
    </w:p>
    <w:p w:rsidR="00331CA8" w:rsidRDefault="00435A7C">
      <w:pPr>
        <w:rPr>
          <w:highlight w:val="green"/>
        </w:rPr>
      </w:pPr>
      <w:r>
        <w:rPr>
          <w:highlight w:val="green"/>
        </w:rPr>
        <w:t xml:space="preserve">avdelingsleder </w:t>
      </w:r>
      <w:r w:rsidR="002D28C5">
        <w:rPr>
          <w:highlight w:val="green"/>
        </w:rPr>
        <w:t>…</w:t>
      </w:r>
      <w:proofErr w:type="gramStart"/>
      <w:r w:rsidR="002D28C5">
        <w:rPr>
          <w:highlight w:val="green"/>
        </w:rPr>
        <w:t>………….</w:t>
      </w:r>
      <w:proofErr w:type="gramEnd"/>
      <w:r>
        <w:rPr>
          <w:highlight w:val="green"/>
        </w:rPr>
        <w:t xml:space="preserve">, </w:t>
      </w:r>
    </w:p>
    <w:p w:rsidR="00435A7C" w:rsidRDefault="00435A7C">
      <w:r>
        <w:rPr>
          <w:highlight w:val="green"/>
        </w:rPr>
        <w:t xml:space="preserve">forskningsleder </w:t>
      </w:r>
      <w:r w:rsidR="002D28C5">
        <w:rPr>
          <w:highlight w:val="green"/>
        </w:rPr>
        <w:t>…………</w:t>
      </w:r>
      <w:r>
        <w:rPr>
          <w:highlight w:val="green"/>
        </w:rPr>
        <w:t>.</w:t>
      </w:r>
    </w:p>
    <w:p w:rsidR="00435A7C" w:rsidRDefault="007E7C96">
      <w:r>
        <w:rPr>
          <w:highlight w:val="green"/>
        </w:rPr>
        <w:t>d</w:t>
      </w:r>
      <w:r w:rsidR="00435A7C" w:rsidRPr="00331CA8">
        <w:rPr>
          <w:highlight w:val="green"/>
        </w:rPr>
        <w:t>irektør for</w:t>
      </w:r>
      <w:r w:rsidR="00331CA8" w:rsidRPr="00331CA8">
        <w:rPr>
          <w:highlight w:val="green"/>
        </w:rPr>
        <w:t>skning, innovasjon og utdanning OUS</w:t>
      </w:r>
    </w:p>
    <w:sectPr w:rsidR="00435A7C">
      <w:footerReference w:type="default" r:id="rId6"/>
      <w:headerReference w:type="first" r:id="rId7"/>
      <w:footerReference w:type="first" r:id="rId8"/>
      <w:type w:val="continuous"/>
      <w:pgSz w:w="11907" w:h="16840" w:code="9"/>
      <w:pgMar w:top="1469" w:right="567" w:bottom="1797" w:left="1418" w:header="567" w:footer="31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755" w:rsidRDefault="000B3755">
      <w:r>
        <w:separator/>
      </w:r>
    </w:p>
  </w:endnote>
  <w:endnote w:type="continuationSeparator" w:id="0">
    <w:p w:rsidR="000B3755" w:rsidRDefault="000B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9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61"/>
      <w:gridCol w:w="2618"/>
    </w:tblGrid>
    <w:tr w:rsidR="00435A7C" w:rsidRPr="0070193F">
      <w:trPr>
        <w:cantSplit/>
        <w:trHeight w:hRule="exact" w:val="851"/>
      </w:trPr>
      <w:tc>
        <w:tcPr>
          <w:tcW w:w="7161" w:type="dxa"/>
          <w:tcMar>
            <w:left w:w="0" w:type="dxa"/>
            <w:right w:w="0" w:type="dxa"/>
          </w:tcMar>
        </w:tcPr>
        <w:p w:rsidR="00435A7C" w:rsidRDefault="0036769E">
          <w:pPr>
            <w:pStyle w:val="Bunntekst"/>
            <w:rPr>
              <w:sz w:val="26"/>
            </w:rPr>
          </w:pPr>
          <w:r>
            <w:rPr>
              <w:noProof/>
              <w:sz w:val="26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>
                    <wp:simplePos x="0" y="0"/>
                    <wp:positionH relativeFrom="page">
                      <wp:posOffset>4540250</wp:posOffset>
                    </wp:positionH>
                    <wp:positionV relativeFrom="page">
                      <wp:posOffset>-456565</wp:posOffset>
                    </wp:positionV>
                    <wp:extent cx="0" cy="392430"/>
                    <wp:effectExtent l="6350" t="10160" r="12700" b="6985"/>
                    <wp:wrapNone/>
                    <wp:docPr id="5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D9A34F6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7.5pt,-35.95pt" to="357.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435A7C" w:rsidRDefault="00435A7C">
          <w:pPr>
            <w:pStyle w:val="Bunntekst"/>
            <w:rPr>
              <w:sz w:val="20"/>
            </w:rPr>
          </w:pPr>
          <w:bookmarkStart w:id="29" w:name="bkTekst2"/>
          <w:bookmarkEnd w:id="29"/>
          <w:r>
            <w:rPr>
              <w:rFonts w:ascii="Calibri" w:hAnsi="Calibri" w:cs="ArialMT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</w:tc>
      <w:tc>
        <w:tcPr>
          <w:tcW w:w="2618" w:type="dxa"/>
          <w:tcMar>
            <w:left w:w="198" w:type="dxa"/>
            <w:right w:w="0" w:type="dxa"/>
          </w:tcMar>
        </w:tcPr>
        <w:p w:rsidR="00435A7C" w:rsidRDefault="00435A7C">
          <w:pPr>
            <w:pStyle w:val="Bunntekst"/>
            <w:rPr>
              <w:sz w:val="26"/>
            </w:rPr>
          </w:pPr>
        </w:p>
        <w:p w:rsidR="00435A7C" w:rsidRDefault="00435A7C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30" w:name="BkOrg2"/>
          <w:bookmarkEnd w:id="30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435A7C" w:rsidRDefault="00435A7C">
          <w:pPr>
            <w:pStyle w:val="Bunntekst"/>
            <w:rPr>
              <w:sz w:val="20"/>
              <w:lang w:val="en-GB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</w:tr>
  </w:tbl>
  <w:p w:rsidR="00435A7C" w:rsidRDefault="00435A7C">
    <w:pPr>
      <w:pStyle w:val="Bunntekst"/>
      <w:rPr>
        <w:sz w:val="4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22"/>
      <w:gridCol w:w="2506"/>
      <w:gridCol w:w="702"/>
      <w:gridCol w:w="652"/>
    </w:tblGrid>
    <w:tr w:rsidR="00435A7C" w:rsidRPr="0070193F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435A7C" w:rsidRDefault="0036769E">
          <w:pPr>
            <w:pStyle w:val="Bunntekst"/>
            <w:rPr>
              <w:sz w:val="26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page">
                      <wp:posOffset>3760470</wp:posOffset>
                    </wp:positionH>
                    <wp:positionV relativeFrom="page">
                      <wp:posOffset>-455295</wp:posOffset>
                    </wp:positionV>
                    <wp:extent cx="0" cy="392430"/>
                    <wp:effectExtent l="7620" t="11430" r="11430" b="5715"/>
                    <wp:wrapNone/>
                    <wp:docPr id="1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E5DDA3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.1pt,-35.85pt" to="296.1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435A7C" w:rsidRDefault="00435A7C">
          <w:pPr>
            <w:pStyle w:val="Bunntekst"/>
            <w:rPr>
              <w:sz w:val="20"/>
            </w:rPr>
          </w:pPr>
          <w:bookmarkStart w:id="33" w:name="bkTekst"/>
          <w:bookmarkEnd w:id="33"/>
          <w:r>
            <w:rPr>
              <w:rFonts w:ascii="Calibri" w:hAnsi="Calibri" w:cs="ArialMT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</w:tc>
      <w:tc>
        <w:tcPr>
          <w:tcW w:w="2506" w:type="dxa"/>
          <w:tcMar>
            <w:left w:w="125" w:type="dxa"/>
          </w:tcMar>
        </w:tcPr>
        <w:p w:rsidR="00435A7C" w:rsidRDefault="00435A7C">
          <w:pPr>
            <w:pStyle w:val="Bunntekst"/>
            <w:rPr>
              <w:sz w:val="26"/>
            </w:rPr>
          </w:pPr>
        </w:p>
        <w:p w:rsidR="00435A7C" w:rsidRDefault="00435A7C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34" w:name="bkOrg"/>
          <w:bookmarkEnd w:id="34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435A7C" w:rsidRDefault="00435A7C">
          <w:pPr>
            <w:pStyle w:val="Bunntekst"/>
            <w:rPr>
              <w:sz w:val="20"/>
              <w:lang w:val="en-GB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  <w:tc>
        <w:tcPr>
          <w:tcW w:w="702" w:type="dxa"/>
        </w:tcPr>
        <w:p w:rsidR="00435A7C" w:rsidRDefault="00435A7C">
          <w:pPr>
            <w:pStyle w:val="Bunntekst"/>
            <w:rPr>
              <w:sz w:val="20"/>
              <w:lang w:val="en-GB"/>
            </w:rPr>
          </w:pPr>
        </w:p>
      </w:tc>
      <w:tc>
        <w:tcPr>
          <w:tcW w:w="652" w:type="dxa"/>
        </w:tcPr>
        <w:p w:rsidR="00435A7C" w:rsidRDefault="0036769E">
          <w:pPr>
            <w:pStyle w:val="Bunntekst"/>
            <w:rPr>
              <w:sz w:val="20"/>
              <w:lang w:val="en-GB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-390525</wp:posOffset>
                </wp:positionV>
                <wp:extent cx="276225" cy="276225"/>
                <wp:effectExtent l="0" t="0" r="9525" b="9525"/>
                <wp:wrapNone/>
                <wp:docPr id="4" name="Bilde 4" descr="H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35A7C" w:rsidRDefault="00435A7C">
    <w:pPr>
      <w:pStyle w:val="Bunntekst"/>
      <w:rPr>
        <w:sz w:val="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755" w:rsidRDefault="000B3755">
      <w:r>
        <w:separator/>
      </w:r>
    </w:p>
  </w:footnote>
  <w:footnote w:type="continuationSeparator" w:id="0">
    <w:p w:rsidR="000B3755" w:rsidRDefault="000B3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A7C" w:rsidRDefault="0036769E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2540</wp:posOffset>
              </wp:positionH>
              <wp:positionV relativeFrom="page">
                <wp:posOffset>511175</wp:posOffset>
              </wp:positionV>
              <wp:extent cx="1977390" cy="410845"/>
              <wp:effectExtent l="2540" t="0" r="1270" b="1905"/>
              <wp:wrapNone/>
              <wp:docPr id="3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7739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A7C" w:rsidRDefault="0036769E">
                          <w:bookmarkStart w:id="31" w:name="TT_logo1"/>
                          <w:bookmarkEnd w:id="31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78660" cy="414655"/>
                                <wp:effectExtent l="0" t="0" r="2540" b="4445"/>
                                <wp:docPr id="6" name="Bilde 1" descr="ous-n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us-n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8660" cy="414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.2pt;margin-top:40.25pt;width:155.7pt;height:3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" filled="f" stroked="f" strokecolor="silver" strokeweight=".25pt">
              <o:lock v:ext="edit" aspectratio="t"/>
              <v:textbox inset="0,0,0,0">
                <w:txbxContent>
                  <w:p w:rsidR="00435A7C" w:rsidRDefault="0036769E">
                    <w:bookmarkStart w:id="32" w:name="TT_logo1"/>
                    <w:bookmarkEnd w:id="32"/>
                    <w:r>
                      <w:rPr>
                        <w:noProof/>
                      </w:rPr>
                      <w:drawing>
                        <wp:inline distT="0" distB="0" distL="0" distR="0">
                          <wp:extent cx="1978660" cy="414655"/>
                          <wp:effectExtent l="0" t="0" r="2540" b="4445"/>
                          <wp:docPr id="6" name="Bilde 1" descr="ous-n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us-n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78660" cy="414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-594995</wp:posOffset>
              </wp:positionH>
              <wp:positionV relativeFrom="paragraph">
                <wp:posOffset>3409315</wp:posOffset>
              </wp:positionV>
              <wp:extent cx="252095" cy="0"/>
              <wp:effectExtent l="5080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77C6CA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/bEQIAACc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D+&#10;BJ/bEQIAACcEAAAOAAAAAAAAAAAAAAAAAC4CAABkcnMvZTJvRG9jLnhtbFBLAQItABQABgAIAAAA&#10;IQBidWgG4AAAAAsBAAAPAAAAAAAAAAAAAAAAAGsEAABkcnMvZG93bnJldi54bWxQSwUGAAAAAAQA&#10;BADzAAAAeAUAAAAA&#10;" strokeweight="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227"/>
  <w:hyphenationZone w:val="425"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B7"/>
    <w:rsid w:val="000246C7"/>
    <w:rsid w:val="000B3755"/>
    <w:rsid w:val="002D28C5"/>
    <w:rsid w:val="00331CA8"/>
    <w:rsid w:val="0036769E"/>
    <w:rsid w:val="00435A7C"/>
    <w:rsid w:val="005A0A63"/>
    <w:rsid w:val="006807A4"/>
    <w:rsid w:val="0070193F"/>
    <w:rsid w:val="007800FB"/>
    <w:rsid w:val="007A31CF"/>
    <w:rsid w:val="007E7C96"/>
    <w:rsid w:val="00C54EB7"/>
    <w:rsid w:val="00CC3CD4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5:docId w15:val="{5FC76BC6-F6B9-4735-BC89-57C043E8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Garamond" w:hAnsi="Garamond"/>
      <w:b/>
      <w:bCs/>
      <w:sz w:val="22"/>
      <w:szCs w:val="1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bCs/>
    </w:rPr>
  </w:style>
  <w:style w:type="paragraph" w:styleId="Overskrift3">
    <w:name w:val="heading 3"/>
    <w:basedOn w:val="Normal"/>
    <w:next w:val="Normal"/>
    <w:qFormat/>
    <w:pPr>
      <w:keepNext/>
      <w:tabs>
        <w:tab w:val="left" w:pos="720"/>
      </w:tabs>
      <w:jc w:val="center"/>
      <w:outlineLvl w:val="2"/>
    </w:pPr>
    <w:rPr>
      <w:rFonts w:ascii="Garamond" w:hAnsi="Garamond"/>
      <w:b/>
      <w:bCs/>
      <w:color w:val="FFFFFF"/>
      <w:sz w:val="1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6769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7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llevaal\DFS\Software\Office2000\Maler\OUS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195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Oslo universitetssykehus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lkjohans</dc:creator>
  <cp:lastModifiedBy>Esther Nygaard Norseth</cp:lastModifiedBy>
  <cp:revision>2</cp:revision>
  <cp:lastPrinted>2014-03-24T12:59:00Z</cp:lastPrinted>
  <dcterms:created xsi:type="dcterms:W3CDTF">2022-08-11T11:41:00Z</dcterms:created>
  <dcterms:modified xsi:type="dcterms:W3CDTF">2022-08-11T11:41:00Z</dcterms:modified>
</cp:coreProperties>
</file>