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A5" w:rsidRDefault="000815A5" w:rsidP="00B84E24">
      <w:pPr>
        <w:rPr>
          <w:b/>
        </w:rPr>
      </w:pPr>
      <w:r w:rsidRPr="00235952">
        <w:rPr>
          <w:b/>
        </w:rPr>
        <w:t>EKKOTIDER</w:t>
      </w:r>
    </w:p>
    <w:p w:rsidR="000815A5" w:rsidRPr="00FF446F" w:rsidRDefault="000815A5">
      <w:pPr>
        <w:rPr>
          <w:b/>
        </w:rPr>
      </w:pPr>
      <w:r>
        <w:rPr>
          <w:b/>
        </w:rPr>
        <w:t xml:space="preserve">Kort </w:t>
      </w:r>
      <w:proofErr w:type="spellStart"/>
      <w:r>
        <w:rPr>
          <w:b/>
        </w:rPr>
        <w:t>ekkotid</w:t>
      </w:r>
      <w:proofErr w:type="spellEnd"/>
      <w:r>
        <w:rPr>
          <w:b/>
        </w:rPr>
        <w:t xml:space="preserve">: </w:t>
      </w:r>
      <w:r>
        <w:t>TE 30 Alle metabolitter med både kort &amp; lang T2 observeres.</w:t>
      </w:r>
      <w:r>
        <w:br/>
      </w:r>
      <w:r w:rsidRPr="00235952">
        <w:rPr>
          <w:b/>
        </w:rPr>
        <w:t>Intermediær:</w:t>
      </w:r>
      <w:r>
        <w:rPr>
          <w:b/>
        </w:rPr>
        <w:t xml:space="preserve"> </w:t>
      </w:r>
      <w:r>
        <w:t xml:space="preserve">TE 135 inverterer </w:t>
      </w:r>
      <w:proofErr w:type="spellStart"/>
      <w:r>
        <w:t>Lactat</w:t>
      </w:r>
      <w:proofErr w:type="spellEnd"/>
      <w:r>
        <w:t xml:space="preserve"> og </w:t>
      </w:r>
      <w:proofErr w:type="spellStart"/>
      <w:r>
        <w:t>Alanine</w:t>
      </w:r>
      <w:proofErr w:type="spellEnd"/>
      <w:r>
        <w:t>.</w:t>
      </w:r>
      <w:r>
        <w:br/>
      </w:r>
      <w:proofErr w:type="gramStart"/>
      <w:r>
        <w:rPr>
          <w:b/>
        </w:rPr>
        <w:t>Lang :</w:t>
      </w:r>
      <w:proofErr w:type="gramEnd"/>
      <w:r>
        <w:rPr>
          <w:b/>
        </w:rPr>
        <w:t xml:space="preserve">               </w:t>
      </w:r>
      <w:r>
        <w:t>TE 270</w:t>
      </w:r>
      <w:r w:rsidRPr="00235952">
        <w:t xml:space="preserve"> Bare metabolitter med lang T2 observeres; NAA</w:t>
      </w:r>
      <w:r>
        <w:t xml:space="preserve"> </w:t>
      </w:r>
      <w:r w:rsidRPr="00235952">
        <w:t>,</w:t>
      </w:r>
      <w:r w:rsidR="00B84E24">
        <w:t xml:space="preserve"> </w:t>
      </w:r>
      <w:proofErr w:type="spellStart"/>
      <w:r w:rsidRPr="00235952">
        <w:t>Cholin</w:t>
      </w:r>
      <w:proofErr w:type="spellEnd"/>
      <w:r w:rsidR="00B84E24">
        <w:t xml:space="preserve"> </w:t>
      </w:r>
      <w:r>
        <w:t xml:space="preserve"> </w:t>
      </w:r>
      <w:r w:rsidRPr="00235952">
        <w:t>,</w:t>
      </w:r>
      <w:proofErr w:type="spellStart"/>
      <w:r w:rsidRPr="00235952">
        <w:t>Creatine</w:t>
      </w:r>
      <w:proofErr w:type="spellEnd"/>
      <w:r w:rsidRPr="00235952">
        <w:t xml:space="preserve"> og </w:t>
      </w:r>
      <w:proofErr w:type="spellStart"/>
      <w:r w:rsidRPr="00235952">
        <w:t>Lactat</w:t>
      </w:r>
      <w:proofErr w:type="spellEnd"/>
      <w:r>
        <w:t xml:space="preserve"> </w:t>
      </w:r>
      <w:r w:rsidR="00794D3C">
        <w:t xml:space="preserve">   hvis</w:t>
      </w:r>
      <w:r>
        <w:t xml:space="preserve"> det er til stede. Lipid har i</w:t>
      </w:r>
      <w:r w:rsidR="00794D3C">
        <w:t>ngen magnetisering ved lang TE.</w:t>
      </w:r>
      <w:r>
        <w:br/>
      </w:r>
      <w:bookmarkStart w:id="0" w:name="_GoBack"/>
      <w:bookmarkEnd w:id="0"/>
      <w:r w:rsidRPr="00BD440A">
        <w:rPr>
          <w:b/>
        </w:rPr>
        <w:t>Kort TE:</w:t>
      </w:r>
      <w:r>
        <w:t xml:space="preserve"> Høyere SNR enn lang TE og inneholder flere metabolitter (stilles høyere krav til tolkning).</w:t>
      </w:r>
    </w:p>
    <w:tbl>
      <w:tblPr>
        <w:tblStyle w:val="Tabellrutenett"/>
        <w:tblW w:w="10314" w:type="dxa"/>
        <w:tblLook w:val="04A0" w:firstRow="1" w:lastRow="0" w:firstColumn="1" w:lastColumn="0" w:noHBand="0" w:noVBand="1"/>
      </w:tblPr>
      <w:tblGrid>
        <w:gridCol w:w="2567"/>
        <w:gridCol w:w="1035"/>
        <w:gridCol w:w="3561"/>
        <w:gridCol w:w="3151"/>
      </w:tblGrid>
      <w:tr w:rsidR="004F7E14" w:rsidTr="009D0066">
        <w:tc>
          <w:tcPr>
            <w:tcW w:w="2266" w:type="dxa"/>
          </w:tcPr>
          <w:p w:rsidR="000815A5" w:rsidRDefault="000815A5">
            <w:pPr>
              <w:rPr>
                <w:b/>
              </w:rPr>
            </w:pPr>
            <w:r>
              <w:rPr>
                <w:b/>
              </w:rPr>
              <w:t>Problemstilling</w:t>
            </w:r>
          </w:p>
        </w:tc>
        <w:tc>
          <w:tcPr>
            <w:tcW w:w="1040" w:type="dxa"/>
          </w:tcPr>
          <w:p w:rsidR="000815A5" w:rsidRDefault="000815A5">
            <w:pPr>
              <w:rPr>
                <w:b/>
              </w:rPr>
            </w:pPr>
            <w:r>
              <w:rPr>
                <w:b/>
              </w:rPr>
              <w:t>TE tid</w:t>
            </w:r>
          </w:p>
        </w:tc>
        <w:tc>
          <w:tcPr>
            <w:tcW w:w="3748" w:type="dxa"/>
          </w:tcPr>
          <w:p w:rsidR="000815A5" w:rsidRDefault="000815A5">
            <w:pPr>
              <w:rPr>
                <w:b/>
              </w:rPr>
            </w:pPr>
            <w:r>
              <w:rPr>
                <w:b/>
              </w:rPr>
              <w:t>Metabolitter</w:t>
            </w:r>
          </w:p>
        </w:tc>
        <w:tc>
          <w:tcPr>
            <w:tcW w:w="3260" w:type="dxa"/>
          </w:tcPr>
          <w:p w:rsidR="000815A5" w:rsidRDefault="000815A5">
            <w:pPr>
              <w:rPr>
                <w:b/>
              </w:rPr>
            </w:pPr>
            <w:r>
              <w:rPr>
                <w:b/>
              </w:rPr>
              <w:t>Kommentarer</w:t>
            </w:r>
            <w:r w:rsidR="009D0066">
              <w:rPr>
                <w:b/>
              </w:rPr>
              <w:t>/Tips</w:t>
            </w:r>
          </w:p>
        </w:tc>
      </w:tr>
      <w:tr w:rsidR="004F7E14" w:rsidTr="009D0066">
        <w:tc>
          <w:tcPr>
            <w:tcW w:w="2266" w:type="dxa"/>
          </w:tcPr>
          <w:p w:rsidR="000815A5" w:rsidRPr="009D0066" w:rsidRDefault="000815A5">
            <w:pPr>
              <w:rPr>
                <w:b/>
              </w:rPr>
            </w:pPr>
            <w:proofErr w:type="spellStart"/>
            <w:r w:rsidRPr="009D0066">
              <w:rPr>
                <w:b/>
              </w:rPr>
              <w:t>Ischemi</w:t>
            </w:r>
            <w:proofErr w:type="spellEnd"/>
            <w:r w:rsidRPr="009D0066">
              <w:rPr>
                <w:b/>
              </w:rPr>
              <w:t xml:space="preserve"> /i</w:t>
            </w:r>
            <w:r w:rsidR="00C94A64">
              <w:rPr>
                <w:b/>
              </w:rPr>
              <w:t>nfarkt</w:t>
            </w:r>
          </w:p>
        </w:tc>
        <w:tc>
          <w:tcPr>
            <w:tcW w:w="1040" w:type="dxa"/>
          </w:tcPr>
          <w:p w:rsidR="00A24F66" w:rsidRDefault="000815A5">
            <w:pPr>
              <w:rPr>
                <w:b/>
              </w:rPr>
            </w:pPr>
            <w:r w:rsidRPr="009D0066">
              <w:rPr>
                <w:b/>
              </w:rPr>
              <w:t>270</w:t>
            </w:r>
            <w:r w:rsidR="007467D1">
              <w:rPr>
                <w:b/>
              </w:rPr>
              <w:br/>
            </w:r>
          </w:p>
          <w:p w:rsidR="000815A5" w:rsidRPr="009D0066" w:rsidRDefault="007467D1">
            <w:pPr>
              <w:rPr>
                <w:b/>
              </w:rPr>
            </w:pPr>
            <w:r>
              <w:rPr>
                <w:b/>
              </w:rPr>
              <w:t>135 →</w:t>
            </w:r>
          </w:p>
        </w:tc>
        <w:tc>
          <w:tcPr>
            <w:tcW w:w="3748" w:type="dxa"/>
          </w:tcPr>
          <w:p w:rsidR="00A24F66" w:rsidRDefault="000815A5">
            <w:pPr>
              <w:rPr>
                <w:b/>
              </w:rPr>
            </w:pPr>
            <w:r w:rsidRPr="00725BC5">
              <w:rPr>
                <w:b/>
              </w:rPr>
              <w:t>↑</w:t>
            </w:r>
            <w:r>
              <w:t xml:space="preserve"> </w:t>
            </w:r>
            <w:proofErr w:type="spellStart"/>
            <w:r w:rsidRPr="00A40653">
              <w:rPr>
                <w:b/>
              </w:rPr>
              <w:t>Lactat</w:t>
            </w:r>
            <w:proofErr w:type="spellEnd"/>
            <w:r>
              <w:t xml:space="preserve"> ved </w:t>
            </w:r>
            <w:proofErr w:type="spellStart"/>
            <w:r>
              <w:t>infarcering</w:t>
            </w:r>
            <w:proofErr w:type="spellEnd"/>
            <w:r w:rsidR="007A2662">
              <w:t xml:space="preserve"> </w:t>
            </w:r>
            <w:r w:rsidR="009D0066">
              <w:br/>
            </w:r>
          </w:p>
          <w:p w:rsidR="000815A5" w:rsidRDefault="009D0066">
            <w:pPr>
              <w:rPr>
                <w:b/>
              </w:rPr>
            </w:pPr>
            <w:r w:rsidRPr="00725BC5">
              <w:rPr>
                <w:b/>
              </w:rPr>
              <w:t>↑</w:t>
            </w:r>
            <w:r>
              <w:t xml:space="preserve"> </w:t>
            </w:r>
            <w:r w:rsidRPr="00A40653">
              <w:rPr>
                <w:b/>
              </w:rPr>
              <w:t>Lipid</w:t>
            </w:r>
            <w:r>
              <w:t xml:space="preserve"> ved etablert infarkt</w:t>
            </w:r>
            <w:r>
              <w:br/>
            </w:r>
            <w:r>
              <w:rPr>
                <w:b/>
              </w:rPr>
              <w:t xml:space="preserve"> NAA</w:t>
            </w:r>
            <w:r>
              <w:t xml:space="preserve"> mild reduksjon.</w:t>
            </w:r>
            <w:r>
              <w:br/>
            </w:r>
            <w:r>
              <w:rPr>
                <w:b/>
              </w:rPr>
              <w:t xml:space="preserve"> </w:t>
            </w:r>
            <w:proofErr w:type="spellStart"/>
            <w:r w:rsidRPr="00A40653">
              <w:rPr>
                <w:b/>
              </w:rPr>
              <w:t>Cho</w:t>
            </w:r>
            <w:r>
              <w:rPr>
                <w:b/>
              </w:rPr>
              <w:t>lin</w:t>
            </w:r>
            <w:proofErr w:type="spellEnd"/>
            <w:r>
              <w:t xml:space="preserve"> ingen signifikant øking</w:t>
            </w:r>
            <w:r w:rsidR="0053221F">
              <w:br/>
            </w:r>
          </w:p>
        </w:tc>
        <w:tc>
          <w:tcPr>
            <w:tcW w:w="3260" w:type="dxa"/>
          </w:tcPr>
          <w:p w:rsidR="00193214" w:rsidRDefault="007A2662">
            <w:proofErr w:type="spellStart"/>
            <w:r>
              <w:t>Lactat</w:t>
            </w:r>
            <w:proofErr w:type="spellEnd"/>
            <w:r>
              <w:t xml:space="preserve"> under baseline </w:t>
            </w:r>
            <w:proofErr w:type="gramStart"/>
            <w:r>
              <w:t>v</w:t>
            </w:r>
            <w:r w:rsidR="00193214">
              <w:t xml:space="preserve">ed </w:t>
            </w:r>
            <w:r>
              <w:t xml:space="preserve"> 135</w:t>
            </w:r>
            <w:proofErr w:type="gramEnd"/>
            <w:r>
              <w:t>.</w:t>
            </w:r>
            <w:r>
              <w:br/>
            </w:r>
          </w:p>
          <w:p w:rsidR="000815A5" w:rsidRDefault="007A2662">
            <w:pPr>
              <w:rPr>
                <w:b/>
              </w:rPr>
            </w:pPr>
            <w:r>
              <w:t xml:space="preserve">Lipid ingen </w:t>
            </w:r>
            <w:proofErr w:type="spellStart"/>
            <w:r>
              <w:t>magnetiseringv</w:t>
            </w:r>
            <w:proofErr w:type="spellEnd"/>
            <w:r>
              <w:t xml:space="preserve"> v</w:t>
            </w:r>
            <w:r w:rsidR="00193214">
              <w:t>ed</w:t>
            </w:r>
            <w:r>
              <w:t xml:space="preserve"> 270-metabolitt fremstilles ikke.</w:t>
            </w:r>
          </w:p>
        </w:tc>
      </w:tr>
      <w:tr w:rsidR="004F7E14" w:rsidTr="009D0066">
        <w:tc>
          <w:tcPr>
            <w:tcW w:w="2266" w:type="dxa"/>
          </w:tcPr>
          <w:p w:rsidR="000815A5" w:rsidRDefault="009D0066">
            <w:pPr>
              <w:rPr>
                <w:b/>
              </w:rPr>
            </w:pPr>
            <w:r>
              <w:rPr>
                <w:b/>
              </w:rPr>
              <w:t>Tumorresidiv/stråleskade</w:t>
            </w:r>
          </w:p>
        </w:tc>
        <w:tc>
          <w:tcPr>
            <w:tcW w:w="1040" w:type="dxa"/>
          </w:tcPr>
          <w:p w:rsidR="000815A5" w:rsidRDefault="009D0066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3748" w:type="dxa"/>
          </w:tcPr>
          <w:p w:rsidR="000815A5" w:rsidRDefault="009D0066">
            <w:pPr>
              <w:rPr>
                <w:b/>
              </w:rPr>
            </w:pPr>
            <w:r w:rsidRPr="00294156">
              <w:rPr>
                <w:b/>
              </w:rPr>
              <w:t>↑</w:t>
            </w:r>
            <w:r>
              <w:t xml:space="preserve"> </w:t>
            </w:r>
            <w:proofErr w:type="spellStart"/>
            <w:r w:rsidRPr="00A40653">
              <w:rPr>
                <w:b/>
              </w:rPr>
              <w:t>Cholin</w:t>
            </w:r>
            <w:proofErr w:type="spellEnd"/>
            <w:r>
              <w:t xml:space="preserve"> ved økende </w:t>
            </w:r>
            <w:proofErr w:type="spellStart"/>
            <w:r>
              <w:t>malingnitet</w:t>
            </w:r>
            <w:proofErr w:type="spellEnd"/>
            <w:r>
              <w:br/>
            </w:r>
            <w:r w:rsidRPr="00294156">
              <w:rPr>
                <w:b/>
              </w:rPr>
              <w:t>↓</w:t>
            </w:r>
            <w:r>
              <w:rPr>
                <w:b/>
              </w:rPr>
              <w:t xml:space="preserve"> NAA</w:t>
            </w:r>
            <w:r>
              <w:rPr>
                <w:b/>
              </w:rPr>
              <w:br/>
              <w:t>↓</w:t>
            </w:r>
            <w:proofErr w:type="spellStart"/>
            <w:r>
              <w:rPr>
                <w:b/>
              </w:rPr>
              <w:t>Creatin</w:t>
            </w:r>
            <w:proofErr w:type="spellEnd"/>
            <w:r>
              <w:rPr>
                <w:b/>
              </w:rPr>
              <w:br/>
              <w:t>↑</w:t>
            </w:r>
            <w:proofErr w:type="spellStart"/>
            <w:r>
              <w:rPr>
                <w:b/>
              </w:rPr>
              <w:t>Lactat</w:t>
            </w:r>
            <w:proofErr w:type="spellEnd"/>
            <w:proofErr w:type="gramStart"/>
            <w:r>
              <w:rPr>
                <w:b/>
              </w:rPr>
              <w:t xml:space="preserve"> &amp;Lipid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ved økende </w:t>
            </w:r>
            <w:proofErr w:type="spellStart"/>
            <w:r>
              <w:t>malignitet</w:t>
            </w:r>
            <w:proofErr w:type="spellEnd"/>
            <w:r w:rsidR="00CD3933">
              <w:t>.</w:t>
            </w:r>
            <w:r w:rsidR="00CD3933">
              <w:br/>
            </w:r>
            <w:r w:rsidR="00CD3933" w:rsidRPr="00CD3933">
              <w:t xml:space="preserve">Ingen økning av </w:t>
            </w:r>
            <w:proofErr w:type="spellStart"/>
            <w:r w:rsidR="00CD3933" w:rsidRPr="00CD3933">
              <w:t>Cholin</w:t>
            </w:r>
            <w:proofErr w:type="spellEnd"/>
            <w:r w:rsidR="00CD3933" w:rsidRPr="00CD3933">
              <w:t xml:space="preserve"> ved stråleskade.</w:t>
            </w:r>
            <w:r w:rsidRPr="00CD3933">
              <w:br/>
            </w:r>
          </w:p>
        </w:tc>
        <w:tc>
          <w:tcPr>
            <w:tcW w:w="3260" w:type="dxa"/>
          </w:tcPr>
          <w:p w:rsidR="009D0066" w:rsidRDefault="009D0066" w:rsidP="009D0066">
            <w:r>
              <w:t xml:space="preserve">Unngå plassering av </w:t>
            </w:r>
            <w:proofErr w:type="spellStart"/>
            <w:r>
              <w:t>voxel</w:t>
            </w:r>
            <w:proofErr w:type="spellEnd"/>
            <w:r>
              <w:t xml:space="preserve"> over nekrose, blødning, forkalkninger og cyster</w:t>
            </w:r>
            <w:r w:rsidR="00E34707">
              <w:t>.</w:t>
            </w:r>
            <w:r>
              <w:br/>
            </w:r>
          </w:p>
          <w:p w:rsidR="009D0066" w:rsidRDefault="009D0066" w:rsidP="009D0066">
            <w:r>
              <w:t xml:space="preserve">Økt </w:t>
            </w:r>
            <w:proofErr w:type="spellStart"/>
            <w:r w:rsidRPr="006F6CD1">
              <w:rPr>
                <w:b/>
              </w:rPr>
              <w:t>Cholin</w:t>
            </w:r>
            <w:proofErr w:type="spellEnd"/>
            <w:r>
              <w:t xml:space="preserve"> differensierer mellom tumorresidiv og stråleskade</w:t>
            </w:r>
            <w:r w:rsidR="00E34707">
              <w:t>.</w:t>
            </w:r>
          </w:p>
          <w:p w:rsidR="000815A5" w:rsidRDefault="000815A5">
            <w:pPr>
              <w:rPr>
                <w:b/>
              </w:rPr>
            </w:pPr>
          </w:p>
        </w:tc>
      </w:tr>
      <w:tr w:rsidR="004F7E14" w:rsidTr="009D0066">
        <w:tc>
          <w:tcPr>
            <w:tcW w:w="2266" w:type="dxa"/>
          </w:tcPr>
          <w:p w:rsidR="000815A5" w:rsidRDefault="00C94A64">
            <w:pPr>
              <w:rPr>
                <w:b/>
              </w:rPr>
            </w:pPr>
            <w:r>
              <w:rPr>
                <w:b/>
              </w:rPr>
              <w:t>Metastase</w:t>
            </w:r>
          </w:p>
        </w:tc>
        <w:tc>
          <w:tcPr>
            <w:tcW w:w="1040" w:type="dxa"/>
          </w:tcPr>
          <w:p w:rsidR="000815A5" w:rsidRPr="009D0066" w:rsidRDefault="0072236C">
            <w:pPr>
              <w:rPr>
                <w:b/>
              </w:rPr>
            </w:pPr>
            <w:r>
              <w:rPr>
                <w:b/>
              </w:rPr>
              <w:t>135</w:t>
            </w:r>
            <w:r w:rsidR="009D0066" w:rsidRPr="009D0066">
              <w:rPr>
                <w:b/>
              </w:rPr>
              <w:t>/</w:t>
            </w:r>
            <w:r>
              <w:rPr>
                <w:b/>
              </w:rPr>
              <w:t>270</w:t>
            </w:r>
          </w:p>
        </w:tc>
        <w:tc>
          <w:tcPr>
            <w:tcW w:w="3748" w:type="dxa"/>
          </w:tcPr>
          <w:p w:rsidR="000815A5" w:rsidRPr="00BC1BE0" w:rsidRDefault="009D0066" w:rsidP="002B41F2">
            <w:pPr>
              <w:rPr>
                <w:b/>
              </w:rPr>
            </w:pPr>
            <w:r>
              <w:rPr>
                <w:b/>
              </w:rPr>
              <w:t xml:space="preserve">NAA </w:t>
            </w:r>
            <w:r>
              <w:t>nærmeste fraværende</w:t>
            </w:r>
            <w:r w:rsidR="002A55ED">
              <w:t xml:space="preserve"> </w:t>
            </w:r>
            <w:r>
              <w:br/>
            </w:r>
            <w:r w:rsidRPr="006F6CD1">
              <w:rPr>
                <w:b/>
              </w:rPr>
              <w:t>Lipid</w:t>
            </w:r>
            <w:r>
              <w:t xml:space="preserve"> øker i nekrose.</w:t>
            </w:r>
            <w:r w:rsidR="002B41F2">
              <w:br/>
            </w:r>
            <w:r w:rsidR="0072236C" w:rsidRPr="00BC1BE0">
              <w:rPr>
                <w:b/>
              </w:rPr>
              <w:t>↑</w:t>
            </w:r>
            <w:r w:rsidR="002B41F2">
              <w:rPr>
                <w:b/>
              </w:rPr>
              <w:t>Laktat 135</w:t>
            </w:r>
            <w:r w:rsidR="0072236C">
              <w:rPr>
                <w:b/>
              </w:rPr>
              <w:t xml:space="preserve"> </w:t>
            </w:r>
            <w:r w:rsidR="0072236C" w:rsidRPr="0072236C">
              <w:t>under baseline.</w:t>
            </w:r>
            <w:r w:rsidR="002B41F2">
              <w:rPr>
                <w:b/>
              </w:rPr>
              <w:br/>
            </w:r>
            <w:r w:rsidR="002B41F2" w:rsidRPr="00BC1BE0">
              <w:rPr>
                <w:b/>
              </w:rPr>
              <w:t>↑</w:t>
            </w:r>
            <w:r w:rsidR="004E73F3" w:rsidRPr="00BC1BE0">
              <w:rPr>
                <w:b/>
              </w:rPr>
              <w:t>Laktat 270</w:t>
            </w:r>
            <w:r w:rsidR="002B41F2">
              <w:rPr>
                <w:b/>
              </w:rPr>
              <w:br/>
            </w:r>
          </w:p>
        </w:tc>
        <w:tc>
          <w:tcPr>
            <w:tcW w:w="3260" w:type="dxa"/>
          </w:tcPr>
          <w:p w:rsidR="000815A5" w:rsidRPr="0092634E" w:rsidRDefault="009D0066">
            <w:r w:rsidRPr="0092634E">
              <w:t xml:space="preserve">I motsetning til høygradig gliom er det ingen </w:t>
            </w:r>
            <w:proofErr w:type="spellStart"/>
            <w:r w:rsidRPr="0092634E">
              <w:t>cholin</w:t>
            </w:r>
            <w:proofErr w:type="spellEnd"/>
            <w:r w:rsidRPr="0092634E">
              <w:t xml:space="preserve"> </w:t>
            </w:r>
            <w:proofErr w:type="spellStart"/>
            <w:r w:rsidRPr="0092634E">
              <w:t>peak</w:t>
            </w:r>
            <w:proofErr w:type="spellEnd"/>
            <w:r w:rsidRPr="0092634E">
              <w:t xml:space="preserve"> i </w:t>
            </w:r>
            <w:proofErr w:type="spellStart"/>
            <w:r w:rsidRPr="0092634E">
              <w:t>peritumoralt</w:t>
            </w:r>
            <w:proofErr w:type="spellEnd"/>
            <w:r w:rsidRPr="0092634E">
              <w:t xml:space="preserve"> ødem ved metastaser.</w:t>
            </w:r>
          </w:p>
        </w:tc>
      </w:tr>
      <w:tr w:rsidR="004F7E14" w:rsidRPr="00E34707" w:rsidTr="009D0066">
        <w:tc>
          <w:tcPr>
            <w:tcW w:w="2266" w:type="dxa"/>
          </w:tcPr>
          <w:p w:rsidR="000815A5" w:rsidRDefault="004F7E14">
            <w:pPr>
              <w:rPr>
                <w:b/>
              </w:rPr>
            </w:pPr>
            <w:r>
              <w:rPr>
                <w:b/>
              </w:rPr>
              <w:t>Abscess</w:t>
            </w:r>
          </w:p>
        </w:tc>
        <w:tc>
          <w:tcPr>
            <w:tcW w:w="1040" w:type="dxa"/>
          </w:tcPr>
          <w:p w:rsidR="000815A5" w:rsidRDefault="004F7E14">
            <w:pPr>
              <w:rPr>
                <w:b/>
              </w:rPr>
            </w:pPr>
            <w:r>
              <w:rPr>
                <w:b/>
              </w:rPr>
              <w:t>30/135</w:t>
            </w:r>
          </w:p>
        </w:tc>
        <w:tc>
          <w:tcPr>
            <w:tcW w:w="3748" w:type="dxa"/>
          </w:tcPr>
          <w:p w:rsidR="000815A5" w:rsidRPr="00E34707" w:rsidRDefault="004F7E14" w:rsidP="004F7E14">
            <w:pPr>
              <w:rPr>
                <w:b/>
                <w:lang w:val="en-US"/>
              </w:rPr>
            </w:pPr>
            <w:r w:rsidRPr="00E34707">
              <w:rPr>
                <w:b/>
                <w:lang w:val="en-US"/>
              </w:rPr>
              <w:t>↑</w:t>
            </w:r>
            <w:r w:rsidRPr="00E34707">
              <w:rPr>
                <w:lang w:val="en-US"/>
              </w:rPr>
              <w:t xml:space="preserve"> </w:t>
            </w:r>
            <w:proofErr w:type="spellStart"/>
            <w:r w:rsidRPr="00E34707">
              <w:rPr>
                <w:b/>
                <w:lang w:val="en-US"/>
              </w:rPr>
              <w:t>Lactat</w:t>
            </w:r>
            <w:proofErr w:type="spellEnd"/>
            <w:r w:rsidRPr="00E34707">
              <w:rPr>
                <w:b/>
                <w:lang w:val="en-US"/>
              </w:rPr>
              <w:br/>
              <w:t>↑Alanin</w:t>
            </w:r>
            <w:r w:rsidR="009C2BEC">
              <w:rPr>
                <w:b/>
                <w:lang w:val="en-US"/>
              </w:rPr>
              <w:t>e</w:t>
            </w:r>
            <w:r w:rsidR="00B84E24">
              <w:rPr>
                <w:b/>
                <w:lang w:val="en-US"/>
              </w:rPr>
              <w:br/>
              <w:t>↑</w:t>
            </w:r>
            <w:proofErr w:type="spellStart"/>
            <w:r w:rsidR="00B84E24">
              <w:rPr>
                <w:b/>
                <w:lang w:val="en-US"/>
              </w:rPr>
              <w:t>Aminoacids</w:t>
            </w:r>
            <w:proofErr w:type="spellEnd"/>
            <w:r w:rsidR="00B84E24">
              <w:rPr>
                <w:b/>
                <w:lang w:val="en-US"/>
              </w:rPr>
              <w:br/>
              <w:t>↑Acetate</w:t>
            </w:r>
            <w:r w:rsidR="00B84E24">
              <w:rPr>
                <w:b/>
                <w:lang w:val="en-US"/>
              </w:rPr>
              <w:br/>
              <w:t>NAA -</w:t>
            </w:r>
            <w:proofErr w:type="spellStart"/>
            <w:r w:rsidRPr="00E34707">
              <w:rPr>
                <w:b/>
                <w:lang w:val="en-US"/>
              </w:rPr>
              <w:t>Creatine</w:t>
            </w:r>
            <w:proofErr w:type="spellEnd"/>
            <w:r w:rsidRPr="00E34707">
              <w:rPr>
                <w:b/>
                <w:lang w:val="en-US"/>
              </w:rPr>
              <w:t xml:space="preserve"> </w:t>
            </w:r>
            <w:proofErr w:type="spellStart"/>
            <w:r w:rsidRPr="00E34707">
              <w:rPr>
                <w:b/>
                <w:lang w:val="en-US"/>
              </w:rPr>
              <w:t>og</w:t>
            </w:r>
            <w:proofErr w:type="spellEnd"/>
            <w:r w:rsidRPr="00E34707">
              <w:rPr>
                <w:b/>
                <w:lang w:val="en-US"/>
              </w:rPr>
              <w:t xml:space="preserve"> Choline </w:t>
            </w:r>
            <w:proofErr w:type="spellStart"/>
            <w:r w:rsidRPr="00E34707">
              <w:rPr>
                <w:lang w:val="en-US"/>
              </w:rPr>
              <w:t>fraværende</w:t>
            </w:r>
            <w:proofErr w:type="spellEnd"/>
            <w:r w:rsidRPr="00E34707">
              <w:rPr>
                <w:b/>
                <w:lang w:val="en-US"/>
              </w:rPr>
              <w:br/>
            </w:r>
          </w:p>
        </w:tc>
        <w:tc>
          <w:tcPr>
            <w:tcW w:w="3260" w:type="dxa"/>
          </w:tcPr>
          <w:p w:rsidR="000815A5" w:rsidRPr="00E34707" w:rsidRDefault="00E34707">
            <w:pPr>
              <w:rPr>
                <w:b/>
              </w:rPr>
            </w:pPr>
            <w:proofErr w:type="spellStart"/>
            <w:r w:rsidRPr="00E34707">
              <w:rPr>
                <w:b/>
              </w:rPr>
              <w:t>Succinate</w:t>
            </w:r>
            <w:proofErr w:type="spellEnd"/>
            <w:r w:rsidRPr="00E34707">
              <w:rPr>
                <w:b/>
              </w:rPr>
              <w:t xml:space="preserve"> </w:t>
            </w:r>
            <w:r w:rsidRPr="00E34707">
              <w:t xml:space="preserve">v 2.4 </w:t>
            </w:r>
            <w:proofErr w:type="spellStart"/>
            <w:r w:rsidRPr="00E34707">
              <w:t>ppm</w:t>
            </w:r>
            <w:proofErr w:type="spellEnd"/>
            <w:r w:rsidRPr="00E34707">
              <w:t xml:space="preserve"> ikke alltid</w:t>
            </w:r>
            <w:r w:rsidRPr="00E34707">
              <w:rPr>
                <w:b/>
              </w:rPr>
              <w:t xml:space="preserve"> </w:t>
            </w:r>
            <w:r w:rsidRPr="00E34707">
              <w:t>til stede</w:t>
            </w:r>
            <w:r>
              <w:t>.</w:t>
            </w:r>
          </w:p>
        </w:tc>
      </w:tr>
      <w:tr w:rsidR="004F7E14" w:rsidRPr="00E34707" w:rsidTr="009D0066">
        <w:tc>
          <w:tcPr>
            <w:tcW w:w="2266" w:type="dxa"/>
          </w:tcPr>
          <w:p w:rsidR="000815A5" w:rsidRPr="00E34707" w:rsidRDefault="00D02BBA">
            <w:pPr>
              <w:rPr>
                <w:b/>
              </w:rPr>
            </w:pPr>
            <w:r>
              <w:rPr>
                <w:b/>
              </w:rPr>
              <w:t>MS/</w:t>
            </w:r>
            <w:proofErr w:type="spellStart"/>
            <w:r>
              <w:rPr>
                <w:b/>
              </w:rPr>
              <w:t>Tumefaktiv</w:t>
            </w:r>
            <w:proofErr w:type="spellEnd"/>
            <w:r>
              <w:rPr>
                <w:b/>
              </w:rPr>
              <w:t xml:space="preserve"> lesjon</w:t>
            </w:r>
          </w:p>
        </w:tc>
        <w:tc>
          <w:tcPr>
            <w:tcW w:w="1040" w:type="dxa"/>
          </w:tcPr>
          <w:p w:rsidR="000815A5" w:rsidRPr="00E34707" w:rsidRDefault="00D02BBA">
            <w:pPr>
              <w:rPr>
                <w:b/>
              </w:rPr>
            </w:pPr>
            <w:r>
              <w:rPr>
                <w:b/>
              </w:rPr>
              <w:t>30/135</w:t>
            </w:r>
          </w:p>
        </w:tc>
        <w:tc>
          <w:tcPr>
            <w:tcW w:w="3748" w:type="dxa"/>
          </w:tcPr>
          <w:p w:rsidR="000815A5" w:rsidRPr="00E34707" w:rsidRDefault="00D02BBA">
            <w:pPr>
              <w:rPr>
                <w:b/>
              </w:rPr>
            </w:pPr>
            <w:r w:rsidRPr="00294156">
              <w:rPr>
                <w:b/>
              </w:rPr>
              <w:t>↑</w:t>
            </w:r>
            <w:r>
              <w:t xml:space="preserve"> </w:t>
            </w:r>
            <w:proofErr w:type="spellStart"/>
            <w:r w:rsidRPr="00A40653">
              <w:rPr>
                <w:b/>
              </w:rPr>
              <w:t>Cholin</w:t>
            </w:r>
            <w:proofErr w:type="spellEnd"/>
            <w:r>
              <w:rPr>
                <w:b/>
              </w:rPr>
              <w:br/>
            </w:r>
            <w:r w:rsidR="00B84E24">
              <w:rPr>
                <w:b/>
              </w:rPr>
              <w:t xml:space="preserve"> </w:t>
            </w:r>
            <w:r>
              <w:rPr>
                <w:b/>
              </w:rPr>
              <w:t xml:space="preserve">NAA </w:t>
            </w:r>
            <w:r w:rsidRPr="00D02BBA">
              <w:t>mild reduksjon</w:t>
            </w:r>
            <w:r w:rsidR="002A55ED">
              <w:t xml:space="preserve"> </w:t>
            </w:r>
            <w:proofErr w:type="gramStart"/>
            <w:r w:rsidR="002A55ED">
              <w:t>i  plakk</w:t>
            </w:r>
            <w:proofErr w:type="gramEnd"/>
            <w:r w:rsidR="002A55ED">
              <w:t>.</w:t>
            </w:r>
            <w:r>
              <w:br/>
            </w:r>
            <w:r w:rsidRPr="00725BC5">
              <w:rPr>
                <w:b/>
              </w:rPr>
              <w:t>↑</w:t>
            </w:r>
            <w:r>
              <w:t xml:space="preserve"> </w:t>
            </w:r>
            <w:proofErr w:type="spellStart"/>
            <w:r w:rsidRPr="00A40653">
              <w:rPr>
                <w:b/>
              </w:rPr>
              <w:t>Lactat</w:t>
            </w:r>
            <w:proofErr w:type="spellEnd"/>
            <w:r>
              <w:rPr>
                <w:b/>
              </w:rPr>
              <w:br/>
            </w:r>
            <w:r w:rsidRPr="00294156">
              <w:rPr>
                <w:b/>
              </w:rPr>
              <w:t>↑</w:t>
            </w:r>
            <w:proofErr w:type="spellStart"/>
            <w:r>
              <w:rPr>
                <w:b/>
              </w:rPr>
              <w:t>Myoinositol</w:t>
            </w:r>
            <w:proofErr w:type="spellEnd"/>
            <w:r>
              <w:rPr>
                <w:b/>
              </w:rPr>
              <w:t xml:space="preserve"> </w:t>
            </w:r>
            <w:r w:rsidRPr="00D02BBA">
              <w:t>er mer fremtredende</w:t>
            </w:r>
            <w:r>
              <w:rPr>
                <w:b/>
              </w:rPr>
              <w:br/>
            </w:r>
            <w:r w:rsidRPr="00D02BBA">
              <w:t>enn redusert NAA</w:t>
            </w:r>
            <w:r>
              <w:t xml:space="preserve"> i normal</w:t>
            </w:r>
            <w:r w:rsidRPr="00D02BBA">
              <w:t xml:space="preserve"> WM i tidlig </w:t>
            </w:r>
            <w:proofErr w:type="spellStart"/>
            <w:r w:rsidRPr="00D02BBA">
              <w:t>stadie</w:t>
            </w:r>
            <w:proofErr w:type="spellEnd"/>
            <w:r>
              <w:t>.</w:t>
            </w:r>
            <w:r>
              <w:rPr>
                <w:b/>
              </w:rPr>
              <w:br/>
            </w:r>
          </w:p>
        </w:tc>
        <w:tc>
          <w:tcPr>
            <w:tcW w:w="3260" w:type="dxa"/>
          </w:tcPr>
          <w:p w:rsidR="000815A5" w:rsidRPr="00E34707" w:rsidRDefault="000815A5">
            <w:pPr>
              <w:rPr>
                <w:b/>
              </w:rPr>
            </w:pPr>
          </w:p>
        </w:tc>
      </w:tr>
      <w:tr w:rsidR="009C2BEC" w:rsidRPr="00E34707" w:rsidTr="009D0066">
        <w:tc>
          <w:tcPr>
            <w:tcW w:w="2266" w:type="dxa"/>
          </w:tcPr>
          <w:p w:rsidR="009C2BEC" w:rsidRDefault="00C94A64">
            <w:pPr>
              <w:rPr>
                <w:b/>
              </w:rPr>
            </w:pPr>
            <w:r>
              <w:rPr>
                <w:b/>
              </w:rPr>
              <w:t>Meningeom</w:t>
            </w:r>
          </w:p>
        </w:tc>
        <w:tc>
          <w:tcPr>
            <w:tcW w:w="1040" w:type="dxa"/>
          </w:tcPr>
          <w:p w:rsidR="009C2BEC" w:rsidRDefault="009C2BE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748" w:type="dxa"/>
          </w:tcPr>
          <w:p w:rsidR="009C2BEC" w:rsidRPr="00294156" w:rsidRDefault="009C2BEC" w:rsidP="00977A11">
            <w:pPr>
              <w:rPr>
                <w:b/>
              </w:rPr>
            </w:pPr>
            <w:r w:rsidRPr="00294156">
              <w:rPr>
                <w:b/>
              </w:rPr>
              <w:t>↑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Alanine</w:t>
            </w:r>
            <w:proofErr w:type="spellEnd"/>
            <w:r>
              <w:rPr>
                <w:b/>
              </w:rPr>
              <w:br/>
            </w:r>
            <w:r w:rsidRPr="00294156">
              <w:rPr>
                <w:b/>
              </w:rPr>
              <w:t>↑</w:t>
            </w:r>
            <w:r>
              <w:t xml:space="preserve"> </w:t>
            </w:r>
            <w:proofErr w:type="spellStart"/>
            <w:r w:rsidRPr="00A40653">
              <w:rPr>
                <w:b/>
              </w:rPr>
              <w:t>Cholin</w:t>
            </w:r>
            <w:proofErr w:type="spellEnd"/>
            <w:r w:rsidR="00977A11">
              <w:rPr>
                <w:b/>
              </w:rPr>
              <w:br/>
            </w:r>
            <w:r w:rsidR="00977A11" w:rsidRPr="00A24F66">
              <w:t>Reduksjon eller fravær av</w:t>
            </w:r>
            <w:r w:rsidR="00977A11" w:rsidRPr="00A24F66">
              <w:rPr>
                <w:b/>
              </w:rPr>
              <w:t xml:space="preserve"> NAA </w:t>
            </w:r>
            <w:r w:rsidR="00977A11" w:rsidRPr="00A24F66">
              <w:t>og</w:t>
            </w:r>
            <w:r w:rsidR="0039170A" w:rsidRPr="00A24F66">
              <w:rPr>
                <w:b/>
              </w:rPr>
              <w:t xml:space="preserve"> </w:t>
            </w:r>
            <w:proofErr w:type="spellStart"/>
            <w:r w:rsidR="0039170A" w:rsidRPr="00A24F66">
              <w:rPr>
                <w:b/>
              </w:rPr>
              <w:t>Creatine</w:t>
            </w:r>
            <w:proofErr w:type="spellEnd"/>
            <w:r w:rsidR="0039170A" w:rsidRPr="00A24F66">
              <w:rPr>
                <w:b/>
              </w:rPr>
              <w:t>.</w:t>
            </w:r>
            <w:r w:rsidR="00977A11">
              <w:rPr>
                <w:b/>
              </w:rPr>
              <w:br/>
            </w:r>
          </w:p>
        </w:tc>
        <w:tc>
          <w:tcPr>
            <w:tcW w:w="3260" w:type="dxa"/>
          </w:tcPr>
          <w:p w:rsidR="009C2BEC" w:rsidRPr="00E34707" w:rsidRDefault="009C2BEC">
            <w:pPr>
              <w:rPr>
                <w:b/>
              </w:rPr>
            </w:pPr>
            <w:r>
              <w:rPr>
                <w:b/>
              </w:rPr>
              <w:t xml:space="preserve">TE 135 i tillegg </w:t>
            </w:r>
            <w:r w:rsidRPr="009C2BEC">
              <w:t>viser det</w:t>
            </w:r>
            <w:r>
              <w:rPr>
                <w:b/>
              </w:rPr>
              <w:t xml:space="preserve"> </w:t>
            </w:r>
            <w:r w:rsidRPr="009C2BEC">
              <w:t>samme, men viser ikke Glutamat</w:t>
            </w:r>
            <w:r>
              <w:t>.</w:t>
            </w:r>
            <w:r>
              <w:br/>
            </w:r>
            <w:proofErr w:type="spellStart"/>
            <w:r>
              <w:t>Alanine</w:t>
            </w:r>
            <w:proofErr w:type="spellEnd"/>
            <w:r>
              <w:t xml:space="preserve"> inverteres v</w:t>
            </w:r>
            <w:r w:rsidR="00FF446F">
              <w:t>ed</w:t>
            </w:r>
            <w:r>
              <w:t xml:space="preserve"> T</w:t>
            </w:r>
            <w:r w:rsidR="00C879F0">
              <w:t>E 135 (under baseline)1.48 ppm.</w:t>
            </w:r>
          </w:p>
        </w:tc>
      </w:tr>
      <w:tr w:rsidR="00C94A64" w:rsidRPr="00E34707" w:rsidTr="009D0066">
        <w:tc>
          <w:tcPr>
            <w:tcW w:w="2266" w:type="dxa"/>
          </w:tcPr>
          <w:p w:rsidR="00C94A64" w:rsidRDefault="00C94A64">
            <w:pPr>
              <w:rPr>
                <w:b/>
              </w:rPr>
            </w:pPr>
            <w:r>
              <w:rPr>
                <w:b/>
              </w:rPr>
              <w:t>Metabolsk sykdom</w:t>
            </w:r>
          </w:p>
        </w:tc>
        <w:tc>
          <w:tcPr>
            <w:tcW w:w="1040" w:type="dxa"/>
          </w:tcPr>
          <w:p w:rsidR="00C94A64" w:rsidRDefault="003C0A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748" w:type="dxa"/>
          </w:tcPr>
          <w:p w:rsidR="00C94A64" w:rsidRPr="00294156" w:rsidRDefault="00C94A64">
            <w:pPr>
              <w:rPr>
                <w:b/>
              </w:rPr>
            </w:pPr>
          </w:p>
        </w:tc>
        <w:tc>
          <w:tcPr>
            <w:tcW w:w="3260" w:type="dxa"/>
          </w:tcPr>
          <w:p w:rsidR="00C94A64" w:rsidRPr="003C0AD1" w:rsidRDefault="003C0AD1">
            <w:r w:rsidRPr="003C0AD1">
              <w:t xml:space="preserve">Kort </w:t>
            </w:r>
            <w:proofErr w:type="spellStart"/>
            <w:r w:rsidRPr="003C0AD1">
              <w:t>ekkotid</w:t>
            </w:r>
            <w:proofErr w:type="spellEnd"/>
            <w:r w:rsidRPr="003C0AD1">
              <w:t xml:space="preserve"> viktigst.</w:t>
            </w:r>
          </w:p>
        </w:tc>
      </w:tr>
    </w:tbl>
    <w:p w:rsidR="000815A5" w:rsidRPr="00E34707" w:rsidRDefault="000815A5">
      <w:pPr>
        <w:rPr>
          <w:b/>
        </w:rPr>
      </w:pPr>
    </w:p>
    <w:p w:rsidR="000C0D74" w:rsidRPr="00E34707" w:rsidRDefault="000C0D74" w:rsidP="007170B7">
      <w:pPr>
        <w:jc w:val="center"/>
        <w:rPr>
          <w:b/>
        </w:rPr>
      </w:pPr>
    </w:p>
    <w:p w:rsidR="00BD440A" w:rsidRPr="00E34707" w:rsidRDefault="00BD440A" w:rsidP="00235952">
      <w:r w:rsidRPr="00E34707">
        <w:lastRenderedPageBreak/>
        <w:t xml:space="preserve">                </w:t>
      </w:r>
    </w:p>
    <w:p w:rsidR="00BD440A" w:rsidRPr="00E34707" w:rsidRDefault="00BD440A" w:rsidP="00235952">
      <w:pPr>
        <w:rPr>
          <w:b/>
        </w:rPr>
      </w:pPr>
    </w:p>
    <w:sectPr w:rsidR="00BD440A" w:rsidRPr="00E34707" w:rsidSect="00E8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52"/>
    <w:rsid w:val="000815A5"/>
    <w:rsid w:val="00095274"/>
    <w:rsid w:val="000C0D74"/>
    <w:rsid w:val="00193214"/>
    <w:rsid w:val="001D63DB"/>
    <w:rsid w:val="00235952"/>
    <w:rsid w:val="002655D6"/>
    <w:rsid w:val="00294156"/>
    <w:rsid w:val="002A55ED"/>
    <w:rsid w:val="002B41F2"/>
    <w:rsid w:val="002C1C0B"/>
    <w:rsid w:val="00315BF7"/>
    <w:rsid w:val="00334718"/>
    <w:rsid w:val="0039170A"/>
    <w:rsid w:val="003C0AD1"/>
    <w:rsid w:val="00435A53"/>
    <w:rsid w:val="0049338B"/>
    <w:rsid w:val="004E73F3"/>
    <w:rsid w:val="004F7E14"/>
    <w:rsid w:val="0053221F"/>
    <w:rsid w:val="0055615F"/>
    <w:rsid w:val="00635EDB"/>
    <w:rsid w:val="0066012E"/>
    <w:rsid w:val="006B3687"/>
    <w:rsid w:val="006F6CD1"/>
    <w:rsid w:val="007170B7"/>
    <w:rsid w:val="0072236C"/>
    <w:rsid w:val="00725BC5"/>
    <w:rsid w:val="007467D1"/>
    <w:rsid w:val="00771DFC"/>
    <w:rsid w:val="00794D3C"/>
    <w:rsid w:val="007A2662"/>
    <w:rsid w:val="008C7455"/>
    <w:rsid w:val="00907CC7"/>
    <w:rsid w:val="0092634E"/>
    <w:rsid w:val="00945050"/>
    <w:rsid w:val="00977A11"/>
    <w:rsid w:val="009C2BEC"/>
    <w:rsid w:val="009D0066"/>
    <w:rsid w:val="00A00980"/>
    <w:rsid w:val="00A24F66"/>
    <w:rsid w:val="00A40653"/>
    <w:rsid w:val="00A7204A"/>
    <w:rsid w:val="00AA799F"/>
    <w:rsid w:val="00AE48C7"/>
    <w:rsid w:val="00AF53D6"/>
    <w:rsid w:val="00AF6314"/>
    <w:rsid w:val="00B3573E"/>
    <w:rsid w:val="00B84E24"/>
    <w:rsid w:val="00BC1BE0"/>
    <w:rsid w:val="00BD440A"/>
    <w:rsid w:val="00BF4986"/>
    <w:rsid w:val="00C10804"/>
    <w:rsid w:val="00C33499"/>
    <w:rsid w:val="00C879F0"/>
    <w:rsid w:val="00C94A64"/>
    <w:rsid w:val="00C95B52"/>
    <w:rsid w:val="00CD3933"/>
    <w:rsid w:val="00D02BBA"/>
    <w:rsid w:val="00D3508D"/>
    <w:rsid w:val="00E34707"/>
    <w:rsid w:val="00E8303E"/>
    <w:rsid w:val="00EB0CA3"/>
    <w:rsid w:val="00F27028"/>
    <w:rsid w:val="00F30788"/>
    <w:rsid w:val="00F85B76"/>
    <w:rsid w:val="00FA66DF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E9C31B7F</Template>
  <TotalTime>424</TotalTime>
  <Pages>2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Elstad</dc:creator>
  <cp:lastModifiedBy>Berit Elstad</cp:lastModifiedBy>
  <cp:revision>58</cp:revision>
  <dcterms:created xsi:type="dcterms:W3CDTF">2019-10-25T08:33:00Z</dcterms:created>
  <dcterms:modified xsi:type="dcterms:W3CDTF">2020-04-15T11:52:00Z</dcterms:modified>
</cp:coreProperties>
</file>