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DE" w:rsidRPr="006D75DE" w:rsidRDefault="00431FFE" w:rsidP="008B4CD5">
      <w:pPr>
        <w:spacing w:before="240" w:after="240" w:line="240" w:lineRule="auto"/>
        <w:ind w:right="540"/>
        <w:outlineLvl w:val="0"/>
        <w:rPr>
          <w:rFonts w:ascii="Cambria" w:eastAsia="Times New Roman" w:hAnsi="Cambria" w:cs="Times New Roman"/>
          <w:b/>
          <w:bCs/>
          <w:color w:val="003388"/>
          <w:kern w:val="36"/>
          <w:sz w:val="26"/>
          <w:szCs w:val="26"/>
          <w:lang w:eastAsia="nb-NO"/>
        </w:rPr>
      </w:pPr>
      <w:r>
        <w:rPr>
          <w:rFonts w:ascii="Cambria" w:eastAsia="Times New Roman" w:hAnsi="Cambria" w:cs="Times New Roman"/>
          <w:b/>
          <w:bCs/>
          <w:color w:val="003388"/>
          <w:kern w:val="36"/>
          <w:sz w:val="26"/>
          <w:szCs w:val="26"/>
          <w:lang w:eastAsia="nb-NO"/>
        </w:rPr>
        <w:t xml:space="preserve">1. </w:t>
      </w:r>
      <w:r w:rsidR="006D75DE" w:rsidRPr="006D75DE">
        <w:rPr>
          <w:rFonts w:ascii="Cambria" w:eastAsia="Times New Roman" w:hAnsi="Cambria" w:cs="Times New Roman"/>
          <w:b/>
          <w:bCs/>
          <w:color w:val="003388"/>
          <w:kern w:val="36"/>
          <w:sz w:val="26"/>
          <w:szCs w:val="26"/>
          <w:lang w:eastAsia="nb-NO"/>
        </w:rPr>
        <w:t xml:space="preserve">Hvordan </w:t>
      </w:r>
      <w:r>
        <w:rPr>
          <w:rFonts w:ascii="Cambria" w:eastAsia="Times New Roman" w:hAnsi="Cambria" w:cs="Times New Roman"/>
          <w:b/>
          <w:bCs/>
          <w:color w:val="003388"/>
          <w:kern w:val="36"/>
          <w:sz w:val="26"/>
          <w:szCs w:val="26"/>
          <w:lang w:eastAsia="nb-NO"/>
        </w:rPr>
        <w:t>fotografere i makrobenk</w:t>
      </w:r>
    </w:p>
    <w:p w:rsidR="006D75DE" w:rsidRDefault="006D75DE" w:rsidP="006D75DE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Fra </w:t>
      </w:r>
      <w:proofErr w:type="spellStart"/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DocuLive</w:t>
      </w:r>
      <w:proofErr w:type="spellEnd"/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trykker du på "</w:t>
      </w:r>
      <w:proofErr w:type="spellStart"/>
      <w:r w:rsidRPr="006D75DE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nb-NO"/>
        </w:rPr>
        <w:t>Ctrl</w:t>
      </w:r>
      <w:proofErr w:type="spellEnd"/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" + "</w:t>
      </w:r>
      <w:r w:rsidRPr="006D75DE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nb-NO"/>
        </w:rPr>
        <w:t>F6</w:t>
      </w:r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" samtidig for å åpne kameraprogrammet. Velg "</w:t>
      </w:r>
      <w:proofErr w:type="spellStart"/>
      <w:r w:rsidRPr="006D75DE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nb-NO"/>
        </w:rPr>
        <w:t>Acquire</w:t>
      </w:r>
      <w:proofErr w:type="spellEnd"/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".</w:t>
      </w:r>
    </w:p>
    <w:p w:rsidR="006D75DE" w:rsidRPr="006D75DE" w:rsidRDefault="006D75DE" w:rsidP="006D75DE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Ved fotografering av store/</w:t>
      </w:r>
      <w:proofErr w:type="spellStart"/>
      <w:r w:rsidRPr="006D75DE">
        <w:rPr>
          <w:rFonts w:ascii="Calibri" w:eastAsia="Times New Roman" w:hAnsi="Calibri" w:cs="Times New Roman"/>
          <w:b/>
          <w:color w:val="333333"/>
          <w:sz w:val="24"/>
          <w:szCs w:val="24"/>
          <w:lang w:eastAsia="nb-NO"/>
        </w:rPr>
        <w:t>LiS</w:t>
      </w:r>
      <w:proofErr w:type="spellEnd"/>
      <w:r w:rsidRPr="006D75DE">
        <w:rPr>
          <w:rFonts w:ascii="Calibri" w:eastAsia="Times New Roman" w:hAnsi="Calibri" w:cs="Times New Roman"/>
          <w:b/>
          <w:color w:val="333333"/>
          <w:sz w:val="24"/>
          <w:szCs w:val="24"/>
          <w:lang w:eastAsia="nb-NO"/>
        </w:rPr>
        <w:t>-preparater</w:t>
      </w:r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er det mest gunstig å velge </w:t>
      </w:r>
      <w:proofErr w:type="spellStart"/>
      <w:r w:rsidRPr="006D75DE">
        <w:rPr>
          <w:rFonts w:ascii="Calibri" w:eastAsia="Times New Roman" w:hAnsi="Calibri" w:cs="Times New Roman"/>
          <w:i/>
          <w:iCs/>
          <w:color w:val="333333"/>
          <w:sz w:val="24"/>
          <w:szCs w:val="24"/>
          <w:lang w:eastAsia="nb-NO"/>
        </w:rPr>
        <w:t>Shooting</w:t>
      </w:r>
      <w:proofErr w:type="spellEnd"/>
      <w:r w:rsidRPr="006D75DE">
        <w:rPr>
          <w:rFonts w:ascii="Calibri" w:eastAsia="Times New Roman" w:hAnsi="Calibri" w:cs="Times New Roman"/>
          <w:i/>
          <w:iCs/>
          <w:color w:val="333333"/>
          <w:sz w:val="24"/>
          <w:szCs w:val="24"/>
          <w:lang w:eastAsia="nb-NO"/>
        </w:rPr>
        <w:t xml:space="preserve"> Mode</w:t>
      </w:r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"Program (P)".</w:t>
      </w:r>
    </w:p>
    <w:p w:rsidR="00431FFE" w:rsidRDefault="006D75DE" w:rsidP="00A7403D">
      <w:pPr>
        <w:numPr>
          <w:ilvl w:val="0"/>
          <w:numId w:val="2"/>
        </w:numPr>
        <w:spacing w:before="100" w:beforeAutospacing="1" w:after="240" w:line="240" w:lineRule="auto"/>
        <w:ind w:left="1020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Ved fotografering av </w:t>
      </w:r>
      <w:r w:rsidRPr="006D75DE">
        <w:rPr>
          <w:rFonts w:ascii="Calibri" w:eastAsia="Times New Roman" w:hAnsi="Calibri" w:cs="Times New Roman"/>
          <w:b/>
          <w:color w:val="333333"/>
          <w:sz w:val="24"/>
          <w:szCs w:val="24"/>
          <w:lang w:eastAsia="nb-NO"/>
        </w:rPr>
        <w:t>patologiassistent-preparater</w:t>
      </w:r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er det gunstig å benytte </w:t>
      </w:r>
      <w:proofErr w:type="spellStart"/>
      <w:r w:rsidRPr="006D75DE">
        <w:rPr>
          <w:rFonts w:ascii="Calibri" w:eastAsia="Times New Roman" w:hAnsi="Calibri" w:cs="Times New Roman"/>
          <w:i/>
          <w:iCs/>
          <w:color w:val="333333"/>
          <w:sz w:val="24"/>
          <w:szCs w:val="24"/>
          <w:lang w:eastAsia="nb-NO"/>
        </w:rPr>
        <w:t>Shooting</w:t>
      </w:r>
      <w:proofErr w:type="spellEnd"/>
      <w:r w:rsidRPr="006D75DE">
        <w:rPr>
          <w:rFonts w:ascii="Calibri" w:eastAsia="Times New Roman" w:hAnsi="Calibri" w:cs="Times New Roman"/>
          <w:i/>
          <w:iCs/>
          <w:color w:val="333333"/>
          <w:sz w:val="24"/>
          <w:szCs w:val="24"/>
          <w:lang w:eastAsia="nb-NO"/>
        </w:rPr>
        <w:t xml:space="preserve"> Mode </w:t>
      </w:r>
      <w:r w:rsidR="00431FF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"Manual (Ì)".</w:t>
      </w:r>
    </w:p>
    <w:p w:rsidR="006D75DE" w:rsidRPr="006D75DE" w:rsidRDefault="006D75DE" w:rsidP="00431FFE">
      <w:pPr>
        <w:spacing w:before="100" w:beforeAutospacing="1" w:after="240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- </w:t>
      </w:r>
      <w:r w:rsidRPr="006D75DE">
        <w:rPr>
          <w:rFonts w:ascii="Calibri" w:eastAsia="Times New Roman" w:hAnsi="Calibri" w:cs="Times New Roman"/>
          <w:i/>
          <w:color w:val="333333"/>
          <w:sz w:val="24"/>
          <w:szCs w:val="24"/>
          <w:lang w:eastAsia="nb-NO"/>
        </w:rPr>
        <w:t>Zoom</w:t>
      </w:r>
      <w:r w:rsidR="00BA1A41" w:rsidRPr="00BA1A41">
        <w:rPr>
          <w:rFonts w:ascii="Calibri" w:eastAsia="Times New Roman" w:hAnsi="Calibri" w:cs="Times New Roman"/>
          <w:i/>
          <w:color w:val="333333"/>
          <w:sz w:val="24"/>
          <w:szCs w:val="24"/>
          <w:lang w:eastAsia="nb-NO"/>
        </w:rPr>
        <w:t xml:space="preserve"> </w:t>
      </w:r>
      <w:proofErr w:type="spellStart"/>
      <w:r w:rsidR="00BA1A41" w:rsidRPr="00BA1A41">
        <w:rPr>
          <w:rFonts w:ascii="Calibri" w:eastAsia="Times New Roman" w:hAnsi="Calibri" w:cs="Times New Roman"/>
          <w:i/>
          <w:color w:val="333333"/>
          <w:sz w:val="24"/>
          <w:szCs w:val="24"/>
          <w:lang w:eastAsia="nb-NO"/>
        </w:rPr>
        <w:t>position</w:t>
      </w:r>
      <w:proofErr w:type="spellEnd"/>
      <w:r w:rsidR="00BA1A41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: </w:t>
      </w:r>
      <w:r w:rsidR="00A7403D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Den horisontale </w:t>
      </w:r>
      <w:r w:rsidR="00710F7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linjen</w:t>
      </w:r>
      <w:r w:rsidR="00A7403D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med en glideknapp gjør det mulig å zoome inn og ut ved å dra knappen mot høyre eller venstre.</w:t>
      </w:r>
      <w:r w:rsidR="00A7403D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br/>
      </w:r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- </w:t>
      </w:r>
      <w:proofErr w:type="spellStart"/>
      <w:r w:rsidRPr="00A7403D">
        <w:rPr>
          <w:rFonts w:ascii="Calibri" w:eastAsia="Times New Roman" w:hAnsi="Calibri" w:cs="Times New Roman"/>
          <w:i/>
          <w:iCs/>
          <w:color w:val="333333"/>
          <w:sz w:val="24"/>
          <w:szCs w:val="24"/>
          <w:lang w:eastAsia="nb-NO"/>
        </w:rPr>
        <w:t>Shutter</w:t>
      </w:r>
      <w:proofErr w:type="spellEnd"/>
      <w:r w:rsidRPr="00A7403D">
        <w:rPr>
          <w:rFonts w:ascii="Calibri" w:eastAsia="Times New Roman" w:hAnsi="Calibri" w:cs="Times New Roman"/>
          <w:i/>
          <w:iCs/>
          <w:color w:val="333333"/>
          <w:sz w:val="24"/>
          <w:szCs w:val="24"/>
          <w:lang w:eastAsia="nb-NO"/>
        </w:rPr>
        <w:t xml:space="preserve"> Value (TV)</w:t>
      </w:r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: Gjør bildet lysere eller mørkere. For mørke preparater må </w:t>
      </w:r>
      <w:proofErr w:type="spellStart"/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shutter</w:t>
      </w:r>
      <w:proofErr w:type="spellEnd"/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</w:t>
      </w:r>
      <w:proofErr w:type="spellStart"/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value</w:t>
      </w:r>
      <w:proofErr w:type="spellEnd"/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 justeres til å bli lysere for å få frem strukturene. Det omvendte gjelder for lyse preparater.</w:t>
      </w:r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br/>
        <w:t xml:space="preserve">- </w:t>
      </w:r>
      <w:proofErr w:type="spellStart"/>
      <w:r w:rsidRPr="00A7403D">
        <w:rPr>
          <w:rFonts w:ascii="Calibri" w:eastAsia="Times New Roman" w:hAnsi="Calibri" w:cs="Times New Roman"/>
          <w:i/>
          <w:iCs/>
          <w:color w:val="333333"/>
          <w:sz w:val="24"/>
          <w:szCs w:val="24"/>
          <w:lang w:eastAsia="nb-NO"/>
        </w:rPr>
        <w:t>Aperture</w:t>
      </w:r>
      <w:proofErr w:type="spellEnd"/>
      <w:r w:rsidRPr="00A7403D">
        <w:rPr>
          <w:rFonts w:ascii="Calibri" w:eastAsia="Times New Roman" w:hAnsi="Calibri" w:cs="Times New Roman"/>
          <w:i/>
          <w:iCs/>
          <w:color w:val="333333"/>
          <w:sz w:val="24"/>
          <w:szCs w:val="24"/>
          <w:lang w:eastAsia="nb-NO"/>
        </w:rPr>
        <w:t xml:space="preserve"> Value (AV): </w:t>
      </w:r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Avgjør lukketiden på kamera.</w:t>
      </w:r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br/>
        <w:t>-</w:t>
      </w:r>
      <w:r w:rsidRPr="00A7403D">
        <w:rPr>
          <w:rFonts w:ascii="Calibri" w:eastAsia="Times New Roman" w:hAnsi="Calibri" w:cs="Times New Roman"/>
          <w:i/>
          <w:iCs/>
          <w:color w:val="333333"/>
          <w:sz w:val="24"/>
          <w:szCs w:val="24"/>
          <w:lang w:eastAsia="nb-NO"/>
        </w:rPr>
        <w:t xml:space="preserve"> Image format</w:t>
      </w:r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: </w:t>
      </w:r>
      <w:r w:rsidRPr="00A7403D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nb-NO"/>
        </w:rPr>
        <w:t>Large/Superfine</w:t>
      </w:r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. Størrelsen på bildet.</w:t>
      </w:r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br/>
        <w:t xml:space="preserve">- </w:t>
      </w:r>
      <w:r w:rsidRPr="00A7403D">
        <w:rPr>
          <w:rFonts w:ascii="Calibri" w:eastAsia="Times New Roman" w:hAnsi="Calibri" w:cs="Times New Roman"/>
          <w:i/>
          <w:iCs/>
          <w:color w:val="333333"/>
          <w:sz w:val="24"/>
          <w:szCs w:val="24"/>
          <w:lang w:eastAsia="nb-NO"/>
        </w:rPr>
        <w:t>White Balance</w:t>
      </w:r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: </w:t>
      </w:r>
      <w:proofErr w:type="spellStart"/>
      <w:r w:rsidRPr="00A7403D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nb-NO"/>
        </w:rPr>
        <w:t>Tungsten</w:t>
      </w:r>
      <w:proofErr w:type="spellEnd"/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. Justerer fargene og hvitbalansen i bildet. </w:t>
      </w:r>
      <w:proofErr w:type="spellStart"/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Tungsten</w:t>
      </w:r>
      <w:proofErr w:type="spellEnd"/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gir oftest det beste resultatet.</w:t>
      </w:r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br/>
        <w:t xml:space="preserve">- </w:t>
      </w:r>
      <w:r w:rsidRPr="00A7403D">
        <w:rPr>
          <w:rFonts w:ascii="Calibri" w:eastAsia="Times New Roman" w:hAnsi="Calibri" w:cs="Times New Roman"/>
          <w:i/>
          <w:iCs/>
          <w:color w:val="333333"/>
          <w:sz w:val="24"/>
          <w:szCs w:val="24"/>
          <w:lang w:eastAsia="nb-NO"/>
        </w:rPr>
        <w:t xml:space="preserve">AF </w:t>
      </w:r>
      <w:proofErr w:type="spellStart"/>
      <w:r w:rsidRPr="00A7403D">
        <w:rPr>
          <w:rFonts w:ascii="Calibri" w:eastAsia="Times New Roman" w:hAnsi="Calibri" w:cs="Times New Roman"/>
          <w:i/>
          <w:iCs/>
          <w:color w:val="333333"/>
          <w:sz w:val="24"/>
          <w:szCs w:val="24"/>
          <w:lang w:eastAsia="nb-NO"/>
        </w:rPr>
        <w:t>Distance</w:t>
      </w:r>
      <w:proofErr w:type="spellEnd"/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: </w:t>
      </w:r>
      <w:r w:rsidRPr="00A7403D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nb-NO"/>
        </w:rPr>
        <w:t>Auto</w:t>
      </w:r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er oftest det beste å bruke. Men er preparatet lite og bildet blir uklart, kan "Close-up" være en måte å fikse det på.</w:t>
      </w:r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br/>
        <w:t xml:space="preserve">- </w:t>
      </w:r>
      <w:proofErr w:type="spellStart"/>
      <w:r w:rsidRPr="00A7403D">
        <w:rPr>
          <w:rFonts w:ascii="Calibri" w:eastAsia="Times New Roman" w:hAnsi="Calibri" w:cs="Times New Roman"/>
          <w:i/>
          <w:iCs/>
          <w:color w:val="333333"/>
          <w:sz w:val="24"/>
          <w:szCs w:val="24"/>
          <w:lang w:eastAsia="nb-NO"/>
        </w:rPr>
        <w:t>Focus</w:t>
      </w:r>
      <w:proofErr w:type="spellEnd"/>
      <w:r w:rsidRPr="00A7403D">
        <w:rPr>
          <w:rFonts w:ascii="Calibri" w:eastAsia="Times New Roman" w:hAnsi="Calibri" w:cs="Times New Roman"/>
          <w:i/>
          <w:iCs/>
          <w:color w:val="333333"/>
          <w:sz w:val="24"/>
          <w:szCs w:val="24"/>
          <w:lang w:eastAsia="nb-NO"/>
        </w:rPr>
        <w:t xml:space="preserve"> </w:t>
      </w:r>
      <w:proofErr w:type="spellStart"/>
      <w:r w:rsidRPr="00A7403D">
        <w:rPr>
          <w:rFonts w:ascii="Calibri" w:eastAsia="Times New Roman" w:hAnsi="Calibri" w:cs="Times New Roman"/>
          <w:i/>
          <w:iCs/>
          <w:color w:val="333333"/>
          <w:sz w:val="24"/>
          <w:szCs w:val="24"/>
          <w:lang w:eastAsia="nb-NO"/>
        </w:rPr>
        <w:t>point</w:t>
      </w:r>
      <w:proofErr w:type="spellEnd"/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: </w:t>
      </w:r>
      <w:r w:rsidRPr="00A7403D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nb-NO"/>
        </w:rPr>
        <w:t>Auto</w:t>
      </w:r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er oftest best. "Center" vil få kamera til å fokusere på midten av preparatet.</w:t>
      </w:r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br/>
        <w:t>-</w:t>
      </w:r>
      <w:r w:rsidRPr="00A7403D">
        <w:rPr>
          <w:rFonts w:ascii="Calibri" w:eastAsia="Times New Roman" w:hAnsi="Calibri" w:cs="Times New Roman"/>
          <w:i/>
          <w:iCs/>
          <w:color w:val="333333"/>
          <w:sz w:val="24"/>
          <w:szCs w:val="24"/>
          <w:lang w:eastAsia="nb-NO"/>
        </w:rPr>
        <w:t xml:space="preserve"> ISO Value</w:t>
      </w:r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: Bestemmer sensorens lyssensitivitet.</w:t>
      </w:r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br/>
        <w:t xml:space="preserve">- </w:t>
      </w:r>
      <w:r w:rsidRPr="00A7403D">
        <w:rPr>
          <w:rFonts w:ascii="Calibri" w:eastAsia="Times New Roman" w:hAnsi="Calibri" w:cs="Times New Roman"/>
          <w:i/>
          <w:iCs/>
          <w:color w:val="333333"/>
          <w:sz w:val="24"/>
          <w:szCs w:val="24"/>
          <w:lang w:eastAsia="nb-NO"/>
        </w:rPr>
        <w:t>Update AE/AF</w:t>
      </w:r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: Trykk på knappen om du vil få kameraet til å fokusere. Fokuseringen skjer også automatisk når du tar bildet.</w:t>
      </w:r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br/>
        <w:t xml:space="preserve">- </w:t>
      </w:r>
      <w:proofErr w:type="spellStart"/>
      <w:r w:rsidRPr="00A7403D">
        <w:rPr>
          <w:rFonts w:ascii="Calibri" w:eastAsia="Times New Roman" w:hAnsi="Calibri" w:cs="Times New Roman"/>
          <w:i/>
          <w:iCs/>
          <w:color w:val="333333"/>
          <w:sz w:val="24"/>
          <w:szCs w:val="24"/>
          <w:lang w:eastAsia="nb-NO"/>
        </w:rPr>
        <w:t>Capture</w:t>
      </w:r>
      <w:proofErr w:type="spellEnd"/>
      <w:r w:rsidRPr="00A7403D">
        <w:rPr>
          <w:rFonts w:ascii="Calibri" w:eastAsia="Times New Roman" w:hAnsi="Calibri" w:cs="Times New Roman"/>
          <w:i/>
          <w:iCs/>
          <w:color w:val="333333"/>
          <w:sz w:val="24"/>
          <w:szCs w:val="24"/>
          <w:lang w:eastAsia="nb-NO"/>
        </w:rPr>
        <w:t xml:space="preserve"> to TWAIN</w:t>
      </w:r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: Trykk på</w:t>
      </w:r>
      <w:r w:rsidR="00526E7A" w:rsidRPr="00A7403D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knappen når du skal ta bilde.</w:t>
      </w:r>
    </w:p>
    <w:p w:rsidR="006D75DE" w:rsidRPr="006D75DE" w:rsidRDefault="006D75DE" w:rsidP="00710F7E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Legg preparatet på en ren bakgrunn; enten laminert ark, cellestoff eller fotoplate med mm-linjer.</w:t>
      </w:r>
      <w:r w:rsidR="00710F7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</w:t>
      </w:r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Orienter preparatet anatomisk, om mulig.</w:t>
      </w:r>
    </w:p>
    <w:p w:rsidR="006D75DE" w:rsidRPr="006D75DE" w:rsidRDefault="006D75DE" w:rsidP="006D75DE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Linjal legges ved siden av preparatet eller ytterst i fotoområdet for å muliggjøre målinger i ettertid.</w:t>
      </w:r>
    </w:p>
    <w:p w:rsidR="006D75DE" w:rsidRPr="006D75DE" w:rsidRDefault="006D75DE" w:rsidP="00710F7E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Ta bilde ved å trykke på knappen "</w:t>
      </w:r>
      <w:proofErr w:type="spellStart"/>
      <w:r w:rsidRPr="006D75DE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nb-NO"/>
        </w:rPr>
        <w:t>Capture</w:t>
      </w:r>
      <w:proofErr w:type="spellEnd"/>
      <w:r w:rsidRPr="006D75DE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nb-NO"/>
        </w:rPr>
        <w:t xml:space="preserve"> to TWAIN</w:t>
      </w:r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". Datamaskinen bruker litt tid på å prosessere.</w:t>
      </w:r>
      <w:r w:rsidR="00710F7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</w:t>
      </w:r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Om bildet er bra, velg "</w:t>
      </w:r>
      <w:r w:rsidRPr="00710F7E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nb-NO"/>
        </w:rPr>
        <w:t>Save</w:t>
      </w:r>
      <w:r w:rsidR="00710F7E" w:rsidRPr="00710F7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".</w:t>
      </w:r>
      <w:r w:rsidR="00710F7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</w:t>
      </w:r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Om bildet ikke er bra, velg "</w:t>
      </w:r>
      <w:proofErr w:type="spellStart"/>
      <w:r w:rsidRPr="00710F7E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nb-NO"/>
        </w:rPr>
        <w:t>Acquire</w:t>
      </w:r>
      <w:proofErr w:type="spellEnd"/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" </w:t>
      </w:r>
      <w:proofErr w:type="gramStart"/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og</w:t>
      </w:r>
      <w:proofErr w:type="gramEnd"/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ta et nytt bilde.</w:t>
      </w:r>
    </w:p>
    <w:p w:rsidR="006D75DE" w:rsidRPr="006D75DE" w:rsidRDefault="006D75DE" w:rsidP="006D75DE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Trykk på tomt felt under pasientnavn, og navngi vedlegget "</w:t>
      </w:r>
      <w:r w:rsidRPr="006D75DE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nb-NO"/>
        </w:rPr>
        <w:t>Makrofoto</w:t>
      </w:r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", slik at det er lett å finne blant alle vedleggene.</w:t>
      </w:r>
    </w:p>
    <w:p w:rsidR="006D75DE" w:rsidRDefault="006D75DE" w:rsidP="006279A0">
      <w:pPr>
        <w:numPr>
          <w:ilvl w:val="0"/>
          <w:numId w:val="2"/>
        </w:numPr>
        <w:spacing w:before="100" w:beforeAutospacing="1" w:after="240" w:line="240" w:lineRule="auto"/>
        <w:ind w:left="1020"/>
        <w:rPr>
          <w:rFonts w:ascii="Calibri" w:eastAsia="Times New Roman" w:hAnsi="Calibri" w:cs="Times New Roman"/>
          <w:color w:val="333333"/>
          <w:sz w:val="26"/>
          <w:szCs w:val="26"/>
          <w:lang w:eastAsia="nb-NO"/>
        </w:rPr>
      </w:pPr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Ta eventuelt bilde av samme preparat fra flere vinkler. Trykk på hvitt område under bildet som netto</w:t>
      </w:r>
      <w:r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pp var tatt, </w:t>
      </w:r>
      <w:proofErr w:type="gramStart"/>
      <w:r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og</w:t>
      </w:r>
      <w:proofErr w:type="gramEnd"/>
      <w:r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ta nytt bilde.</w:t>
      </w:r>
      <w:r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br/>
      </w:r>
    </w:p>
    <w:p w:rsidR="00AB623A" w:rsidRDefault="00AB623A" w:rsidP="00AB623A">
      <w:pPr>
        <w:spacing w:before="100" w:beforeAutospacing="1" w:after="240" w:line="240" w:lineRule="auto"/>
        <w:rPr>
          <w:rFonts w:ascii="Calibri" w:eastAsia="Times New Roman" w:hAnsi="Calibri" w:cs="Times New Roman"/>
          <w:color w:val="333333"/>
          <w:sz w:val="26"/>
          <w:szCs w:val="26"/>
          <w:lang w:eastAsia="nb-NO"/>
        </w:rPr>
      </w:pPr>
    </w:p>
    <w:p w:rsidR="00AB623A" w:rsidRDefault="00AB623A" w:rsidP="00AB623A">
      <w:pPr>
        <w:spacing w:before="100" w:beforeAutospacing="1" w:after="240" w:line="240" w:lineRule="auto"/>
        <w:rPr>
          <w:rFonts w:ascii="Calibri" w:eastAsia="Times New Roman" w:hAnsi="Calibri" w:cs="Times New Roman"/>
          <w:color w:val="333333"/>
          <w:sz w:val="26"/>
          <w:szCs w:val="26"/>
          <w:lang w:eastAsia="nb-NO"/>
        </w:rPr>
      </w:pPr>
    </w:p>
    <w:p w:rsidR="00AB623A" w:rsidRPr="006D75DE" w:rsidRDefault="00AB623A" w:rsidP="00AB623A">
      <w:pPr>
        <w:spacing w:before="100" w:beforeAutospacing="1" w:after="240" w:line="240" w:lineRule="auto"/>
        <w:rPr>
          <w:rFonts w:ascii="Calibri" w:eastAsia="Times New Roman" w:hAnsi="Calibri" w:cs="Times New Roman"/>
          <w:color w:val="333333"/>
          <w:sz w:val="26"/>
          <w:szCs w:val="26"/>
          <w:lang w:eastAsia="nb-NO"/>
        </w:rPr>
      </w:pPr>
    </w:p>
    <w:p w:rsidR="00615262" w:rsidRPr="00AB623A" w:rsidRDefault="009D3462" w:rsidP="00AB623A">
      <w:pPr>
        <w:spacing w:before="240" w:after="240" w:line="240" w:lineRule="auto"/>
        <w:ind w:right="540"/>
        <w:outlineLvl w:val="0"/>
        <w:rPr>
          <w:rFonts w:ascii="Cambria" w:eastAsia="Times New Roman" w:hAnsi="Cambria" w:cs="Times New Roman"/>
          <w:b/>
          <w:bCs/>
          <w:color w:val="003388"/>
          <w:kern w:val="36"/>
          <w:sz w:val="26"/>
          <w:szCs w:val="26"/>
          <w:lang w:eastAsia="nb-NO"/>
        </w:rPr>
        <w:sectPr w:rsidR="00615262" w:rsidRPr="00AB623A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Calibri" w:eastAsia="Times New Roman" w:hAnsi="Calibri" w:cs="Times New Roman"/>
          <w:noProof/>
          <w:color w:val="333333"/>
          <w:sz w:val="24"/>
          <w:szCs w:val="24"/>
          <w:lang w:eastAsia="nb-NO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FA7CC3" wp14:editId="64910CEB">
                <wp:simplePos x="0" y="0"/>
                <wp:positionH relativeFrom="column">
                  <wp:posOffset>2814955</wp:posOffset>
                </wp:positionH>
                <wp:positionV relativeFrom="paragraph">
                  <wp:posOffset>671830</wp:posOffset>
                </wp:positionV>
                <wp:extent cx="0" cy="1571625"/>
                <wp:effectExtent l="0" t="0" r="19050" b="9525"/>
                <wp:wrapNone/>
                <wp:docPr id="22" name="Rett linj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71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tt linje 22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1.65pt,52.9pt" to="221.65pt,1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" strokecolor="black [3040]"/>
            </w:pict>
          </mc:Fallback>
        </mc:AlternateContent>
      </w:r>
      <w:r w:rsidR="00431FFE">
        <w:rPr>
          <w:rFonts w:ascii="Cambria" w:eastAsia="Times New Roman" w:hAnsi="Cambria" w:cs="Times New Roman"/>
          <w:b/>
          <w:bCs/>
          <w:color w:val="003388"/>
          <w:kern w:val="36"/>
          <w:sz w:val="26"/>
          <w:szCs w:val="26"/>
          <w:lang w:eastAsia="nb-NO"/>
        </w:rPr>
        <w:t>2</w:t>
      </w:r>
      <w:r w:rsidR="006D75DE" w:rsidRPr="006D75DE">
        <w:rPr>
          <w:rFonts w:ascii="Cambria" w:eastAsia="Times New Roman" w:hAnsi="Cambria" w:cs="Times New Roman"/>
          <w:b/>
          <w:bCs/>
          <w:color w:val="003388"/>
          <w:kern w:val="36"/>
          <w:sz w:val="26"/>
          <w:szCs w:val="26"/>
          <w:lang w:eastAsia="nb-NO"/>
        </w:rPr>
        <w:t xml:space="preserve">. Hvordan tegne inn snittuttak og legge det inn i </w:t>
      </w:r>
      <w:proofErr w:type="spellStart"/>
      <w:r w:rsidR="006D75DE" w:rsidRPr="006D75DE">
        <w:rPr>
          <w:rFonts w:ascii="Cambria" w:eastAsia="Times New Roman" w:hAnsi="Cambria" w:cs="Times New Roman"/>
          <w:b/>
          <w:bCs/>
          <w:color w:val="003388"/>
          <w:kern w:val="36"/>
          <w:sz w:val="26"/>
          <w:szCs w:val="26"/>
          <w:lang w:eastAsia="nb-NO"/>
        </w:rPr>
        <w:t>DocuLive</w:t>
      </w:r>
      <w:proofErr w:type="spellEnd"/>
      <w:r w:rsidR="00710F7E">
        <w:rPr>
          <w:rFonts w:ascii="Cambria" w:eastAsia="Times New Roman" w:hAnsi="Cambria" w:cs="Times New Roman"/>
          <w:b/>
          <w:bCs/>
          <w:color w:val="003388"/>
          <w:kern w:val="36"/>
          <w:sz w:val="26"/>
          <w:szCs w:val="26"/>
          <w:lang w:eastAsia="nb-NO"/>
        </w:rPr>
        <w:br/>
      </w:r>
      <w:r w:rsidR="006D75DE"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Det benyttes to metoder for å overføre bildet til og fra Paint. Benytt</w:t>
      </w:r>
      <w:r w:rsidR="00AB623A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metoden som er enklest for deg.</w:t>
      </w:r>
    </w:p>
    <w:p w:rsidR="006D75DE" w:rsidRPr="006D75DE" w:rsidRDefault="006D75DE" w:rsidP="004F188B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nb-NO"/>
        </w:rPr>
      </w:pPr>
      <w:r w:rsidRPr="00A651BD">
        <w:rPr>
          <w:rFonts w:ascii="Calibri" w:eastAsia="Times New Roman" w:hAnsi="Calibri" w:cs="Times New Roman"/>
          <w:b/>
          <w:bCs/>
          <w:color w:val="333333"/>
          <w:sz w:val="24"/>
          <w:szCs w:val="24"/>
          <w:highlight w:val="yellow"/>
          <w:u w:val="single"/>
          <w:lang w:eastAsia="nb-NO"/>
        </w:rPr>
        <w:lastRenderedPageBreak/>
        <w:t>Metode 1:</w:t>
      </w:r>
      <w:r w:rsidRPr="006D75DE"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nb-NO"/>
        </w:rPr>
        <w:t xml:space="preserve"> Overføre til Paint</w:t>
      </w:r>
      <w:r w:rsidR="00431FFE"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nb-NO"/>
        </w:rPr>
        <w:br/>
      </w:r>
      <w:r w:rsidR="004F188B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- V</w:t>
      </w:r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elg bildet som skal brukes til å tegne inn snittuttak og høyreklikk. Velg "</w:t>
      </w:r>
      <w:r w:rsidRPr="006D75DE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nb-NO"/>
        </w:rPr>
        <w:t>Kopier</w:t>
      </w:r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" i rullegardinmenyen.</w:t>
      </w:r>
    </w:p>
    <w:p w:rsidR="00710F7E" w:rsidRPr="00A651BD" w:rsidRDefault="004F188B" w:rsidP="006279A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- </w:t>
      </w:r>
      <w:r w:rsidR="006D75DE"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Åpne programmet </w:t>
      </w:r>
      <w:r w:rsidR="006D75DE" w:rsidRPr="006D75DE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nb-NO"/>
        </w:rPr>
        <w:t>Paint</w:t>
      </w:r>
      <w:r w:rsidR="006D75DE"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. Lim inn bildet ved å trykke inn "</w:t>
      </w:r>
      <w:proofErr w:type="spellStart"/>
      <w:r w:rsidR="006D75DE"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Ctrl</w:t>
      </w:r>
      <w:proofErr w:type="spellEnd"/>
      <w:r w:rsidR="006D75DE"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"+"V" samtidig.</w:t>
      </w:r>
    </w:p>
    <w:p w:rsidR="00A651BD" w:rsidRDefault="00A651BD" w:rsidP="006279A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bCs/>
          <w:color w:val="333333"/>
          <w:sz w:val="24"/>
          <w:szCs w:val="24"/>
          <w:highlight w:val="cyan"/>
          <w:u w:val="single"/>
          <w:lang w:eastAsia="nb-NO"/>
        </w:rPr>
      </w:pPr>
    </w:p>
    <w:p w:rsidR="006D75DE" w:rsidRPr="006D75DE" w:rsidRDefault="006D75DE" w:rsidP="004F188B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A651BD">
        <w:rPr>
          <w:rFonts w:ascii="Calibri" w:eastAsia="Times New Roman" w:hAnsi="Calibri" w:cs="Times New Roman"/>
          <w:b/>
          <w:bCs/>
          <w:color w:val="333333"/>
          <w:sz w:val="24"/>
          <w:szCs w:val="24"/>
          <w:highlight w:val="cyan"/>
          <w:u w:val="single"/>
          <w:lang w:eastAsia="nb-NO"/>
        </w:rPr>
        <w:lastRenderedPageBreak/>
        <w:t>Metode 2:</w:t>
      </w:r>
      <w:r w:rsidRPr="006D75DE"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nb-NO"/>
        </w:rPr>
        <w:t xml:space="preserve"> Overføre til Paint</w:t>
      </w:r>
      <w:r w:rsidR="00A651BD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br/>
      </w:r>
      <w:r w:rsidR="004F188B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- </w:t>
      </w:r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Kopier bildet som skal brukes til å tegne inn snittuttak, og lim det inn i det hvite feltet under - slik at du får to like bilder.</w:t>
      </w:r>
    </w:p>
    <w:p w:rsidR="006D75DE" w:rsidRPr="006D75DE" w:rsidRDefault="004F188B" w:rsidP="004F188B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- </w:t>
      </w:r>
      <w:r w:rsidR="006D75DE"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Høyreklikk på den nederste kopien. Velg "Editer bilde i MS Paint". Paint vil </w:t>
      </w:r>
      <w:r w:rsidR="006D75DE" w:rsidRPr="006D75DE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nb-NO"/>
        </w:rPr>
        <w:t xml:space="preserve">åpnes automatisk </w:t>
      </w:r>
      <w:r w:rsidR="006D75DE"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med det valgte bildet.</w:t>
      </w:r>
    </w:p>
    <w:p w:rsidR="006279A0" w:rsidRDefault="006279A0" w:rsidP="006D75DE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bCs/>
          <w:color w:val="333333"/>
          <w:sz w:val="24"/>
          <w:szCs w:val="24"/>
          <w:u w:val="single"/>
          <w:lang w:eastAsia="nb-NO"/>
        </w:rPr>
      </w:pPr>
    </w:p>
    <w:p w:rsidR="004F188B" w:rsidRDefault="004F188B" w:rsidP="006D75DE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bCs/>
          <w:color w:val="333333"/>
          <w:sz w:val="24"/>
          <w:szCs w:val="24"/>
          <w:u w:val="single"/>
          <w:lang w:eastAsia="nb-NO"/>
        </w:rPr>
        <w:sectPr w:rsidR="004F188B" w:rsidSect="006279A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D75DE" w:rsidRPr="006D75DE" w:rsidRDefault="006D75DE" w:rsidP="006D75DE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6D75DE">
        <w:rPr>
          <w:rFonts w:ascii="Calibri" w:eastAsia="Times New Roman" w:hAnsi="Calibri" w:cs="Times New Roman"/>
          <w:b/>
          <w:bCs/>
          <w:color w:val="333333"/>
          <w:sz w:val="24"/>
          <w:szCs w:val="24"/>
          <w:u w:val="single"/>
          <w:lang w:eastAsia="nb-NO"/>
        </w:rPr>
        <w:lastRenderedPageBreak/>
        <w:t>Bruk av Paint for begge metodene:</w:t>
      </w:r>
    </w:p>
    <w:p w:rsidR="006D75DE" w:rsidRPr="006D75DE" w:rsidRDefault="006D75DE" w:rsidP="006D75DE">
      <w:pPr>
        <w:numPr>
          <w:ilvl w:val="0"/>
          <w:numId w:val="5"/>
        </w:numPr>
        <w:spacing w:before="100" w:beforeAutospacing="1" w:after="100" w:afterAutospacing="1" w:line="240" w:lineRule="auto"/>
        <w:ind w:left="1020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Etter å ha åpnet/kopiert inn bildet i Paint, er det sannsynlig at du må </w:t>
      </w:r>
      <w:r w:rsidRPr="006D75DE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nb-NO"/>
        </w:rPr>
        <w:t xml:space="preserve">zoome ut </w:t>
      </w:r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for å få full oversikt. Trykk på minus-tegnet nederst i høyre hjørne.</w:t>
      </w:r>
    </w:p>
    <w:p w:rsidR="006D75DE" w:rsidRPr="006D75DE" w:rsidRDefault="006D75DE" w:rsidP="006D75DE">
      <w:pPr>
        <w:numPr>
          <w:ilvl w:val="0"/>
          <w:numId w:val="5"/>
        </w:numPr>
        <w:spacing w:before="100" w:beforeAutospacing="1" w:after="100" w:afterAutospacing="1" w:line="240" w:lineRule="auto"/>
        <w:ind w:left="1020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Tegn inn</w:t>
      </w:r>
      <w:r w:rsidRPr="006D75DE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nb-NO"/>
        </w:rPr>
        <w:t xml:space="preserve"> tusjing </w:t>
      </w:r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med </w:t>
      </w:r>
      <w:r w:rsidR="00526E7A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en tykk pensel i riktig farge</w:t>
      </w:r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.</w:t>
      </w:r>
    </w:p>
    <w:p w:rsidR="006D75DE" w:rsidRPr="006D75DE" w:rsidRDefault="006D75DE" w:rsidP="006D75DE">
      <w:pPr>
        <w:numPr>
          <w:ilvl w:val="0"/>
          <w:numId w:val="5"/>
        </w:numPr>
        <w:spacing w:before="100" w:beforeAutospacing="1" w:after="100" w:afterAutospacing="1" w:line="240" w:lineRule="auto"/>
        <w:ind w:left="1020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Angi hvordan preparatet er </w:t>
      </w:r>
      <w:r w:rsidRPr="006D75DE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nb-NO"/>
        </w:rPr>
        <w:t>beskåret</w:t>
      </w:r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ved å</w:t>
      </w:r>
      <w:r w:rsidR="00526E7A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tegne inn røde streker.</w:t>
      </w:r>
    </w:p>
    <w:p w:rsidR="006D75DE" w:rsidRPr="006D75DE" w:rsidRDefault="006D75DE" w:rsidP="006D75DE">
      <w:pPr>
        <w:numPr>
          <w:ilvl w:val="0"/>
          <w:numId w:val="5"/>
        </w:numPr>
        <w:spacing w:before="100" w:beforeAutospacing="1" w:after="100" w:afterAutospacing="1" w:line="240" w:lineRule="auto"/>
        <w:ind w:left="1020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Sett inn tall på snittene for å vise hvilken </w:t>
      </w:r>
      <w:r w:rsidRPr="006D75DE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nb-NO"/>
        </w:rPr>
        <w:t>brikett</w:t>
      </w:r>
      <w:r w:rsidR="00526E7A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de legges i.</w:t>
      </w:r>
    </w:p>
    <w:p w:rsidR="006279A0" w:rsidRDefault="004F188B" w:rsidP="006D75DE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bCs/>
          <w:color w:val="333333"/>
          <w:sz w:val="24"/>
          <w:szCs w:val="24"/>
          <w:highlight w:val="yellow"/>
          <w:u w:val="single"/>
          <w:lang w:eastAsia="nb-NO"/>
        </w:rPr>
        <w:sectPr w:rsidR="006279A0" w:rsidSect="006279A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Calibri" w:eastAsia="Times New Roman" w:hAnsi="Calibri" w:cs="Times New Roman"/>
          <w:noProof/>
          <w:color w:val="333333"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E765A" wp14:editId="572F12F7">
                <wp:simplePos x="0" y="0"/>
                <wp:positionH relativeFrom="column">
                  <wp:posOffset>2814955</wp:posOffset>
                </wp:positionH>
                <wp:positionV relativeFrom="paragraph">
                  <wp:posOffset>168910</wp:posOffset>
                </wp:positionV>
                <wp:extent cx="0" cy="1981200"/>
                <wp:effectExtent l="0" t="0" r="19050" b="19050"/>
                <wp:wrapNone/>
                <wp:docPr id="20" name="Rett linj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tt linje 20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1.65pt,13.3pt" to="221.65pt,1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" strokecolor="black [3040]"/>
            </w:pict>
          </mc:Fallback>
        </mc:AlternateContent>
      </w:r>
      <w:r w:rsidR="00CA234A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br/>
      </w:r>
    </w:p>
    <w:p w:rsidR="006D75DE" w:rsidRPr="006D75DE" w:rsidRDefault="006D75DE" w:rsidP="00DC755D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8B4CD5">
        <w:rPr>
          <w:rFonts w:ascii="Calibri" w:eastAsia="Times New Roman" w:hAnsi="Calibri" w:cs="Times New Roman"/>
          <w:b/>
          <w:bCs/>
          <w:color w:val="333333"/>
          <w:sz w:val="24"/>
          <w:szCs w:val="24"/>
          <w:highlight w:val="yellow"/>
          <w:u w:val="single"/>
          <w:lang w:eastAsia="nb-NO"/>
        </w:rPr>
        <w:lastRenderedPageBreak/>
        <w:t>Fortsettelse Metode 1</w:t>
      </w:r>
      <w:r w:rsidRPr="00A651BD">
        <w:rPr>
          <w:rFonts w:ascii="Calibri" w:eastAsia="Times New Roman" w:hAnsi="Calibri" w:cs="Times New Roman"/>
          <w:b/>
          <w:bCs/>
          <w:color w:val="333333"/>
          <w:sz w:val="24"/>
          <w:szCs w:val="24"/>
          <w:highlight w:val="yellow"/>
          <w:u w:val="single"/>
          <w:lang w:eastAsia="nb-NO"/>
        </w:rPr>
        <w:t>:</w:t>
      </w:r>
      <w:r w:rsidRPr="006D75DE"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nb-NO"/>
        </w:rPr>
        <w:t xml:space="preserve"> Overføre til </w:t>
      </w:r>
      <w:proofErr w:type="spellStart"/>
      <w:r w:rsidRPr="006D75DE"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nb-NO"/>
        </w:rPr>
        <w:t>DocuLive</w:t>
      </w:r>
      <w:proofErr w:type="spellEnd"/>
      <w:r w:rsidR="00A651BD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br/>
      </w:r>
      <w:r w:rsidR="00DC755D" w:rsidRPr="00AB623A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- </w:t>
      </w:r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For å legge inn snittuttaket i </w:t>
      </w:r>
      <w:proofErr w:type="spellStart"/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DocuLive</w:t>
      </w:r>
      <w:proofErr w:type="spellEnd"/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, må først hele arket merkes. Velg "Merk" og "</w:t>
      </w:r>
      <w:r w:rsidRPr="006D75DE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nb-NO"/>
        </w:rPr>
        <w:t>Merk alle</w:t>
      </w:r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" (eller "</w:t>
      </w:r>
      <w:proofErr w:type="spellStart"/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Ctrl</w:t>
      </w:r>
      <w:proofErr w:type="spellEnd"/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" + "A").</w:t>
      </w:r>
    </w:p>
    <w:p w:rsidR="006D75DE" w:rsidRPr="006D75DE" w:rsidRDefault="00DC755D" w:rsidP="00DC755D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DC755D">
        <w:rPr>
          <w:rFonts w:ascii="Calibri" w:eastAsia="Times New Roman" w:hAnsi="Calibri" w:cs="Times New Roman"/>
          <w:bCs/>
          <w:color w:val="333333"/>
          <w:sz w:val="24"/>
          <w:szCs w:val="24"/>
          <w:lang w:eastAsia="nb-NO"/>
        </w:rPr>
        <w:t xml:space="preserve">- </w:t>
      </w:r>
      <w:r w:rsidR="006D75DE" w:rsidRPr="006D75DE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nb-NO"/>
        </w:rPr>
        <w:t>Kopier</w:t>
      </w:r>
      <w:r w:rsidR="006D75DE"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hele det merkede bildet ved å trykke inn "</w:t>
      </w:r>
      <w:proofErr w:type="spellStart"/>
      <w:r w:rsidR="006D75DE"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Ctrl</w:t>
      </w:r>
      <w:proofErr w:type="spellEnd"/>
      <w:r w:rsidR="006D75DE"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" + "C" samtidig.</w:t>
      </w:r>
    </w:p>
    <w:p w:rsidR="00CA234A" w:rsidRDefault="00DC755D" w:rsidP="00DC755D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- </w:t>
      </w:r>
      <w:r w:rsidR="006D75DE"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Gå tilbake til </w:t>
      </w:r>
      <w:proofErr w:type="spellStart"/>
      <w:r w:rsidR="006D75DE"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DocuLive</w:t>
      </w:r>
      <w:proofErr w:type="spellEnd"/>
      <w:r w:rsidR="006D75DE"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og remissens Makrofoto-vedlegg. Høyreklikk i den hvite ruten under siste makrofoto og velg "</w:t>
      </w:r>
      <w:r w:rsidR="006D75DE" w:rsidRPr="006D75DE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nb-NO"/>
        </w:rPr>
        <w:t>Lim inn</w:t>
      </w:r>
      <w:r w:rsidR="006D75DE"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".</w:t>
      </w:r>
    </w:p>
    <w:p w:rsidR="006D75DE" w:rsidRPr="006D75DE" w:rsidRDefault="006D75DE" w:rsidP="00DC755D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CA234A">
        <w:rPr>
          <w:rFonts w:ascii="Calibri" w:eastAsia="Times New Roman" w:hAnsi="Calibri" w:cs="Times New Roman"/>
          <w:b/>
          <w:bCs/>
          <w:color w:val="333333"/>
          <w:sz w:val="24"/>
          <w:szCs w:val="24"/>
          <w:highlight w:val="cyan"/>
          <w:u w:val="single"/>
          <w:lang w:eastAsia="nb-NO"/>
        </w:rPr>
        <w:lastRenderedPageBreak/>
        <w:t xml:space="preserve">Fortsettelse Metode </w:t>
      </w:r>
      <w:r w:rsidRPr="00A651BD">
        <w:rPr>
          <w:rFonts w:ascii="Calibri" w:eastAsia="Times New Roman" w:hAnsi="Calibri" w:cs="Times New Roman"/>
          <w:b/>
          <w:bCs/>
          <w:color w:val="333333"/>
          <w:sz w:val="24"/>
          <w:szCs w:val="24"/>
          <w:highlight w:val="cyan"/>
          <w:u w:val="single"/>
          <w:lang w:eastAsia="nb-NO"/>
        </w:rPr>
        <w:t>2:</w:t>
      </w:r>
      <w:r w:rsidRPr="006D75DE"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nb-NO"/>
        </w:rPr>
        <w:t xml:space="preserve"> Overføre til </w:t>
      </w:r>
      <w:proofErr w:type="spellStart"/>
      <w:r w:rsidRPr="006D75DE"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nb-NO"/>
        </w:rPr>
        <w:t>DocuLive</w:t>
      </w:r>
      <w:proofErr w:type="spellEnd"/>
      <w:r w:rsidR="00A651BD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br/>
      </w:r>
      <w:r w:rsidR="00DC755D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- </w:t>
      </w:r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Når snittuttaket er ferdig i Paint, trykk på </w:t>
      </w:r>
      <w:r w:rsidRPr="006D75DE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nb-NO"/>
        </w:rPr>
        <w:t>Lagre</w:t>
      </w:r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-knappen øverst i venstre hjørne. Bildet skal nå ha blitt lagret i </w:t>
      </w:r>
      <w:proofErr w:type="spellStart"/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DocuLive</w:t>
      </w:r>
      <w:proofErr w:type="spellEnd"/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.</w:t>
      </w:r>
    </w:p>
    <w:p w:rsidR="006279A0" w:rsidRPr="00CA234A" w:rsidRDefault="00DC755D" w:rsidP="00DC755D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sectPr w:rsidR="006279A0" w:rsidRPr="00CA234A" w:rsidSect="00CA234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DC755D">
        <w:rPr>
          <w:rFonts w:ascii="Calibri" w:eastAsia="Times New Roman" w:hAnsi="Calibri" w:cs="Times New Roman"/>
          <w:bCs/>
          <w:color w:val="333333"/>
          <w:sz w:val="24"/>
          <w:szCs w:val="24"/>
          <w:lang w:eastAsia="nb-NO"/>
        </w:rPr>
        <w:t xml:space="preserve">- </w:t>
      </w:r>
      <w:r w:rsidR="006D75DE" w:rsidRPr="006D75DE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nb-NO"/>
        </w:rPr>
        <w:t>Lukk</w:t>
      </w:r>
      <w:r w:rsidR="006D75DE"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Paint ved å trykke på den røde </w:t>
      </w:r>
      <w:proofErr w:type="spellStart"/>
      <w:r w:rsidR="00CA234A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X</w:t>
      </w:r>
      <w:proofErr w:type="spellEnd"/>
      <w:r w:rsidR="00CA234A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-knappen øverst i høyre hjørn</w:t>
      </w:r>
      <w:r w:rsidR="00B12BAF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e.</w:t>
      </w:r>
    </w:p>
    <w:p w:rsidR="006D75DE" w:rsidRPr="006D75DE" w:rsidRDefault="00431FFE" w:rsidP="006D75DE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>
        <w:rPr>
          <w:rFonts w:ascii="Calibri" w:eastAsia="Times New Roman" w:hAnsi="Calibri" w:cs="Times New Roman"/>
          <w:b/>
          <w:bCs/>
          <w:color w:val="333333"/>
          <w:sz w:val="24"/>
          <w:szCs w:val="24"/>
          <w:u w:val="single"/>
          <w:lang w:eastAsia="nb-NO"/>
        </w:rPr>
        <w:lastRenderedPageBreak/>
        <w:br/>
      </w:r>
      <w:r w:rsidR="00AB623A">
        <w:rPr>
          <w:rFonts w:ascii="Calibri" w:eastAsia="Times New Roman" w:hAnsi="Calibri" w:cs="Times New Roman"/>
          <w:b/>
          <w:bCs/>
          <w:color w:val="333333"/>
          <w:sz w:val="24"/>
          <w:szCs w:val="24"/>
          <w:u w:val="single"/>
          <w:lang w:eastAsia="nb-NO"/>
        </w:rPr>
        <w:br/>
      </w:r>
      <w:r w:rsidR="006D75DE" w:rsidRPr="006D75DE">
        <w:rPr>
          <w:rFonts w:ascii="Calibri" w:eastAsia="Times New Roman" w:hAnsi="Calibri" w:cs="Times New Roman"/>
          <w:b/>
          <w:bCs/>
          <w:color w:val="333333"/>
          <w:sz w:val="24"/>
          <w:szCs w:val="24"/>
          <w:u w:val="single"/>
          <w:lang w:eastAsia="nb-NO"/>
        </w:rPr>
        <w:t xml:space="preserve">Avslutning for begge metodene i </w:t>
      </w:r>
      <w:proofErr w:type="spellStart"/>
      <w:r w:rsidR="006D75DE" w:rsidRPr="006D75DE">
        <w:rPr>
          <w:rFonts w:ascii="Calibri" w:eastAsia="Times New Roman" w:hAnsi="Calibri" w:cs="Times New Roman"/>
          <w:b/>
          <w:bCs/>
          <w:color w:val="333333"/>
          <w:sz w:val="24"/>
          <w:szCs w:val="24"/>
          <w:u w:val="single"/>
          <w:lang w:eastAsia="nb-NO"/>
        </w:rPr>
        <w:t>DocuLive</w:t>
      </w:r>
      <w:proofErr w:type="spellEnd"/>
      <w:r w:rsidR="006D75DE" w:rsidRPr="006D75DE">
        <w:rPr>
          <w:rFonts w:ascii="Calibri" w:eastAsia="Times New Roman" w:hAnsi="Calibri" w:cs="Times New Roman"/>
          <w:b/>
          <w:bCs/>
          <w:color w:val="333333"/>
          <w:sz w:val="24"/>
          <w:szCs w:val="24"/>
          <w:u w:val="single"/>
          <w:lang w:eastAsia="nb-NO"/>
        </w:rPr>
        <w:t>:</w:t>
      </w:r>
    </w:p>
    <w:p w:rsidR="006D75DE" w:rsidRPr="006D75DE" w:rsidRDefault="006D75DE" w:rsidP="006D75DE">
      <w:pPr>
        <w:numPr>
          <w:ilvl w:val="0"/>
          <w:numId w:val="8"/>
        </w:numPr>
        <w:spacing w:before="100" w:beforeAutospacing="1" w:after="100" w:afterAutospacing="1" w:line="240" w:lineRule="auto"/>
        <w:ind w:left="1020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Navngi den redigerte bildefilen som "</w:t>
      </w:r>
      <w:r w:rsidRPr="006D75DE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nb-NO"/>
        </w:rPr>
        <w:t>Snittuttak</w:t>
      </w:r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", eventuelt "Snittuttak, brikett 1-5" om det også tas flere snittuttak av andre resektater.</w:t>
      </w:r>
    </w:p>
    <w:p w:rsidR="006D75DE" w:rsidRPr="006D75DE" w:rsidRDefault="006D75DE" w:rsidP="006D75DE">
      <w:pPr>
        <w:numPr>
          <w:ilvl w:val="0"/>
          <w:numId w:val="8"/>
        </w:numPr>
        <w:spacing w:before="100" w:beforeAutospacing="1" w:after="100" w:afterAutospacing="1" w:line="240" w:lineRule="auto"/>
        <w:ind w:left="1020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6D75DE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nb-NO"/>
        </w:rPr>
        <w:t xml:space="preserve">Lukk vedlegget </w:t>
      </w:r>
      <w:r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ved å trykke på hvitt felt til venstre for pasientnavn og "makrofoto". Ofte forsvinner ikke vedlegget før man i tillegg trykker "F11" for å få frem forsiden av remissen (med remissefoto og makrobeskrivelse).</w:t>
      </w:r>
    </w:p>
    <w:p w:rsidR="00DC755D" w:rsidRPr="00174D3C" w:rsidRDefault="00BC32B6" w:rsidP="00174D3C">
      <w:pPr>
        <w:spacing w:before="240" w:after="240" w:line="240" w:lineRule="auto"/>
        <w:ind w:right="540"/>
        <w:outlineLvl w:val="0"/>
        <w:rPr>
          <w:rFonts w:ascii="Cambria" w:eastAsia="Times New Roman" w:hAnsi="Cambria" w:cs="Times New Roman"/>
          <w:b/>
          <w:bCs/>
          <w:color w:val="003388"/>
          <w:kern w:val="36"/>
          <w:sz w:val="26"/>
          <w:szCs w:val="26"/>
          <w:lang w:eastAsia="nb-NO"/>
        </w:rPr>
        <w:sectPr w:rsidR="00DC755D" w:rsidRPr="00174D3C" w:rsidSect="006279A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Cambria" w:eastAsia="Times New Roman" w:hAnsi="Cambria" w:cs="Times New Roman"/>
          <w:b/>
          <w:bCs/>
          <w:color w:val="003388"/>
          <w:kern w:val="36"/>
          <w:sz w:val="26"/>
          <w:szCs w:val="26"/>
          <w:lang w:eastAsia="nb-NO"/>
        </w:rPr>
        <w:br/>
      </w:r>
      <w:r>
        <w:rPr>
          <w:rFonts w:ascii="Cambria" w:eastAsia="Times New Roman" w:hAnsi="Cambria" w:cs="Times New Roman"/>
          <w:b/>
          <w:bCs/>
          <w:color w:val="003388"/>
          <w:kern w:val="36"/>
          <w:sz w:val="26"/>
          <w:szCs w:val="26"/>
          <w:lang w:eastAsia="nb-NO"/>
        </w:rPr>
        <w:br/>
      </w:r>
      <w:r w:rsidR="008B4CD5" w:rsidRPr="009C57EE">
        <w:rPr>
          <w:rFonts w:ascii="Cambria" w:eastAsia="Times New Roman" w:hAnsi="Cambria" w:cs="Times New Roman"/>
          <w:b/>
          <w:bCs/>
          <w:color w:val="003388"/>
          <w:kern w:val="36"/>
          <w:sz w:val="26"/>
          <w:szCs w:val="26"/>
          <w:lang w:eastAsia="nb-NO"/>
        </w:rPr>
        <w:br/>
      </w:r>
      <w:r>
        <w:rPr>
          <w:rFonts w:ascii="Cambria" w:eastAsia="Times New Roman" w:hAnsi="Cambria" w:cs="Times New Roman"/>
          <w:b/>
          <w:bCs/>
          <w:color w:val="003388"/>
          <w:kern w:val="36"/>
          <w:sz w:val="26"/>
          <w:szCs w:val="26"/>
          <w:lang w:eastAsia="nb-NO"/>
        </w:rPr>
        <w:lastRenderedPageBreak/>
        <w:br/>
      </w:r>
      <w:r w:rsidR="00431FFE">
        <w:rPr>
          <w:rFonts w:ascii="Cambria" w:eastAsia="Times New Roman" w:hAnsi="Cambria" w:cs="Times New Roman"/>
          <w:b/>
          <w:bCs/>
          <w:color w:val="003388"/>
          <w:kern w:val="36"/>
          <w:sz w:val="26"/>
          <w:szCs w:val="26"/>
          <w:lang w:eastAsia="nb-NO"/>
        </w:rPr>
        <w:t>3</w:t>
      </w:r>
      <w:r w:rsidR="006D75DE" w:rsidRPr="006D75DE">
        <w:rPr>
          <w:rFonts w:ascii="Cambria" w:eastAsia="Times New Roman" w:hAnsi="Cambria" w:cs="Times New Roman"/>
          <w:b/>
          <w:bCs/>
          <w:color w:val="003388"/>
          <w:kern w:val="36"/>
          <w:sz w:val="26"/>
          <w:szCs w:val="26"/>
          <w:lang w:eastAsia="nb-NO"/>
        </w:rPr>
        <w:t>. Feilsøking</w:t>
      </w:r>
      <w:r w:rsidR="00D85802">
        <w:rPr>
          <w:rFonts w:ascii="Cambria" w:eastAsia="Times New Roman" w:hAnsi="Cambria" w:cs="Times New Roman"/>
          <w:b/>
          <w:bCs/>
          <w:color w:val="003388"/>
          <w:kern w:val="36"/>
          <w:sz w:val="26"/>
          <w:szCs w:val="26"/>
          <w:lang w:eastAsia="nb-NO"/>
        </w:rPr>
        <w:br/>
      </w:r>
      <w:r w:rsidR="006D75DE"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Kameraet eller kameraprogrammet kan henge seg opp og nærmest fryse hele skjermen. Det første du bør gjøre er å avslutte programmet og prøve på nytt. Om ikke det går, må hele datamaskin</w:t>
      </w:r>
      <w:r w:rsidR="00174D3C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en avsluttes og startes på nytt</w:t>
      </w:r>
    </w:p>
    <w:p w:rsidR="00174D3C" w:rsidRPr="00F57911" w:rsidRDefault="00174D3C" w:rsidP="00DC755D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5"/>
          <w:szCs w:val="25"/>
          <w:u w:val="single"/>
          <w:lang w:eastAsia="nb-NO"/>
        </w:rPr>
      </w:pPr>
      <w:r w:rsidRPr="00F57911">
        <w:rPr>
          <w:rFonts w:ascii="Calibri" w:eastAsia="Times New Roman" w:hAnsi="Calibri" w:cs="Times New Roman"/>
          <w:noProof/>
          <w:color w:val="333333"/>
          <w:sz w:val="25"/>
          <w:szCs w:val="25"/>
          <w:lang w:eastAsia="nb-NO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E7CCE" wp14:editId="1F86BAB6">
                <wp:simplePos x="0" y="0"/>
                <wp:positionH relativeFrom="column">
                  <wp:posOffset>2776855</wp:posOffset>
                </wp:positionH>
                <wp:positionV relativeFrom="paragraph">
                  <wp:posOffset>40640</wp:posOffset>
                </wp:positionV>
                <wp:extent cx="0" cy="3648075"/>
                <wp:effectExtent l="0" t="0" r="19050" b="9525"/>
                <wp:wrapNone/>
                <wp:docPr id="21" name="Rett linj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48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tt linje 2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8.65pt,3.2pt" to="218.65pt,2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" strokecolor="black [3040]"/>
            </w:pict>
          </mc:Fallback>
        </mc:AlternateContent>
      </w:r>
      <w:r w:rsidRPr="00F57911">
        <w:rPr>
          <w:rFonts w:ascii="Calibri" w:eastAsia="Times New Roman" w:hAnsi="Calibri" w:cs="Times New Roman"/>
          <w:color w:val="333333"/>
          <w:sz w:val="25"/>
          <w:szCs w:val="25"/>
          <w:u w:val="single"/>
          <w:lang w:eastAsia="nb-NO"/>
        </w:rPr>
        <w:t>Avslutte programmet og kamera</w:t>
      </w:r>
    </w:p>
    <w:p w:rsidR="006D75DE" w:rsidRDefault="00DC755D" w:rsidP="00DC755D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- </w:t>
      </w:r>
      <w:r w:rsidR="006D75DE"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Om det ikke går an å avslutte programmet på vanlig måte, trykk inn "</w:t>
      </w:r>
      <w:proofErr w:type="spellStart"/>
      <w:r w:rsidR="006D75DE" w:rsidRPr="006D75DE">
        <w:rPr>
          <w:rFonts w:ascii="Calibri" w:eastAsia="Times New Roman" w:hAnsi="Calibri" w:cs="Times New Roman"/>
          <w:b/>
          <w:color w:val="333333"/>
          <w:sz w:val="24"/>
          <w:szCs w:val="24"/>
          <w:lang w:eastAsia="nb-NO"/>
        </w:rPr>
        <w:t>Ctrl</w:t>
      </w:r>
      <w:proofErr w:type="spellEnd"/>
      <w:r w:rsidR="006D75DE"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" +"</w:t>
      </w:r>
      <w:r w:rsidR="006D75DE" w:rsidRPr="006D75DE">
        <w:rPr>
          <w:rFonts w:ascii="Calibri" w:eastAsia="Times New Roman" w:hAnsi="Calibri" w:cs="Times New Roman"/>
          <w:b/>
          <w:color w:val="333333"/>
          <w:sz w:val="24"/>
          <w:szCs w:val="24"/>
          <w:lang w:eastAsia="nb-NO"/>
        </w:rPr>
        <w:t>Alt</w:t>
      </w:r>
      <w:r w:rsidR="006D75DE"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" + "</w:t>
      </w:r>
      <w:r w:rsidR="006D75DE" w:rsidRPr="006D75DE">
        <w:rPr>
          <w:rFonts w:ascii="Calibri" w:eastAsia="Times New Roman" w:hAnsi="Calibri" w:cs="Times New Roman"/>
          <w:b/>
          <w:color w:val="333333"/>
          <w:sz w:val="24"/>
          <w:szCs w:val="24"/>
          <w:lang w:eastAsia="nb-NO"/>
        </w:rPr>
        <w:t>Del</w:t>
      </w:r>
      <w:r w:rsidR="006D75DE"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" samtidig. Velg "Start </w:t>
      </w:r>
      <w:proofErr w:type="spellStart"/>
      <w:r w:rsidR="006D75DE"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Oppgavebehanding</w:t>
      </w:r>
      <w:proofErr w:type="spellEnd"/>
      <w:r w:rsidR="006D75DE"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"/"</w:t>
      </w:r>
      <w:proofErr w:type="spellStart"/>
      <w:r w:rsidR="006D75DE"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Task</w:t>
      </w:r>
      <w:proofErr w:type="spellEnd"/>
      <w:r w:rsidR="006D75DE"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Manager". Velg "</w:t>
      </w:r>
      <w:proofErr w:type="spellStart"/>
      <w:r w:rsidR="006D75DE"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inPhoto</w:t>
      </w:r>
      <w:proofErr w:type="spellEnd"/>
      <w:r w:rsidR="006D75DE"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</w:t>
      </w:r>
      <w:proofErr w:type="spellStart"/>
      <w:r w:rsidR="006D75DE"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Capture</w:t>
      </w:r>
      <w:proofErr w:type="spellEnd"/>
      <w:r w:rsidR="006D75DE"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" og trykk "Avslutt oppgave"/"End </w:t>
      </w:r>
      <w:proofErr w:type="spellStart"/>
      <w:r w:rsidR="006D75DE"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task</w:t>
      </w:r>
      <w:proofErr w:type="spellEnd"/>
      <w:r w:rsidR="006D75DE"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". Gjør det samme for </w:t>
      </w:r>
      <w:proofErr w:type="spellStart"/>
      <w:r w:rsidR="006D75DE"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DocuLive</w:t>
      </w:r>
      <w:proofErr w:type="spellEnd"/>
      <w:r w:rsidR="006D75DE"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ved å velge "DLEPR" og trykk "Avslutt oppgave"/"End </w:t>
      </w:r>
      <w:proofErr w:type="spellStart"/>
      <w:r w:rsidR="006D75DE"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task</w:t>
      </w:r>
      <w:proofErr w:type="spellEnd"/>
      <w:r w:rsidR="006D75DE"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". Skru også av kameraet, ved å trykke på </w:t>
      </w:r>
      <w:r w:rsidR="006D75DE" w:rsidRPr="006D75DE">
        <w:rPr>
          <w:rFonts w:ascii="Calibri" w:eastAsia="Times New Roman" w:hAnsi="Calibri" w:cs="Times New Roman"/>
          <w:b/>
          <w:color w:val="333333"/>
          <w:sz w:val="24"/>
          <w:szCs w:val="24"/>
          <w:lang w:eastAsia="nb-NO"/>
        </w:rPr>
        <w:t>On/</w:t>
      </w:r>
      <w:proofErr w:type="spellStart"/>
      <w:r w:rsidR="006D75DE" w:rsidRPr="006D75DE">
        <w:rPr>
          <w:rFonts w:ascii="Calibri" w:eastAsia="Times New Roman" w:hAnsi="Calibri" w:cs="Times New Roman"/>
          <w:b/>
          <w:color w:val="333333"/>
          <w:sz w:val="24"/>
          <w:szCs w:val="24"/>
          <w:lang w:eastAsia="nb-NO"/>
        </w:rPr>
        <w:t>Off</w:t>
      </w:r>
      <w:proofErr w:type="spellEnd"/>
      <w:r w:rsidR="006D75DE" w:rsidRPr="006D75DE">
        <w:rPr>
          <w:rFonts w:ascii="Calibri" w:eastAsia="Times New Roman" w:hAnsi="Calibri" w:cs="Times New Roman"/>
          <w:b/>
          <w:color w:val="333333"/>
          <w:sz w:val="24"/>
          <w:szCs w:val="24"/>
          <w:lang w:eastAsia="nb-NO"/>
        </w:rPr>
        <w:t>-</w:t>
      </w:r>
      <w:r w:rsidR="006D75DE"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knappen som lyser grønt.</w:t>
      </w:r>
    </w:p>
    <w:p w:rsidR="006D75DE" w:rsidRDefault="00DC755D" w:rsidP="00DC755D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- </w:t>
      </w:r>
      <w:r w:rsidR="006D75DE"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Åpne </w:t>
      </w:r>
      <w:proofErr w:type="spellStart"/>
      <w:r w:rsidR="006D75DE"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DocuLive</w:t>
      </w:r>
      <w:proofErr w:type="spellEnd"/>
      <w:r w:rsidR="006D75DE"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på nytt, dobbeltsjekk at riktig remisse er scannet inn. Skru på kameraets On/</w:t>
      </w:r>
      <w:proofErr w:type="spellStart"/>
      <w:r w:rsidR="006D75DE"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Off</w:t>
      </w:r>
      <w:proofErr w:type="spellEnd"/>
      <w:r w:rsidR="006D75DE"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-knapp slik at den lyser grønt. På </w:t>
      </w:r>
      <w:proofErr w:type="spellStart"/>
      <w:r w:rsidR="006D75DE"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DocuLive</w:t>
      </w:r>
      <w:proofErr w:type="spellEnd"/>
      <w:r w:rsidR="006D75DE"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, trykk "</w:t>
      </w:r>
      <w:proofErr w:type="spellStart"/>
      <w:r w:rsidR="006D75DE"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Ctrl</w:t>
      </w:r>
      <w:proofErr w:type="spellEnd"/>
      <w:r w:rsidR="006D75DE"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" + "F6" for å få opp kameraprogrammet og </w:t>
      </w:r>
      <w:r w:rsidR="006D75DE" w:rsidRPr="006D75DE">
        <w:rPr>
          <w:rFonts w:ascii="Calibri" w:eastAsia="Times New Roman" w:hAnsi="Calibri" w:cs="Times New Roman"/>
          <w:b/>
          <w:color w:val="333333"/>
          <w:sz w:val="24"/>
          <w:szCs w:val="24"/>
          <w:lang w:eastAsia="nb-NO"/>
        </w:rPr>
        <w:t>prøv å ta makrofoto på nytt</w:t>
      </w:r>
      <w:r w:rsidR="006D75DE"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.</w:t>
      </w:r>
    </w:p>
    <w:p w:rsidR="00174D3C" w:rsidRDefault="00174D3C" w:rsidP="00174D3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nb-NO"/>
        </w:rPr>
      </w:pPr>
    </w:p>
    <w:p w:rsidR="00DC755D" w:rsidRPr="00F57911" w:rsidRDefault="00174D3C" w:rsidP="00174D3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5"/>
          <w:szCs w:val="25"/>
          <w:u w:val="single"/>
          <w:lang w:eastAsia="nb-NO"/>
        </w:rPr>
      </w:pPr>
      <w:r w:rsidRPr="00F57911">
        <w:rPr>
          <w:rFonts w:ascii="Calibri" w:eastAsia="Times New Roman" w:hAnsi="Calibri" w:cs="Times New Roman"/>
          <w:color w:val="333333"/>
          <w:sz w:val="25"/>
          <w:szCs w:val="25"/>
          <w:u w:val="single"/>
          <w:lang w:eastAsia="nb-NO"/>
        </w:rPr>
        <w:lastRenderedPageBreak/>
        <w:t>Avslutte PC og kamera</w:t>
      </w:r>
    </w:p>
    <w:p w:rsidR="00AC5E9C" w:rsidRDefault="00DC755D" w:rsidP="00DC755D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- </w:t>
      </w:r>
      <w:r w:rsidR="006D75DE"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Er det fortsatt ikke mulig å ta bilde, avslutt programmene som angitt over, </w:t>
      </w:r>
      <w:r w:rsidR="006D75DE" w:rsidRPr="006D75DE">
        <w:rPr>
          <w:rFonts w:ascii="Calibri" w:eastAsia="Times New Roman" w:hAnsi="Calibri" w:cs="Times New Roman"/>
          <w:b/>
          <w:color w:val="333333"/>
          <w:sz w:val="24"/>
          <w:szCs w:val="24"/>
          <w:lang w:eastAsia="nb-NO"/>
        </w:rPr>
        <w:t xml:space="preserve">skru av kameraet </w:t>
      </w:r>
      <w:r w:rsidR="006D75DE" w:rsidRPr="00AF0543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nb-NO"/>
        </w:rPr>
        <w:t>og</w:t>
      </w:r>
      <w:r w:rsidR="006D75DE" w:rsidRPr="006D75DE">
        <w:rPr>
          <w:rFonts w:ascii="Calibri" w:eastAsia="Times New Roman" w:hAnsi="Calibri" w:cs="Times New Roman"/>
          <w:b/>
          <w:color w:val="333333"/>
          <w:sz w:val="24"/>
          <w:szCs w:val="24"/>
          <w:lang w:eastAsia="nb-NO"/>
        </w:rPr>
        <w:t xml:space="preserve"> datamaskinen</w:t>
      </w:r>
      <w:r w:rsidR="006D75DE"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. Om skjermbildet henger og du ikke får avsluttet ved bruk av </w:t>
      </w:r>
      <w:proofErr w:type="spellStart"/>
      <w:r w:rsidR="006D75DE"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Windowsknappen</w:t>
      </w:r>
      <w:proofErr w:type="spellEnd"/>
      <w:r w:rsidR="006D75DE"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i venstre hjørne, trykk inn "</w:t>
      </w:r>
      <w:proofErr w:type="spellStart"/>
      <w:r w:rsidR="006D75DE"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Ctrl</w:t>
      </w:r>
      <w:proofErr w:type="spellEnd"/>
      <w:r w:rsidR="006D75DE"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" + "Alt" + "Del" samtidig og velg den røde avslutningsknappen nederst i høyre hjørne. Trykk på alternativet "Avslutt" og vent til maskinen har</w:t>
      </w:r>
      <w:bookmarkStart w:id="0" w:name="_GoBack"/>
      <w:bookmarkEnd w:id="0"/>
      <w:r w:rsidR="006D75DE"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skrudd seg helt av.</w:t>
      </w:r>
    </w:p>
    <w:p w:rsidR="006D75DE" w:rsidRPr="006D75DE" w:rsidRDefault="00DC755D" w:rsidP="00DC755D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- </w:t>
      </w:r>
      <w:r w:rsidR="006D75DE"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Etter at maskinen har vært avskrudd i ca. fem sekunder, </w:t>
      </w:r>
      <w:r w:rsidR="006D75DE" w:rsidRPr="006D75DE">
        <w:rPr>
          <w:rFonts w:ascii="Calibri" w:eastAsia="Times New Roman" w:hAnsi="Calibri" w:cs="Times New Roman"/>
          <w:b/>
          <w:color w:val="333333"/>
          <w:sz w:val="24"/>
          <w:szCs w:val="24"/>
          <w:lang w:eastAsia="nb-NO"/>
        </w:rPr>
        <w:t>skru den på igjen</w:t>
      </w:r>
      <w:r w:rsidR="006D75DE"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ved å trykke på Power-knappen på kabinettet som står i vinduskarmen til høyre for makrobenken. Skru på kameraet, forså å starte </w:t>
      </w:r>
      <w:proofErr w:type="spellStart"/>
      <w:r w:rsidR="006D75DE"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DocuLive</w:t>
      </w:r>
      <w:proofErr w:type="spellEnd"/>
      <w:r w:rsidR="006D75DE" w:rsidRPr="006D75DE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 xml:space="preserve"> og kamerafunksjonen igjen.</w:t>
      </w:r>
    </w:p>
    <w:p w:rsidR="00DC755D" w:rsidRDefault="00DC755D">
      <w:pPr>
        <w:sectPr w:rsidR="00DC755D" w:rsidSect="00DC755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2204E" w:rsidRDefault="0042204E"/>
    <w:sectPr w:rsidR="0042204E" w:rsidSect="006279A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208" w:rsidRDefault="00B60208" w:rsidP="00B60208">
      <w:pPr>
        <w:spacing w:after="0" w:line="240" w:lineRule="auto"/>
      </w:pPr>
      <w:r>
        <w:separator/>
      </w:r>
    </w:p>
  </w:endnote>
  <w:endnote w:type="continuationSeparator" w:id="0">
    <w:p w:rsidR="00B60208" w:rsidRDefault="00B60208" w:rsidP="00B60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2293118"/>
      <w:docPartObj>
        <w:docPartGallery w:val="Page Numbers (Bottom of Page)"/>
        <w:docPartUnique/>
      </w:docPartObj>
    </w:sdtPr>
    <w:sdtContent>
      <w:p w:rsidR="00172378" w:rsidRDefault="00172378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8BB">
          <w:rPr>
            <w:noProof/>
          </w:rPr>
          <w:t>3</w:t>
        </w:r>
        <w:r>
          <w:fldChar w:fldCharType="end"/>
        </w:r>
        <w:r>
          <w:t xml:space="preserve"> av</w:t>
        </w:r>
        <w:r w:rsidR="009B27AF">
          <w:t xml:space="preserve"> 3</w:t>
        </w:r>
      </w:p>
    </w:sdtContent>
  </w:sdt>
  <w:p w:rsidR="00172378" w:rsidRDefault="00172378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208" w:rsidRDefault="00B60208" w:rsidP="00B60208">
      <w:pPr>
        <w:spacing w:after="0" w:line="240" w:lineRule="auto"/>
      </w:pPr>
      <w:r>
        <w:separator/>
      </w:r>
    </w:p>
  </w:footnote>
  <w:footnote w:type="continuationSeparator" w:id="0">
    <w:p w:rsidR="00B60208" w:rsidRDefault="00B60208" w:rsidP="00B60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208" w:rsidRDefault="00B60208">
    <w:pPr>
      <w:pStyle w:val="Topptekst"/>
    </w:pPr>
    <w:r>
      <w:t xml:space="preserve">Kortversjon av prosedyre «Bruk av kamera i makrobenk – Rikshospitalet» </w:t>
    </w:r>
    <w:r>
      <w:tab/>
    </w:r>
    <w:proofErr w:type="spellStart"/>
    <w:r>
      <w:t>dokID</w:t>
    </w:r>
    <w:proofErr w:type="spellEnd"/>
    <w:r>
      <w:t xml:space="preserve"> 143032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323F"/>
    <w:multiLevelType w:val="multilevel"/>
    <w:tmpl w:val="A86E1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36C8C"/>
    <w:multiLevelType w:val="multilevel"/>
    <w:tmpl w:val="1A4E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DB0927"/>
    <w:multiLevelType w:val="multilevel"/>
    <w:tmpl w:val="BE8E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CB5E29"/>
    <w:multiLevelType w:val="multilevel"/>
    <w:tmpl w:val="48B8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472F64"/>
    <w:multiLevelType w:val="multilevel"/>
    <w:tmpl w:val="95BA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6C13FD"/>
    <w:multiLevelType w:val="multilevel"/>
    <w:tmpl w:val="E8FC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C6076"/>
    <w:multiLevelType w:val="multilevel"/>
    <w:tmpl w:val="91FA9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BA375C"/>
    <w:multiLevelType w:val="multilevel"/>
    <w:tmpl w:val="0EC8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8D1445"/>
    <w:multiLevelType w:val="multilevel"/>
    <w:tmpl w:val="946A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D42728"/>
    <w:multiLevelType w:val="multilevel"/>
    <w:tmpl w:val="A858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5DE"/>
    <w:rsid w:val="00076AF0"/>
    <w:rsid w:val="000E58BB"/>
    <w:rsid w:val="00172378"/>
    <w:rsid w:val="00174D3C"/>
    <w:rsid w:val="0042204E"/>
    <w:rsid w:val="00431FFE"/>
    <w:rsid w:val="004F188B"/>
    <w:rsid w:val="00526E7A"/>
    <w:rsid w:val="00615262"/>
    <w:rsid w:val="00625DC5"/>
    <w:rsid w:val="006279A0"/>
    <w:rsid w:val="006D75DE"/>
    <w:rsid w:val="00710F7E"/>
    <w:rsid w:val="007D147F"/>
    <w:rsid w:val="008B4CD5"/>
    <w:rsid w:val="009B27AF"/>
    <w:rsid w:val="009C57EE"/>
    <w:rsid w:val="009D3462"/>
    <w:rsid w:val="009E7D2D"/>
    <w:rsid w:val="00A41757"/>
    <w:rsid w:val="00A46BF9"/>
    <w:rsid w:val="00A651BD"/>
    <w:rsid w:val="00A7403D"/>
    <w:rsid w:val="00AB623A"/>
    <w:rsid w:val="00AC5E9C"/>
    <w:rsid w:val="00AF0543"/>
    <w:rsid w:val="00B12BAF"/>
    <w:rsid w:val="00B60208"/>
    <w:rsid w:val="00B61C93"/>
    <w:rsid w:val="00BA1A41"/>
    <w:rsid w:val="00BC32B6"/>
    <w:rsid w:val="00CA234A"/>
    <w:rsid w:val="00CF47C3"/>
    <w:rsid w:val="00D85802"/>
    <w:rsid w:val="00DC755D"/>
    <w:rsid w:val="00DC7BB6"/>
    <w:rsid w:val="00F5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6D75DE"/>
    <w:pPr>
      <w:spacing w:before="240" w:after="240" w:line="240" w:lineRule="auto"/>
      <w:ind w:left="240" w:right="240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nb-NO"/>
    </w:rPr>
  </w:style>
  <w:style w:type="paragraph" w:styleId="Overskrift2">
    <w:name w:val="heading 2"/>
    <w:basedOn w:val="Normal"/>
    <w:link w:val="Overskrift2Tegn"/>
    <w:uiPriority w:val="9"/>
    <w:qFormat/>
    <w:rsid w:val="006D75DE"/>
    <w:pPr>
      <w:spacing w:before="240" w:after="240" w:line="240" w:lineRule="auto"/>
      <w:ind w:left="240" w:right="240"/>
      <w:outlineLvl w:val="1"/>
    </w:pPr>
    <w:rPr>
      <w:rFonts w:ascii="Times New Roman" w:eastAsia="Times New Roman" w:hAnsi="Times New Roman" w:cs="Times New Roman"/>
      <w:sz w:val="36"/>
      <w:szCs w:val="36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6D75DE"/>
    <w:pPr>
      <w:spacing w:before="240" w:after="240" w:line="240" w:lineRule="auto"/>
      <w:ind w:left="240" w:right="240"/>
      <w:outlineLvl w:val="2"/>
    </w:pPr>
    <w:rPr>
      <w:rFonts w:ascii="Times New Roman" w:eastAsia="Times New Roman" w:hAnsi="Times New Roman" w:cs="Times New Roman"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D75DE"/>
    <w:rPr>
      <w:rFonts w:ascii="Times New Roman" w:eastAsia="Times New Roman" w:hAnsi="Times New Roman" w:cs="Times New Roman"/>
      <w:kern w:val="36"/>
      <w:sz w:val="48"/>
      <w:szCs w:val="4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D75DE"/>
    <w:rPr>
      <w:rFonts w:ascii="Times New Roman" w:eastAsia="Times New Roman" w:hAnsi="Times New Roman" w:cs="Times New Roman"/>
      <w:sz w:val="36"/>
      <w:szCs w:val="3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D75DE"/>
    <w:rPr>
      <w:rFonts w:ascii="Times New Roman" w:eastAsia="Times New Roman" w:hAnsi="Times New Roman" w:cs="Times New Roman"/>
      <w:sz w:val="27"/>
      <w:szCs w:val="27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6D75DE"/>
    <w:rPr>
      <w:color w:val="0782C1"/>
      <w:u w:val="single"/>
    </w:rPr>
  </w:style>
  <w:style w:type="paragraph" w:styleId="NormalWeb">
    <w:name w:val="Normal (Web)"/>
    <w:basedOn w:val="Normal"/>
    <w:uiPriority w:val="99"/>
    <w:semiHidden/>
    <w:unhideWhenUsed/>
    <w:rsid w:val="006D75D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6D75DE"/>
    <w:rPr>
      <w:b/>
      <w:bCs/>
    </w:rPr>
  </w:style>
  <w:style w:type="character" w:styleId="Utheving">
    <w:name w:val="Emphasis"/>
    <w:basedOn w:val="Standardskriftforavsnitt"/>
    <w:uiPriority w:val="20"/>
    <w:qFormat/>
    <w:rsid w:val="006D75DE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D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75DE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B60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60208"/>
  </w:style>
  <w:style w:type="paragraph" w:styleId="Bunntekst">
    <w:name w:val="footer"/>
    <w:basedOn w:val="Normal"/>
    <w:link w:val="BunntekstTegn"/>
    <w:uiPriority w:val="99"/>
    <w:unhideWhenUsed/>
    <w:rsid w:val="00B60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60208"/>
  </w:style>
  <w:style w:type="paragraph" w:styleId="Listeavsnitt">
    <w:name w:val="List Paragraph"/>
    <w:basedOn w:val="Normal"/>
    <w:uiPriority w:val="34"/>
    <w:qFormat/>
    <w:rsid w:val="00431F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6D75DE"/>
    <w:pPr>
      <w:spacing w:before="240" w:after="240" w:line="240" w:lineRule="auto"/>
      <w:ind w:left="240" w:right="240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nb-NO"/>
    </w:rPr>
  </w:style>
  <w:style w:type="paragraph" w:styleId="Overskrift2">
    <w:name w:val="heading 2"/>
    <w:basedOn w:val="Normal"/>
    <w:link w:val="Overskrift2Tegn"/>
    <w:uiPriority w:val="9"/>
    <w:qFormat/>
    <w:rsid w:val="006D75DE"/>
    <w:pPr>
      <w:spacing w:before="240" w:after="240" w:line="240" w:lineRule="auto"/>
      <w:ind w:left="240" w:right="240"/>
      <w:outlineLvl w:val="1"/>
    </w:pPr>
    <w:rPr>
      <w:rFonts w:ascii="Times New Roman" w:eastAsia="Times New Roman" w:hAnsi="Times New Roman" w:cs="Times New Roman"/>
      <w:sz w:val="36"/>
      <w:szCs w:val="36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6D75DE"/>
    <w:pPr>
      <w:spacing w:before="240" w:after="240" w:line="240" w:lineRule="auto"/>
      <w:ind w:left="240" w:right="240"/>
      <w:outlineLvl w:val="2"/>
    </w:pPr>
    <w:rPr>
      <w:rFonts w:ascii="Times New Roman" w:eastAsia="Times New Roman" w:hAnsi="Times New Roman" w:cs="Times New Roman"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D75DE"/>
    <w:rPr>
      <w:rFonts w:ascii="Times New Roman" w:eastAsia="Times New Roman" w:hAnsi="Times New Roman" w:cs="Times New Roman"/>
      <w:kern w:val="36"/>
      <w:sz w:val="48"/>
      <w:szCs w:val="4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D75DE"/>
    <w:rPr>
      <w:rFonts w:ascii="Times New Roman" w:eastAsia="Times New Roman" w:hAnsi="Times New Roman" w:cs="Times New Roman"/>
      <w:sz w:val="36"/>
      <w:szCs w:val="3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D75DE"/>
    <w:rPr>
      <w:rFonts w:ascii="Times New Roman" w:eastAsia="Times New Roman" w:hAnsi="Times New Roman" w:cs="Times New Roman"/>
      <w:sz w:val="27"/>
      <w:szCs w:val="27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6D75DE"/>
    <w:rPr>
      <w:color w:val="0782C1"/>
      <w:u w:val="single"/>
    </w:rPr>
  </w:style>
  <w:style w:type="paragraph" w:styleId="NormalWeb">
    <w:name w:val="Normal (Web)"/>
    <w:basedOn w:val="Normal"/>
    <w:uiPriority w:val="99"/>
    <w:semiHidden/>
    <w:unhideWhenUsed/>
    <w:rsid w:val="006D75D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6D75DE"/>
    <w:rPr>
      <w:b/>
      <w:bCs/>
    </w:rPr>
  </w:style>
  <w:style w:type="character" w:styleId="Utheving">
    <w:name w:val="Emphasis"/>
    <w:basedOn w:val="Standardskriftforavsnitt"/>
    <w:uiPriority w:val="20"/>
    <w:qFormat/>
    <w:rsid w:val="006D75DE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D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75DE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B60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60208"/>
  </w:style>
  <w:style w:type="paragraph" w:styleId="Bunntekst">
    <w:name w:val="footer"/>
    <w:basedOn w:val="Normal"/>
    <w:link w:val="BunntekstTegn"/>
    <w:uiPriority w:val="99"/>
    <w:unhideWhenUsed/>
    <w:rsid w:val="00B60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60208"/>
  </w:style>
  <w:style w:type="paragraph" w:styleId="Listeavsnitt">
    <w:name w:val="List Paragraph"/>
    <w:basedOn w:val="Normal"/>
    <w:uiPriority w:val="34"/>
    <w:qFormat/>
    <w:rsid w:val="00431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6849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CFB6975F</Template>
  <TotalTime>45</TotalTime>
  <Pages>3</Pages>
  <Words>887</Words>
  <Characters>4704</Characters>
  <Application>Microsoft Office Word</Application>
  <DocSecurity>0</DocSecurity>
  <Lines>39</Lines>
  <Paragraphs>11</Paragraphs>
  <ScaleCrop>false</ScaleCrop>
  <Company>Oslo universitetssykehus</Company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Vedal</dc:creator>
  <cp:lastModifiedBy>Kristine Vedal</cp:lastModifiedBy>
  <cp:revision>36</cp:revision>
  <dcterms:created xsi:type="dcterms:W3CDTF">2021-11-02T07:54:00Z</dcterms:created>
  <dcterms:modified xsi:type="dcterms:W3CDTF">2021-11-02T08:39:00Z</dcterms:modified>
</cp:coreProperties>
</file>