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13" w:rsidRDefault="00CC4C13" w:rsidP="002C6F64">
      <w:pPr>
        <w:rPr>
          <w:rFonts w:asciiTheme="minorHAnsi" w:hAnsiTheme="minorHAnsi"/>
        </w:rPr>
      </w:pPr>
      <w:bookmarkStart w:id="0" w:name="_GoBack"/>
      <w:bookmarkEnd w:id="0"/>
    </w:p>
    <w:p w:rsidR="00DB68CD" w:rsidRDefault="00DB68CD" w:rsidP="002C6F64">
      <w:pPr>
        <w:rPr>
          <w:rFonts w:asciiTheme="minorHAnsi" w:hAnsiTheme="minorHAnsi"/>
        </w:rPr>
      </w:pP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4961"/>
      </w:tblGrid>
      <w:tr w:rsidR="00DB68CD" w:rsidRPr="00DB68CD" w:rsidTr="006C5F00">
        <w:tc>
          <w:tcPr>
            <w:tcW w:w="11590" w:type="dxa"/>
          </w:tcPr>
          <w:p w:rsidR="00DB68CD" w:rsidRPr="00DB68CD" w:rsidRDefault="00DB68CD" w:rsidP="00DB68CD">
            <w:pPr>
              <w:rPr>
                <w:rFonts w:ascii="Cambria" w:hAnsi="Cambria"/>
                <w:b/>
                <w:lang w:eastAsia="sv-SE"/>
              </w:rPr>
            </w:pPr>
            <w:r w:rsidRPr="00DB68CD">
              <w:rPr>
                <w:rFonts w:ascii="Cambria" w:hAnsi="Cambria"/>
                <w:b/>
                <w:lang w:eastAsia="sv-SE"/>
              </w:rPr>
              <w:t>Metode</w:t>
            </w:r>
            <w:r>
              <w:rPr>
                <w:rFonts w:ascii="Cambria" w:hAnsi="Cambria"/>
                <w:b/>
                <w:lang w:eastAsia="sv-SE"/>
              </w:rPr>
              <w:t xml:space="preserve"> for risikovurdering</w:t>
            </w:r>
          </w:p>
          <w:p w:rsidR="00DB68CD" w:rsidRPr="00DB68CD" w:rsidRDefault="00DB68CD" w:rsidP="00DB68CD">
            <w:pPr>
              <w:rPr>
                <w:rFonts w:ascii="Cambria" w:hAnsi="Cambria"/>
                <w:sz w:val="22"/>
                <w:szCs w:val="22"/>
                <w:lang w:eastAsia="sv-SE"/>
              </w:rPr>
            </w:pPr>
            <w:r w:rsidRPr="00DB68CD">
              <w:rPr>
                <w:rFonts w:ascii="Cambria" w:hAnsi="Cambria"/>
                <w:sz w:val="22"/>
                <w:szCs w:val="22"/>
                <w:lang w:eastAsia="sv-SE"/>
              </w:rPr>
              <w:t>Risikoanalysen er basert på bruk av risikomatriser. Metoden tar utgangspunkt i:</w:t>
            </w:r>
          </w:p>
          <w:p w:rsidR="00DB68CD" w:rsidRPr="00DB68CD" w:rsidRDefault="00DB68CD" w:rsidP="00DB68CD">
            <w:pPr>
              <w:numPr>
                <w:ilvl w:val="0"/>
                <w:numId w:val="31"/>
              </w:numPr>
              <w:contextualSpacing/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Sannsynlighetsklasse (tabell 1)</w:t>
            </w:r>
          </w:p>
          <w:p w:rsidR="00DB68CD" w:rsidRPr="00DB68CD" w:rsidRDefault="00DB68CD" w:rsidP="00DB68CD">
            <w:pPr>
              <w:numPr>
                <w:ilvl w:val="0"/>
                <w:numId w:val="31"/>
              </w:numPr>
              <w:contextualSpacing/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Konsekvensklasse (tabell 2)</w:t>
            </w:r>
          </w:p>
          <w:p w:rsidR="00DB68CD" w:rsidRPr="00DB68CD" w:rsidRDefault="00DB68CD" w:rsidP="00DB68CD">
            <w:pPr>
              <w:numPr>
                <w:ilvl w:val="0"/>
                <w:numId w:val="31"/>
              </w:numPr>
              <w:contextualSpacing/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Risikomatrise (tabell 3)</w:t>
            </w:r>
          </w:p>
          <w:p w:rsidR="00DB68CD" w:rsidRPr="00DB68CD" w:rsidRDefault="00DB68CD" w:rsidP="00DB68CD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B68CD" w:rsidRPr="00DB68CD" w:rsidRDefault="00DB68CD" w:rsidP="00DB68CD">
            <w:pPr>
              <w:rPr>
                <w:rFonts w:ascii="Cambria" w:hAnsi="Cambria"/>
                <w:sz w:val="22"/>
                <w:szCs w:val="22"/>
              </w:rPr>
            </w:pPr>
          </w:p>
          <w:p w:rsidR="00DB68CD" w:rsidRPr="00DB68CD" w:rsidRDefault="00DB68CD" w:rsidP="00DB68CD">
            <w:pPr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Risiko = Sannsynlighet • konsekvens</w:t>
            </w:r>
          </w:p>
          <w:p w:rsidR="00DB68CD" w:rsidRPr="00DB68CD" w:rsidRDefault="00DB68CD" w:rsidP="00DB68CD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DB68CD" w:rsidRPr="00DB68CD" w:rsidRDefault="00DB68CD" w:rsidP="00DB68CD">
            <w:pPr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S = Sannsynlighet</w:t>
            </w:r>
          </w:p>
          <w:p w:rsidR="00DB68CD" w:rsidRPr="00DB68CD" w:rsidRDefault="00DB68CD" w:rsidP="00DB68CD">
            <w:pPr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K = Konsekvens</w:t>
            </w:r>
          </w:p>
          <w:p w:rsidR="00DB68CD" w:rsidRPr="00DB68CD" w:rsidRDefault="00DB68CD" w:rsidP="00DB68CD">
            <w:pPr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R = Risiko</w:t>
            </w:r>
          </w:p>
        </w:tc>
      </w:tr>
    </w:tbl>
    <w:p w:rsidR="00DB68CD" w:rsidRPr="00DB68CD" w:rsidRDefault="00DB68CD" w:rsidP="00DB68CD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DB68CD" w:rsidRPr="00DB68CD" w:rsidRDefault="00DB68CD" w:rsidP="00DB68CD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DB68CD" w:rsidRPr="00DB68CD" w:rsidRDefault="00DB68CD" w:rsidP="00DB68CD">
      <w:pPr>
        <w:rPr>
          <w:rFonts w:ascii="Cambria" w:eastAsiaTheme="minorHAnsi" w:hAnsi="Cambria" w:cstheme="minorBidi"/>
          <w:sz w:val="16"/>
          <w:szCs w:val="16"/>
        </w:rPr>
      </w:pPr>
    </w:p>
    <w:tbl>
      <w:tblPr>
        <w:tblW w:w="961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371"/>
      </w:tblGrid>
      <w:tr w:rsidR="00DB68CD" w:rsidRPr="00DB68CD" w:rsidTr="006C5F00">
        <w:trPr>
          <w:trHeight w:val="454"/>
          <w:tblHeader/>
        </w:trPr>
        <w:tc>
          <w:tcPr>
            <w:tcW w:w="9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8CD" w:rsidRPr="00DB68CD" w:rsidRDefault="00DB68CD" w:rsidP="00DB68CD">
            <w:pPr>
              <w:spacing w:after="200" w:line="276" w:lineRule="auto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  <w:r w:rsidRPr="00DB68CD"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  <w:t>Tabell 1 - Sannsynlighetsklasse</w:t>
            </w:r>
          </w:p>
        </w:tc>
      </w:tr>
      <w:tr w:rsidR="00DB68CD" w:rsidRPr="00DB68CD" w:rsidTr="006C5F00">
        <w:trPr>
          <w:trHeight w:val="454"/>
          <w:tblHeader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B68CD" w:rsidRPr="00DB68CD" w:rsidRDefault="00DB68CD" w:rsidP="00DB68C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Klasse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B68CD" w:rsidRPr="00DB68CD" w:rsidRDefault="00DB68CD" w:rsidP="00DB68C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Beskrivelse</w:t>
            </w:r>
          </w:p>
        </w:tc>
      </w:tr>
      <w:tr w:rsidR="00DB68CD" w:rsidRPr="00DB68CD" w:rsidTr="006C5F00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 Usannsynlig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Hendelsen vil kun oppstå under helt spesielle omstendigheter eller utover 5 år</w:t>
            </w:r>
          </w:p>
        </w:tc>
      </w:tr>
      <w:tr w:rsidR="00DB68CD" w:rsidRPr="00DB68CD" w:rsidTr="006C5F00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 Lite sannsynlig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Hendelsen kan oppstå under sjeldne omstendigheter eller innen 5 år</w:t>
            </w:r>
          </w:p>
        </w:tc>
      </w:tr>
      <w:tr w:rsidR="00DB68CD" w:rsidRPr="00DB68CD" w:rsidTr="006C5F00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 Mulig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Hendelsen kan oppstå på et eller annet tidspunkt årlig</w:t>
            </w:r>
          </w:p>
        </w:tc>
      </w:tr>
      <w:tr w:rsidR="00DB68CD" w:rsidRPr="00DB68CD" w:rsidTr="006C5F00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 Sannsynlig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Hendelsen kan oppstå under flere omstendigheter eller halvårlig</w:t>
            </w:r>
          </w:p>
        </w:tc>
      </w:tr>
      <w:tr w:rsidR="00DB68CD" w:rsidRPr="00DB68CD" w:rsidTr="006C5F00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 Nesten sikkert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Hendelsen vil oppstå under de fleste omstendigheter eller månedlig</w:t>
            </w:r>
          </w:p>
        </w:tc>
      </w:tr>
    </w:tbl>
    <w:p w:rsidR="00DB68CD" w:rsidRPr="00DB68CD" w:rsidRDefault="00DB68CD" w:rsidP="00DB68CD">
      <w:pPr>
        <w:spacing w:after="200" w:line="276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DB68CD" w:rsidRPr="00DB68CD" w:rsidRDefault="00DB68CD" w:rsidP="00DB68CD">
      <w:pPr>
        <w:spacing w:after="200" w:line="276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</w:p>
    <w:tbl>
      <w:tblPr>
        <w:tblW w:w="1840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8931"/>
        <w:gridCol w:w="5953"/>
      </w:tblGrid>
      <w:tr w:rsidR="00DB68CD" w:rsidRPr="00DB68CD" w:rsidTr="006C5F00">
        <w:trPr>
          <w:trHeight w:val="454"/>
          <w:tblHeader/>
        </w:trPr>
        <w:tc>
          <w:tcPr>
            <w:tcW w:w="18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68CD" w:rsidRPr="00DB68CD" w:rsidRDefault="00DB68CD" w:rsidP="00DB68CD">
            <w:pPr>
              <w:spacing w:after="200" w:line="276" w:lineRule="auto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  <w:r w:rsidRPr="00DB68CD">
              <w:rPr>
                <w:rFonts w:ascii="Cambria" w:eastAsiaTheme="minorHAnsi" w:hAnsi="Cambria" w:cstheme="minorBid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571CDA2" wp14:editId="69EA9890">
                      <wp:simplePos x="0" y="0"/>
                      <wp:positionH relativeFrom="column">
                        <wp:posOffset>6410960</wp:posOffset>
                      </wp:positionH>
                      <wp:positionV relativeFrom="paragraph">
                        <wp:posOffset>10317480</wp:posOffset>
                      </wp:positionV>
                      <wp:extent cx="571500" cy="90805"/>
                      <wp:effectExtent l="635" t="1905" r="0" b="2540"/>
                      <wp:wrapNone/>
                      <wp:docPr id="13" name="Tekstbok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68CD" w:rsidRDefault="00A87236" w:rsidP="00DB68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DOCPROPERTY  Dokumentnummer  \* MERGEFORMAT </w:instrText>
                                  </w:r>
                                  <w:r>
                                    <w:fldChar w:fldCharType="separate"/>
                                  </w:r>
                                  <w:r w:rsidR="00EA343F">
                                    <w:rPr>
                                      <w:b/>
                                      <w:bCs/>
                                    </w:rPr>
                                    <w:t>Feil! Ukjent dokumentegenskapsnavn.</w:t>
                                  </w:r>
                                  <w:r>
                                    <w:rPr>
                                      <w:bCs/>
                                      <w:color w:val="999999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="00DB68CD">
                                    <w:rPr>
                                      <w:color w:val="999999"/>
                                      <w:sz w:val="16"/>
                                      <w:szCs w:val="16"/>
                                    </w:rPr>
                                    <w:t xml:space="preserve"> -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 Status  \* MERGEFORMAT </w:instrText>
                                  </w:r>
                                  <w:r>
                                    <w:fldChar w:fldCharType="separate"/>
                                  </w:r>
                                  <w:r w:rsidR="00EA343F">
                                    <w:rPr>
                                      <w:b/>
                                      <w:bCs/>
                                    </w:rPr>
                                    <w:t>Feil! Ukjent dokumentegenskapsnavn.</w:t>
                                  </w:r>
                                  <w:r>
                                    <w:rPr>
                                      <w:bCs/>
                                      <w:color w:val="999999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571C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3" o:spid="_x0000_s1026" type="#_x0000_t202" style="position:absolute;margin-left:504.8pt;margin-top:812.4pt;width:45pt;height:7.15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" stroked="f">
                      <v:textbox inset="0,0,0,0">
                        <w:txbxContent>
                          <w:p w:rsidR="00DB68CD" w:rsidRDefault="00A87236" w:rsidP="00DB68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Dokumentnummer  \* MERGEFORMAT </w:instrText>
                            </w:r>
                            <w:r>
                              <w:fldChar w:fldCharType="separate"/>
                            </w:r>
                            <w:r w:rsidR="00EA343F">
                              <w:rPr>
                                <w:b/>
                                <w:bCs/>
                              </w:rPr>
                              <w:t>Feil! Ukjent dokumentegenskapsnavn.</w:t>
                            </w:r>
                            <w:r>
                              <w:rPr>
                                <w:bCs/>
                                <w:color w:val="999999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DB68CD">
                              <w:rPr>
                                <w:color w:val="999999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 Status  \* MERGEFORMAT </w:instrText>
                            </w:r>
                            <w:r>
                              <w:fldChar w:fldCharType="separate"/>
                            </w:r>
                            <w:r w:rsidR="00EA343F">
                              <w:rPr>
                                <w:b/>
                                <w:bCs/>
                              </w:rPr>
                              <w:t>Feil! Ukjent dokumentegenskapsnavn.</w:t>
                            </w:r>
                            <w:r>
                              <w:rPr>
                                <w:bCs/>
                                <w:color w:val="999999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68CD">
              <w:rPr>
                <w:rFonts w:ascii="Cambria" w:eastAsiaTheme="minorHAnsi" w:hAnsi="Cambria" w:cstheme="minorBid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7EBCEE9" wp14:editId="5C6DB17C">
                      <wp:simplePos x="0" y="0"/>
                      <wp:positionH relativeFrom="column">
                        <wp:posOffset>6410960</wp:posOffset>
                      </wp:positionH>
                      <wp:positionV relativeFrom="paragraph">
                        <wp:posOffset>10317480</wp:posOffset>
                      </wp:positionV>
                      <wp:extent cx="571500" cy="90805"/>
                      <wp:effectExtent l="635" t="1905" r="0" b="2540"/>
                      <wp:wrapNone/>
                      <wp:docPr id="14" name="Tekstbok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68CD" w:rsidRDefault="00A87236" w:rsidP="00DB68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DOCPROPERTY  Dokumentnummer  \* MERGEFORMAT </w:instrText>
                                  </w:r>
                                  <w:r>
                                    <w:fldChar w:fldCharType="separate"/>
                                  </w:r>
                                  <w:r w:rsidR="00EA343F">
                                    <w:rPr>
                                      <w:b/>
                                      <w:bCs/>
                                    </w:rPr>
                                    <w:t>Feil! Ukjent dokumentegenskapsnavn.</w:t>
                                  </w:r>
                                  <w:r>
                                    <w:rPr>
                                      <w:bCs/>
                                      <w:color w:val="999999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="00DB68CD">
                                    <w:rPr>
                                      <w:color w:val="999999"/>
                                      <w:sz w:val="16"/>
                                      <w:szCs w:val="16"/>
                                    </w:rPr>
                                    <w:t xml:space="preserve"> -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 Status  \* MERGEFORMAT </w:instrText>
                                  </w:r>
                                  <w:r>
                                    <w:fldChar w:fldCharType="separate"/>
                                  </w:r>
                                  <w:r w:rsidR="00EA343F">
                                    <w:rPr>
                                      <w:b/>
                                      <w:bCs/>
                                    </w:rPr>
                                    <w:t>Feil! Ukjent dokumentegenskapsnavn.</w:t>
                                  </w:r>
                                  <w:r>
                                    <w:rPr>
                                      <w:bCs/>
                                      <w:color w:val="999999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7EBCEE9" id="Tekstboks 14" o:spid="_x0000_s1027" type="#_x0000_t202" style="position:absolute;margin-left:504.8pt;margin-top:812.4pt;width:45pt;height:7.15pt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" stroked="f">
                      <v:textbox inset="0,0,0,0">
                        <w:txbxContent>
                          <w:p w:rsidR="00DB68CD" w:rsidRDefault="00A87236" w:rsidP="00DB68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Dokumentnummer  \* MERGEFORMAT </w:instrText>
                            </w:r>
                            <w:r>
                              <w:fldChar w:fldCharType="separate"/>
                            </w:r>
                            <w:r w:rsidR="00EA343F">
                              <w:rPr>
                                <w:b/>
                                <w:bCs/>
                              </w:rPr>
                              <w:t>Feil! Ukjent dokumentegenskapsnavn.</w:t>
                            </w:r>
                            <w:r>
                              <w:rPr>
                                <w:bCs/>
                                <w:color w:val="999999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DB68CD">
                              <w:rPr>
                                <w:color w:val="999999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 Status  \* MERGEFORMAT </w:instrText>
                            </w:r>
                            <w:r>
                              <w:fldChar w:fldCharType="separate"/>
                            </w:r>
                            <w:r w:rsidR="00EA343F">
                              <w:rPr>
                                <w:b/>
                                <w:bCs/>
                              </w:rPr>
                              <w:t>Feil! Ukjent dokumentegenskapsnavn.</w:t>
                            </w:r>
                            <w:r>
                              <w:rPr>
                                <w:bCs/>
                                <w:color w:val="999999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68CD">
              <w:rPr>
                <w:rFonts w:ascii="Cambria" w:eastAsiaTheme="minorHAnsi" w:hAnsi="Cambria" w:cstheme="minorBid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73ED103" wp14:editId="3FE560AB">
                      <wp:simplePos x="0" y="0"/>
                      <wp:positionH relativeFrom="column">
                        <wp:posOffset>6410960</wp:posOffset>
                      </wp:positionH>
                      <wp:positionV relativeFrom="paragraph">
                        <wp:posOffset>10317480</wp:posOffset>
                      </wp:positionV>
                      <wp:extent cx="571500" cy="90805"/>
                      <wp:effectExtent l="635" t="1905" r="0" b="2540"/>
                      <wp:wrapNone/>
                      <wp:docPr id="36" name="Tekstboks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68CD" w:rsidRDefault="00A87236" w:rsidP="00DB68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DOCPROPERTY  Dokumentnummer  \* MERGEFORMAT </w:instrText>
                                  </w:r>
                                  <w:r>
                                    <w:fldChar w:fldCharType="separate"/>
                                  </w:r>
                                  <w:r w:rsidR="00EA343F">
                                    <w:rPr>
                                      <w:b/>
                                      <w:bCs/>
                                    </w:rPr>
                                    <w:t>Feil! Ukjent dokumentegenskapsnavn.</w:t>
                                  </w:r>
                                  <w:r>
                                    <w:rPr>
                                      <w:bCs/>
                                      <w:color w:val="999999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="00DB68CD">
                                    <w:rPr>
                                      <w:color w:val="999999"/>
                                      <w:sz w:val="16"/>
                                      <w:szCs w:val="16"/>
                                    </w:rPr>
                                    <w:t xml:space="preserve"> -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 Status  \* MERGEFORMAT </w:instrText>
                                  </w:r>
                                  <w:r>
                                    <w:fldChar w:fldCharType="separate"/>
                                  </w:r>
                                  <w:r w:rsidR="00EA343F">
                                    <w:rPr>
                                      <w:b/>
                                      <w:bCs/>
                                    </w:rPr>
                                    <w:t>Feil! Ukjent dokumentegenskapsnavn.</w:t>
                                  </w:r>
                                  <w:r>
                                    <w:rPr>
                                      <w:bCs/>
                                      <w:color w:val="999999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73ED103" id="Tekstboks 36" o:spid="_x0000_s1028" type="#_x0000_t202" style="position:absolute;margin-left:504.8pt;margin-top:812.4pt;width:45pt;height:7.15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" stroked="f">
                      <v:textbox inset="0,0,0,0">
                        <w:txbxContent>
                          <w:p w:rsidR="00DB68CD" w:rsidRDefault="00A87236" w:rsidP="00DB68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Dokumentnummer  \* MERGEFORMAT </w:instrText>
                            </w:r>
                            <w:r>
                              <w:fldChar w:fldCharType="separate"/>
                            </w:r>
                            <w:r w:rsidR="00EA343F">
                              <w:rPr>
                                <w:b/>
                                <w:bCs/>
                              </w:rPr>
                              <w:t>Feil! Ukjent dokumentegenskapsnavn.</w:t>
                            </w:r>
                            <w:r>
                              <w:rPr>
                                <w:bCs/>
                                <w:color w:val="999999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DB68CD">
                              <w:rPr>
                                <w:color w:val="999999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 Status  \* MERGEFORMAT </w:instrText>
                            </w:r>
                            <w:r>
                              <w:fldChar w:fldCharType="separate"/>
                            </w:r>
                            <w:r w:rsidR="00EA343F">
                              <w:rPr>
                                <w:b/>
                                <w:bCs/>
                              </w:rPr>
                              <w:t>Feil! Ukjent dokumentegenskapsnavn.</w:t>
                            </w:r>
                            <w:r>
                              <w:rPr>
                                <w:bCs/>
                                <w:color w:val="999999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68CD"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  <w:t>Tabell 2 - Konsekvensklasse</w:t>
            </w:r>
          </w:p>
        </w:tc>
      </w:tr>
      <w:tr w:rsidR="00DB68CD" w:rsidRPr="00DB68CD" w:rsidTr="006C5F00">
        <w:trPr>
          <w:trHeight w:val="454"/>
          <w:tblHeader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68CD" w:rsidRPr="00DB68CD" w:rsidRDefault="00DB68CD" w:rsidP="00DB68C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Klasse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68CD" w:rsidRPr="00DB68CD" w:rsidRDefault="00DB68CD" w:rsidP="00DB68C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Mennesker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68CD" w:rsidRPr="00DB68CD" w:rsidRDefault="00DB68CD" w:rsidP="00DB68C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Materiell</w:t>
            </w:r>
          </w:p>
        </w:tc>
      </w:tr>
      <w:tr w:rsidR="00DB68CD" w:rsidRPr="00DB68CD" w:rsidTr="006C5F00">
        <w:trPr>
          <w:trHeight w:val="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 Svært liten konsekvens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Skade med enkel førstehjelp og uten fravær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Ubetydelige skader på materiell (&lt; 50 000 kroner)</w:t>
            </w:r>
          </w:p>
        </w:tc>
      </w:tr>
      <w:tr w:rsidR="00DB68CD" w:rsidRPr="00DB68CD" w:rsidTr="006C5F00">
        <w:trPr>
          <w:trHeight w:val="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 Liten konsekvens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Skade som krever enkel behandling og fravær inntil 3 dager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Mindre skader på materiell (50 000 – 500 000 kroner)</w:t>
            </w:r>
          </w:p>
        </w:tc>
      </w:tr>
      <w:tr w:rsidR="00DB68CD" w:rsidRPr="00DB68CD" w:rsidTr="006C5F00">
        <w:trPr>
          <w:trHeight w:val="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 Middels konsekvens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Alvorlig skade som krever omfattende behandling og med fravær over 3 dager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Betydelig skade på materiell (500 000 – 2 mill. kroner)</w:t>
            </w:r>
          </w:p>
        </w:tc>
      </w:tr>
      <w:tr w:rsidR="00DB68CD" w:rsidRPr="00DB68CD" w:rsidTr="006C5F00">
        <w:trPr>
          <w:trHeight w:val="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 Stor konsekvens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Død eller varig mén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Alvorlig skade på materiell (2 – 20 mill. kroner)</w:t>
            </w:r>
          </w:p>
        </w:tc>
      </w:tr>
      <w:tr w:rsidR="00DB68CD" w:rsidRPr="00DB68CD" w:rsidTr="006C5F00">
        <w:trPr>
          <w:trHeight w:val="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 Svært stor konsekvens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Flere døde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spacing w:before="40" w:after="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68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Store materielle ødeleggelser (&gt; 20 mill. kroner)</w:t>
            </w:r>
          </w:p>
        </w:tc>
      </w:tr>
    </w:tbl>
    <w:p w:rsidR="00DB68CD" w:rsidRPr="00DB68CD" w:rsidRDefault="00DB68CD" w:rsidP="00DB68CD">
      <w:pPr>
        <w:spacing w:after="200" w:line="276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DB68CD" w:rsidRPr="00DB68CD" w:rsidRDefault="00DB68CD" w:rsidP="00DB68CD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DB68CD" w:rsidRPr="00DB68CD" w:rsidRDefault="00DB68CD" w:rsidP="00DB68CD">
      <w:pPr>
        <w:rPr>
          <w:rFonts w:ascii="Cambria" w:eastAsiaTheme="minorHAnsi" w:hAnsi="Cambria" w:cstheme="minorBidi"/>
          <w:b/>
          <w:sz w:val="22"/>
          <w:szCs w:val="22"/>
          <w:lang w:eastAsia="en-US"/>
        </w:rPr>
      </w:pPr>
    </w:p>
    <w:tbl>
      <w:tblPr>
        <w:tblStyle w:val="Tabellrutenett1"/>
        <w:tblW w:w="222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502"/>
        <w:gridCol w:w="1503"/>
        <w:gridCol w:w="1502"/>
        <w:gridCol w:w="1503"/>
        <w:gridCol w:w="1503"/>
        <w:gridCol w:w="2551"/>
        <w:gridCol w:w="7938"/>
      </w:tblGrid>
      <w:tr w:rsidR="00DB68CD" w:rsidRPr="00DB68CD" w:rsidTr="006C5F00">
        <w:trPr>
          <w:trHeight w:val="39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8CD" w:rsidRPr="00DB68CD" w:rsidRDefault="00DB68CD" w:rsidP="00DB68CD">
            <w:pPr>
              <w:rPr>
                <w:rFonts w:ascii="Cambria" w:hAnsi="Cambria" w:cs="Arial"/>
                <w:sz w:val="22"/>
                <w:szCs w:val="22"/>
              </w:rPr>
            </w:pPr>
            <w:r w:rsidRPr="00DB68CD">
              <w:rPr>
                <w:rFonts w:ascii="Cambria" w:hAnsi="Cambria"/>
                <w:b/>
                <w:sz w:val="22"/>
                <w:szCs w:val="22"/>
              </w:rPr>
              <w:t>Tabell 3 – Risikomatrise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8CD" w:rsidRPr="00DB68CD" w:rsidRDefault="00DB68CD" w:rsidP="00DB68CD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DB68CD">
              <w:rPr>
                <w:rFonts w:ascii="Cambria" w:hAnsi="Cambria" w:cs="Arial"/>
                <w:b/>
                <w:color w:val="0070C0"/>
                <w:sz w:val="28"/>
              </w:rPr>
              <w:t>Konsekvens</w:t>
            </w:r>
            <w:r w:rsidRPr="00DB68CD">
              <w:rPr>
                <w:rFonts w:ascii="Cambria" w:hAnsi="Cambria" w:cs="Arial"/>
                <w:b/>
                <w:color w:val="0070C0"/>
                <w:sz w:val="56"/>
                <w:szCs w:val="56"/>
              </w:rPr>
              <w:t xml:space="preserve"> </w:t>
            </w:r>
            <w:r w:rsidRPr="00DB68CD">
              <w:rPr>
                <w:rFonts w:ascii="Cambria" w:hAnsi="Cambria" w:cs="Arial"/>
                <w:b/>
                <w:color w:val="0070C0"/>
                <w:sz w:val="56"/>
                <w:szCs w:val="56"/>
              </w:rPr>
              <w:sym w:font="Symbol" w:char="F0AE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8CD" w:rsidRPr="00DB68CD" w:rsidRDefault="00DB68CD" w:rsidP="00DB68C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8CD" w:rsidRPr="00DB68CD" w:rsidRDefault="00DB68CD" w:rsidP="00DB68CD">
            <w:pPr>
              <w:rPr>
                <w:sz w:val="22"/>
                <w:szCs w:val="22"/>
              </w:rPr>
            </w:pPr>
          </w:p>
        </w:tc>
      </w:tr>
      <w:tr w:rsidR="00DB68CD" w:rsidRPr="00DB68CD" w:rsidTr="006C5F00">
        <w:trPr>
          <w:trHeight w:val="37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B68CD" w:rsidRPr="00DB68CD" w:rsidRDefault="00DB68CD" w:rsidP="00DB68CD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8CD" w:rsidRPr="00DB68CD" w:rsidRDefault="00DB68CD" w:rsidP="00DB68C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  <w:vAlign w:val="center"/>
          </w:tcPr>
          <w:p w:rsidR="00DB68CD" w:rsidRPr="00DB68CD" w:rsidRDefault="00DB68CD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1. Svært liten</w:t>
            </w:r>
          </w:p>
        </w:tc>
        <w:tc>
          <w:tcPr>
            <w:tcW w:w="1503" w:type="dxa"/>
            <w:vAlign w:val="center"/>
          </w:tcPr>
          <w:p w:rsidR="00DB68CD" w:rsidRPr="00DB68CD" w:rsidRDefault="00DB68CD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2. Liten</w:t>
            </w:r>
          </w:p>
        </w:tc>
        <w:tc>
          <w:tcPr>
            <w:tcW w:w="1502" w:type="dxa"/>
            <w:vAlign w:val="center"/>
          </w:tcPr>
          <w:p w:rsidR="00DB68CD" w:rsidRPr="00DB68CD" w:rsidRDefault="00DB68CD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3. Middels</w:t>
            </w:r>
          </w:p>
        </w:tc>
        <w:tc>
          <w:tcPr>
            <w:tcW w:w="1503" w:type="dxa"/>
            <w:vAlign w:val="center"/>
          </w:tcPr>
          <w:p w:rsidR="00DB68CD" w:rsidRPr="00DB68CD" w:rsidRDefault="00DB68CD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4. Stor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DB68CD" w:rsidRPr="00DB68CD" w:rsidRDefault="00DB68CD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5. Svært stor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68CD" w:rsidRPr="00DB68CD" w:rsidRDefault="00DB68CD" w:rsidP="00DB68C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Tabellrutenett1"/>
              <w:tblW w:w="77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6379"/>
            </w:tblGrid>
            <w:tr w:rsidR="00DB68CD" w:rsidRPr="00DB68CD" w:rsidTr="006C5F00">
              <w:tc>
                <w:tcPr>
                  <w:tcW w:w="7763" w:type="dxa"/>
                  <w:gridSpan w:val="2"/>
                  <w:tcBorders>
                    <w:bottom w:val="single" w:sz="4" w:space="0" w:color="auto"/>
                  </w:tcBorders>
                </w:tcPr>
                <w:p w:rsidR="00DB68CD" w:rsidRPr="00DB68CD" w:rsidRDefault="00DB68CD" w:rsidP="00DB68CD">
                  <w:pPr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DB68CD">
                    <w:rPr>
                      <w:rFonts w:ascii="Cambria" w:hAnsi="Cambria"/>
                      <w:b/>
                      <w:sz w:val="22"/>
                      <w:szCs w:val="22"/>
                    </w:rPr>
                    <w:t>Risikoreduserende tiltak</w:t>
                  </w:r>
                </w:p>
              </w:tc>
            </w:tr>
            <w:tr w:rsidR="00DB68CD" w:rsidRPr="00DB68CD" w:rsidTr="008F0322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  <w:vAlign w:val="center"/>
                </w:tcPr>
                <w:p w:rsidR="00DB68CD" w:rsidRPr="00DB68CD" w:rsidRDefault="00DB68CD" w:rsidP="008F0322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DB68CD">
                    <w:rPr>
                      <w:rFonts w:ascii="Cambria" w:hAnsi="Cambria"/>
                      <w:sz w:val="22"/>
                      <w:szCs w:val="22"/>
                    </w:rPr>
                    <w:t>Lav 1-4</w:t>
                  </w:r>
                </w:p>
                <w:p w:rsidR="00DB68CD" w:rsidRPr="00DB68CD" w:rsidRDefault="00DB68CD" w:rsidP="008F0322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DB68CD">
                    <w:rPr>
                      <w:rFonts w:ascii="Cambria" w:hAnsi="Cambria"/>
                      <w:sz w:val="22"/>
                      <w:szCs w:val="22"/>
                    </w:rPr>
                    <w:t>(Grønn)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8CD" w:rsidRPr="00DB68CD" w:rsidRDefault="00DB68CD" w:rsidP="008F0322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DB68CD">
                    <w:rPr>
                      <w:rFonts w:ascii="Cambria" w:hAnsi="Cambria"/>
                      <w:sz w:val="22"/>
                      <w:szCs w:val="22"/>
                    </w:rPr>
                    <w:t>Akseptabel risiko - avbøtende tiltak er ikke nødvendig</w:t>
                  </w:r>
                  <w:r w:rsidR="00283A11">
                    <w:rPr>
                      <w:rFonts w:ascii="Cambria" w:hAnsi="Cambria"/>
                      <w:sz w:val="22"/>
                      <w:szCs w:val="22"/>
                    </w:rPr>
                    <w:t xml:space="preserve">, </w:t>
                  </w:r>
                  <w:r w:rsidR="00283A11" w:rsidRPr="00283A11">
                    <w:rPr>
                      <w:rFonts w:ascii="Cambria" w:hAnsi="Cambria"/>
                      <w:sz w:val="22"/>
                      <w:szCs w:val="22"/>
                    </w:rPr>
                    <w:t>men bør iverksettes hvis det er enkle/lite kostbare tiltak.</w:t>
                  </w:r>
                  <w:r w:rsidRPr="00DB68CD">
                    <w:rPr>
                      <w:rFonts w:ascii="Cambria" w:hAnsi="Cambria"/>
                      <w:sz w:val="22"/>
                      <w:szCs w:val="22"/>
                    </w:rPr>
                    <w:t xml:space="preserve"> Må overvåkes for å unngå at risiko øker.</w:t>
                  </w:r>
                </w:p>
              </w:tc>
            </w:tr>
            <w:tr w:rsidR="00DB68CD" w:rsidRPr="00DB68CD" w:rsidTr="008F0322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DB68CD" w:rsidRPr="00DB68CD" w:rsidRDefault="00DB68CD" w:rsidP="008F0322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DB68CD">
                    <w:rPr>
                      <w:rFonts w:ascii="Cambria" w:hAnsi="Cambria"/>
                      <w:sz w:val="22"/>
                      <w:szCs w:val="22"/>
                    </w:rPr>
                    <w:t>Middels 5-9</w:t>
                  </w:r>
                </w:p>
                <w:p w:rsidR="00DB68CD" w:rsidRPr="00DB68CD" w:rsidRDefault="00DB68CD" w:rsidP="008F0322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DB68CD">
                    <w:rPr>
                      <w:rFonts w:ascii="Cambria" w:hAnsi="Cambria"/>
                      <w:sz w:val="22"/>
                      <w:szCs w:val="22"/>
                    </w:rPr>
                    <w:t>(Gul)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8CD" w:rsidRPr="00DB68CD" w:rsidRDefault="00DB68CD" w:rsidP="008F0322">
                  <w:pPr>
                    <w:tabs>
                      <w:tab w:val="left" w:pos="1049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  <w:r w:rsidRPr="00DB68CD">
                    <w:rPr>
                      <w:rFonts w:ascii="Cambria" w:hAnsi="Cambria"/>
                      <w:sz w:val="22"/>
                      <w:szCs w:val="22"/>
                    </w:rPr>
                    <w:t>Akseptabel risiko, men avbøtende tiltak bør vurderes.</w:t>
                  </w:r>
                </w:p>
              </w:tc>
            </w:tr>
            <w:tr w:rsidR="00DB68CD" w:rsidRPr="00DB68CD" w:rsidTr="008F0322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:rsidR="00DB68CD" w:rsidRPr="00DB68CD" w:rsidRDefault="00DB68CD" w:rsidP="008F0322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DB68CD">
                    <w:rPr>
                      <w:rFonts w:ascii="Cambria" w:hAnsi="Cambria"/>
                      <w:sz w:val="22"/>
                      <w:szCs w:val="22"/>
                    </w:rPr>
                    <w:t>Høy 10-25</w:t>
                  </w:r>
                </w:p>
                <w:p w:rsidR="00DB68CD" w:rsidRPr="00DB68CD" w:rsidRDefault="00DB68CD" w:rsidP="008F0322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DB68CD">
                    <w:rPr>
                      <w:rFonts w:ascii="Cambria" w:hAnsi="Cambria"/>
                      <w:sz w:val="22"/>
                      <w:szCs w:val="22"/>
                    </w:rPr>
                    <w:t>(Rød)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8CD" w:rsidRPr="00DB68CD" w:rsidRDefault="00DB68CD" w:rsidP="008F0322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DB68CD">
                    <w:rPr>
                      <w:rFonts w:ascii="Cambria" w:hAnsi="Cambria"/>
                      <w:sz w:val="22"/>
                      <w:szCs w:val="22"/>
                    </w:rPr>
                    <w:t>Uakseptabel risiko - avbøtende tiltak er nødvendig. Alternative løsninger utarbeides, risikoreduserende tiltak beskrives.</w:t>
                  </w:r>
                </w:p>
              </w:tc>
            </w:tr>
          </w:tbl>
          <w:p w:rsidR="00DB68CD" w:rsidRPr="00DB68CD" w:rsidRDefault="00DB68CD" w:rsidP="00DB68CD">
            <w:pPr>
              <w:rPr>
                <w:sz w:val="22"/>
                <w:szCs w:val="22"/>
              </w:rPr>
            </w:pPr>
          </w:p>
        </w:tc>
      </w:tr>
      <w:tr w:rsidR="00DB68CD" w:rsidRPr="00DB68CD" w:rsidTr="006C5F00">
        <w:trPr>
          <w:trHeight w:val="378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68CD" w:rsidRPr="00DB68CD" w:rsidRDefault="00DB68CD" w:rsidP="00DB68CD">
            <w:pPr>
              <w:jc w:val="center"/>
              <w:rPr>
                <w:rFonts w:ascii="Cambria" w:hAnsi="Cambria" w:cs="Arial"/>
                <w:b/>
                <w:color w:val="0070C0"/>
                <w:sz w:val="56"/>
                <w:szCs w:val="56"/>
              </w:rPr>
            </w:pPr>
            <w:r w:rsidRPr="00DB68CD">
              <w:rPr>
                <w:rFonts w:ascii="Cambria" w:hAnsi="Cambria" w:cs="Arial"/>
                <w:b/>
                <w:color w:val="0070C0"/>
                <w:sz w:val="56"/>
                <w:szCs w:val="56"/>
              </w:rPr>
              <w:sym w:font="Symbol" w:char="F0AD"/>
            </w:r>
          </w:p>
          <w:p w:rsidR="00DB68CD" w:rsidRPr="00DB68CD" w:rsidRDefault="00DB68CD" w:rsidP="00DB68CD">
            <w:pPr>
              <w:jc w:val="center"/>
              <w:rPr>
                <w:rFonts w:ascii="Cambria" w:hAnsi="Cambria" w:cs="Arial"/>
                <w:b/>
                <w:color w:val="0070C0"/>
                <w:sz w:val="28"/>
                <w:szCs w:val="28"/>
              </w:rPr>
            </w:pPr>
            <w:r w:rsidRPr="00DB68CD">
              <w:rPr>
                <w:rFonts w:ascii="Cambria" w:hAnsi="Cambria" w:cs="Arial"/>
                <w:b/>
                <w:color w:val="0070C0"/>
                <w:sz w:val="28"/>
                <w:szCs w:val="28"/>
              </w:rPr>
              <w:t>Sannsynlighet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CD" w:rsidRPr="00DB68CD" w:rsidRDefault="00DB68CD" w:rsidP="00DB68CD">
            <w:pPr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5. Nesten sikkert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503" w:type="dxa"/>
            <w:shd w:val="clear" w:color="auto" w:fill="FF00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502" w:type="dxa"/>
            <w:shd w:val="clear" w:color="auto" w:fill="FF00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503" w:type="dxa"/>
            <w:shd w:val="clear" w:color="auto" w:fill="FF00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68CD" w:rsidRPr="00DB68CD" w:rsidRDefault="00DB68CD" w:rsidP="00DB68C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vMerge/>
            <w:tcBorders>
              <w:left w:val="nil"/>
              <w:right w:val="nil"/>
            </w:tcBorders>
            <w:shd w:val="clear" w:color="auto" w:fill="auto"/>
          </w:tcPr>
          <w:p w:rsidR="00DB68CD" w:rsidRPr="00DB68CD" w:rsidRDefault="00DB68CD" w:rsidP="00DB68CD">
            <w:pPr>
              <w:rPr>
                <w:sz w:val="22"/>
                <w:szCs w:val="22"/>
              </w:rPr>
            </w:pPr>
          </w:p>
        </w:tc>
      </w:tr>
      <w:tr w:rsidR="00DB68CD" w:rsidRPr="00DB68CD" w:rsidTr="006C5F00">
        <w:trPr>
          <w:trHeight w:val="378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8CD" w:rsidRPr="00DB68CD" w:rsidRDefault="00DB68CD" w:rsidP="00DB68CD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CD" w:rsidRPr="00DB68CD" w:rsidRDefault="00DB68CD" w:rsidP="00DB68CD">
            <w:pPr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4. Sannsynlig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00CC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503" w:type="dxa"/>
            <w:shd w:val="clear" w:color="auto" w:fill="FFFF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502" w:type="dxa"/>
            <w:shd w:val="clear" w:color="auto" w:fill="FF00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503" w:type="dxa"/>
            <w:shd w:val="clear" w:color="auto" w:fill="FF00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68CD" w:rsidRPr="00DB68CD" w:rsidRDefault="00DB68CD" w:rsidP="00DB68C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vMerge/>
            <w:tcBorders>
              <w:left w:val="nil"/>
              <w:right w:val="nil"/>
            </w:tcBorders>
            <w:shd w:val="clear" w:color="auto" w:fill="auto"/>
          </w:tcPr>
          <w:p w:rsidR="00DB68CD" w:rsidRPr="00DB68CD" w:rsidRDefault="00DB68CD" w:rsidP="00DB68CD">
            <w:pPr>
              <w:rPr>
                <w:sz w:val="22"/>
                <w:szCs w:val="22"/>
              </w:rPr>
            </w:pPr>
          </w:p>
        </w:tc>
      </w:tr>
      <w:tr w:rsidR="00DB68CD" w:rsidRPr="00DB68CD" w:rsidTr="006C5F00">
        <w:trPr>
          <w:trHeight w:val="378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8CD" w:rsidRPr="00DB68CD" w:rsidRDefault="00DB68CD" w:rsidP="00DB68CD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CD" w:rsidRPr="00DB68CD" w:rsidRDefault="00DB68CD" w:rsidP="00DB68CD">
            <w:pPr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3. Mulig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00CC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503" w:type="dxa"/>
            <w:shd w:val="clear" w:color="auto" w:fill="FFFF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502" w:type="dxa"/>
            <w:shd w:val="clear" w:color="auto" w:fill="FFFF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503" w:type="dxa"/>
            <w:shd w:val="clear" w:color="auto" w:fill="FF00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83A11" w:rsidRPr="00283A11" w:rsidRDefault="00283A11" w:rsidP="00283A1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68CD" w:rsidRPr="00DB68CD" w:rsidRDefault="00DB68CD" w:rsidP="00DB68C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vMerge/>
            <w:tcBorders>
              <w:left w:val="nil"/>
              <w:right w:val="nil"/>
            </w:tcBorders>
            <w:shd w:val="clear" w:color="auto" w:fill="auto"/>
          </w:tcPr>
          <w:p w:rsidR="00DB68CD" w:rsidRPr="00DB68CD" w:rsidRDefault="00DB68CD" w:rsidP="00DB68CD">
            <w:pPr>
              <w:rPr>
                <w:sz w:val="22"/>
                <w:szCs w:val="22"/>
              </w:rPr>
            </w:pPr>
          </w:p>
        </w:tc>
      </w:tr>
      <w:tr w:rsidR="00DB68CD" w:rsidRPr="00DB68CD" w:rsidTr="006C5F00">
        <w:trPr>
          <w:trHeight w:val="378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8CD" w:rsidRPr="00DB68CD" w:rsidRDefault="00DB68CD" w:rsidP="00DB68CD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CD" w:rsidRPr="00DB68CD" w:rsidRDefault="00DB68CD" w:rsidP="00DB68CD">
            <w:pPr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2. Lite sannsynlig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68CD" w:rsidRPr="00DB68CD" w:rsidRDefault="00DB68CD" w:rsidP="00DB68C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vMerge/>
            <w:tcBorders>
              <w:left w:val="nil"/>
              <w:right w:val="nil"/>
            </w:tcBorders>
            <w:shd w:val="clear" w:color="auto" w:fill="auto"/>
          </w:tcPr>
          <w:p w:rsidR="00DB68CD" w:rsidRPr="00DB68CD" w:rsidRDefault="00DB68CD" w:rsidP="00DB68CD">
            <w:pPr>
              <w:rPr>
                <w:sz w:val="22"/>
                <w:szCs w:val="22"/>
              </w:rPr>
            </w:pPr>
          </w:p>
        </w:tc>
      </w:tr>
      <w:tr w:rsidR="00DB68CD" w:rsidRPr="00DB68CD" w:rsidTr="006C5F00">
        <w:trPr>
          <w:trHeight w:val="378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8CD" w:rsidRPr="00DB68CD" w:rsidRDefault="00DB68CD" w:rsidP="00DB68CD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CD" w:rsidRPr="00DB68CD" w:rsidRDefault="00DB68CD" w:rsidP="00DB68CD">
            <w:pPr>
              <w:rPr>
                <w:rFonts w:ascii="Cambria" w:hAnsi="Cambria"/>
                <w:sz w:val="22"/>
                <w:szCs w:val="22"/>
              </w:rPr>
            </w:pPr>
            <w:r w:rsidRPr="00DB68CD">
              <w:rPr>
                <w:rFonts w:ascii="Cambria" w:hAnsi="Cambria"/>
                <w:sz w:val="22"/>
                <w:szCs w:val="22"/>
              </w:rPr>
              <w:t>1. Usannsynlig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68CD" w:rsidRPr="00283A11" w:rsidRDefault="00283A11" w:rsidP="00DB68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83A11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68CD" w:rsidRPr="00DB68CD" w:rsidRDefault="00DB68CD" w:rsidP="00DB68C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B68CD" w:rsidRPr="00DB68CD" w:rsidRDefault="00DB68CD" w:rsidP="00DB68CD">
            <w:pPr>
              <w:rPr>
                <w:sz w:val="22"/>
                <w:szCs w:val="22"/>
              </w:rPr>
            </w:pPr>
          </w:p>
        </w:tc>
      </w:tr>
    </w:tbl>
    <w:p w:rsidR="00DB68CD" w:rsidRPr="00DB68CD" w:rsidRDefault="00DB68CD" w:rsidP="00DB68CD">
      <w:pPr>
        <w:spacing w:after="200" w:line="276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DB68CD" w:rsidRDefault="00DB68CD" w:rsidP="002C6F64">
      <w:pPr>
        <w:rPr>
          <w:rFonts w:asciiTheme="minorHAnsi" w:hAnsiTheme="minorHAnsi"/>
        </w:rPr>
      </w:pPr>
    </w:p>
    <w:p w:rsidR="00E11751" w:rsidRDefault="00E11751" w:rsidP="002C6F64">
      <w:pPr>
        <w:rPr>
          <w:rFonts w:asciiTheme="minorHAnsi" w:hAnsiTheme="minorHAnsi"/>
        </w:rPr>
      </w:pPr>
    </w:p>
    <w:p w:rsidR="00E11751" w:rsidRDefault="00E11751" w:rsidP="002C6F64">
      <w:pPr>
        <w:rPr>
          <w:rFonts w:asciiTheme="minorHAnsi" w:hAnsiTheme="minorHAnsi"/>
        </w:rPr>
      </w:pPr>
    </w:p>
    <w:p w:rsidR="00E11751" w:rsidRDefault="00E11751" w:rsidP="002C6F64">
      <w:pPr>
        <w:rPr>
          <w:rFonts w:asciiTheme="minorHAnsi" w:hAnsiTheme="minorHAnsi"/>
        </w:rPr>
      </w:pPr>
    </w:p>
    <w:p w:rsidR="00E11751" w:rsidRDefault="00E11751" w:rsidP="002C6F64">
      <w:pPr>
        <w:rPr>
          <w:rFonts w:asciiTheme="minorHAnsi" w:hAnsiTheme="minorHAnsi"/>
        </w:rPr>
      </w:pPr>
    </w:p>
    <w:tbl>
      <w:tblPr>
        <w:tblStyle w:val="Tabellrutenett"/>
        <w:tblW w:w="22510" w:type="dxa"/>
        <w:tblInd w:w="-147" w:type="dxa"/>
        <w:tblLook w:val="04A0" w:firstRow="1" w:lastRow="0" w:firstColumn="1" w:lastColumn="0" w:noHBand="0" w:noVBand="1"/>
      </w:tblPr>
      <w:tblGrid>
        <w:gridCol w:w="11454"/>
        <w:gridCol w:w="5103"/>
        <w:gridCol w:w="2338"/>
        <w:gridCol w:w="2339"/>
        <w:gridCol w:w="1276"/>
      </w:tblGrid>
      <w:tr w:rsidR="00E11751" w:rsidRPr="00E11751" w:rsidTr="00E11751">
        <w:tc>
          <w:tcPr>
            <w:tcW w:w="22510" w:type="dxa"/>
            <w:gridSpan w:val="5"/>
            <w:shd w:val="clear" w:color="auto" w:fill="auto"/>
            <w:vAlign w:val="center"/>
          </w:tcPr>
          <w:p w:rsidR="00E11751" w:rsidRPr="00E11751" w:rsidRDefault="00E11751" w:rsidP="003D094E">
            <w:pPr>
              <w:rPr>
                <w:rFonts w:ascii="Calibri" w:hAnsi="Calibri" w:cs="Calibri"/>
                <w:b/>
              </w:rPr>
            </w:pPr>
            <w:r w:rsidRPr="00E11751">
              <w:rPr>
                <w:rFonts w:ascii="Calibri" w:hAnsi="Calibri" w:cs="Calibri"/>
                <w:b/>
                <w:sz w:val="28"/>
                <w:szCs w:val="28"/>
              </w:rPr>
              <w:t xml:space="preserve">Risikovurdering </w:t>
            </w:r>
            <w:r w:rsidRPr="00E11751">
              <w:rPr>
                <w:rFonts w:ascii="Calibri" w:hAnsi="Calibri" w:cs="Calibri"/>
                <w:sz w:val="28"/>
                <w:szCs w:val="28"/>
              </w:rPr>
              <w:t>for …</w:t>
            </w:r>
          </w:p>
        </w:tc>
      </w:tr>
      <w:tr w:rsidR="00E11751" w:rsidRPr="00E11751" w:rsidTr="00E11751">
        <w:tc>
          <w:tcPr>
            <w:tcW w:w="11454" w:type="dxa"/>
            <w:vAlign w:val="center"/>
          </w:tcPr>
          <w:p w:rsidR="00E11751" w:rsidRPr="00E11751" w:rsidRDefault="00E11751" w:rsidP="003D094E">
            <w:pPr>
              <w:rPr>
                <w:rFonts w:ascii="Calibri" w:hAnsi="Calibri" w:cs="Calibri"/>
                <w:sz w:val="16"/>
                <w:szCs w:val="16"/>
                <w:lang w:eastAsia="sv-SE"/>
              </w:rPr>
            </w:pPr>
            <w:r w:rsidRPr="00E11751">
              <w:rPr>
                <w:rFonts w:ascii="Calibri" w:hAnsi="Calibri" w:cs="Calibri"/>
                <w:sz w:val="16"/>
                <w:szCs w:val="16"/>
                <w:lang w:eastAsia="sv-SE"/>
              </w:rPr>
              <w:t xml:space="preserve">PROSJEKT </w:t>
            </w:r>
            <w:bookmarkStart w:id="1" w:name="swProjName"/>
            <w:bookmarkEnd w:id="1"/>
            <w:r w:rsidRPr="00E11751">
              <w:rPr>
                <w:rFonts w:ascii="Calibri" w:hAnsi="Calibri" w:cs="Calibri"/>
                <w:sz w:val="16"/>
                <w:szCs w:val="16"/>
                <w:lang w:eastAsia="sv-SE"/>
              </w:rPr>
              <w:t>(nummer og navn):</w:t>
            </w:r>
          </w:p>
          <w:p w:rsidR="00E11751" w:rsidRPr="00E11751" w:rsidRDefault="00E11751" w:rsidP="003D094E">
            <w:pPr>
              <w:rPr>
                <w:rFonts w:ascii="Calibri" w:hAnsi="Calibri" w:cs="Calibri"/>
                <w:b/>
              </w:rPr>
            </w:pPr>
            <w:r w:rsidRPr="00E11751">
              <w:rPr>
                <w:rFonts w:ascii="Calibri" w:hAnsi="Calibri" w:cs="Calibri"/>
                <w:b/>
              </w:rPr>
              <w:t xml:space="preserve">12345 –xx </w:t>
            </w:r>
            <w:proofErr w:type="spellStart"/>
            <w:r w:rsidRPr="00E11751">
              <w:rPr>
                <w:rFonts w:ascii="Calibri" w:hAnsi="Calibri" w:cs="Calibri"/>
                <w:b/>
              </w:rPr>
              <w:t>yy</w:t>
            </w:r>
            <w:proofErr w:type="spellEnd"/>
            <w:r w:rsidRPr="00E1175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E11751">
              <w:rPr>
                <w:rFonts w:ascii="Calibri" w:hAnsi="Calibri" w:cs="Calibri"/>
                <w:b/>
              </w:rPr>
              <w:t>zz</w:t>
            </w:r>
            <w:proofErr w:type="spellEnd"/>
          </w:p>
        </w:tc>
        <w:tc>
          <w:tcPr>
            <w:tcW w:w="5103" w:type="dxa"/>
            <w:vAlign w:val="center"/>
          </w:tcPr>
          <w:p w:rsidR="00E11751" w:rsidRPr="00E11751" w:rsidRDefault="00E11751" w:rsidP="003D094E">
            <w:pPr>
              <w:rPr>
                <w:rFonts w:ascii="Calibri" w:hAnsi="Calibri" w:cs="Calibri"/>
                <w:sz w:val="16"/>
                <w:szCs w:val="16"/>
              </w:rPr>
            </w:pPr>
            <w:r w:rsidRPr="00E11751">
              <w:rPr>
                <w:rFonts w:ascii="Calibri" w:hAnsi="Calibri" w:cs="Calibri"/>
                <w:sz w:val="16"/>
                <w:szCs w:val="16"/>
              </w:rPr>
              <w:t>SAKSBEHANDLER:</w:t>
            </w:r>
          </w:p>
          <w:p w:rsidR="00E11751" w:rsidRPr="00E11751" w:rsidRDefault="00E11751" w:rsidP="003D094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38" w:type="dxa"/>
            <w:vAlign w:val="center"/>
          </w:tcPr>
          <w:p w:rsidR="00E11751" w:rsidRPr="00E11751" w:rsidRDefault="00E11751" w:rsidP="003D094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11751">
              <w:rPr>
                <w:rFonts w:ascii="Calibri" w:hAnsi="Calibri" w:cs="Calibri"/>
                <w:sz w:val="16"/>
                <w:szCs w:val="16"/>
              </w:rPr>
              <w:t>OPPRETTET DATO:</w:t>
            </w:r>
          </w:p>
          <w:p w:rsidR="00E11751" w:rsidRPr="00E11751" w:rsidRDefault="00E11751" w:rsidP="003D094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39" w:type="dxa"/>
            <w:vAlign w:val="center"/>
          </w:tcPr>
          <w:p w:rsidR="00E11751" w:rsidRPr="00E11751" w:rsidRDefault="00E11751" w:rsidP="003D094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11751">
              <w:rPr>
                <w:rFonts w:ascii="Calibri" w:hAnsi="Calibri" w:cs="Calibri"/>
                <w:sz w:val="16"/>
                <w:szCs w:val="16"/>
              </w:rPr>
              <w:t>REVIDERT DATO:</w:t>
            </w:r>
          </w:p>
          <w:p w:rsidR="00E11751" w:rsidRPr="00E11751" w:rsidRDefault="00E11751" w:rsidP="003D094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E11751" w:rsidRPr="00E11751" w:rsidRDefault="00E11751" w:rsidP="003D094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11751">
              <w:rPr>
                <w:rFonts w:ascii="Calibri" w:hAnsi="Calibri" w:cs="Calibri"/>
                <w:sz w:val="16"/>
                <w:szCs w:val="16"/>
              </w:rPr>
              <w:t>REVISJON:</w:t>
            </w:r>
          </w:p>
          <w:p w:rsidR="00E11751" w:rsidRPr="00E11751" w:rsidRDefault="00E11751" w:rsidP="003D094E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11751" w:rsidRDefault="00E11751" w:rsidP="002C6F64">
      <w:pPr>
        <w:rPr>
          <w:rFonts w:asciiTheme="minorHAnsi" w:hAnsiTheme="minorHAnsi"/>
        </w:rPr>
      </w:pPr>
    </w:p>
    <w:tbl>
      <w:tblPr>
        <w:tblStyle w:val="Tabellrutenett"/>
        <w:tblW w:w="225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1021"/>
        <w:gridCol w:w="2239"/>
        <w:gridCol w:w="2126"/>
        <w:gridCol w:w="2552"/>
        <w:gridCol w:w="3543"/>
        <w:gridCol w:w="354"/>
        <w:gridCol w:w="355"/>
        <w:gridCol w:w="567"/>
        <w:gridCol w:w="6095"/>
        <w:gridCol w:w="354"/>
        <w:gridCol w:w="355"/>
        <w:gridCol w:w="567"/>
        <w:gridCol w:w="1701"/>
      </w:tblGrid>
      <w:tr w:rsidR="00E11751" w:rsidRPr="001B62B8" w:rsidTr="00E11751">
        <w:trPr>
          <w:trHeight w:val="550"/>
          <w:tblHeader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E11751" w:rsidRPr="001B62B8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 w:rsidRPr="001B62B8">
              <w:rPr>
                <w:rFonts w:ascii="Cambria" w:hAnsi="Cambria"/>
                <w:b/>
                <w:bCs/>
              </w:rPr>
              <w:t>Nr.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E11751" w:rsidRDefault="00E11751" w:rsidP="003D094E">
            <w:pPr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Dato/</w:t>
            </w:r>
          </w:p>
          <w:p w:rsidR="00E11751" w:rsidRDefault="00E11751" w:rsidP="003D094E">
            <w:pPr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Tid/</w:t>
            </w:r>
          </w:p>
          <w:p w:rsidR="00E11751" w:rsidRPr="004C66E3" w:rsidRDefault="00E11751" w:rsidP="003D094E">
            <w:pPr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Fase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E11751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Aktivitet</w:t>
            </w:r>
            <w:r w:rsidRPr="00CE439C">
              <w:rPr>
                <w:rFonts w:ascii="Cambria" w:hAnsi="Cambria"/>
                <w:b/>
                <w:bCs/>
              </w:rPr>
              <w:t>/</w:t>
            </w:r>
          </w:p>
          <w:p w:rsidR="00E11751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 w:rsidRPr="00CE439C">
              <w:rPr>
                <w:rFonts w:ascii="Cambria" w:hAnsi="Cambria"/>
                <w:b/>
                <w:bCs/>
              </w:rPr>
              <w:t>Arbeidsoperasjon</w:t>
            </w:r>
          </w:p>
          <w:p w:rsidR="00E11751" w:rsidRPr="00CE439C" w:rsidRDefault="00E11751" w:rsidP="003D094E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CE439C">
              <w:rPr>
                <w:rFonts w:ascii="Cambria" w:hAnsi="Cambria"/>
                <w:bCs/>
              </w:rPr>
              <w:t>(</w:t>
            </w:r>
            <w:r>
              <w:rPr>
                <w:rFonts w:ascii="Cambria" w:hAnsi="Cambria"/>
                <w:bCs/>
              </w:rPr>
              <w:t>Skriv kort</w:t>
            </w:r>
            <w:r w:rsidRPr="00CE439C">
              <w:rPr>
                <w:rFonts w:ascii="Cambria" w:hAnsi="Cambria"/>
                <w:bCs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11751" w:rsidRPr="00833DE5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 w:rsidRPr="00833DE5">
              <w:rPr>
                <w:rFonts w:ascii="Cambria" w:hAnsi="Cambria"/>
                <w:b/>
                <w:bCs/>
              </w:rPr>
              <w:t>Mulig uønsket hendelse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11751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Årsak</w:t>
            </w:r>
          </w:p>
          <w:p w:rsidR="00E11751" w:rsidRPr="004C792D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 w:rsidRPr="004E7071">
              <w:rPr>
                <w:rFonts w:ascii="Cambria" w:hAnsi="Cambria"/>
                <w:bCs/>
                <w:sz w:val="18"/>
                <w:szCs w:val="18"/>
              </w:rPr>
              <w:t>(Utløsningskilde)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11751" w:rsidRPr="001B62B8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Antatt konsekvens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751" w:rsidRDefault="00E11751" w:rsidP="003D094E">
            <w:pPr>
              <w:jc w:val="center"/>
              <w:rPr>
                <w:rFonts w:ascii="Cambria" w:hAnsi="Cambria"/>
                <w:b/>
              </w:rPr>
            </w:pPr>
            <w:r w:rsidRPr="001B62B8">
              <w:rPr>
                <w:rFonts w:ascii="Cambria" w:hAnsi="Cambria"/>
                <w:b/>
              </w:rPr>
              <w:t>Risiko</w:t>
            </w:r>
          </w:p>
          <w:p w:rsidR="00E11751" w:rsidRPr="001B62B8" w:rsidRDefault="00E11751" w:rsidP="003D094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</w:rPr>
              <w:t>før</w:t>
            </w:r>
          </w:p>
          <w:p w:rsidR="00E11751" w:rsidRPr="001B62B8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 w:rsidRPr="004E7071">
              <w:rPr>
                <w:rFonts w:ascii="Cambria" w:hAnsi="Cambria"/>
                <w:noProof/>
                <w:sz w:val="18"/>
                <w:szCs w:val="18"/>
              </w:rPr>
              <w:t>tiltak er iverksatt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E11751" w:rsidRPr="001B62B8" w:rsidRDefault="00E11751" w:rsidP="003D094E">
            <w:pPr>
              <w:rPr>
                <w:rFonts w:ascii="Cambria" w:hAnsi="Cambria"/>
                <w:b/>
              </w:rPr>
            </w:pPr>
            <w:r w:rsidRPr="001B62B8">
              <w:rPr>
                <w:rFonts w:ascii="Cambria" w:hAnsi="Cambria"/>
                <w:b/>
              </w:rPr>
              <w:t xml:space="preserve">Tiltak </w:t>
            </w:r>
            <w:r w:rsidRPr="004E7071">
              <w:rPr>
                <w:rFonts w:ascii="Cambria" w:hAnsi="Cambria"/>
                <w:sz w:val="18"/>
                <w:szCs w:val="18"/>
              </w:rPr>
              <w:t>Hvordan skal farene kontrolleres?</w:t>
            </w:r>
          </w:p>
          <w:p w:rsidR="00E11751" w:rsidRPr="001B62B8" w:rsidRDefault="00E11751" w:rsidP="003D094E">
            <w:pPr>
              <w:ind w:left="-2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11751" w:rsidRDefault="00E11751" w:rsidP="003D094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Risiko</w:t>
            </w:r>
          </w:p>
          <w:p w:rsidR="00E11751" w:rsidRPr="001B62B8" w:rsidRDefault="00E11751" w:rsidP="003D094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B050"/>
              </w:rPr>
              <w:t>etter</w:t>
            </w:r>
          </w:p>
          <w:p w:rsidR="00E11751" w:rsidRPr="004E7071" w:rsidRDefault="00E11751" w:rsidP="003D094E">
            <w:pPr>
              <w:ind w:left="-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E7071">
              <w:rPr>
                <w:rFonts w:ascii="Cambria" w:hAnsi="Cambria"/>
                <w:noProof/>
                <w:sz w:val="18"/>
                <w:szCs w:val="18"/>
              </w:rPr>
              <w:t>tiltak er iverksatt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11751" w:rsidRPr="001B62B8" w:rsidRDefault="00E11751" w:rsidP="003D094E">
            <w:pPr>
              <w:jc w:val="center"/>
              <w:rPr>
                <w:rFonts w:ascii="Cambria" w:hAnsi="Cambria"/>
                <w:b/>
              </w:rPr>
            </w:pPr>
            <w:r w:rsidRPr="001B62B8">
              <w:rPr>
                <w:rFonts w:ascii="Cambria" w:hAnsi="Cambria"/>
                <w:b/>
              </w:rPr>
              <w:t xml:space="preserve">Ansvarlig </w:t>
            </w:r>
            <w:r w:rsidRPr="000B2259">
              <w:rPr>
                <w:rFonts w:ascii="Cambria" w:hAnsi="Cambria"/>
                <w:sz w:val="18"/>
                <w:szCs w:val="18"/>
              </w:rPr>
              <w:t>for oppfølging</w:t>
            </w:r>
          </w:p>
        </w:tc>
      </w:tr>
      <w:tr w:rsidR="00E11751" w:rsidRPr="001B62B8" w:rsidTr="00E11751">
        <w:trPr>
          <w:trHeight w:val="227"/>
          <w:tblHeader/>
        </w:trPr>
        <w:tc>
          <w:tcPr>
            <w:tcW w:w="681" w:type="dxa"/>
            <w:vMerge/>
            <w:tcBorders>
              <w:bottom w:val="single" w:sz="24" w:space="0" w:color="auto"/>
            </w:tcBorders>
            <w:shd w:val="clear" w:color="auto" w:fill="FBD4B4" w:themeFill="accent6" w:themeFillTint="66"/>
            <w:vAlign w:val="center"/>
          </w:tcPr>
          <w:p w:rsidR="00E11751" w:rsidRPr="001B62B8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021" w:type="dxa"/>
            <w:vMerge/>
            <w:tcBorders>
              <w:bottom w:val="single" w:sz="24" w:space="0" w:color="auto"/>
            </w:tcBorders>
            <w:shd w:val="clear" w:color="auto" w:fill="FBD4B4" w:themeFill="accent6" w:themeFillTint="66"/>
            <w:vAlign w:val="center"/>
          </w:tcPr>
          <w:p w:rsidR="00E11751" w:rsidRPr="001B62B8" w:rsidRDefault="00E11751" w:rsidP="003D094E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2239" w:type="dxa"/>
            <w:vMerge/>
            <w:tcBorders>
              <w:bottom w:val="single" w:sz="24" w:space="0" w:color="auto"/>
            </w:tcBorders>
            <w:shd w:val="clear" w:color="auto" w:fill="FBD4B4" w:themeFill="accent6" w:themeFillTint="66"/>
            <w:vAlign w:val="center"/>
          </w:tcPr>
          <w:p w:rsidR="00E11751" w:rsidRPr="001B62B8" w:rsidRDefault="00E11751" w:rsidP="003D094E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FBD4B4" w:themeFill="accent6" w:themeFillTint="66"/>
            <w:vAlign w:val="center"/>
          </w:tcPr>
          <w:p w:rsidR="00E11751" w:rsidRPr="00833DE5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single" w:sz="24" w:space="0" w:color="auto"/>
            </w:tcBorders>
            <w:shd w:val="clear" w:color="auto" w:fill="FBD4B4" w:themeFill="accent6" w:themeFillTint="66"/>
            <w:vAlign w:val="center"/>
          </w:tcPr>
          <w:p w:rsidR="00E11751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543" w:type="dxa"/>
            <w:vMerge/>
            <w:tcBorders>
              <w:bottom w:val="single" w:sz="24" w:space="0" w:color="auto"/>
            </w:tcBorders>
            <w:shd w:val="clear" w:color="auto" w:fill="FBD4B4" w:themeFill="accent6" w:themeFillTint="66"/>
            <w:vAlign w:val="center"/>
          </w:tcPr>
          <w:p w:rsidR="00E11751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11751" w:rsidRPr="00B7354F" w:rsidRDefault="00E11751" w:rsidP="003D09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7354F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11751" w:rsidRPr="00B7354F" w:rsidRDefault="00E11751" w:rsidP="003D09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7354F">
              <w:rPr>
                <w:rFonts w:ascii="Cambria" w:hAnsi="Cambria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11751" w:rsidRPr="00B7354F" w:rsidRDefault="00E11751" w:rsidP="003D09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7354F">
              <w:rPr>
                <w:rFonts w:ascii="Cambria" w:hAnsi="Cambria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095" w:type="dxa"/>
            <w:vMerge/>
            <w:tcBorders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:rsidR="00E11751" w:rsidRPr="001B62B8" w:rsidRDefault="00E11751" w:rsidP="003D094E">
            <w:pPr>
              <w:rPr>
                <w:rFonts w:ascii="Cambria" w:hAnsi="Cambria"/>
                <w:b/>
              </w:rPr>
            </w:pPr>
          </w:p>
        </w:tc>
        <w:tc>
          <w:tcPr>
            <w:tcW w:w="35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1751" w:rsidRPr="00B7354F" w:rsidRDefault="00E11751" w:rsidP="003D09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7354F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1751" w:rsidRPr="00B7354F" w:rsidRDefault="00E11751" w:rsidP="003D09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7354F">
              <w:rPr>
                <w:rFonts w:ascii="Cambria" w:hAnsi="Cambria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1751" w:rsidRPr="00B7354F" w:rsidRDefault="00E11751" w:rsidP="003D09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7354F">
              <w:rPr>
                <w:rFonts w:ascii="Cambria" w:hAnsi="Cambria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:rsidR="00E11751" w:rsidRPr="001B62B8" w:rsidRDefault="00E11751" w:rsidP="003D094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E11751" w:rsidRPr="001B62B8" w:rsidTr="00E11751">
        <w:tc>
          <w:tcPr>
            <w:tcW w:w="68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1751" w:rsidRPr="007E49DB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 w:rsidRPr="007E49DB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1021" w:type="dxa"/>
            <w:tcBorders>
              <w:top w:val="single" w:sz="24" w:space="0" w:color="auto"/>
            </w:tcBorders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239" w:type="dxa"/>
            <w:tcBorders>
              <w:top w:val="single" w:sz="24" w:space="0" w:color="auto"/>
            </w:tcBorders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3" w:type="dxa"/>
            <w:tcBorders>
              <w:top w:val="single" w:sz="24" w:space="0" w:color="auto"/>
            </w:tcBorders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tcBorders>
              <w:top w:val="single" w:sz="24" w:space="0" w:color="auto"/>
            </w:tcBorders>
            <w:shd w:val="clear" w:color="auto" w:fill="auto"/>
          </w:tcPr>
          <w:p w:rsidR="00E11751" w:rsidRPr="00E11751" w:rsidRDefault="00E11751" w:rsidP="00E11751">
            <w:pPr>
              <w:rPr>
                <w:noProof/>
              </w:rPr>
            </w:pPr>
          </w:p>
        </w:tc>
        <w:tc>
          <w:tcPr>
            <w:tcW w:w="35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:rsidR="00E11751" w:rsidRPr="00E11751" w:rsidRDefault="00E11751" w:rsidP="003D094E">
            <w:pPr>
              <w:ind w:left="-2"/>
              <w:rPr>
                <w:rFonts w:asciiTheme="minorHAnsi" w:hAnsiTheme="minorHAnsi" w:cstheme="minorHAnsi"/>
                <w:bCs/>
              </w:rPr>
            </w:pPr>
          </w:p>
        </w:tc>
      </w:tr>
      <w:tr w:rsidR="00E11751" w:rsidRPr="001B62B8" w:rsidTr="00E11751">
        <w:tc>
          <w:tcPr>
            <w:tcW w:w="681" w:type="dxa"/>
            <w:shd w:val="clear" w:color="auto" w:fill="auto"/>
            <w:vAlign w:val="center"/>
          </w:tcPr>
          <w:p w:rsidR="00E11751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239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E11751" w:rsidRPr="00E11751" w:rsidRDefault="00E11751" w:rsidP="00E11751">
            <w:pPr>
              <w:rPr>
                <w:noProof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11751" w:rsidRPr="00E11751" w:rsidRDefault="00E11751" w:rsidP="003D094E">
            <w:pPr>
              <w:ind w:left="-2"/>
              <w:rPr>
                <w:rFonts w:asciiTheme="minorHAnsi" w:hAnsiTheme="minorHAnsi" w:cstheme="minorHAnsi"/>
                <w:bCs/>
              </w:rPr>
            </w:pPr>
          </w:p>
        </w:tc>
      </w:tr>
      <w:tr w:rsidR="00E11751" w:rsidRPr="001B62B8" w:rsidTr="00E11751">
        <w:tc>
          <w:tcPr>
            <w:tcW w:w="681" w:type="dxa"/>
            <w:shd w:val="clear" w:color="auto" w:fill="auto"/>
            <w:vAlign w:val="center"/>
          </w:tcPr>
          <w:p w:rsidR="00E11751" w:rsidRPr="007E49DB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239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E11751" w:rsidRPr="00E11751" w:rsidRDefault="00E11751" w:rsidP="00E11751">
            <w:pPr>
              <w:rPr>
                <w:noProof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11751" w:rsidRPr="00E11751" w:rsidRDefault="00E11751" w:rsidP="003D094E">
            <w:pPr>
              <w:ind w:left="-2"/>
              <w:rPr>
                <w:rFonts w:asciiTheme="minorHAnsi" w:hAnsiTheme="minorHAnsi" w:cstheme="minorHAnsi"/>
                <w:bCs/>
              </w:rPr>
            </w:pPr>
          </w:p>
        </w:tc>
      </w:tr>
      <w:tr w:rsidR="00E11751" w:rsidRPr="001B62B8" w:rsidTr="00E11751">
        <w:tc>
          <w:tcPr>
            <w:tcW w:w="681" w:type="dxa"/>
            <w:shd w:val="clear" w:color="auto" w:fill="auto"/>
            <w:vAlign w:val="center"/>
          </w:tcPr>
          <w:p w:rsidR="00E11751" w:rsidRPr="007E49DB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239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E11751" w:rsidRPr="00E11751" w:rsidRDefault="00E11751" w:rsidP="00E11751">
            <w:pPr>
              <w:rPr>
                <w:noProof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11751" w:rsidRPr="00E11751" w:rsidRDefault="00E11751" w:rsidP="003D094E">
            <w:pPr>
              <w:ind w:left="-2"/>
              <w:rPr>
                <w:rFonts w:asciiTheme="minorHAnsi" w:hAnsiTheme="minorHAnsi" w:cstheme="minorHAnsi"/>
                <w:bCs/>
              </w:rPr>
            </w:pPr>
          </w:p>
        </w:tc>
      </w:tr>
      <w:tr w:rsidR="00E11751" w:rsidRPr="001B62B8" w:rsidTr="00E11751">
        <w:tc>
          <w:tcPr>
            <w:tcW w:w="681" w:type="dxa"/>
            <w:shd w:val="clear" w:color="auto" w:fill="auto"/>
            <w:vAlign w:val="center"/>
          </w:tcPr>
          <w:p w:rsidR="00E11751" w:rsidRPr="007E49DB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239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11751" w:rsidRPr="00E11751" w:rsidRDefault="00E11751" w:rsidP="003D094E">
            <w:pPr>
              <w:ind w:left="-2"/>
              <w:rPr>
                <w:rFonts w:asciiTheme="minorHAnsi" w:hAnsiTheme="minorHAnsi" w:cstheme="minorHAnsi"/>
                <w:bCs/>
              </w:rPr>
            </w:pPr>
          </w:p>
        </w:tc>
      </w:tr>
      <w:tr w:rsidR="00E11751" w:rsidRPr="001B62B8" w:rsidTr="00E11751">
        <w:tc>
          <w:tcPr>
            <w:tcW w:w="681" w:type="dxa"/>
            <w:shd w:val="clear" w:color="auto" w:fill="auto"/>
            <w:vAlign w:val="center"/>
          </w:tcPr>
          <w:p w:rsidR="00E11751" w:rsidRPr="007E49DB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239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11751" w:rsidRPr="00E11751" w:rsidRDefault="00E11751" w:rsidP="003D094E">
            <w:pPr>
              <w:ind w:left="-2"/>
              <w:rPr>
                <w:rFonts w:asciiTheme="minorHAnsi" w:hAnsiTheme="minorHAnsi" w:cstheme="minorHAnsi"/>
                <w:bCs/>
              </w:rPr>
            </w:pPr>
          </w:p>
        </w:tc>
      </w:tr>
      <w:tr w:rsidR="00E11751" w:rsidRPr="001B62B8" w:rsidTr="00E11751">
        <w:tc>
          <w:tcPr>
            <w:tcW w:w="681" w:type="dxa"/>
            <w:shd w:val="clear" w:color="auto" w:fill="auto"/>
            <w:vAlign w:val="center"/>
          </w:tcPr>
          <w:p w:rsidR="00E11751" w:rsidRPr="007E49DB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239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11751" w:rsidRPr="001B62B8" w:rsidTr="00E11751">
        <w:tc>
          <w:tcPr>
            <w:tcW w:w="681" w:type="dxa"/>
            <w:shd w:val="clear" w:color="auto" w:fill="auto"/>
            <w:vAlign w:val="center"/>
          </w:tcPr>
          <w:p w:rsidR="00E11751" w:rsidRPr="007E49DB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239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11751" w:rsidRPr="00E11751" w:rsidRDefault="00E11751" w:rsidP="003D094E">
            <w:pPr>
              <w:ind w:left="-2"/>
              <w:rPr>
                <w:rFonts w:asciiTheme="minorHAnsi" w:hAnsiTheme="minorHAnsi" w:cstheme="minorHAnsi"/>
                <w:bCs/>
              </w:rPr>
            </w:pPr>
          </w:p>
        </w:tc>
      </w:tr>
      <w:tr w:rsidR="00E11751" w:rsidRPr="001B62B8" w:rsidTr="00E11751">
        <w:tc>
          <w:tcPr>
            <w:tcW w:w="681" w:type="dxa"/>
            <w:shd w:val="clear" w:color="auto" w:fill="auto"/>
            <w:vAlign w:val="center"/>
          </w:tcPr>
          <w:p w:rsidR="00E11751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239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E11751" w:rsidRPr="00E11751" w:rsidRDefault="00E11751" w:rsidP="003D094E">
            <w:pPr>
              <w:contextualSpacing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11751" w:rsidRPr="00E11751" w:rsidRDefault="00E11751" w:rsidP="003D094E">
            <w:pPr>
              <w:ind w:left="-2"/>
              <w:rPr>
                <w:rFonts w:asciiTheme="minorHAnsi" w:hAnsiTheme="minorHAnsi" w:cstheme="minorHAnsi"/>
                <w:bCs/>
              </w:rPr>
            </w:pPr>
          </w:p>
        </w:tc>
      </w:tr>
      <w:tr w:rsidR="00E11751" w:rsidRPr="001B62B8" w:rsidTr="00E11751">
        <w:tc>
          <w:tcPr>
            <w:tcW w:w="681" w:type="dxa"/>
            <w:shd w:val="clear" w:color="auto" w:fill="auto"/>
            <w:vAlign w:val="center"/>
          </w:tcPr>
          <w:p w:rsidR="00E11751" w:rsidRDefault="00E11751" w:rsidP="003D094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239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E11751" w:rsidRPr="00E11751" w:rsidRDefault="00E11751" w:rsidP="003D094E">
            <w:pPr>
              <w:contextualSpacing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1751" w:rsidRPr="00E11751" w:rsidRDefault="00E11751" w:rsidP="003D09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11751" w:rsidRPr="00E11751" w:rsidRDefault="00E11751" w:rsidP="003D094E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E11751" w:rsidRPr="00FE7A0E" w:rsidRDefault="00E11751" w:rsidP="002C6F64">
      <w:pPr>
        <w:rPr>
          <w:rFonts w:asciiTheme="minorHAnsi" w:hAnsiTheme="minorHAnsi"/>
        </w:rPr>
      </w:pPr>
    </w:p>
    <w:sectPr w:rsidR="00E11751" w:rsidRPr="00FE7A0E" w:rsidSect="00FC6BC2">
      <w:headerReference w:type="default" r:id="rId9"/>
      <w:footerReference w:type="default" r:id="rId10"/>
      <w:type w:val="oddPage"/>
      <w:pgSz w:w="23814" w:h="16839" w:orient="landscape" w:code="8"/>
      <w:pgMar w:top="794" w:right="1021" w:bottom="567" w:left="1021" w:header="284" w:footer="26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FF" w:rsidRDefault="00DE7CFF">
      <w:r>
        <w:separator/>
      </w:r>
    </w:p>
  </w:endnote>
  <w:endnote w:type="continuationSeparator" w:id="0">
    <w:p w:rsidR="00DE7CFF" w:rsidRDefault="00DE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D6" w:rsidRPr="00070423" w:rsidRDefault="00BB03D6" w:rsidP="00070423">
    <w:pPr>
      <w:pStyle w:val="Bunntekst"/>
      <w:rPr>
        <w:rFonts w:ascii="Calibri" w:hAnsi="Calibri"/>
        <w:sz w:val="22"/>
      </w:rPr>
    </w:pPr>
    <w:r>
      <w:tab/>
    </w:r>
    <w:r w:rsidRPr="00070423">
      <w:rPr>
        <w:rFonts w:ascii="Calibri" w:hAnsi="Calibri"/>
        <w:color w:val="BFBFBF" w:themeColor="background1" w:themeShade="BF"/>
      </w:rPr>
      <w:ptab w:relativeTo="margin" w:alignment="right" w:leader="none"/>
    </w:r>
    <w:r w:rsidRPr="00070423">
      <w:rPr>
        <w:rFonts w:ascii="Calibri" w:hAnsi="Calibri"/>
        <w:color w:val="BFBFBF" w:themeColor="background1" w:themeShade="BF"/>
      </w:rPr>
      <w:t xml:space="preserve"> </w:t>
    </w:r>
    <w:r w:rsidRPr="00070423">
      <w:rPr>
        <w:rFonts w:ascii="Calibri" w:hAnsi="Calibri"/>
        <w:color w:val="BFBFBF" w:themeColor="background1" w:themeShade="BF"/>
        <w:sz w:val="22"/>
      </w:rPr>
      <w:t xml:space="preserve">Side </w:t>
    </w:r>
    <w:r w:rsidRPr="00070423">
      <w:rPr>
        <w:rStyle w:val="Sidetall"/>
        <w:rFonts w:ascii="Calibri" w:hAnsi="Calibri"/>
        <w:color w:val="BFBFBF" w:themeColor="background1" w:themeShade="BF"/>
        <w:sz w:val="22"/>
      </w:rPr>
      <w:fldChar w:fldCharType="begin"/>
    </w:r>
    <w:r w:rsidRPr="00070423">
      <w:rPr>
        <w:rStyle w:val="Sidetall"/>
        <w:rFonts w:ascii="Calibri" w:hAnsi="Calibri"/>
        <w:color w:val="BFBFBF" w:themeColor="background1" w:themeShade="BF"/>
        <w:sz w:val="22"/>
      </w:rPr>
      <w:instrText xml:space="preserve"> PAGE </w:instrText>
    </w:r>
    <w:r w:rsidRPr="00070423">
      <w:rPr>
        <w:rStyle w:val="Sidetall"/>
        <w:rFonts w:ascii="Calibri" w:hAnsi="Calibri"/>
        <w:color w:val="BFBFBF" w:themeColor="background1" w:themeShade="BF"/>
        <w:sz w:val="22"/>
      </w:rPr>
      <w:fldChar w:fldCharType="separate"/>
    </w:r>
    <w:r w:rsidR="00B06490">
      <w:rPr>
        <w:rStyle w:val="Sidetall"/>
        <w:rFonts w:ascii="Calibri" w:hAnsi="Calibri"/>
        <w:noProof/>
        <w:color w:val="BFBFBF" w:themeColor="background1" w:themeShade="BF"/>
        <w:sz w:val="22"/>
      </w:rPr>
      <w:t>2</w:t>
    </w:r>
    <w:r w:rsidRPr="00070423">
      <w:rPr>
        <w:rStyle w:val="Sidetall"/>
        <w:rFonts w:ascii="Calibri" w:hAnsi="Calibri"/>
        <w:color w:val="BFBFBF" w:themeColor="background1" w:themeShade="BF"/>
        <w:sz w:val="22"/>
      </w:rPr>
      <w:fldChar w:fldCharType="end"/>
    </w:r>
    <w:r w:rsidRPr="00070423">
      <w:rPr>
        <w:rStyle w:val="Sidetall"/>
        <w:rFonts w:ascii="Calibri" w:hAnsi="Calibri"/>
        <w:color w:val="BFBFBF" w:themeColor="background1" w:themeShade="BF"/>
        <w:sz w:val="22"/>
      </w:rPr>
      <w:t xml:space="preserve"> av </w:t>
    </w:r>
    <w:r w:rsidRPr="00070423">
      <w:rPr>
        <w:rStyle w:val="Sidetall"/>
        <w:rFonts w:ascii="Calibri" w:hAnsi="Calibri"/>
        <w:color w:val="BFBFBF" w:themeColor="background1" w:themeShade="BF"/>
        <w:sz w:val="22"/>
      </w:rPr>
      <w:fldChar w:fldCharType="begin"/>
    </w:r>
    <w:r w:rsidRPr="00070423">
      <w:rPr>
        <w:rStyle w:val="Sidetall"/>
        <w:rFonts w:ascii="Calibri" w:hAnsi="Calibri"/>
        <w:color w:val="BFBFBF" w:themeColor="background1" w:themeShade="BF"/>
        <w:sz w:val="22"/>
      </w:rPr>
      <w:instrText xml:space="preserve"> NUMPAGES </w:instrText>
    </w:r>
    <w:r w:rsidRPr="00070423">
      <w:rPr>
        <w:rStyle w:val="Sidetall"/>
        <w:rFonts w:ascii="Calibri" w:hAnsi="Calibri"/>
        <w:color w:val="BFBFBF" w:themeColor="background1" w:themeShade="BF"/>
        <w:sz w:val="22"/>
      </w:rPr>
      <w:fldChar w:fldCharType="separate"/>
    </w:r>
    <w:r w:rsidR="00B06490">
      <w:rPr>
        <w:rStyle w:val="Sidetall"/>
        <w:rFonts w:ascii="Calibri" w:hAnsi="Calibri"/>
        <w:noProof/>
        <w:color w:val="BFBFBF" w:themeColor="background1" w:themeShade="BF"/>
        <w:sz w:val="22"/>
      </w:rPr>
      <w:t>2</w:t>
    </w:r>
    <w:r w:rsidRPr="00070423">
      <w:rPr>
        <w:rStyle w:val="Sidetall"/>
        <w:rFonts w:ascii="Calibri" w:hAnsi="Calibri"/>
        <w:color w:val="BFBFBF" w:themeColor="background1" w:themeShade="BF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FF" w:rsidRDefault="00DE7CFF">
      <w:r>
        <w:separator/>
      </w:r>
    </w:p>
  </w:footnote>
  <w:footnote w:type="continuationSeparator" w:id="0">
    <w:p w:rsidR="00DE7CFF" w:rsidRDefault="00DE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D6" w:rsidRPr="00070423" w:rsidRDefault="00BB03D6" w:rsidP="0037226C">
    <w:pPr>
      <w:rPr>
        <w:color w:val="BFBFBF" w:themeColor="background1" w:themeShade="BF"/>
        <w:sz w:val="14"/>
      </w:rPr>
    </w:pPr>
    <w:r>
      <w:rPr>
        <w:noProof/>
      </w:rPr>
      <w:drawing>
        <wp:inline distT="0" distB="0" distL="0" distR="0" wp14:anchorId="3895E4A8" wp14:editId="6971D746">
          <wp:extent cx="1903730" cy="402590"/>
          <wp:effectExtent l="0" t="0" r="1270" b="0"/>
          <wp:docPr id="4" name="Bilde 4" descr="OU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493B">
      <w:tab/>
      <w:t xml:space="preserve">                                                                                                                                                                                                                          </w:t>
    </w:r>
    <w:r w:rsidR="00B06490" w:rsidRPr="00B06490">
      <w:rPr>
        <w:rFonts w:ascii="Calibri" w:eastAsia="Calibri" w:hAnsi="Calibri"/>
        <w:sz w:val="22"/>
        <w:szCs w:val="22"/>
        <w:lang w:eastAsia="en-US"/>
      </w:rPr>
      <w:t>Dokumentmal 7.9.2021 eHåndbok id: 130570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553"/>
    <w:multiLevelType w:val="hybridMultilevel"/>
    <w:tmpl w:val="2A1A75FC"/>
    <w:lvl w:ilvl="0" w:tplc="308A632E">
      <w:start w:val="1"/>
      <w:numFmt w:val="upperLetter"/>
      <w:lvlText w:val="Plan %1:"/>
      <w:lvlJc w:val="center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44FE"/>
    <w:multiLevelType w:val="hybridMultilevel"/>
    <w:tmpl w:val="BD202A1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01AA2"/>
    <w:multiLevelType w:val="hybridMultilevel"/>
    <w:tmpl w:val="0158FD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136DF"/>
    <w:multiLevelType w:val="hybridMultilevel"/>
    <w:tmpl w:val="8DFC7690"/>
    <w:lvl w:ilvl="0" w:tplc="F6CC8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76D6"/>
    <w:multiLevelType w:val="hybridMultilevel"/>
    <w:tmpl w:val="DA78D19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E94003"/>
    <w:multiLevelType w:val="hybridMultilevel"/>
    <w:tmpl w:val="A498F99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A5D1F"/>
    <w:multiLevelType w:val="hybridMultilevel"/>
    <w:tmpl w:val="54FCDF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B3CF9"/>
    <w:multiLevelType w:val="hybridMultilevel"/>
    <w:tmpl w:val="A4F4C9D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D4500A"/>
    <w:multiLevelType w:val="hybridMultilevel"/>
    <w:tmpl w:val="8D58C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53434"/>
    <w:multiLevelType w:val="hybridMultilevel"/>
    <w:tmpl w:val="CCFED0EC"/>
    <w:lvl w:ilvl="0" w:tplc="F6CC8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250D5"/>
    <w:multiLevelType w:val="hybridMultilevel"/>
    <w:tmpl w:val="25D6D5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238FF"/>
    <w:multiLevelType w:val="hybridMultilevel"/>
    <w:tmpl w:val="7DA83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27222"/>
    <w:multiLevelType w:val="hybridMultilevel"/>
    <w:tmpl w:val="C5FCE9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776AC"/>
    <w:multiLevelType w:val="hybridMultilevel"/>
    <w:tmpl w:val="F49CB2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86DA2"/>
    <w:multiLevelType w:val="hybridMultilevel"/>
    <w:tmpl w:val="25D6D5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37268"/>
    <w:multiLevelType w:val="hybridMultilevel"/>
    <w:tmpl w:val="B63008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92BF2"/>
    <w:multiLevelType w:val="hybridMultilevel"/>
    <w:tmpl w:val="53344D78"/>
    <w:lvl w:ilvl="0" w:tplc="F6CC8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21036"/>
    <w:multiLevelType w:val="hybridMultilevel"/>
    <w:tmpl w:val="CEEE06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180CC1"/>
    <w:multiLevelType w:val="hybridMultilevel"/>
    <w:tmpl w:val="54FCDF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91A93"/>
    <w:multiLevelType w:val="hybridMultilevel"/>
    <w:tmpl w:val="482E5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05EC4"/>
    <w:multiLevelType w:val="hybridMultilevel"/>
    <w:tmpl w:val="25D6D5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D5F32"/>
    <w:multiLevelType w:val="hybridMultilevel"/>
    <w:tmpl w:val="9AA094BA"/>
    <w:lvl w:ilvl="0" w:tplc="F6CC8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34045"/>
    <w:multiLevelType w:val="hybridMultilevel"/>
    <w:tmpl w:val="8C563FB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6D4979"/>
    <w:multiLevelType w:val="hybridMultilevel"/>
    <w:tmpl w:val="E6829B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1446AC"/>
    <w:multiLevelType w:val="hybridMultilevel"/>
    <w:tmpl w:val="FA38C6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16346"/>
    <w:multiLevelType w:val="hybridMultilevel"/>
    <w:tmpl w:val="25D6D5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62260"/>
    <w:multiLevelType w:val="hybridMultilevel"/>
    <w:tmpl w:val="414459F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2A1B21"/>
    <w:multiLevelType w:val="hybridMultilevel"/>
    <w:tmpl w:val="25D6D5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E3E35"/>
    <w:multiLevelType w:val="hybridMultilevel"/>
    <w:tmpl w:val="8ACC5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E0E29"/>
    <w:multiLevelType w:val="hybridMultilevel"/>
    <w:tmpl w:val="394690CE"/>
    <w:lvl w:ilvl="0" w:tplc="308A632E">
      <w:start w:val="1"/>
      <w:numFmt w:val="upperLetter"/>
      <w:lvlText w:val="Plan %1:"/>
      <w:lvlJc w:val="center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958B6"/>
    <w:multiLevelType w:val="hybridMultilevel"/>
    <w:tmpl w:val="25D6D5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D573E"/>
    <w:multiLevelType w:val="hybridMultilevel"/>
    <w:tmpl w:val="F26A80C4"/>
    <w:lvl w:ilvl="0" w:tplc="762E5D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A35924"/>
    <w:multiLevelType w:val="hybridMultilevel"/>
    <w:tmpl w:val="EC68E5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1F7B39"/>
    <w:multiLevelType w:val="hybridMultilevel"/>
    <w:tmpl w:val="0EF65DB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194D30"/>
    <w:multiLevelType w:val="hybridMultilevel"/>
    <w:tmpl w:val="FAD4605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05D4"/>
    <w:multiLevelType w:val="hybridMultilevel"/>
    <w:tmpl w:val="A498F99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263C4B"/>
    <w:multiLevelType w:val="hybridMultilevel"/>
    <w:tmpl w:val="A0428E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64261B"/>
    <w:multiLevelType w:val="hybridMultilevel"/>
    <w:tmpl w:val="04709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D2D3B"/>
    <w:multiLevelType w:val="hybridMultilevel"/>
    <w:tmpl w:val="0EF65DB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7"/>
  </w:num>
  <w:num w:numId="3">
    <w:abstractNumId w:val="23"/>
  </w:num>
  <w:num w:numId="4">
    <w:abstractNumId w:val="36"/>
  </w:num>
  <w:num w:numId="5">
    <w:abstractNumId w:val="26"/>
  </w:num>
  <w:num w:numId="6">
    <w:abstractNumId w:val="34"/>
  </w:num>
  <w:num w:numId="7">
    <w:abstractNumId w:val="12"/>
  </w:num>
  <w:num w:numId="8">
    <w:abstractNumId w:val="28"/>
  </w:num>
  <w:num w:numId="9">
    <w:abstractNumId w:val="37"/>
  </w:num>
  <w:num w:numId="10">
    <w:abstractNumId w:val="19"/>
  </w:num>
  <w:num w:numId="11">
    <w:abstractNumId w:val="4"/>
  </w:num>
  <w:num w:numId="12">
    <w:abstractNumId w:val="15"/>
  </w:num>
  <w:num w:numId="13">
    <w:abstractNumId w:val="33"/>
  </w:num>
  <w:num w:numId="14">
    <w:abstractNumId w:val="38"/>
  </w:num>
  <w:num w:numId="15">
    <w:abstractNumId w:val="17"/>
  </w:num>
  <w:num w:numId="16">
    <w:abstractNumId w:val="1"/>
  </w:num>
  <w:num w:numId="17">
    <w:abstractNumId w:val="35"/>
  </w:num>
  <w:num w:numId="18">
    <w:abstractNumId w:val="5"/>
  </w:num>
  <w:num w:numId="19">
    <w:abstractNumId w:val="31"/>
  </w:num>
  <w:num w:numId="20">
    <w:abstractNumId w:val="32"/>
  </w:num>
  <w:num w:numId="21">
    <w:abstractNumId w:val="24"/>
  </w:num>
  <w:num w:numId="22">
    <w:abstractNumId w:val="25"/>
  </w:num>
  <w:num w:numId="23">
    <w:abstractNumId w:val="6"/>
  </w:num>
  <w:num w:numId="24">
    <w:abstractNumId w:val="18"/>
  </w:num>
  <w:num w:numId="25">
    <w:abstractNumId w:val="27"/>
  </w:num>
  <w:num w:numId="26">
    <w:abstractNumId w:val="20"/>
  </w:num>
  <w:num w:numId="27">
    <w:abstractNumId w:val="10"/>
  </w:num>
  <w:num w:numId="28">
    <w:abstractNumId w:val="14"/>
  </w:num>
  <w:num w:numId="29">
    <w:abstractNumId w:val="30"/>
  </w:num>
  <w:num w:numId="30">
    <w:abstractNumId w:val="13"/>
  </w:num>
  <w:num w:numId="31">
    <w:abstractNumId w:val="11"/>
  </w:num>
  <w:num w:numId="32">
    <w:abstractNumId w:val="8"/>
  </w:num>
  <w:num w:numId="33">
    <w:abstractNumId w:val="21"/>
  </w:num>
  <w:num w:numId="34">
    <w:abstractNumId w:val="3"/>
  </w:num>
  <w:num w:numId="35">
    <w:abstractNumId w:val="2"/>
  </w:num>
  <w:num w:numId="36">
    <w:abstractNumId w:val="16"/>
  </w:num>
  <w:num w:numId="37">
    <w:abstractNumId w:val="9"/>
  </w:num>
  <w:num w:numId="38">
    <w:abstractNumId w:val="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68"/>
    <w:rsid w:val="00001FC9"/>
    <w:rsid w:val="00021DBA"/>
    <w:rsid w:val="0002387C"/>
    <w:rsid w:val="00025154"/>
    <w:rsid w:val="000303E4"/>
    <w:rsid w:val="000328F9"/>
    <w:rsid w:val="00051BDA"/>
    <w:rsid w:val="00054720"/>
    <w:rsid w:val="000551B3"/>
    <w:rsid w:val="0005796F"/>
    <w:rsid w:val="00064B8A"/>
    <w:rsid w:val="000670CB"/>
    <w:rsid w:val="00070423"/>
    <w:rsid w:val="00070E66"/>
    <w:rsid w:val="00075CE4"/>
    <w:rsid w:val="00083AF4"/>
    <w:rsid w:val="00084BC0"/>
    <w:rsid w:val="00092CC7"/>
    <w:rsid w:val="000932FE"/>
    <w:rsid w:val="000A3821"/>
    <w:rsid w:val="000A7D03"/>
    <w:rsid w:val="000C2146"/>
    <w:rsid w:val="000C346B"/>
    <w:rsid w:val="000D18B1"/>
    <w:rsid w:val="000D3ED8"/>
    <w:rsid w:val="000D4410"/>
    <w:rsid w:val="000E6B31"/>
    <w:rsid w:val="000F1D0B"/>
    <w:rsid w:val="000F5781"/>
    <w:rsid w:val="0010325D"/>
    <w:rsid w:val="0010482D"/>
    <w:rsid w:val="00136C94"/>
    <w:rsid w:val="001462D6"/>
    <w:rsid w:val="001531EA"/>
    <w:rsid w:val="001533F0"/>
    <w:rsid w:val="00154ADB"/>
    <w:rsid w:val="001676FD"/>
    <w:rsid w:val="00175D58"/>
    <w:rsid w:val="00180B96"/>
    <w:rsid w:val="001932AB"/>
    <w:rsid w:val="00194074"/>
    <w:rsid w:val="00194DD8"/>
    <w:rsid w:val="00195A51"/>
    <w:rsid w:val="001A0C85"/>
    <w:rsid w:val="001A5C71"/>
    <w:rsid w:val="001A6675"/>
    <w:rsid w:val="001A719F"/>
    <w:rsid w:val="001B5952"/>
    <w:rsid w:val="001B78FB"/>
    <w:rsid w:val="001C18D8"/>
    <w:rsid w:val="001D5235"/>
    <w:rsid w:val="001D5D98"/>
    <w:rsid w:val="001E2101"/>
    <w:rsid w:val="001E6DFE"/>
    <w:rsid w:val="00201111"/>
    <w:rsid w:val="002016ED"/>
    <w:rsid w:val="00205FC6"/>
    <w:rsid w:val="00206A02"/>
    <w:rsid w:val="00206AED"/>
    <w:rsid w:val="0020719F"/>
    <w:rsid w:val="00212A29"/>
    <w:rsid w:val="00212DB9"/>
    <w:rsid w:val="00213DC5"/>
    <w:rsid w:val="0021503C"/>
    <w:rsid w:val="00220DC3"/>
    <w:rsid w:val="00227C15"/>
    <w:rsid w:val="00230036"/>
    <w:rsid w:val="00231E50"/>
    <w:rsid w:val="002433C6"/>
    <w:rsid w:val="002524FA"/>
    <w:rsid w:val="00254E1B"/>
    <w:rsid w:val="00260D5E"/>
    <w:rsid w:val="002654E6"/>
    <w:rsid w:val="002724D3"/>
    <w:rsid w:val="00274E93"/>
    <w:rsid w:val="00281DF6"/>
    <w:rsid w:val="00283A11"/>
    <w:rsid w:val="00291BBF"/>
    <w:rsid w:val="00295802"/>
    <w:rsid w:val="002A4AB4"/>
    <w:rsid w:val="002B1623"/>
    <w:rsid w:val="002B4333"/>
    <w:rsid w:val="002B715A"/>
    <w:rsid w:val="002B7963"/>
    <w:rsid w:val="002C043C"/>
    <w:rsid w:val="002C149A"/>
    <w:rsid w:val="002C1D36"/>
    <w:rsid w:val="002C491B"/>
    <w:rsid w:val="002C6F64"/>
    <w:rsid w:val="002D0542"/>
    <w:rsid w:val="002D31F3"/>
    <w:rsid w:val="002D4E27"/>
    <w:rsid w:val="002E0502"/>
    <w:rsid w:val="002E60C7"/>
    <w:rsid w:val="002E60CE"/>
    <w:rsid w:val="002E7D44"/>
    <w:rsid w:val="002F0AB9"/>
    <w:rsid w:val="002F1684"/>
    <w:rsid w:val="002F1C06"/>
    <w:rsid w:val="0030155D"/>
    <w:rsid w:val="0030232B"/>
    <w:rsid w:val="003057D8"/>
    <w:rsid w:val="00311A2F"/>
    <w:rsid w:val="00314E1C"/>
    <w:rsid w:val="00314F04"/>
    <w:rsid w:val="003212D4"/>
    <w:rsid w:val="00323018"/>
    <w:rsid w:val="003366A6"/>
    <w:rsid w:val="00344F99"/>
    <w:rsid w:val="00355C83"/>
    <w:rsid w:val="0036054B"/>
    <w:rsid w:val="00361188"/>
    <w:rsid w:val="00365A82"/>
    <w:rsid w:val="0037226C"/>
    <w:rsid w:val="00387451"/>
    <w:rsid w:val="003878BC"/>
    <w:rsid w:val="00390C5A"/>
    <w:rsid w:val="003936E2"/>
    <w:rsid w:val="00396340"/>
    <w:rsid w:val="003A046E"/>
    <w:rsid w:val="003A45D1"/>
    <w:rsid w:val="003A55EF"/>
    <w:rsid w:val="003A5AC1"/>
    <w:rsid w:val="003B00BE"/>
    <w:rsid w:val="003B1432"/>
    <w:rsid w:val="003B2E7C"/>
    <w:rsid w:val="003B3BF2"/>
    <w:rsid w:val="003B3EF8"/>
    <w:rsid w:val="003B5DC6"/>
    <w:rsid w:val="003C5A8C"/>
    <w:rsid w:val="003D18A3"/>
    <w:rsid w:val="003D43BE"/>
    <w:rsid w:val="003D5EC1"/>
    <w:rsid w:val="003F34FC"/>
    <w:rsid w:val="003F5C8E"/>
    <w:rsid w:val="00400998"/>
    <w:rsid w:val="00413AF9"/>
    <w:rsid w:val="00434EBB"/>
    <w:rsid w:val="00437FED"/>
    <w:rsid w:val="00441DD8"/>
    <w:rsid w:val="00443020"/>
    <w:rsid w:val="00462645"/>
    <w:rsid w:val="00463363"/>
    <w:rsid w:val="0047074E"/>
    <w:rsid w:val="00480DED"/>
    <w:rsid w:val="00492DA6"/>
    <w:rsid w:val="00494E8A"/>
    <w:rsid w:val="00496AFD"/>
    <w:rsid w:val="004A1655"/>
    <w:rsid w:val="004A3FDD"/>
    <w:rsid w:val="004A3FEF"/>
    <w:rsid w:val="004A5F39"/>
    <w:rsid w:val="004B2D35"/>
    <w:rsid w:val="004B4440"/>
    <w:rsid w:val="004B7F69"/>
    <w:rsid w:val="004C0D72"/>
    <w:rsid w:val="004C1303"/>
    <w:rsid w:val="004C2953"/>
    <w:rsid w:val="004C34AB"/>
    <w:rsid w:val="004C63DE"/>
    <w:rsid w:val="004C7469"/>
    <w:rsid w:val="004D2DE2"/>
    <w:rsid w:val="004D649C"/>
    <w:rsid w:val="004D729F"/>
    <w:rsid w:val="004D7D19"/>
    <w:rsid w:val="004E7E43"/>
    <w:rsid w:val="00503186"/>
    <w:rsid w:val="00507193"/>
    <w:rsid w:val="00513CEE"/>
    <w:rsid w:val="00514E38"/>
    <w:rsid w:val="005169BF"/>
    <w:rsid w:val="005224B3"/>
    <w:rsid w:val="00523C4A"/>
    <w:rsid w:val="0052604C"/>
    <w:rsid w:val="00530A45"/>
    <w:rsid w:val="00535683"/>
    <w:rsid w:val="00547916"/>
    <w:rsid w:val="00554B48"/>
    <w:rsid w:val="00556065"/>
    <w:rsid w:val="00583FDA"/>
    <w:rsid w:val="00584AF7"/>
    <w:rsid w:val="00592801"/>
    <w:rsid w:val="005A2E41"/>
    <w:rsid w:val="005A44C1"/>
    <w:rsid w:val="005A46C7"/>
    <w:rsid w:val="005A5885"/>
    <w:rsid w:val="005B4FE1"/>
    <w:rsid w:val="005C1103"/>
    <w:rsid w:val="005C2C44"/>
    <w:rsid w:val="005C76E2"/>
    <w:rsid w:val="005C7844"/>
    <w:rsid w:val="005D4AAE"/>
    <w:rsid w:val="005E324D"/>
    <w:rsid w:val="005E4DCB"/>
    <w:rsid w:val="005E602D"/>
    <w:rsid w:val="006058C2"/>
    <w:rsid w:val="0061389D"/>
    <w:rsid w:val="00613C1C"/>
    <w:rsid w:val="00633EB0"/>
    <w:rsid w:val="006516C0"/>
    <w:rsid w:val="006530ED"/>
    <w:rsid w:val="00654C6D"/>
    <w:rsid w:val="00655867"/>
    <w:rsid w:val="00662B51"/>
    <w:rsid w:val="00664813"/>
    <w:rsid w:val="00665C0A"/>
    <w:rsid w:val="00672598"/>
    <w:rsid w:val="00674198"/>
    <w:rsid w:val="006763D4"/>
    <w:rsid w:val="006773F8"/>
    <w:rsid w:val="0068702F"/>
    <w:rsid w:val="006913A0"/>
    <w:rsid w:val="00693928"/>
    <w:rsid w:val="00695BA4"/>
    <w:rsid w:val="00695F81"/>
    <w:rsid w:val="006A3FE9"/>
    <w:rsid w:val="006B42E0"/>
    <w:rsid w:val="006C27C8"/>
    <w:rsid w:val="006D212A"/>
    <w:rsid w:val="006D4235"/>
    <w:rsid w:val="006D507A"/>
    <w:rsid w:val="006D7B92"/>
    <w:rsid w:val="006E1DEC"/>
    <w:rsid w:val="006E4044"/>
    <w:rsid w:val="006E4F00"/>
    <w:rsid w:val="006E7C8A"/>
    <w:rsid w:val="006F6C7E"/>
    <w:rsid w:val="0070267A"/>
    <w:rsid w:val="00703562"/>
    <w:rsid w:val="007036BA"/>
    <w:rsid w:val="0070443E"/>
    <w:rsid w:val="00707B16"/>
    <w:rsid w:val="007121A2"/>
    <w:rsid w:val="00720F49"/>
    <w:rsid w:val="007250B6"/>
    <w:rsid w:val="00733E84"/>
    <w:rsid w:val="00733F60"/>
    <w:rsid w:val="0073562C"/>
    <w:rsid w:val="007436AA"/>
    <w:rsid w:val="00745502"/>
    <w:rsid w:val="00747BED"/>
    <w:rsid w:val="007567C9"/>
    <w:rsid w:val="00763168"/>
    <w:rsid w:val="007733F4"/>
    <w:rsid w:val="00780388"/>
    <w:rsid w:val="00792EF0"/>
    <w:rsid w:val="007940C6"/>
    <w:rsid w:val="00795D99"/>
    <w:rsid w:val="007A05A1"/>
    <w:rsid w:val="007A3551"/>
    <w:rsid w:val="007A3BB5"/>
    <w:rsid w:val="007A6AC2"/>
    <w:rsid w:val="007B635F"/>
    <w:rsid w:val="007C390F"/>
    <w:rsid w:val="007C4F63"/>
    <w:rsid w:val="007C5C26"/>
    <w:rsid w:val="007D4F3F"/>
    <w:rsid w:val="007E203F"/>
    <w:rsid w:val="007E278B"/>
    <w:rsid w:val="007E326E"/>
    <w:rsid w:val="007E56C0"/>
    <w:rsid w:val="007F3C16"/>
    <w:rsid w:val="007F6CFF"/>
    <w:rsid w:val="007F70C7"/>
    <w:rsid w:val="00805DDC"/>
    <w:rsid w:val="008066B2"/>
    <w:rsid w:val="00821BD9"/>
    <w:rsid w:val="00824AEE"/>
    <w:rsid w:val="00827439"/>
    <w:rsid w:val="00831FD0"/>
    <w:rsid w:val="008330A3"/>
    <w:rsid w:val="00833907"/>
    <w:rsid w:val="00836F13"/>
    <w:rsid w:val="008376FC"/>
    <w:rsid w:val="00845F9D"/>
    <w:rsid w:val="00851A53"/>
    <w:rsid w:val="00851C65"/>
    <w:rsid w:val="00861383"/>
    <w:rsid w:val="00863DF0"/>
    <w:rsid w:val="0086602B"/>
    <w:rsid w:val="00867E86"/>
    <w:rsid w:val="00877C09"/>
    <w:rsid w:val="00882DF6"/>
    <w:rsid w:val="00882E00"/>
    <w:rsid w:val="008874A4"/>
    <w:rsid w:val="00893E3A"/>
    <w:rsid w:val="008A37E1"/>
    <w:rsid w:val="008A72BA"/>
    <w:rsid w:val="008B16B7"/>
    <w:rsid w:val="008C2538"/>
    <w:rsid w:val="008C36D5"/>
    <w:rsid w:val="008C66B5"/>
    <w:rsid w:val="008D02BE"/>
    <w:rsid w:val="008D17CA"/>
    <w:rsid w:val="008D3215"/>
    <w:rsid w:val="008D3A5D"/>
    <w:rsid w:val="008D4534"/>
    <w:rsid w:val="008D56E3"/>
    <w:rsid w:val="008D5820"/>
    <w:rsid w:val="008E04DB"/>
    <w:rsid w:val="008E27CC"/>
    <w:rsid w:val="008E31FF"/>
    <w:rsid w:val="008E3B7B"/>
    <w:rsid w:val="008F0322"/>
    <w:rsid w:val="008F0FE5"/>
    <w:rsid w:val="008F278D"/>
    <w:rsid w:val="00900AF5"/>
    <w:rsid w:val="00900F84"/>
    <w:rsid w:val="00912002"/>
    <w:rsid w:val="009142B9"/>
    <w:rsid w:val="00917439"/>
    <w:rsid w:val="0092572B"/>
    <w:rsid w:val="009274B1"/>
    <w:rsid w:val="00927E82"/>
    <w:rsid w:val="00930B0E"/>
    <w:rsid w:val="00934D95"/>
    <w:rsid w:val="00940496"/>
    <w:rsid w:val="00942FBC"/>
    <w:rsid w:val="009467FE"/>
    <w:rsid w:val="00957DB4"/>
    <w:rsid w:val="009663D7"/>
    <w:rsid w:val="00966B4D"/>
    <w:rsid w:val="00967DA3"/>
    <w:rsid w:val="009734C8"/>
    <w:rsid w:val="00975927"/>
    <w:rsid w:val="009821A8"/>
    <w:rsid w:val="00983485"/>
    <w:rsid w:val="0098680D"/>
    <w:rsid w:val="00990FDF"/>
    <w:rsid w:val="009A335E"/>
    <w:rsid w:val="009A348E"/>
    <w:rsid w:val="009B3F50"/>
    <w:rsid w:val="009B58D0"/>
    <w:rsid w:val="009C0DD4"/>
    <w:rsid w:val="009C3D62"/>
    <w:rsid w:val="009C6282"/>
    <w:rsid w:val="009D7EE2"/>
    <w:rsid w:val="009E1881"/>
    <w:rsid w:val="009E7250"/>
    <w:rsid w:val="009F1A0B"/>
    <w:rsid w:val="00A03B8E"/>
    <w:rsid w:val="00A03E14"/>
    <w:rsid w:val="00A10EF8"/>
    <w:rsid w:val="00A11287"/>
    <w:rsid w:val="00A1385F"/>
    <w:rsid w:val="00A16262"/>
    <w:rsid w:val="00A23CA2"/>
    <w:rsid w:val="00A23FEC"/>
    <w:rsid w:val="00A26622"/>
    <w:rsid w:val="00A26AF3"/>
    <w:rsid w:val="00A326F4"/>
    <w:rsid w:val="00A3298C"/>
    <w:rsid w:val="00A33AD1"/>
    <w:rsid w:val="00A360D6"/>
    <w:rsid w:val="00A45D58"/>
    <w:rsid w:val="00A47092"/>
    <w:rsid w:val="00A47124"/>
    <w:rsid w:val="00A47AE6"/>
    <w:rsid w:val="00A55A89"/>
    <w:rsid w:val="00A64A3B"/>
    <w:rsid w:val="00A67596"/>
    <w:rsid w:val="00A74525"/>
    <w:rsid w:val="00A819AE"/>
    <w:rsid w:val="00A859EB"/>
    <w:rsid w:val="00A87236"/>
    <w:rsid w:val="00A954DA"/>
    <w:rsid w:val="00AA0F8D"/>
    <w:rsid w:val="00AA1363"/>
    <w:rsid w:val="00AB14ED"/>
    <w:rsid w:val="00AD100B"/>
    <w:rsid w:val="00AD44A2"/>
    <w:rsid w:val="00AD56F7"/>
    <w:rsid w:val="00AD689B"/>
    <w:rsid w:val="00AD6E33"/>
    <w:rsid w:val="00AE242E"/>
    <w:rsid w:val="00AE6C98"/>
    <w:rsid w:val="00AF4B57"/>
    <w:rsid w:val="00AF62B2"/>
    <w:rsid w:val="00AF6B88"/>
    <w:rsid w:val="00B00AE0"/>
    <w:rsid w:val="00B04B6D"/>
    <w:rsid w:val="00B055FD"/>
    <w:rsid w:val="00B05A0E"/>
    <w:rsid w:val="00B06490"/>
    <w:rsid w:val="00B101FF"/>
    <w:rsid w:val="00B1183B"/>
    <w:rsid w:val="00B1566A"/>
    <w:rsid w:val="00B2048A"/>
    <w:rsid w:val="00B23F05"/>
    <w:rsid w:val="00B26DEE"/>
    <w:rsid w:val="00B35618"/>
    <w:rsid w:val="00B36B71"/>
    <w:rsid w:val="00B37E1D"/>
    <w:rsid w:val="00B4011C"/>
    <w:rsid w:val="00B46F7E"/>
    <w:rsid w:val="00B50A05"/>
    <w:rsid w:val="00B54510"/>
    <w:rsid w:val="00B6397B"/>
    <w:rsid w:val="00B63C40"/>
    <w:rsid w:val="00B71937"/>
    <w:rsid w:val="00B723A6"/>
    <w:rsid w:val="00B7361A"/>
    <w:rsid w:val="00B74526"/>
    <w:rsid w:val="00B76758"/>
    <w:rsid w:val="00B76CD4"/>
    <w:rsid w:val="00B76F35"/>
    <w:rsid w:val="00B85311"/>
    <w:rsid w:val="00B913B4"/>
    <w:rsid w:val="00B93EFB"/>
    <w:rsid w:val="00B94041"/>
    <w:rsid w:val="00BA7873"/>
    <w:rsid w:val="00BB01A3"/>
    <w:rsid w:val="00BB03D6"/>
    <w:rsid w:val="00BE1AAB"/>
    <w:rsid w:val="00BF1A77"/>
    <w:rsid w:val="00BF2B61"/>
    <w:rsid w:val="00C00DD7"/>
    <w:rsid w:val="00C05243"/>
    <w:rsid w:val="00C06349"/>
    <w:rsid w:val="00C07962"/>
    <w:rsid w:val="00C11DE7"/>
    <w:rsid w:val="00C125EF"/>
    <w:rsid w:val="00C14795"/>
    <w:rsid w:val="00C16F22"/>
    <w:rsid w:val="00C17991"/>
    <w:rsid w:val="00C26017"/>
    <w:rsid w:val="00C26C70"/>
    <w:rsid w:val="00C30F02"/>
    <w:rsid w:val="00C3627B"/>
    <w:rsid w:val="00C37158"/>
    <w:rsid w:val="00C4305E"/>
    <w:rsid w:val="00C45857"/>
    <w:rsid w:val="00C46051"/>
    <w:rsid w:val="00C50AFB"/>
    <w:rsid w:val="00C524EF"/>
    <w:rsid w:val="00C54661"/>
    <w:rsid w:val="00C63634"/>
    <w:rsid w:val="00C6650A"/>
    <w:rsid w:val="00C72BD3"/>
    <w:rsid w:val="00C77979"/>
    <w:rsid w:val="00C81EDA"/>
    <w:rsid w:val="00C83B1E"/>
    <w:rsid w:val="00C87F95"/>
    <w:rsid w:val="00C90DF3"/>
    <w:rsid w:val="00CA06C6"/>
    <w:rsid w:val="00CA3785"/>
    <w:rsid w:val="00CA3D3F"/>
    <w:rsid w:val="00CB2811"/>
    <w:rsid w:val="00CB2D27"/>
    <w:rsid w:val="00CB398B"/>
    <w:rsid w:val="00CC4C13"/>
    <w:rsid w:val="00CC601F"/>
    <w:rsid w:val="00D021D5"/>
    <w:rsid w:val="00D0236A"/>
    <w:rsid w:val="00D0395D"/>
    <w:rsid w:val="00D10B33"/>
    <w:rsid w:val="00D12B26"/>
    <w:rsid w:val="00D131BB"/>
    <w:rsid w:val="00D13BF3"/>
    <w:rsid w:val="00D20313"/>
    <w:rsid w:val="00D20774"/>
    <w:rsid w:val="00D260A2"/>
    <w:rsid w:val="00D2724E"/>
    <w:rsid w:val="00D372F4"/>
    <w:rsid w:val="00D37C65"/>
    <w:rsid w:val="00D5486A"/>
    <w:rsid w:val="00D55B6A"/>
    <w:rsid w:val="00D574E0"/>
    <w:rsid w:val="00D65D68"/>
    <w:rsid w:val="00D66109"/>
    <w:rsid w:val="00D66A19"/>
    <w:rsid w:val="00D7707A"/>
    <w:rsid w:val="00D83106"/>
    <w:rsid w:val="00D846D5"/>
    <w:rsid w:val="00DA1BA0"/>
    <w:rsid w:val="00DA20E9"/>
    <w:rsid w:val="00DA660E"/>
    <w:rsid w:val="00DB0E7D"/>
    <w:rsid w:val="00DB1538"/>
    <w:rsid w:val="00DB4ED8"/>
    <w:rsid w:val="00DB545B"/>
    <w:rsid w:val="00DB68CD"/>
    <w:rsid w:val="00DB7ED9"/>
    <w:rsid w:val="00DE2EB3"/>
    <w:rsid w:val="00DE5F0B"/>
    <w:rsid w:val="00DE7CFF"/>
    <w:rsid w:val="00DF02F2"/>
    <w:rsid w:val="00DF2FB1"/>
    <w:rsid w:val="00DF3A51"/>
    <w:rsid w:val="00DF66E9"/>
    <w:rsid w:val="00E00CC8"/>
    <w:rsid w:val="00E027BB"/>
    <w:rsid w:val="00E02CAF"/>
    <w:rsid w:val="00E02E24"/>
    <w:rsid w:val="00E11751"/>
    <w:rsid w:val="00E22E88"/>
    <w:rsid w:val="00E30AC0"/>
    <w:rsid w:val="00E4119F"/>
    <w:rsid w:val="00E50A89"/>
    <w:rsid w:val="00E53F98"/>
    <w:rsid w:val="00E54CF6"/>
    <w:rsid w:val="00E60AAD"/>
    <w:rsid w:val="00E64B2E"/>
    <w:rsid w:val="00E71294"/>
    <w:rsid w:val="00E732AB"/>
    <w:rsid w:val="00E75283"/>
    <w:rsid w:val="00E83D59"/>
    <w:rsid w:val="00E8594C"/>
    <w:rsid w:val="00E956FE"/>
    <w:rsid w:val="00E96130"/>
    <w:rsid w:val="00E97074"/>
    <w:rsid w:val="00EA343F"/>
    <w:rsid w:val="00EA493B"/>
    <w:rsid w:val="00EB2892"/>
    <w:rsid w:val="00EB4365"/>
    <w:rsid w:val="00EC2CF8"/>
    <w:rsid w:val="00EE1038"/>
    <w:rsid w:val="00EE245C"/>
    <w:rsid w:val="00EE3415"/>
    <w:rsid w:val="00EE49C3"/>
    <w:rsid w:val="00EE5137"/>
    <w:rsid w:val="00EF71CA"/>
    <w:rsid w:val="00F00571"/>
    <w:rsid w:val="00F11946"/>
    <w:rsid w:val="00F12D7B"/>
    <w:rsid w:val="00F16951"/>
    <w:rsid w:val="00F30382"/>
    <w:rsid w:val="00F31220"/>
    <w:rsid w:val="00F31361"/>
    <w:rsid w:val="00F54B61"/>
    <w:rsid w:val="00F550EB"/>
    <w:rsid w:val="00F61561"/>
    <w:rsid w:val="00F66E0D"/>
    <w:rsid w:val="00F67969"/>
    <w:rsid w:val="00F70316"/>
    <w:rsid w:val="00F725B9"/>
    <w:rsid w:val="00F74AE0"/>
    <w:rsid w:val="00F75E2A"/>
    <w:rsid w:val="00F858BD"/>
    <w:rsid w:val="00F9286C"/>
    <w:rsid w:val="00FA2494"/>
    <w:rsid w:val="00FB0E21"/>
    <w:rsid w:val="00FB2E64"/>
    <w:rsid w:val="00FC5D10"/>
    <w:rsid w:val="00FC672C"/>
    <w:rsid w:val="00FC6BC2"/>
    <w:rsid w:val="00FD328E"/>
    <w:rsid w:val="00FD46F3"/>
    <w:rsid w:val="00FD586A"/>
    <w:rsid w:val="00FE202C"/>
    <w:rsid w:val="00FE3913"/>
    <w:rsid w:val="00FE7704"/>
    <w:rsid w:val="00FE7A0E"/>
    <w:rsid w:val="00FF3F68"/>
    <w:rsid w:val="00FF65A5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i/>
      <w:iCs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odyText31">
    <w:name w:val="Body Text 31"/>
    <w:basedOn w:val="Normal"/>
    <w:pPr>
      <w:tabs>
        <w:tab w:val="left" w:pos="8931"/>
      </w:tabs>
      <w:overflowPunct w:val="0"/>
      <w:autoSpaceDE w:val="0"/>
      <w:autoSpaceDN w:val="0"/>
      <w:adjustRightInd w:val="0"/>
      <w:spacing w:after="160"/>
      <w:textAlignment w:val="baseline"/>
    </w:pPr>
    <w:rPr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semiHidden/>
    <w:rsid w:val="002E60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rsid w:val="00B156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B3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8B16B7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B16B7"/>
    <w:rPr>
      <w:color w:val="800080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9B3F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uiPriority w:val="10"/>
    <w:rsid w:val="009B3F5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Merknadsreferanse">
    <w:name w:val="annotation reference"/>
    <w:uiPriority w:val="99"/>
    <w:semiHidden/>
    <w:unhideWhenUsed/>
    <w:rsid w:val="008E27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E27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E27CC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E27C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8E27CC"/>
    <w:rPr>
      <w:b/>
      <w:bCs/>
    </w:rPr>
  </w:style>
  <w:style w:type="character" w:styleId="Plassholdertekst">
    <w:name w:val="Placeholder Text"/>
    <w:basedOn w:val="Standardskriftforavsnitt"/>
    <w:uiPriority w:val="99"/>
    <w:semiHidden/>
    <w:rsid w:val="00FE7A0E"/>
    <w:rPr>
      <w:color w:val="808080"/>
    </w:rPr>
  </w:style>
  <w:style w:type="character" w:customStyle="1" w:styleId="Stil1">
    <w:name w:val="Stil1"/>
    <w:basedOn w:val="Standardskriftforavsnitt"/>
    <w:uiPriority w:val="1"/>
    <w:qFormat/>
    <w:rsid w:val="00893E3A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qFormat/>
    <w:rsid w:val="005C1103"/>
    <w:rPr>
      <w:rFonts w:asciiTheme="minorHAnsi" w:hAnsiTheme="minorHAnsi"/>
      <w:b/>
      <w:sz w:val="28"/>
    </w:rPr>
  </w:style>
  <w:style w:type="character" w:customStyle="1" w:styleId="Stil3">
    <w:name w:val="Stil3"/>
    <w:basedOn w:val="Standardskriftforavsnitt"/>
    <w:uiPriority w:val="1"/>
    <w:qFormat/>
    <w:rsid w:val="00893E3A"/>
    <w:rPr>
      <w:rFonts w:asciiTheme="minorHAnsi" w:hAnsiTheme="minorHAnsi"/>
      <w:sz w:val="22"/>
    </w:rPr>
  </w:style>
  <w:style w:type="paragraph" w:styleId="Listeavsnitt">
    <w:name w:val="List Paragraph"/>
    <w:basedOn w:val="Normal"/>
    <w:uiPriority w:val="34"/>
    <w:qFormat/>
    <w:rsid w:val="002C6F64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DB68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i/>
      <w:iCs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odyText31">
    <w:name w:val="Body Text 31"/>
    <w:basedOn w:val="Normal"/>
    <w:pPr>
      <w:tabs>
        <w:tab w:val="left" w:pos="8931"/>
      </w:tabs>
      <w:overflowPunct w:val="0"/>
      <w:autoSpaceDE w:val="0"/>
      <w:autoSpaceDN w:val="0"/>
      <w:adjustRightInd w:val="0"/>
      <w:spacing w:after="160"/>
      <w:textAlignment w:val="baseline"/>
    </w:pPr>
    <w:rPr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semiHidden/>
    <w:rsid w:val="002E60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rsid w:val="00B156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B3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8B16B7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B16B7"/>
    <w:rPr>
      <w:color w:val="800080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9B3F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uiPriority w:val="10"/>
    <w:rsid w:val="009B3F5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Merknadsreferanse">
    <w:name w:val="annotation reference"/>
    <w:uiPriority w:val="99"/>
    <w:semiHidden/>
    <w:unhideWhenUsed/>
    <w:rsid w:val="008E27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E27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E27CC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E27C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8E27CC"/>
    <w:rPr>
      <w:b/>
      <w:bCs/>
    </w:rPr>
  </w:style>
  <w:style w:type="character" w:styleId="Plassholdertekst">
    <w:name w:val="Placeholder Text"/>
    <w:basedOn w:val="Standardskriftforavsnitt"/>
    <w:uiPriority w:val="99"/>
    <w:semiHidden/>
    <w:rsid w:val="00FE7A0E"/>
    <w:rPr>
      <w:color w:val="808080"/>
    </w:rPr>
  </w:style>
  <w:style w:type="character" w:customStyle="1" w:styleId="Stil1">
    <w:name w:val="Stil1"/>
    <w:basedOn w:val="Standardskriftforavsnitt"/>
    <w:uiPriority w:val="1"/>
    <w:qFormat/>
    <w:rsid w:val="00893E3A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qFormat/>
    <w:rsid w:val="005C1103"/>
    <w:rPr>
      <w:rFonts w:asciiTheme="minorHAnsi" w:hAnsiTheme="minorHAnsi"/>
      <w:b/>
      <w:sz w:val="28"/>
    </w:rPr>
  </w:style>
  <w:style w:type="character" w:customStyle="1" w:styleId="Stil3">
    <w:name w:val="Stil3"/>
    <w:basedOn w:val="Standardskriftforavsnitt"/>
    <w:uiPriority w:val="1"/>
    <w:qFormat/>
    <w:rsid w:val="00893E3A"/>
    <w:rPr>
      <w:rFonts w:asciiTheme="minorHAnsi" w:hAnsiTheme="minorHAnsi"/>
      <w:sz w:val="22"/>
    </w:rPr>
  </w:style>
  <w:style w:type="paragraph" w:styleId="Listeavsnitt">
    <w:name w:val="List Paragraph"/>
    <w:basedOn w:val="Normal"/>
    <w:uiPriority w:val="34"/>
    <w:qFormat/>
    <w:rsid w:val="002C6F64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DB68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48CA-4C5A-49F2-A8E6-F11AA08F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7D29E172</Template>
  <TotalTime>11</TotalTime>
  <Pages>2</Pages>
  <Words>380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Arbeidsplan med Risikovurdering</vt:lpstr>
      <vt:lpstr>Skjema til bruk for sikker jobbanalyse</vt:lpstr>
    </vt:vector>
  </TitlesOfParts>
  <Company>OUS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med Risikovurdering</dc:title>
  <dc:creator>Steinar Haagensen</dc:creator>
  <cp:lastModifiedBy>Steinar Haagensen</cp:lastModifiedBy>
  <cp:revision>4</cp:revision>
  <cp:lastPrinted>2018-02-01T07:45:00Z</cp:lastPrinted>
  <dcterms:created xsi:type="dcterms:W3CDTF">2021-06-07T07:06:00Z</dcterms:created>
  <dcterms:modified xsi:type="dcterms:W3CDTF">2021-09-07T04:42:00Z</dcterms:modified>
</cp:coreProperties>
</file>