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2693"/>
        <w:gridCol w:w="2693"/>
      </w:tblGrid>
      <w:tr w:rsidR="00435C37" w:rsidRPr="00435C37" w:rsidTr="00435C37">
        <w:trPr>
          <w:jc w:val="center"/>
        </w:trPr>
        <w:tc>
          <w:tcPr>
            <w:tcW w:w="10773" w:type="dxa"/>
            <w:gridSpan w:val="4"/>
          </w:tcPr>
          <w:p w:rsidR="00435C37" w:rsidRDefault="00435C37" w:rsidP="00435C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bookmarkStart w:id="0" w:name="_GoBack"/>
            <w:bookmarkEnd w:id="0"/>
            <w:r w:rsidRPr="00674FD5"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  <w:t xml:space="preserve">Tittel/arbeidstittel på prosedyren:  </w:t>
            </w:r>
          </w:p>
          <w:p w:rsidR="00F7194F" w:rsidRPr="00F7194F" w:rsidRDefault="00F7194F" w:rsidP="00435C37">
            <w:pPr>
              <w:rPr>
                <w:rFonts w:eastAsia="Times New Roman"/>
                <w:b/>
                <w:bCs/>
                <w:color w:val="000000"/>
                <w:sz w:val="28"/>
                <w:szCs w:val="20"/>
                <w:lang w:val="nb-NO" w:eastAsia="nb-NO"/>
              </w:rPr>
            </w:pPr>
            <w:r w:rsidRPr="00F7194F">
              <w:rPr>
                <w:rFonts w:eastAsia="Times New Roman"/>
                <w:b/>
                <w:bCs/>
                <w:color w:val="000000"/>
                <w:sz w:val="28"/>
                <w:szCs w:val="20"/>
                <w:lang w:val="nb-NO" w:eastAsia="nb-NO"/>
              </w:rPr>
              <w:t>Ernæring til pasienter med nedsatt immunforsvar eller som er immunsupprimerte</w:t>
            </w:r>
          </w:p>
          <w:p w:rsidR="00F04A13" w:rsidRPr="00674FD5" w:rsidRDefault="00F04A13" w:rsidP="00435C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435C37" w:rsidRPr="00435C37" w:rsidTr="00435C37">
        <w:trPr>
          <w:trHeight w:val="851"/>
          <w:jc w:val="center"/>
        </w:trPr>
        <w:tc>
          <w:tcPr>
            <w:tcW w:w="10773" w:type="dxa"/>
            <w:gridSpan w:val="4"/>
          </w:tcPr>
          <w:p w:rsidR="00435C37" w:rsidRPr="00674FD5" w:rsidRDefault="00435C37" w:rsidP="00435C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  <w:t>Problemstilling formuleres som et presist spørsmål:</w:t>
            </w:r>
          </w:p>
          <w:p w:rsidR="00435C37" w:rsidRPr="00F7194F" w:rsidRDefault="00F7194F" w:rsidP="00435C37">
            <w:pPr>
              <w:rPr>
                <w:rFonts w:ascii="Arial" w:eastAsia="Times New Roman" w:hAnsi="Arial" w:cs="Arial"/>
                <w:color w:val="000000"/>
                <w:sz w:val="24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nb-NO" w:eastAsia="nb-NO"/>
              </w:rPr>
              <w:t>Hvilke råd og anbefalinger om mathygiene, risikomatvarer og matsikkerhet gjelder for pasienter over 18 år som har nedsatt immunforsvar og/eller er immunsupprimert?</w:t>
            </w:r>
          </w:p>
        </w:tc>
      </w:tr>
      <w:tr w:rsidR="002501D1" w:rsidRPr="00435C37" w:rsidTr="003C540C">
        <w:trPr>
          <w:trHeight w:val="551"/>
          <w:jc w:val="center"/>
        </w:trPr>
        <w:tc>
          <w:tcPr>
            <w:tcW w:w="10773" w:type="dxa"/>
            <w:gridSpan w:val="4"/>
          </w:tcPr>
          <w:p w:rsidR="002501D1" w:rsidRPr="00674FD5" w:rsidRDefault="002501D1" w:rsidP="00435C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  <w:t xml:space="preserve">Er det aktuelt med søk på pasient- og pårørendeopplæring?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1"/>
              <w:gridCol w:w="2185"/>
            </w:tblGrid>
            <w:tr w:rsidR="002501D1" w:rsidRPr="00674FD5" w:rsidTr="00C73B28">
              <w:tc>
                <w:tcPr>
                  <w:tcW w:w="781" w:type="dxa"/>
                </w:tcPr>
                <w:p w:rsidR="002501D1" w:rsidRPr="00674FD5" w:rsidRDefault="002501D1" w:rsidP="002501D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pP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begin">
                      <w:ffData>
                        <w:name w:val="Avmerking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instrText xml:space="preserve"> FORMCHECKBOX </w:instrText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separate"/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end"/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t xml:space="preserve"> Ja</w:t>
                  </w:r>
                </w:p>
              </w:tc>
              <w:tc>
                <w:tcPr>
                  <w:tcW w:w="2185" w:type="dxa"/>
                </w:tcPr>
                <w:p w:rsidR="002501D1" w:rsidRPr="00674FD5" w:rsidRDefault="00F7194F" w:rsidP="002501D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instrText xml:space="preserve"> FORMCHECKBOX </w:instrText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separate"/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end"/>
                  </w:r>
                  <w:r w:rsidR="002501D1"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t xml:space="preserve"> Nei</w:t>
                  </w:r>
                </w:p>
              </w:tc>
            </w:tr>
          </w:tbl>
          <w:p w:rsidR="002501D1" w:rsidRPr="00674FD5" w:rsidRDefault="002501D1" w:rsidP="00435C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435C37" w:rsidRPr="00435C37" w:rsidTr="00B64DF4">
        <w:trPr>
          <w:trHeight w:val="1016"/>
          <w:jc w:val="center"/>
        </w:trPr>
        <w:tc>
          <w:tcPr>
            <w:tcW w:w="5387" w:type="dxa"/>
            <w:gridSpan w:val="2"/>
          </w:tcPr>
          <w:p w:rsidR="00435C37" w:rsidRPr="00674FD5" w:rsidRDefault="00435C37" w:rsidP="00435C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  <w:t>Hva slags type spørsmål er dette?</w:t>
            </w:r>
          </w:p>
          <w:p w:rsidR="00435C37" w:rsidRPr="00674FD5" w:rsidRDefault="00435C37" w:rsidP="00435C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3"/>
              <w:gridCol w:w="1484"/>
              <w:gridCol w:w="2208"/>
            </w:tblGrid>
            <w:tr w:rsidR="00435C37" w:rsidRPr="00674FD5" w:rsidTr="000755F7">
              <w:tc>
                <w:tcPr>
                  <w:tcW w:w="1483" w:type="dxa"/>
                </w:tcPr>
                <w:p w:rsidR="00435C37" w:rsidRPr="00674FD5" w:rsidRDefault="00B64DF4" w:rsidP="00435C37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pP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begin">
                      <w:ffData>
                        <w:name w:val="Avmerking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Avmerking1"/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instrText xml:space="preserve"> FORMCHECKBOX </w:instrText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separate"/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end"/>
                  </w:r>
                  <w:bookmarkEnd w:id="1"/>
                  <w:r w:rsidR="00435C37"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t xml:space="preserve"> Diagnose</w:t>
                  </w:r>
                </w:p>
              </w:tc>
              <w:tc>
                <w:tcPr>
                  <w:tcW w:w="1484" w:type="dxa"/>
                </w:tcPr>
                <w:p w:rsidR="00435C37" w:rsidRPr="00674FD5" w:rsidRDefault="00435C37" w:rsidP="00435C37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pP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begin">
                      <w:ffData>
                        <w:name w:val="Avmerking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Avmerking2"/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instrText xml:space="preserve"> FORMCHECKBOX </w:instrText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separate"/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end"/>
                  </w:r>
                  <w:bookmarkEnd w:id="2"/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t xml:space="preserve"> Etiologi</w:t>
                  </w:r>
                </w:p>
              </w:tc>
              <w:tc>
                <w:tcPr>
                  <w:tcW w:w="2208" w:type="dxa"/>
                </w:tcPr>
                <w:p w:rsidR="00435C37" w:rsidRPr="00674FD5" w:rsidRDefault="00435C37" w:rsidP="00435C37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pP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t xml:space="preserve"> </w:t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instrText xml:space="preserve"> FORMCHECKBOX </w:instrText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separate"/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end"/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t xml:space="preserve"> Erfaringer</w:t>
                  </w:r>
                </w:p>
              </w:tc>
            </w:tr>
            <w:tr w:rsidR="00435C37" w:rsidRPr="00674FD5" w:rsidTr="000755F7">
              <w:trPr>
                <w:cantSplit/>
              </w:trPr>
              <w:tc>
                <w:tcPr>
                  <w:tcW w:w="1483" w:type="dxa"/>
                </w:tcPr>
                <w:p w:rsidR="00435C37" w:rsidRPr="00674FD5" w:rsidRDefault="00435C37" w:rsidP="00435C37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pP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begin">
                      <w:ffData>
                        <w:name w:val="Avmerking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Avmerking4"/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instrText xml:space="preserve"> FORMCHECKBOX </w:instrText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separate"/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end"/>
                  </w:r>
                  <w:bookmarkEnd w:id="3"/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t xml:space="preserve"> Prognose</w:t>
                  </w:r>
                </w:p>
              </w:tc>
              <w:tc>
                <w:tcPr>
                  <w:tcW w:w="3692" w:type="dxa"/>
                  <w:gridSpan w:val="2"/>
                </w:tcPr>
                <w:p w:rsidR="00435C37" w:rsidRPr="00674FD5" w:rsidRDefault="00F7194F" w:rsidP="00435C37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instrText xml:space="preserve"> FORMCHECKBOX </w:instrText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separate"/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end"/>
                  </w:r>
                  <w:r w:rsidR="00435C37"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t xml:space="preserve"> Effekt av tiltak</w:t>
                  </w:r>
                </w:p>
              </w:tc>
            </w:tr>
          </w:tbl>
          <w:p w:rsidR="00435C37" w:rsidRPr="00674FD5" w:rsidRDefault="00435C37" w:rsidP="00435C3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5386" w:type="dxa"/>
            <w:gridSpan w:val="2"/>
          </w:tcPr>
          <w:p w:rsidR="00435C37" w:rsidRPr="00674FD5" w:rsidRDefault="00435C37" w:rsidP="00435C37">
            <w:pPr>
              <w:keepNext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20"/>
                <w:szCs w:val="20"/>
                <w:lang w:val="nb-NO" w:eastAsia="nb-NO"/>
              </w:rPr>
              <w:t>Er det aktuelt med søk i Lovdata etter lover og forskrifter?</w:t>
            </w:r>
          </w:p>
          <w:p w:rsidR="00435C37" w:rsidRPr="00674FD5" w:rsidRDefault="00435C37" w:rsidP="00435C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nb-NO" w:eastAsia="nb-NO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1"/>
              <w:gridCol w:w="2185"/>
            </w:tblGrid>
            <w:tr w:rsidR="000755F7" w:rsidRPr="00674FD5" w:rsidTr="00B64DF4">
              <w:tc>
                <w:tcPr>
                  <w:tcW w:w="781" w:type="dxa"/>
                </w:tcPr>
                <w:p w:rsidR="000755F7" w:rsidRPr="00674FD5" w:rsidRDefault="000755F7" w:rsidP="00435C37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pP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begin">
                      <w:ffData>
                        <w:name w:val="Avmerking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instrText xml:space="preserve"> FORMCHECKBOX </w:instrText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separate"/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end"/>
                  </w:r>
                  <w:r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t xml:space="preserve"> Ja</w:t>
                  </w:r>
                </w:p>
              </w:tc>
              <w:tc>
                <w:tcPr>
                  <w:tcW w:w="2185" w:type="dxa"/>
                </w:tcPr>
                <w:p w:rsidR="000755F7" w:rsidRPr="00674FD5" w:rsidRDefault="00F7194F" w:rsidP="00435C37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instrText xml:space="preserve"> FORMCHECKBOX </w:instrText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</w:r>
                  <w:r w:rsidR="006E468F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separate"/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fldChar w:fldCharType="end"/>
                  </w:r>
                  <w:r w:rsidR="000755F7" w:rsidRPr="00674FD5">
                    <w:rPr>
                      <w:rFonts w:eastAsia="Times New Roman"/>
                      <w:color w:val="000000"/>
                      <w:sz w:val="20"/>
                      <w:szCs w:val="20"/>
                      <w:lang w:val="nb-NO" w:eastAsia="nb-NO"/>
                    </w:rPr>
                    <w:t xml:space="preserve"> Nei</w:t>
                  </w:r>
                </w:p>
              </w:tc>
            </w:tr>
          </w:tbl>
          <w:p w:rsidR="00435C37" w:rsidRPr="00674FD5" w:rsidRDefault="00435C37" w:rsidP="00435C3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435C37" w:rsidRPr="00435C37" w:rsidTr="00435C37">
        <w:trPr>
          <w:trHeight w:val="1657"/>
          <w:jc w:val="center"/>
        </w:trPr>
        <w:tc>
          <w:tcPr>
            <w:tcW w:w="2693" w:type="dxa"/>
          </w:tcPr>
          <w:p w:rsidR="00435C37" w:rsidRPr="00674FD5" w:rsidRDefault="00435C37" w:rsidP="00435C37">
            <w:pPr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28"/>
                <w:szCs w:val="28"/>
                <w:lang w:val="nb-NO" w:eastAsia="nb-NO"/>
              </w:rPr>
              <w:t>P</w:t>
            </w:r>
            <w:r w:rsidRPr="00674FD5">
              <w:rPr>
                <w:rFonts w:eastAsia="Times New Roman"/>
                <w:bCs/>
                <w:color w:val="000000"/>
                <w:sz w:val="20"/>
                <w:szCs w:val="20"/>
                <w:lang w:val="nb-NO" w:eastAsia="nb-NO"/>
              </w:rPr>
              <w:t xml:space="preserve"> </w:t>
            </w:r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>Beskriv hvilke pasienter det dreier seg om, evt. hva som er problemet:</w:t>
            </w:r>
          </w:p>
          <w:p w:rsidR="00435C37" w:rsidRDefault="00F7194F" w:rsidP="00435C37">
            <w:pPr>
              <w:rPr>
                <w:rFonts w:eastAsia="Times New Roman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nb-NO" w:eastAsia="nb-NO"/>
              </w:rPr>
              <w:t>Pasienter over 1</w:t>
            </w:r>
            <w:r w:rsidR="00835B79">
              <w:rPr>
                <w:rFonts w:eastAsia="Times New Roman"/>
                <w:color w:val="000000"/>
                <w:sz w:val="20"/>
                <w:szCs w:val="20"/>
                <w:lang w:val="nb-NO" w:eastAsia="nb-NO"/>
              </w:rPr>
              <w:t>8 som er særlig utsatt for matbå</w:t>
            </w:r>
            <w:r>
              <w:rPr>
                <w:rFonts w:eastAsia="Times New Roman"/>
                <w:color w:val="000000"/>
                <w:sz w:val="20"/>
                <w:szCs w:val="20"/>
                <w:lang w:val="nb-NO" w:eastAsia="nb-NO"/>
              </w:rPr>
              <w:t>ren smitte:</w:t>
            </w:r>
          </w:p>
          <w:p w:rsidR="00F7194F" w:rsidRPr="00F7194F" w:rsidRDefault="00F7194F" w:rsidP="00F7194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spacing w:before="100" w:beforeAutospacing="1" w:after="100" w:afterAutospacing="1"/>
              <w:ind w:left="355" w:hanging="355"/>
              <w:rPr>
                <w:rFonts w:eastAsia="Times New Roman"/>
                <w:sz w:val="16"/>
                <w:szCs w:val="24"/>
                <w:lang w:eastAsia="nb-NO"/>
              </w:rPr>
            </w:pPr>
            <w:proofErr w:type="spellStart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>gjennomgått</w:t>
            </w:r>
            <w:proofErr w:type="spellEnd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 xml:space="preserve"> organ – </w:t>
            </w:r>
            <w:proofErr w:type="spellStart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>og</w:t>
            </w:r>
            <w:proofErr w:type="spellEnd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 xml:space="preserve"> </w:t>
            </w:r>
            <w:proofErr w:type="spellStart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>beinmargstransplantasjon</w:t>
            </w:r>
            <w:proofErr w:type="spellEnd"/>
          </w:p>
          <w:p w:rsidR="00F7194F" w:rsidRPr="00F7194F" w:rsidRDefault="00F7194F" w:rsidP="00F7194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spacing w:before="100" w:beforeAutospacing="1" w:after="100" w:afterAutospacing="1"/>
              <w:ind w:left="355" w:hanging="355"/>
              <w:rPr>
                <w:rFonts w:eastAsia="Times New Roman"/>
                <w:sz w:val="16"/>
                <w:szCs w:val="24"/>
                <w:lang w:eastAsia="nb-NO"/>
              </w:rPr>
            </w:pPr>
            <w:proofErr w:type="spellStart"/>
            <w:proofErr w:type="gramStart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>immundefekter</w:t>
            </w:r>
            <w:proofErr w:type="spellEnd"/>
            <w:proofErr w:type="gramEnd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 xml:space="preserve"> </w:t>
            </w:r>
            <w:proofErr w:type="spellStart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>f.eks</w:t>
            </w:r>
            <w:proofErr w:type="spellEnd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 xml:space="preserve">. </w:t>
            </w:r>
            <w:proofErr w:type="spellStart"/>
            <w:proofErr w:type="gramStart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>myelodysplastisk</w:t>
            </w:r>
            <w:proofErr w:type="spellEnd"/>
            <w:proofErr w:type="gramEnd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 xml:space="preserve"> </w:t>
            </w:r>
            <w:proofErr w:type="spellStart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>syndrom</w:t>
            </w:r>
            <w:proofErr w:type="spellEnd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 xml:space="preserve">, CVID (Common Variable Immunodeficiency), </w:t>
            </w:r>
            <w:proofErr w:type="spellStart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>m.fl</w:t>
            </w:r>
            <w:proofErr w:type="spellEnd"/>
            <w:r w:rsidRPr="00F7194F">
              <w:rPr>
                <w:rFonts w:eastAsia="Times New Roman"/>
                <w:sz w:val="16"/>
                <w:szCs w:val="24"/>
                <w:lang w:eastAsia="nb-NO"/>
              </w:rPr>
              <w:t>.</w:t>
            </w:r>
          </w:p>
          <w:p w:rsidR="00F7194F" w:rsidRPr="00F7194F" w:rsidRDefault="00F7194F" w:rsidP="00F7194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spacing w:before="100" w:beforeAutospacing="1" w:after="100" w:afterAutospacing="1"/>
              <w:ind w:left="355" w:hanging="355"/>
              <w:rPr>
                <w:rFonts w:eastAsia="Times New Roman"/>
                <w:color w:val="7030A0"/>
                <w:sz w:val="16"/>
                <w:szCs w:val="24"/>
                <w:lang w:val="nb-NO" w:eastAsia="nb-NO"/>
              </w:rPr>
            </w:pPr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 xml:space="preserve">kreft som mottar kjemoterapi og/eller </w:t>
            </w:r>
            <w:proofErr w:type="spellStart"/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>strålingbehandling</w:t>
            </w:r>
            <w:proofErr w:type="spellEnd"/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>, spesielt i den nøytropene fasen</w:t>
            </w:r>
          </w:p>
          <w:p w:rsidR="00F7194F" w:rsidRPr="00F7194F" w:rsidRDefault="00F7194F" w:rsidP="00F7194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spacing w:before="100" w:beforeAutospacing="1" w:after="100" w:afterAutospacing="1"/>
              <w:ind w:left="355" w:hanging="355"/>
              <w:rPr>
                <w:rFonts w:eastAsia="Times New Roman"/>
                <w:sz w:val="16"/>
                <w:szCs w:val="24"/>
                <w:lang w:val="nb-NO" w:eastAsia="nb-NO"/>
              </w:rPr>
            </w:pPr>
            <w:proofErr w:type="spellStart"/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>autoimmune</w:t>
            </w:r>
            <w:proofErr w:type="spellEnd"/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 xml:space="preserve"> sykdommer som blir behandlet med </w:t>
            </w:r>
            <w:proofErr w:type="spellStart"/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>Remicade</w:t>
            </w:r>
            <w:proofErr w:type="spellEnd"/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 xml:space="preserve">®, </w:t>
            </w:r>
            <w:proofErr w:type="spellStart"/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>Enbrel</w:t>
            </w:r>
            <w:proofErr w:type="spellEnd"/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>®, større doser steroider m.fl.</w:t>
            </w:r>
          </w:p>
          <w:p w:rsidR="00F7194F" w:rsidRPr="00F7194F" w:rsidRDefault="00F7194F" w:rsidP="00F7194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spacing w:before="100" w:beforeAutospacing="1" w:after="100" w:afterAutospacing="1"/>
              <w:ind w:left="355" w:hanging="355"/>
              <w:rPr>
                <w:rFonts w:eastAsia="Times New Roman"/>
                <w:color w:val="000000"/>
                <w:sz w:val="16"/>
                <w:szCs w:val="24"/>
                <w:lang w:val="nb-NO" w:eastAsia="nb-NO"/>
              </w:rPr>
            </w:pPr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>HIV/AIDS- pasienter med lavt CD4-tall</w:t>
            </w:r>
          </w:p>
          <w:p w:rsidR="00F7194F" w:rsidRPr="00F7194F" w:rsidRDefault="00F7194F" w:rsidP="00F7194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spacing w:before="100" w:beforeAutospacing="1" w:after="100" w:afterAutospacing="1"/>
              <w:ind w:left="355" w:hanging="355"/>
              <w:rPr>
                <w:rFonts w:eastAsia="Times New Roman"/>
                <w:sz w:val="24"/>
                <w:szCs w:val="24"/>
                <w:lang w:val="nb-NO" w:eastAsia="nb-NO"/>
              </w:rPr>
            </w:pPr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>lokale immundefekter, f.eks. nedsatte slimhinnebarrierer</w:t>
            </w:r>
            <w:r w:rsidRPr="00F7194F">
              <w:rPr>
                <w:rFonts w:eastAsia="Times New Roman"/>
                <w:sz w:val="8"/>
                <w:szCs w:val="24"/>
                <w:lang w:val="nb-NO" w:eastAsia="nb-NO"/>
              </w:rPr>
              <w:t xml:space="preserve"> </w:t>
            </w:r>
            <w:r w:rsidRPr="00F7194F">
              <w:rPr>
                <w:rFonts w:eastAsia="Times New Roman"/>
                <w:sz w:val="16"/>
                <w:szCs w:val="24"/>
                <w:lang w:val="nb-NO" w:eastAsia="nb-NO"/>
              </w:rPr>
              <w:t>eller syrebarriere</w:t>
            </w:r>
          </w:p>
          <w:p w:rsidR="00F7194F" w:rsidRPr="00674FD5" w:rsidRDefault="00F7194F" w:rsidP="00435C37">
            <w:pPr>
              <w:rPr>
                <w:rFonts w:eastAsia="Times New Roman"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2694" w:type="dxa"/>
          </w:tcPr>
          <w:p w:rsidR="00435C37" w:rsidRDefault="00435C37" w:rsidP="00435C37">
            <w:pPr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28"/>
                <w:szCs w:val="28"/>
                <w:lang w:val="nb-NO" w:eastAsia="nb-NO"/>
              </w:rPr>
              <w:t xml:space="preserve">I </w:t>
            </w:r>
            <w:r w:rsidRPr="00674FD5"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  <w:t>Beskriv intervensjon (tiltak) eller eksposisjon (hva de utsettes for):</w:t>
            </w:r>
          </w:p>
          <w:p w:rsidR="00F7194F" w:rsidRDefault="00F7194F" w:rsidP="00435C37">
            <w:pPr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</w:pPr>
          </w:p>
          <w:p w:rsidR="00F7194F" w:rsidRPr="00674FD5" w:rsidRDefault="00835B79" w:rsidP="00435C37">
            <w:pPr>
              <w:rPr>
                <w:rFonts w:eastAsia="Times New Roman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nb-NO" w:eastAsia="nb-NO"/>
              </w:rPr>
              <w:t>Forebygging av matbåren smitte</w:t>
            </w:r>
          </w:p>
        </w:tc>
        <w:tc>
          <w:tcPr>
            <w:tcW w:w="2693" w:type="dxa"/>
          </w:tcPr>
          <w:p w:rsidR="00435C37" w:rsidRDefault="00435C37" w:rsidP="00435C37">
            <w:pPr>
              <w:rPr>
                <w:rFonts w:eastAsia="Times New Roman"/>
                <w:bCs/>
                <w:color w:val="000000"/>
                <w:sz w:val="20"/>
                <w:szCs w:val="20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28"/>
                <w:szCs w:val="28"/>
                <w:lang w:val="nb-NO" w:eastAsia="nb-NO"/>
              </w:rPr>
              <w:t xml:space="preserve">C </w:t>
            </w:r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>Skal tiltaket sammenlignes (</w:t>
            </w:r>
            <w:proofErr w:type="spellStart"/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>comparison</w:t>
            </w:r>
            <w:proofErr w:type="spellEnd"/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 xml:space="preserve">) med et annet tiltak? Beskriv det andre tiltaket: </w:t>
            </w:r>
            <w:r w:rsidRPr="00674FD5">
              <w:rPr>
                <w:rFonts w:eastAsia="Times New Roman"/>
                <w:bCs/>
                <w:color w:val="000000"/>
                <w:sz w:val="20"/>
                <w:szCs w:val="20"/>
                <w:lang w:val="nb-NO" w:eastAsia="nb-NO"/>
              </w:rPr>
              <w:t xml:space="preserve"> </w:t>
            </w:r>
          </w:p>
          <w:p w:rsidR="00F7194F" w:rsidRPr="00674FD5" w:rsidRDefault="00F7194F" w:rsidP="00435C37">
            <w:pPr>
              <w:rPr>
                <w:rFonts w:eastAsia="Times New Roman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nb-NO" w:eastAsia="nb-NO"/>
              </w:rPr>
              <w:t>Lavbakteriell diett, nøytropen diett</w:t>
            </w:r>
          </w:p>
        </w:tc>
        <w:tc>
          <w:tcPr>
            <w:tcW w:w="2693" w:type="dxa"/>
          </w:tcPr>
          <w:p w:rsidR="00435C37" w:rsidRPr="00674FD5" w:rsidRDefault="00435C37" w:rsidP="00435C37">
            <w:pPr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28"/>
                <w:szCs w:val="28"/>
                <w:lang w:val="nb-NO" w:eastAsia="nb-NO"/>
              </w:rPr>
              <w:t>O</w:t>
            </w:r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 xml:space="preserve"> Beskriv hvilke(t) utfall (</w:t>
            </w:r>
            <w:proofErr w:type="spellStart"/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>outcome</w:t>
            </w:r>
            <w:proofErr w:type="spellEnd"/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 xml:space="preserve">) </w:t>
            </w:r>
            <w:r w:rsidR="00B003EF"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 xml:space="preserve">du </w:t>
            </w:r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 xml:space="preserve">vil oppnå eller unngå: </w:t>
            </w:r>
          </w:p>
          <w:p w:rsidR="00435C37" w:rsidRPr="00674FD5" w:rsidRDefault="00835B79" w:rsidP="00835B79">
            <w:pPr>
              <w:rPr>
                <w:rFonts w:eastAsia="Times New Roman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nb-NO" w:eastAsia="nb-NO"/>
              </w:rPr>
              <w:t>Redusere infeksjoner og andre alvorlige konsekvenser av matbåren smitte</w:t>
            </w:r>
          </w:p>
        </w:tc>
      </w:tr>
      <w:tr w:rsidR="00435C37" w:rsidRPr="00435C37" w:rsidTr="00435C37">
        <w:trPr>
          <w:trHeight w:val="706"/>
          <w:jc w:val="center"/>
        </w:trPr>
        <w:tc>
          <w:tcPr>
            <w:tcW w:w="2693" w:type="dxa"/>
          </w:tcPr>
          <w:p w:rsidR="00435C37" w:rsidRPr="00674FD5" w:rsidRDefault="00435C37" w:rsidP="00435C37">
            <w:pPr>
              <w:keepNext/>
              <w:jc w:val="center"/>
              <w:outlineLvl w:val="1"/>
              <w:rPr>
                <w:rFonts w:eastAsia="Times New Roman"/>
                <w:b/>
                <w:bCs/>
                <w:color w:val="000000"/>
                <w:sz w:val="30"/>
                <w:szCs w:val="24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30"/>
                <w:szCs w:val="24"/>
                <w:lang w:val="nb-NO" w:eastAsia="nb-NO"/>
              </w:rPr>
              <w:lastRenderedPageBreak/>
              <w:t>P</w:t>
            </w:r>
          </w:p>
          <w:p w:rsidR="00435C37" w:rsidRPr="00674FD5" w:rsidRDefault="00435C37" w:rsidP="00435C3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</w:pPr>
            <w:r w:rsidRPr="00674FD5"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  <w:t>Noter engelske søkeord for pasientgruppe/problem</w:t>
            </w:r>
          </w:p>
        </w:tc>
        <w:tc>
          <w:tcPr>
            <w:tcW w:w="2694" w:type="dxa"/>
          </w:tcPr>
          <w:p w:rsidR="00435C37" w:rsidRPr="00674FD5" w:rsidRDefault="00435C37" w:rsidP="00435C37">
            <w:pPr>
              <w:keepNext/>
              <w:jc w:val="center"/>
              <w:outlineLvl w:val="1"/>
              <w:rPr>
                <w:rFonts w:eastAsia="Times New Roman"/>
                <w:b/>
                <w:bCs/>
                <w:color w:val="000000"/>
                <w:sz w:val="30"/>
                <w:szCs w:val="24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30"/>
                <w:szCs w:val="24"/>
                <w:lang w:val="nb-NO" w:eastAsia="nb-NO"/>
              </w:rPr>
              <w:t>I</w:t>
            </w:r>
          </w:p>
          <w:p w:rsidR="00435C37" w:rsidRPr="00674FD5" w:rsidRDefault="00435C37" w:rsidP="00435C3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</w:pPr>
            <w:r w:rsidRPr="00674FD5"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  <w:t>Noter engelske søkeord for intervensjon/eksposisjon</w:t>
            </w:r>
          </w:p>
        </w:tc>
        <w:tc>
          <w:tcPr>
            <w:tcW w:w="2693" w:type="dxa"/>
          </w:tcPr>
          <w:p w:rsidR="00435C37" w:rsidRPr="00674FD5" w:rsidRDefault="00435C37" w:rsidP="00435C37">
            <w:pPr>
              <w:keepNext/>
              <w:jc w:val="center"/>
              <w:outlineLvl w:val="1"/>
              <w:rPr>
                <w:rFonts w:eastAsia="Times New Roman"/>
                <w:b/>
                <w:bCs/>
                <w:color w:val="000000"/>
                <w:sz w:val="30"/>
                <w:szCs w:val="24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30"/>
                <w:szCs w:val="24"/>
                <w:lang w:val="nb-NO" w:eastAsia="nb-NO"/>
              </w:rPr>
              <w:t>C</w:t>
            </w:r>
          </w:p>
          <w:p w:rsidR="00435C37" w:rsidRPr="00674FD5" w:rsidRDefault="00435C37" w:rsidP="00435C3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</w:pPr>
            <w:r w:rsidRPr="00674FD5"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  <w:t xml:space="preserve">Noter engelske søkeord for evt. sammenligning </w:t>
            </w:r>
          </w:p>
        </w:tc>
        <w:tc>
          <w:tcPr>
            <w:tcW w:w="2693" w:type="dxa"/>
          </w:tcPr>
          <w:p w:rsidR="00435C37" w:rsidRPr="00674FD5" w:rsidRDefault="00435C37" w:rsidP="00435C37">
            <w:pPr>
              <w:keepNext/>
              <w:jc w:val="center"/>
              <w:outlineLvl w:val="1"/>
              <w:rPr>
                <w:rFonts w:eastAsia="Times New Roman"/>
                <w:b/>
                <w:bCs/>
                <w:color w:val="000000"/>
                <w:sz w:val="30"/>
                <w:szCs w:val="24"/>
                <w:lang w:val="nb-NO" w:eastAsia="nb-NO"/>
              </w:rPr>
            </w:pPr>
            <w:r w:rsidRPr="00674FD5">
              <w:rPr>
                <w:rFonts w:eastAsia="Times New Roman"/>
                <w:b/>
                <w:bCs/>
                <w:color w:val="000000"/>
                <w:sz w:val="30"/>
                <w:szCs w:val="24"/>
                <w:lang w:val="nb-NO" w:eastAsia="nb-NO"/>
              </w:rPr>
              <w:t>O</w:t>
            </w:r>
          </w:p>
          <w:p w:rsidR="00435C37" w:rsidRPr="00674FD5" w:rsidRDefault="00435C37" w:rsidP="00435C3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</w:pPr>
            <w:r w:rsidRPr="00674FD5"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  <w:t>Noter engelske søkeord for utfall</w:t>
            </w:r>
          </w:p>
        </w:tc>
      </w:tr>
      <w:tr w:rsidR="00435C37" w:rsidRPr="00835B79" w:rsidTr="00037956">
        <w:trPr>
          <w:trHeight w:val="8164"/>
          <w:jc w:val="center"/>
        </w:trPr>
        <w:tc>
          <w:tcPr>
            <w:tcW w:w="2693" w:type="dxa"/>
          </w:tcPr>
          <w:p w:rsidR="00435C37" w:rsidRPr="00835B79" w:rsidRDefault="00835B79" w:rsidP="00435C37">
            <w:pPr>
              <w:rPr>
                <w:rFonts w:asciiTheme="minorHAnsi" w:eastAsia="Arial Unicode MS" w:hAnsiTheme="minorHAnsi" w:cs="Arial Unicode MS"/>
              </w:rPr>
            </w:pPr>
            <w:r w:rsidRPr="00835B79">
              <w:rPr>
                <w:rFonts w:asciiTheme="minorHAnsi" w:eastAsia="Arial Unicode MS" w:hAnsiTheme="minorHAnsi" w:cs="Arial Unicode MS"/>
              </w:rPr>
              <w:t>neutropenia/ or febrile neutropenia/ or chemotherapy-induced febrile neutropenia/ or (immunosuppress adj3 patient</w:t>
            </w:r>
          </w:p>
          <w:p w:rsidR="00835B79" w:rsidRPr="00835B79" w:rsidRDefault="00835B79" w:rsidP="00435C37">
            <w:pPr>
              <w:rPr>
                <w:rFonts w:eastAsia="Times New Roman"/>
                <w:color w:val="000000"/>
                <w:szCs w:val="24"/>
                <w:lang w:eastAsia="nb-NO"/>
              </w:rPr>
            </w:pPr>
            <w:proofErr w:type="spellStart"/>
            <w:r w:rsidRPr="00835B79">
              <w:rPr>
                <w:rFonts w:asciiTheme="minorHAnsi" w:eastAsia="Times New Roman" w:hAnsiTheme="minorHAnsi"/>
                <w:color w:val="000000"/>
                <w:lang w:eastAsia="nb-NO"/>
              </w:rPr>
              <w:t>neutropen</w:t>
            </w:r>
            <w:proofErr w:type="spellEnd"/>
            <w:r w:rsidRPr="00835B79">
              <w:rPr>
                <w:rFonts w:asciiTheme="minorHAnsi" w:eastAsia="Times New Roman" w:hAnsiTheme="minorHAnsi"/>
                <w:color w:val="000000"/>
                <w:lang w:eastAsia="nb-NO"/>
              </w:rPr>
              <w:t xml:space="preserve"> or </w:t>
            </w:r>
            <w:proofErr w:type="spellStart"/>
            <w:r w:rsidRPr="00835B79">
              <w:rPr>
                <w:rFonts w:asciiTheme="minorHAnsi" w:eastAsia="Times New Roman" w:hAnsiTheme="minorHAnsi"/>
                <w:color w:val="000000"/>
                <w:lang w:eastAsia="nb-NO"/>
              </w:rPr>
              <w:t>neutropaen</w:t>
            </w:r>
            <w:proofErr w:type="spellEnd"/>
          </w:p>
        </w:tc>
        <w:tc>
          <w:tcPr>
            <w:tcW w:w="2694" w:type="dxa"/>
          </w:tcPr>
          <w:p w:rsidR="00435C37" w:rsidRPr="00835B79" w:rsidRDefault="00835B79" w:rsidP="00435C37">
            <w:pPr>
              <w:rPr>
                <w:rFonts w:eastAsia="Times New Roman"/>
                <w:color w:val="000000"/>
                <w:szCs w:val="24"/>
                <w:lang w:eastAsia="nb-NO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</w:rPr>
              <w:t>safe food or food safety or food preparation of food handling or tap water or alcoholic beverage</w:t>
            </w:r>
          </w:p>
          <w:p w:rsidR="00037956" w:rsidRDefault="00BF484C" w:rsidP="00037956">
            <w:pPr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20"/>
              </w:rPr>
              <w:t>recommendat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20"/>
              </w:rPr>
              <w:t>* or guideline* or standard * or protocol* or care sheet* or procedure*</w:t>
            </w:r>
          </w:p>
          <w:p w:rsidR="00BF484C" w:rsidRPr="00835B79" w:rsidRDefault="00BF484C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</w:rPr>
              <w:t xml:space="preserve">food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20"/>
              </w:rPr>
              <w:t>hygien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20"/>
              </w:rPr>
              <w:t>* or foodborne or food-borne</w:t>
            </w: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37956" w:rsidRPr="00835B79" w:rsidRDefault="00037956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F858B5" w:rsidRPr="00835B79" w:rsidRDefault="00F858B5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F858B5" w:rsidRPr="00835B79" w:rsidRDefault="00F858B5" w:rsidP="0003795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702C9E" w:rsidRPr="00835B79" w:rsidRDefault="00702C9E" w:rsidP="00EC4643">
            <w:pPr>
              <w:rPr>
                <w:rFonts w:eastAsia="Times New Roman"/>
                <w:bCs/>
                <w:color w:val="000000"/>
                <w:sz w:val="20"/>
                <w:szCs w:val="20"/>
                <w:lang w:eastAsia="nb-NO"/>
              </w:rPr>
            </w:pPr>
          </w:p>
          <w:p w:rsidR="00435C37" w:rsidRPr="00835B79" w:rsidRDefault="00435C37" w:rsidP="00435C37">
            <w:pPr>
              <w:rPr>
                <w:rFonts w:eastAsia="Times New Roman"/>
                <w:color w:val="000000"/>
                <w:szCs w:val="24"/>
                <w:lang w:eastAsia="nb-NO"/>
              </w:rPr>
            </w:pPr>
          </w:p>
        </w:tc>
        <w:tc>
          <w:tcPr>
            <w:tcW w:w="2693" w:type="dxa"/>
          </w:tcPr>
          <w:p w:rsidR="00435C37" w:rsidRDefault="00BF484C" w:rsidP="00435C3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</w:rPr>
              <w:t>raw or fresh uncooked or undercooked or cooked or unpasteurized) adj3 (meat* or fruit* or vegetables or milk or dairy or cheese or food or poultry</w:t>
            </w:r>
          </w:p>
          <w:p w:rsidR="00BF484C" w:rsidRPr="00835B79" w:rsidRDefault="00BF484C" w:rsidP="00435C37">
            <w:pPr>
              <w:rPr>
                <w:rFonts w:eastAsia="Times New Roman"/>
                <w:color w:val="000000"/>
                <w:szCs w:val="24"/>
                <w:lang w:eastAsia="nb-NO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</w:rPr>
              <w:t xml:space="preserve">neutropenic or low bacteria* or low microbial* or sterile or restricted or unrestricted or restriction or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20"/>
              </w:rPr>
              <w:t>liberalised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20"/>
              </w:rPr>
              <w:t>) adj5 (diet* or food* or nutrition or meal*</w:t>
            </w:r>
          </w:p>
        </w:tc>
        <w:tc>
          <w:tcPr>
            <w:tcW w:w="2693" w:type="dxa"/>
          </w:tcPr>
          <w:p w:rsidR="00435C37" w:rsidRPr="00835B79" w:rsidRDefault="00435C37" w:rsidP="00435C37">
            <w:pPr>
              <w:rPr>
                <w:rFonts w:eastAsia="Times New Roman"/>
                <w:color w:val="000000"/>
                <w:szCs w:val="24"/>
                <w:lang w:eastAsia="nb-NO"/>
              </w:rPr>
            </w:pPr>
          </w:p>
        </w:tc>
      </w:tr>
    </w:tbl>
    <w:p w:rsidR="00435C37" w:rsidRPr="00835B79" w:rsidRDefault="00435C37">
      <w:pPr>
        <w:rPr>
          <w:sz w:val="20"/>
          <w:szCs w:val="20"/>
        </w:rPr>
      </w:pPr>
    </w:p>
    <w:sectPr w:rsidR="00435C37" w:rsidRPr="00835B79" w:rsidSect="003B2D0B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D5" w:rsidRDefault="00674FD5" w:rsidP="00885EE3">
      <w:r>
        <w:separator/>
      </w:r>
    </w:p>
  </w:endnote>
  <w:endnote w:type="continuationSeparator" w:id="0">
    <w:p w:rsidR="00674FD5" w:rsidRDefault="00674FD5" w:rsidP="0088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90" w:rsidRDefault="00822C90" w:rsidP="002F6B21">
    <w:pPr>
      <w:pStyle w:val="Bunntekst"/>
      <w:jc w:val="center"/>
    </w:pPr>
    <w:r w:rsidRPr="002F6B21">
      <w:rPr>
        <w:sz w:val="16"/>
        <w:szCs w:val="16"/>
      </w:rPr>
      <w:fldChar w:fldCharType="begin"/>
    </w:r>
    <w:r w:rsidRPr="002F6B21">
      <w:rPr>
        <w:sz w:val="16"/>
        <w:szCs w:val="16"/>
      </w:rPr>
      <w:instrText xml:space="preserve"> PAGE   \* MERGEFORMAT </w:instrText>
    </w:r>
    <w:r w:rsidRPr="002F6B21">
      <w:rPr>
        <w:sz w:val="16"/>
        <w:szCs w:val="16"/>
      </w:rPr>
      <w:fldChar w:fldCharType="separate"/>
    </w:r>
    <w:r w:rsidR="006E468F">
      <w:rPr>
        <w:noProof/>
        <w:sz w:val="16"/>
        <w:szCs w:val="16"/>
      </w:rPr>
      <w:t>2</w:t>
    </w:r>
    <w:r w:rsidRPr="002F6B2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D5" w:rsidRDefault="00674FD5" w:rsidP="00885EE3">
      <w:r>
        <w:separator/>
      </w:r>
    </w:p>
  </w:footnote>
  <w:footnote w:type="continuationSeparator" w:id="0">
    <w:p w:rsidR="00674FD5" w:rsidRDefault="00674FD5" w:rsidP="0088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Look w:val="04A0" w:firstRow="1" w:lastRow="0" w:firstColumn="1" w:lastColumn="0" w:noHBand="0" w:noVBand="1"/>
    </w:tblPr>
    <w:tblGrid>
      <w:gridCol w:w="4820"/>
      <w:gridCol w:w="5953"/>
    </w:tblGrid>
    <w:tr w:rsidR="00822C90" w:rsidRPr="00674FD5" w:rsidTr="00435C37">
      <w:tc>
        <w:tcPr>
          <w:tcW w:w="4820" w:type="dxa"/>
          <w:shd w:val="clear" w:color="auto" w:fill="auto"/>
        </w:tcPr>
        <w:p w:rsidR="00822C90" w:rsidRPr="00674FD5" w:rsidRDefault="00822C90">
          <w:pPr>
            <w:pStyle w:val="Topptekst"/>
            <w:rPr>
              <w:color w:val="000000"/>
            </w:rPr>
          </w:pPr>
        </w:p>
      </w:tc>
      <w:tc>
        <w:tcPr>
          <w:tcW w:w="5953" w:type="dxa"/>
          <w:shd w:val="clear" w:color="auto" w:fill="auto"/>
          <w:vAlign w:val="bottom"/>
        </w:tcPr>
        <w:p w:rsidR="00822C90" w:rsidRPr="00674FD5" w:rsidRDefault="00435C37" w:rsidP="002F6B21">
          <w:pPr>
            <w:pStyle w:val="Topptekst"/>
            <w:jc w:val="right"/>
            <w:rPr>
              <w:b/>
              <w:color w:val="000000"/>
              <w:sz w:val="40"/>
              <w:szCs w:val="40"/>
            </w:rPr>
          </w:pPr>
          <w:r w:rsidRPr="00674FD5">
            <w:rPr>
              <w:b/>
              <w:color w:val="000000"/>
              <w:sz w:val="40"/>
              <w:szCs w:val="40"/>
            </w:rPr>
            <w:t>PICO-</w:t>
          </w:r>
          <w:proofErr w:type="spellStart"/>
          <w:r w:rsidRPr="00674FD5">
            <w:rPr>
              <w:b/>
              <w:color w:val="000000"/>
              <w:sz w:val="40"/>
              <w:szCs w:val="40"/>
            </w:rPr>
            <w:t>skjema</w:t>
          </w:r>
          <w:proofErr w:type="spellEnd"/>
        </w:p>
      </w:tc>
    </w:tr>
  </w:tbl>
  <w:p w:rsidR="00822C90" w:rsidRPr="00674FD5" w:rsidRDefault="00822C90" w:rsidP="00324BA9">
    <w:pPr>
      <w:pStyle w:val="Toppteks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D07E8"/>
    <w:multiLevelType w:val="multilevel"/>
    <w:tmpl w:val="03EE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9F"/>
    <w:rsid w:val="0002516A"/>
    <w:rsid w:val="00037956"/>
    <w:rsid w:val="000755F7"/>
    <w:rsid w:val="00082E22"/>
    <w:rsid w:val="001B4659"/>
    <w:rsid w:val="002345BB"/>
    <w:rsid w:val="002501D1"/>
    <w:rsid w:val="002639FE"/>
    <w:rsid w:val="002F6B21"/>
    <w:rsid w:val="0030014C"/>
    <w:rsid w:val="00324BA9"/>
    <w:rsid w:val="003B2D0B"/>
    <w:rsid w:val="003C540C"/>
    <w:rsid w:val="00407DBF"/>
    <w:rsid w:val="00435C37"/>
    <w:rsid w:val="004B1106"/>
    <w:rsid w:val="004C5A18"/>
    <w:rsid w:val="00522311"/>
    <w:rsid w:val="0060193B"/>
    <w:rsid w:val="0064679F"/>
    <w:rsid w:val="00674FD5"/>
    <w:rsid w:val="006E468F"/>
    <w:rsid w:val="00702C9E"/>
    <w:rsid w:val="00822C90"/>
    <w:rsid w:val="00835B79"/>
    <w:rsid w:val="008417BF"/>
    <w:rsid w:val="00877A96"/>
    <w:rsid w:val="00885EE3"/>
    <w:rsid w:val="008B1F42"/>
    <w:rsid w:val="009523E9"/>
    <w:rsid w:val="0095564D"/>
    <w:rsid w:val="00A14FD0"/>
    <w:rsid w:val="00A93C2E"/>
    <w:rsid w:val="00A97ADC"/>
    <w:rsid w:val="00AA001B"/>
    <w:rsid w:val="00B003EF"/>
    <w:rsid w:val="00B30F93"/>
    <w:rsid w:val="00B3311E"/>
    <w:rsid w:val="00B44AB8"/>
    <w:rsid w:val="00B64DF4"/>
    <w:rsid w:val="00BF484C"/>
    <w:rsid w:val="00C73B28"/>
    <w:rsid w:val="00CE62BA"/>
    <w:rsid w:val="00D1288C"/>
    <w:rsid w:val="00D87BC3"/>
    <w:rsid w:val="00E14956"/>
    <w:rsid w:val="00EB6424"/>
    <w:rsid w:val="00EC3226"/>
    <w:rsid w:val="00EC4643"/>
    <w:rsid w:val="00F04A13"/>
    <w:rsid w:val="00F43E02"/>
    <w:rsid w:val="00F7194F"/>
    <w:rsid w:val="00F858B5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465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5C3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link w:val="Topptekst"/>
    <w:uiPriority w:val="99"/>
    <w:rsid w:val="00885EE3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link w:val="Bunntekst"/>
    <w:uiPriority w:val="99"/>
    <w:rsid w:val="00885EE3"/>
    <w:rPr>
      <w:sz w:val="22"/>
      <w:szCs w:val="22"/>
    </w:rPr>
  </w:style>
  <w:style w:type="table" w:styleId="Tabellrutenett">
    <w:name w:val="Table Grid"/>
    <w:basedOn w:val="Vanligtabell"/>
    <w:uiPriority w:val="39"/>
    <w:rsid w:val="0060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qFormat/>
    <w:rsid w:val="00A93C2E"/>
    <w:rPr>
      <w:color w:val="009ECE"/>
      <w:u w:val="single"/>
    </w:rPr>
  </w:style>
  <w:style w:type="character" w:customStyle="1" w:styleId="Overskrift1Tegn">
    <w:name w:val="Overskrift 1 Tegn"/>
    <w:link w:val="Overskrift1"/>
    <w:uiPriority w:val="9"/>
    <w:rsid w:val="001B46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24BA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Fulgthyperkobling">
    <w:name w:val="FollowedHyperlink"/>
    <w:uiPriority w:val="99"/>
    <w:semiHidden/>
    <w:unhideWhenUsed/>
    <w:rsid w:val="002F6B21"/>
    <w:rPr>
      <w:color w:val="954F72"/>
      <w:u w:val="single"/>
    </w:rPr>
  </w:style>
  <w:style w:type="character" w:styleId="Sterk">
    <w:name w:val="Strong"/>
    <w:uiPriority w:val="22"/>
    <w:qFormat/>
    <w:rsid w:val="00A93C2E"/>
    <w:rPr>
      <w:b/>
      <w:bCs/>
    </w:rPr>
  </w:style>
  <w:style w:type="paragraph" w:styleId="Tittel">
    <w:name w:val="Title"/>
    <w:basedOn w:val="Overskrift1"/>
    <w:next w:val="Normal"/>
    <w:link w:val="TittelTegn"/>
    <w:uiPriority w:val="10"/>
    <w:qFormat/>
    <w:rsid w:val="00822C90"/>
    <w:rPr>
      <w:rFonts w:ascii="Calibri" w:hAnsi="Calibri"/>
      <w:color w:val="61505A"/>
      <w:sz w:val="28"/>
      <w:szCs w:val="28"/>
    </w:rPr>
  </w:style>
  <w:style w:type="character" w:customStyle="1" w:styleId="TittelTegn">
    <w:name w:val="Tittel Tegn"/>
    <w:link w:val="Tittel"/>
    <w:uiPriority w:val="10"/>
    <w:rsid w:val="00822C90"/>
    <w:rPr>
      <w:rFonts w:eastAsia="Times New Roman"/>
      <w:b/>
      <w:bCs/>
      <w:color w:val="61505A"/>
      <w:kern w:val="32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2D0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3B2D0B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link w:val="Overskrift2"/>
    <w:uiPriority w:val="9"/>
    <w:semiHidden/>
    <w:rsid w:val="00435C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ntekst">
    <w:name w:val="Plain Text"/>
    <w:basedOn w:val="Normal"/>
    <w:link w:val="RentekstTegn"/>
    <w:uiPriority w:val="99"/>
    <w:unhideWhenUsed/>
    <w:rsid w:val="00037956"/>
    <w:rPr>
      <w:rFonts w:eastAsia="SimSun"/>
      <w:szCs w:val="21"/>
      <w:lang w:val="nb-NO" w:eastAsia="zh-CN"/>
    </w:rPr>
  </w:style>
  <w:style w:type="character" w:customStyle="1" w:styleId="RentekstTegn">
    <w:name w:val="Ren tekst Tegn"/>
    <w:link w:val="Rentekst"/>
    <w:uiPriority w:val="99"/>
    <w:rsid w:val="00037956"/>
    <w:rPr>
      <w:rFonts w:eastAsia="SimSun"/>
      <w:sz w:val="22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465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5C3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link w:val="Topptekst"/>
    <w:uiPriority w:val="99"/>
    <w:rsid w:val="00885EE3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link w:val="Bunntekst"/>
    <w:uiPriority w:val="99"/>
    <w:rsid w:val="00885EE3"/>
    <w:rPr>
      <w:sz w:val="22"/>
      <w:szCs w:val="22"/>
    </w:rPr>
  </w:style>
  <w:style w:type="table" w:styleId="Tabellrutenett">
    <w:name w:val="Table Grid"/>
    <w:basedOn w:val="Vanligtabell"/>
    <w:uiPriority w:val="39"/>
    <w:rsid w:val="0060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qFormat/>
    <w:rsid w:val="00A93C2E"/>
    <w:rPr>
      <w:color w:val="009ECE"/>
      <w:u w:val="single"/>
    </w:rPr>
  </w:style>
  <w:style w:type="character" w:customStyle="1" w:styleId="Overskrift1Tegn">
    <w:name w:val="Overskrift 1 Tegn"/>
    <w:link w:val="Overskrift1"/>
    <w:uiPriority w:val="9"/>
    <w:rsid w:val="001B46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24BA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Fulgthyperkobling">
    <w:name w:val="FollowedHyperlink"/>
    <w:uiPriority w:val="99"/>
    <w:semiHidden/>
    <w:unhideWhenUsed/>
    <w:rsid w:val="002F6B21"/>
    <w:rPr>
      <w:color w:val="954F72"/>
      <w:u w:val="single"/>
    </w:rPr>
  </w:style>
  <w:style w:type="character" w:styleId="Sterk">
    <w:name w:val="Strong"/>
    <w:uiPriority w:val="22"/>
    <w:qFormat/>
    <w:rsid w:val="00A93C2E"/>
    <w:rPr>
      <w:b/>
      <w:bCs/>
    </w:rPr>
  </w:style>
  <w:style w:type="paragraph" w:styleId="Tittel">
    <w:name w:val="Title"/>
    <w:basedOn w:val="Overskrift1"/>
    <w:next w:val="Normal"/>
    <w:link w:val="TittelTegn"/>
    <w:uiPriority w:val="10"/>
    <w:qFormat/>
    <w:rsid w:val="00822C90"/>
    <w:rPr>
      <w:rFonts w:ascii="Calibri" w:hAnsi="Calibri"/>
      <w:color w:val="61505A"/>
      <w:sz w:val="28"/>
      <w:szCs w:val="28"/>
    </w:rPr>
  </w:style>
  <w:style w:type="character" w:customStyle="1" w:styleId="TittelTegn">
    <w:name w:val="Tittel Tegn"/>
    <w:link w:val="Tittel"/>
    <w:uiPriority w:val="10"/>
    <w:rsid w:val="00822C90"/>
    <w:rPr>
      <w:rFonts w:eastAsia="Times New Roman"/>
      <w:b/>
      <w:bCs/>
      <w:color w:val="61505A"/>
      <w:kern w:val="32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2D0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3B2D0B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link w:val="Overskrift2"/>
    <w:uiPriority w:val="9"/>
    <w:semiHidden/>
    <w:rsid w:val="00435C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ntekst">
    <w:name w:val="Plain Text"/>
    <w:basedOn w:val="Normal"/>
    <w:link w:val="RentekstTegn"/>
    <w:uiPriority w:val="99"/>
    <w:unhideWhenUsed/>
    <w:rsid w:val="00037956"/>
    <w:rPr>
      <w:rFonts w:eastAsia="SimSun"/>
      <w:szCs w:val="21"/>
      <w:lang w:val="nb-NO" w:eastAsia="zh-CN"/>
    </w:rPr>
  </w:style>
  <w:style w:type="character" w:customStyle="1" w:styleId="RentekstTegn">
    <w:name w:val="Ren tekst Tegn"/>
    <w:link w:val="Rentekst"/>
    <w:uiPriority w:val="99"/>
    <w:rsid w:val="00037956"/>
    <w:rPr>
      <w:rFonts w:eastAsia="SimSun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B0AF-50D6-4EE2-A3C2-3FF62C8B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585FEF8A</Template>
  <TotalTime>0</TotalTime>
  <Pages>2</Pages>
  <Words>408</Words>
  <Characters>2167</Characters>
  <Application>Microsoft Office Word</Application>
  <DocSecurity>4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Kunnskapssenteret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Strømme</dc:creator>
  <cp:lastModifiedBy>Anja Rolandsson</cp:lastModifiedBy>
  <cp:revision>2</cp:revision>
  <cp:lastPrinted>2014-03-28T16:21:00Z</cp:lastPrinted>
  <dcterms:created xsi:type="dcterms:W3CDTF">2021-04-09T13:41:00Z</dcterms:created>
  <dcterms:modified xsi:type="dcterms:W3CDTF">2021-04-09T13:41:00Z</dcterms:modified>
</cp:coreProperties>
</file>