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31" w:rsidRDefault="007E2331" w:rsidP="007E2331">
      <w:bookmarkStart w:id="0" w:name="OLE_LINK1"/>
      <w:bookmarkStart w:id="1" w:name="OLE_LINK2"/>
      <w:bookmarkStart w:id="2" w:name="OLE_LINK3"/>
      <w:r>
        <w:t>Kopieres via notisblokk til Dips og reformateres der…</w:t>
      </w:r>
    </w:p>
    <w:p w:rsidR="00234A4F" w:rsidRPr="00D657EB" w:rsidRDefault="00776809" w:rsidP="00790F8A">
      <w:pPr>
        <w:spacing w:after="0"/>
        <w:jc w:val="center"/>
        <w:rPr>
          <w:rFonts w:cs="Arial"/>
          <w:b/>
          <w:sz w:val="28"/>
          <w:szCs w:val="24"/>
        </w:rPr>
      </w:pPr>
      <w:r w:rsidRPr="00D657EB">
        <w:rPr>
          <w:rFonts w:cs="Arial"/>
          <w:b/>
          <w:sz w:val="28"/>
          <w:szCs w:val="24"/>
        </w:rPr>
        <w:t>Helicobacter pylori og magesårbehandling</w:t>
      </w:r>
    </w:p>
    <w:p w:rsidR="00790F8A" w:rsidRDefault="00790F8A" w:rsidP="00790F8A">
      <w:pPr>
        <w:spacing w:after="0"/>
        <w:rPr>
          <w:sz w:val="24"/>
          <w:szCs w:val="24"/>
        </w:rPr>
      </w:pPr>
    </w:p>
    <w:p w:rsidR="00776809" w:rsidRDefault="00776809" w:rsidP="00790F8A">
      <w:pPr>
        <w:spacing w:after="0"/>
        <w:rPr>
          <w:sz w:val="24"/>
          <w:szCs w:val="24"/>
        </w:rPr>
      </w:pPr>
      <w:r w:rsidRPr="00D657EB">
        <w:rPr>
          <w:sz w:val="24"/>
          <w:szCs w:val="24"/>
        </w:rPr>
        <w:t>Hovedårsaken til magesår er en kronisk infeksjon forårsaket av bakterien Helicobacter pylori. Hvis man blir kvitt denne bakterien, er sjansen stor for å bli helt frisk, og man unngår å få nye magesår. Behandlingen er en effektiv antibiotikakur. Antibiotika er en type medisiner som dreper bakterier.</w:t>
      </w:r>
    </w:p>
    <w:p w:rsidR="00790F8A" w:rsidRPr="00D657EB" w:rsidRDefault="00790F8A" w:rsidP="00790F8A">
      <w:pPr>
        <w:spacing w:after="0"/>
        <w:rPr>
          <w:sz w:val="24"/>
          <w:szCs w:val="24"/>
        </w:rPr>
      </w:pPr>
    </w:p>
    <w:p w:rsidR="00776809" w:rsidRPr="00D657EB" w:rsidRDefault="00776809" w:rsidP="00790F8A">
      <w:pPr>
        <w:spacing w:after="0"/>
        <w:rPr>
          <w:rFonts w:cs="Arial"/>
          <w:b/>
          <w:sz w:val="28"/>
          <w:szCs w:val="24"/>
        </w:rPr>
      </w:pPr>
      <w:r w:rsidRPr="00D657EB">
        <w:rPr>
          <w:rFonts w:cs="Arial"/>
          <w:b/>
          <w:sz w:val="28"/>
          <w:szCs w:val="24"/>
        </w:rPr>
        <w:t>Behandling</w:t>
      </w:r>
    </w:p>
    <w:p w:rsidR="00776809" w:rsidRDefault="00776809" w:rsidP="00790F8A">
      <w:pPr>
        <w:spacing w:after="0"/>
        <w:rPr>
          <w:sz w:val="24"/>
          <w:szCs w:val="24"/>
        </w:rPr>
      </w:pPr>
      <w:r w:rsidRPr="00D657EB">
        <w:rPr>
          <w:sz w:val="24"/>
          <w:szCs w:val="24"/>
        </w:rPr>
        <w:t>Du har fått forskrevet en trippelkur som består av en sterk syrehemmer og to typer antibiotika. Disse er nå skrevet ut på e-resept og kan hentes ut på alle apotek. Medisinene er følgende:</w:t>
      </w:r>
    </w:p>
    <w:p w:rsidR="00790F8A" w:rsidRPr="00D657EB" w:rsidRDefault="00790F8A" w:rsidP="00790F8A">
      <w:pPr>
        <w:spacing w:after="0"/>
        <w:rPr>
          <w:sz w:val="24"/>
          <w:szCs w:val="24"/>
        </w:rPr>
      </w:pPr>
    </w:p>
    <w:p w:rsidR="00776809" w:rsidRPr="00D657EB" w:rsidRDefault="002E1B17" w:rsidP="00790F8A">
      <w:pPr>
        <w:spacing w:after="0"/>
        <w:rPr>
          <w:i/>
          <w:sz w:val="24"/>
          <w:szCs w:val="24"/>
        </w:rPr>
      </w:pPr>
      <w:r w:rsidRPr="00D657EB">
        <w:rPr>
          <w:i/>
          <w:sz w:val="24"/>
          <w:szCs w:val="24"/>
        </w:rPr>
        <w:t>Pantoprazol</w:t>
      </w:r>
      <w:r w:rsidR="00776809" w:rsidRPr="00D657EB">
        <w:rPr>
          <w:i/>
          <w:sz w:val="24"/>
          <w:szCs w:val="24"/>
        </w:rPr>
        <w:t xml:space="preserve"> 40 mg: Morgen og kveld</w:t>
      </w:r>
    </w:p>
    <w:p w:rsidR="00776809" w:rsidRPr="00D657EB" w:rsidRDefault="00776809" w:rsidP="00790F8A">
      <w:pPr>
        <w:spacing w:after="0"/>
        <w:rPr>
          <w:i/>
          <w:sz w:val="24"/>
          <w:szCs w:val="24"/>
        </w:rPr>
      </w:pPr>
      <w:r w:rsidRPr="00D657EB">
        <w:rPr>
          <w:i/>
          <w:sz w:val="24"/>
          <w:szCs w:val="24"/>
        </w:rPr>
        <w:t xml:space="preserve">Amoksicillin 500 mg: Morgen, </w:t>
      </w:r>
      <w:r w:rsidRPr="00D657EB">
        <w:rPr>
          <w:b/>
          <w:i/>
          <w:sz w:val="24"/>
          <w:szCs w:val="24"/>
        </w:rPr>
        <w:t>middag</w:t>
      </w:r>
      <w:r w:rsidRPr="00D657EB">
        <w:rPr>
          <w:i/>
          <w:sz w:val="24"/>
          <w:szCs w:val="24"/>
        </w:rPr>
        <w:t xml:space="preserve"> og kveld</w:t>
      </w:r>
    </w:p>
    <w:p w:rsidR="00776809" w:rsidRDefault="00776809" w:rsidP="00790F8A">
      <w:pPr>
        <w:spacing w:after="0"/>
        <w:rPr>
          <w:i/>
          <w:sz w:val="24"/>
          <w:szCs w:val="24"/>
        </w:rPr>
      </w:pPr>
      <w:r w:rsidRPr="00D657EB">
        <w:rPr>
          <w:i/>
          <w:sz w:val="24"/>
          <w:szCs w:val="24"/>
        </w:rPr>
        <w:t xml:space="preserve">Metronidazol 400 mg: Morgen, </w:t>
      </w:r>
      <w:r w:rsidRPr="00D657EB">
        <w:rPr>
          <w:b/>
          <w:i/>
          <w:sz w:val="24"/>
          <w:szCs w:val="24"/>
        </w:rPr>
        <w:t>middag</w:t>
      </w:r>
      <w:r w:rsidRPr="00D657EB">
        <w:rPr>
          <w:i/>
          <w:sz w:val="24"/>
          <w:szCs w:val="24"/>
        </w:rPr>
        <w:t xml:space="preserve"> og kveld</w:t>
      </w:r>
    </w:p>
    <w:p w:rsidR="00790F8A" w:rsidRPr="00D657EB" w:rsidRDefault="00790F8A" w:rsidP="00790F8A">
      <w:pPr>
        <w:spacing w:after="0"/>
        <w:rPr>
          <w:i/>
          <w:sz w:val="24"/>
          <w:szCs w:val="24"/>
        </w:rPr>
      </w:pPr>
    </w:p>
    <w:p w:rsidR="00776809" w:rsidRDefault="00776809" w:rsidP="00790F8A">
      <w:pPr>
        <w:spacing w:after="0"/>
        <w:rPr>
          <w:sz w:val="24"/>
          <w:szCs w:val="24"/>
        </w:rPr>
      </w:pPr>
      <w:r w:rsidRPr="00D657EB">
        <w:rPr>
          <w:sz w:val="24"/>
          <w:szCs w:val="24"/>
        </w:rPr>
        <w:t>Hele kuren varer i 10 dager.</w:t>
      </w:r>
      <w:r w:rsidR="002E1B17" w:rsidRPr="00D657EB">
        <w:rPr>
          <w:sz w:val="24"/>
          <w:szCs w:val="24"/>
        </w:rPr>
        <w:t xml:space="preserve"> Syrehemmende medisin (pantoprazol) tas to ganger daglig, og antibiotika tas tre ganger daglig. Alle medikamentene bør tas til mat.</w:t>
      </w:r>
      <w:r w:rsidR="00790F8A">
        <w:rPr>
          <w:sz w:val="24"/>
          <w:szCs w:val="24"/>
        </w:rPr>
        <w:t xml:space="preserve"> Du bør unngå alkohol.</w:t>
      </w:r>
      <w:bookmarkStart w:id="3" w:name="_GoBack"/>
      <w:bookmarkEnd w:id="3"/>
    </w:p>
    <w:p w:rsidR="00790F8A" w:rsidRPr="00D657EB" w:rsidRDefault="00790F8A" w:rsidP="00790F8A">
      <w:pPr>
        <w:spacing w:after="0"/>
        <w:rPr>
          <w:sz w:val="24"/>
          <w:szCs w:val="24"/>
        </w:rPr>
      </w:pPr>
    </w:p>
    <w:p w:rsidR="002E1B17" w:rsidRDefault="00776809" w:rsidP="00790F8A">
      <w:pPr>
        <w:spacing w:after="0"/>
        <w:rPr>
          <w:sz w:val="24"/>
          <w:szCs w:val="24"/>
        </w:rPr>
      </w:pPr>
      <w:r w:rsidRPr="00D657EB">
        <w:rPr>
          <w:sz w:val="24"/>
          <w:szCs w:val="24"/>
        </w:rPr>
        <w:t xml:space="preserve">Kuren gir vanligvis få bivirkninger. De vanligste er magesmerter, kvalme og løs avføring. Dette er ufarlige bivirkninger som gir seg etter kuren. </w:t>
      </w:r>
      <w:r w:rsidR="002E1B17" w:rsidRPr="00D657EB">
        <w:rPr>
          <w:sz w:val="24"/>
          <w:szCs w:val="24"/>
        </w:rPr>
        <w:t>Kontakt fastlegen hvis bivirkningene blir for store.</w:t>
      </w:r>
    </w:p>
    <w:p w:rsidR="00790F8A" w:rsidRPr="00D657EB" w:rsidRDefault="00790F8A" w:rsidP="00790F8A">
      <w:pPr>
        <w:spacing w:after="0"/>
        <w:rPr>
          <w:sz w:val="24"/>
          <w:szCs w:val="24"/>
        </w:rPr>
      </w:pPr>
    </w:p>
    <w:p w:rsidR="00776809" w:rsidRDefault="002E1B17" w:rsidP="00790F8A">
      <w:pPr>
        <w:spacing w:after="0"/>
        <w:rPr>
          <w:b/>
          <w:sz w:val="24"/>
          <w:szCs w:val="24"/>
        </w:rPr>
      </w:pPr>
      <w:r w:rsidRPr="00D657EB">
        <w:rPr>
          <w:sz w:val="24"/>
          <w:szCs w:val="24"/>
        </w:rPr>
        <w:t xml:space="preserve">Det er viktig å gjennomføre kuren. </w:t>
      </w:r>
      <w:r w:rsidRPr="00D657EB">
        <w:rPr>
          <w:b/>
          <w:sz w:val="24"/>
          <w:szCs w:val="24"/>
        </w:rPr>
        <w:t>Hvis du ikke gjennomfører kuren etter opplegget, øker risikoen for at du ikke blir kvitt magesårbakterien.</w:t>
      </w:r>
    </w:p>
    <w:p w:rsidR="00790F8A" w:rsidRPr="00D657EB" w:rsidRDefault="00790F8A" w:rsidP="00790F8A">
      <w:pPr>
        <w:spacing w:after="0"/>
        <w:rPr>
          <w:sz w:val="24"/>
          <w:szCs w:val="24"/>
        </w:rPr>
      </w:pPr>
    </w:p>
    <w:p w:rsidR="002E1B17" w:rsidRPr="00D657EB" w:rsidRDefault="002E1B17" w:rsidP="00790F8A">
      <w:pPr>
        <w:spacing w:after="0"/>
        <w:rPr>
          <w:rFonts w:cs="Arial"/>
          <w:b/>
          <w:sz w:val="28"/>
          <w:szCs w:val="24"/>
        </w:rPr>
      </w:pPr>
      <w:r w:rsidRPr="00D657EB">
        <w:rPr>
          <w:rFonts w:cs="Arial"/>
          <w:b/>
          <w:sz w:val="28"/>
          <w:szCs w:val="24"/>
        </w:rPr>
        <w:t>Kontroll</w:t>
      </w:r>
    </w:p>
    <w:p w:rsidR="002E1B17" w:rsidRPr="00D657EB" w:rsidRDefault="002E1B17" w:rsidP="00790F8A">
      <w:pPr>
        <w:spacing w:after="0"/>
        <w:rPr>
          <w:sz w:val="24"/>
          <w:szCs w:val="24"/>
        </w:rPr>
      </w:pPr>
      <w:r w:rsidRPr="00D657EB">
        <w:rPr>
          <w:sz w:val="24"/>
          <w:szCs w:val="24"/>
        </w:rPr>
        <w:t>Etter 2-3 måneder blir du innkalt til en pusteprøve som viser om behandlingen var vellykket. Hvis symptomene kommer tilbake, kontaktes egen lege.</w:t>
      </w:r>
      <w:bookmarkEnd w:id="0"/>
      <w:bookmarkEnd w:id="1"/>
      <w:bookmarkEnd w:id="2"/>
    </w:p>
    <w:sectPr w:rsidR="002E1B17" w:rsidRPr="00D65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46E"/>
    <w:rsid w:val="00023A1E"/>
    <w:rsid w:val="00234A4F"/>
    <w:rsid w:val="002E1B17"/>
    <w:rsid w:val="00776809"/>
    <w:rsid w:val="00790F8A"/>
    <w:rsid w:val="007C446E"/>
    <w:rsid w:val="007E2331"/>
    <w:rsid w:val="009A463E"/>
    <w:rsid w:val="00D6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9C383F9F.dotm</Template>
  <TotalTime>1</TotalTime>
  <Pages>1</Pages>
  <Words>222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V. Ånonsen</dc:creator>
  <cp:lastModifiedBy>Kim V. Ånonsen</cp:lastModifiedBy>
  <cp:revision>3</cp:revision>
  <dcterms:created xsi:type="dcterms:W3CDTF">2021-04-06T17:22:00Z</dcterms:created>
  <dcterms:modified xsi:type="dcterms:W3CDTF">2021-04-06T17:23:00Z</dcterms:modified>
</cp:coreProperties>
</file>