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56" w:rsidRDefault="00AD37B3" w:rsidP="00AD37B3">
      <w:pPr>
        <w:jc w:val="center"/>
      </w:pPr>
      <w:proofErr w:type="spellStart"/>
      <w:r>
        <w:t>ARAs</w:t>
      </w:r>
      <w:proofErr w:type="spellEnd"/>
      <w:r>
        <w:t xml:space="preserve"> Nettverksliste</w:t>
      </w:r>
      <w:r w:rsidR="003E46E5">
        <w:t xml:space="preserve"> per </w:t>
      </w:r>
      <w:r w:rsidR="002B7185">
        <w:t>11.1.21</w:t>
      </w:r>
    </w:p>
    <w:p w:rsidR="00AD37B3" w:rsidRDefault="00AD37B3" w:rsidP="00AD37B3"/>
    <w:p w:rsidR="00AD37B3" w:rsidRPr="004F0588" w:rsidRDefault="00AD37B3" w:rsidP="00AD37B3">
      <w:r w:rsidRPr="004F0588">
        <w:t>Organisasjoner som PPO i ARA kan bruke til å distribuere informasjon</w:t>
      </w:r>
      <w:r w:rsidR="00377657" w:rsidRPr="004F0588">
        <w:t xml:space="preserve"> om vårt tilbud</w:t>
      </w:r>
    </w:p>
    <w:p w:rsidR="00C53CC1" w:rsidRDefault="00C53CC1" w:rsidP="00377657">
      <w:pPr>
        <w:pStyle w:val="Listeavsnitt"/>
        <w:numPr>
          <w:ilvl w:val="0"/>
          <w:numId w:val="1"/>
        </w:numPr>
      </w:pPr>
      <w:r>
        <w:t>Forum for pasient og pårørendeopplæring v/ klinikkleder</w:t>
      </w:r>
    </w:p>
    <w:p w:rsidR="00AD37B3" w:rsidRPr="006C4966" w:rsidRDefault="00AD37B3" w:rsidP="00377657">
      <w:pPr>
        <w:pStyle w:val="Listeavsnitt"/>
        <w:numPr>
          <w:ilvl w:val="0"/>
          <w:numId w:val="1"/>
        </w:numPr>
      </w:pPr>
      <w:r w:rsidRPr="006C4966">
        <w:t>Fastlege</w:t>
      </w:r>
      <w:r w:rsidR="00377657" w:rsidRPr="006C4966">
        <w:t xml:space="preserve">; Fastlegenytt; møteplass Oslo ved Bente Thorsen; </w:t>
      </w:r>
      <w:hyperlink r:id="rId6" w:history="1">
        <w:r w:rsidR="00377657" w:rsidRPr="006C4966">
          <w:rPr>
            <w:rStyle w:val="Hyperkobling"/>
          </w:rPr>
          <w:t>thoben@ous-hf.no</w:t>
        </w:r>
      </w:hyperlink>
    </w:p>
    <w:p w:rsidR="00377657" w:rsidRPr="006C4966" w:rsidRDefault="00975AD1" w:rsidP="00377657">
      <w:pPr>
        <w:pStyle w:val="Listeavsnitt"/>
        <w:numPr>
          <w:ilvl w:val="0"/>
          <w:numId w:val="1"/>
        </w:numPr>
        <w:rPr>
          <w:color w:val="363636"/>
          <w:spacing w:val="8"/>
        </w:rPr>
      </w:pPr>
      <w:hyperlink r:id="rId7" w:history="1">
        <w:r w:rsidR="00377657" w:rsidRPr="006C4966">
          <w:rPr>
            <w:rStyle w:val="Hyperkobling"/>
          </w:rPr>
          <w:t>Ivareta</w:t>
        </w:r>
      </w:hyperlink>
      <w:r w:rsidR="00377657" w:rsidRPr="006C4966">
        <w:t>;</w:t>
      </w:r>
      <w:r w:rsidR="00377657" w:rsidRPr="006C4966">
        <w:rPr>
          <w:color w:val="363636"/>
          <w:spacing w:val="8"/>
        </w:rPr>
        <w:t xml:space="preserve"> </w:t>
      </w:r>
      <w:hyperlink r:id="rId8" w:history="1">
        <w:r w:rsidR="00377657" w:rsidRPr="006C4966">
          <w:rPr>
            <w:rStyle w:val="Hyperkobling"/>
            <w:spacing w:val="8"/>
          </w:rPr>
          <w:t>post@ivareta.no</w:t>
        </w:r>
      </w:hyperlink>
    </w:p>
    <w:p w:rsidR="00377657" w:rsidRPr="006C4966" w:rsidRDefault="00975AD1" w:rsidP="00377657">
      <w:pPr>
        <w:pStyle w:val="Listeavsnitt"/>
        <w:numPr>
          <w:ilvl w:val="0"/>
          <w:numId w:val="1"/>
        </w:numPr>
      </w:pPr>
      <w:hyperlink r:id="rId9" w:history="1">
        <w:r w:rsidR="00377657" w:rsidRPr="006C4966">
          <w:rPr>
            <w:rStyle w:val="Hyperkobling"/>
          </w:rPr>
          <w:t>Pårørendesenteret i Oslo</w:t>
        </w:r>
      </w:hyperlink>
      <w:r w:rsidR="00377657" w:rsidRPr="006C4966">
        <w:t xml:space="preserve">: </w:t>
      </w:r>
      <w:hyperlink r:id="rId10" w:history="1">
        <w:r w:rsidR="00377657" w:rsidRPr="006C4966">
          <w:rPr>
            <w:rStyle w:val="Hyperkobling"/>
          </w:rPr>
          <w:t>post@piosenteret.no</w:t>
        </w:r>
      </w:hyperlink>
    </w:p>
    <w:p w:rsidR="004F0588" w:rsidRPr="006C4966" w:rsidRDefault="00975AD1" w:rsidP="00A440A4">
      <w:pPr>
        <w:pStyle w:val="Listeavsnitt"/>
        <w:numPr>
          <w:ilvl w:val="0"/>
          <w:numId w:val="1"/>
        </w:numPr>
      </w:pPr>
      <w:hyperlink r:id="rId11" w:history="1">
        <w:r w:rsidR="004F0588" w:rsidRPr="006C4966">
          <w:rPr>
            <w:rStyle w:val="Hyperkobling"/>
          </w:rPr>
          <w:t>Pårørendehuset</w:t>
        </w:r>
      </w:hyperlink>
      <w:r w:rsidR="00A440A4" w:rsidRPr="006C4966">
        <w:t xml:space="preserve">; </w:t>
      </w:r>
      <w:hyperlink r:id="rId12" w:history="1">
        <w:r w:rsidR="00A440A4" w:rsidRPr="006C4966">
          <w:rPr>
            <w:rStyle w:val="Hyperkobling"/>
          </w:rPr>
          <w:t>post@frelsesarmeen.no</w:t>
        </w:r>
      </w:hyperlink>
    </w:p>
    <w:p w:rsidR="00377657" w:rsidRPr="006C4966" w:rsidRDefault="00975AD1" w:rsidP="00377657">
      <w:pPr>
        <w:pStyle w:val="Listeavsnitt"/>
        <w:numPr>
          <w:ilvl w:val="0"/>
          <w:numId w:val="1"/>
        </w:numPr>
        <w:rPr>
          <w:rFonts w:cs="Segoe UI"/>
          <w:color w:val="222222"/>
        </w:rPr>
      </w:pPr>
      <w:hyperlink r:id="rId13" w:history="1">
        <w:r w:rsidR="00377657" w:rsidRPr="006C4966">
          <w:rPr>
            <w:rStyle w:val="Hyperkobling"/>
          </w:rPr>
          <w:t>Kompasset</w:t>
        </w:r>
      </w:hyperlink>
      <w:r w:rsidR="00377657" w:rsidRPr="006C4966">
        <w:rPr>
          <w:rStyle w:val="Hyperkobling"/>
        </w:rPr>
        <w:t>;</w:t>
      </w:r>
      <w:r w:rsidR="00377657" w:rsidRPr="006C4966">
        <w:rPr>
          <w:rFonts w:cs="Segoe UI"/>
          <w:color w:val="222222"/>
        </w:rPr>
        <w:t xml:space="preserve"> </w:t>
      </w:r>
      <w:hyperlink r:id="rId14" w:history="1">
        <w:r w:rsidR="00377657" w:rsidRPr="006C4966">
          <w:rPr>
            <w:rStyle w:val="Hyperkobling"/>
            <w:rFonts w:cs="Segoe UI"/>
          </w:rPr>
          <w:t>post@blakors.no</w:t>
        </w:r>
      </w:hyperlink>
    </w:p>
    <w:p w:rsidR="00AD37B3" w:rsidRPr="006C4966" w:rsidRDefault="00975AD1" w:rsidP="00377657">
      <w:pPr>
        <w:pStyle w:val="Listeavsnitt"/>
        <w:numPr>
          <w:ilvl w:val="0"/>
          <w:numId w:val="1"/>
        </w:numPr>
        <w:rPr>
          <w:lang w:val="en-US"/>
        </w:rPr>
      </w:pPr>
      <w:hyperlink r:id="rId15" w:history="1">
        <w:r w:rsidR="00377657" w:rsidRPr="006C4966">
          <w:rPr>
            <w:rStyle w:val="Hyperkobling"/>
            <w:lang w:val="en-US"/>
          </w:rPr>
          <w:t>A-larm</w:t>
        </w:r>
      </w:hyperlink>
      <w:r w:rsidR="00377657" w:rsidRPr="006C4966">
        <w:rPr>
          <w:lang w:val="en-US"/>
        </w:rPr>
        <w:t xml:space="preserve">; </w:t>
      </w:r>
      <w:hyperlink r:id="rId16" w:history="1">
        <w:r w:rsidR="004F0588" w:rsidRPr="006C4966">
          <w:rPr>
            <w:rStyle w:val="Hyperkobling"/>
            <w:lang w:val="en-US"/>
          </w:rPr>
          <w:t>post@a-larm.no</w:t>
        </w:r>
      </w:hyperlink>
    </w:p>
    <w:p w:rsidR="004F0588" w:rsidRPr="006C4966" w:rsidRDefault="00975AD1" w:rsidP="004F0588">
      <w:pPr>
        <w:pStyle w:val="Listeavsnitt"/>
        <w:numPr>
          <w:ilvl w:val="0"/>
          <w:numId w:val="1"/>
        </w:numPr>
      </w:pPr>
      <w:hyperlink r:id="rId17" w:history="1">
        <w:r w:rsidR="004F0588" w:rsidRPr="006C4966">
          <w:rPr>
            <w:rStyle w:val="Hyperkobling"/>
          </w:rPr>
          <w:t>Barn av rusmisbrukere</w:t>
        </w:r>
      </w:hyperlink>
      <w:r w:rsidR="004F0588" w:rsidRPr="006C4966">
        <w:rPr>
          <w:rStyle w:val="Hyperkobling"/>
        </w:rPr>
        <w:t xml:space="preserve">; </w:t>
      </w:r>
      <w:hyperlink r:id="rId18" w:history="1">
        <w:r w:rsidR="004F0588" w:rsidRPr="006C4966">
          <w:rPr>
            <w:rStyle w:val="Hyperkobling"/>
          </w:rPr>
          <w:t>post@barnavrus.no</w:t>
        </w:r>
      </w:hyperlink>
    </w:p>
    <w:p w:rsidR="004F0588" w:rsidRPr="006C4966" w:rsidRDefault="00975AD1" w:rsidP="004F0588">
      <w:pPr>
        <w:pStyle w:val="Listeavsnitt"/>
        <w:numPr>
          <w:ilvl w:val="0"/>
          <w:numId w:val="1"/>
        </w:numPr>
        <w:rPr>
          <w:rStyle w:val="Hyperkobling"/>
        </w:rPr>
      </w:pPr>
      <w:hyperlink r:id="rId19" w:history="1">
        <w:r w:rsidR="004F0588" w:rsidRPr="006C4966">
          <w:rPr>
            <w:rStyle w:val="Hyperkobling"/>
          </w:rPr>
          <w:t>Spillavhengighet Norge</w:t>
        </w:r>
      </w:hyperlink>
      <w:r w:rsidR="004F0588" w:rsidRPr="006C4966">
        <w:rPr>
          <w:rStyle w:val="Hyperkobling"/>
        </w:rPr>
        <w:t xml:space="preserve">; </w:t>
      </w:r>
      <w:hyperlink r:id="rId20" w:history="1">
        <w:r w:rsidR="004F0588" w:rsidRPr="006C4966">
          <w:rPr>
            <w:rStyle w:val="Hyperkobling"/>
          </w:rPr>
          <w:t>post@spillavhengighet.no</w:t>
        </w:r>
      </w:hyperlink>
    </w:p>
    <w:p w:rsidR="004F0588" w:rsidRPr="006C4966" w:rsidRDefault="004F0588" w:rsidP="00377657">
      <w:pPr>
        <w:pStyle w:val="Listeavsnitt"/>
        <w:numPr>
          <w:ilvl w:val="0"/>
          <w:numId w:val="1"/>
        </w:numPr>
      </w:pPr>
      <w:r w:rsidRPr="006C4966">
        <w:t>Nasjonal</w:t>
      </w:r>
      <w:r w:rsidR="00C53CC1">
        <w:t xml:space="preserve"> </w:t>
      </w:r>
      <w:r w:rsidRPr="006C4966">
        <w:t xml:space="preserve">kompetansetjeneste TSB; </w:t>
      </w:r>
      <w:hyperlink r:id="rId21" w:history="1">
        <w:r w:rsidRPr="006C4966">
          <w:rPr>
            <w:rStyle w:val="Hyperkobling"/>
          </w:rPr>
          <w:t>tsb@ous-hf.no</w:t>
        </w:r>
      </w:hyperlink>
    </w:p>
    <w:p w:rsidR="0064489C" w:rsidRPr="006C4966" w:rsidRDefault="00975AD1" w:rsidP="00AD37B3">
      <w:pPr>
        <w:pStyle w:val="Listeavsnitt"/>
        <w:numPr>
          <w:ilvl w:val="0"/>
          <w:numId w:val="1"/>
        </w:numPr>
      </w:pPr>
      <w:hyperlink r:id="rId22" w:history="1">
        <w:r w:rsidR="004F0588" w:rsidRPr="006C4966">
          <w:rPr>
            <w:rStyle w:val="Hyperkobling"/>
          </w:rPr>
          <w:t>AKAN</w:t>
        </w:r>
      </w:hyperlink>
      <w:r w:rsidR="00377657" w:rsidRPr="006C4966">
        <w:rPr>
          <w:rStyle w:val="Hyperkobling"/>
        </w:rPr>
        <w:t>;</w:t>
      </w:r>
      <w:r w:rsidR="00377657" w:rsidRPr="006C4966">
        <w:rPr>
          <w:rFonts w:cs="Segoe UI"/>
          <w:color w:val="212529"/>
        </w:rPr>
        <w:t xml:space="preserve"> </w:t>
      </w:r>
      <w:hyperlink r:id="rId23" w:history="1">
        <w:r w:rsidR="00377657" w:rsidRPr="006C4966">
          <w:rPr>
            <w:rStyle w:val="Hyperkobling"/>
            <w:rFonts w:cs="Segoe UI"/>
          </w:rPr>
          <w:t>akan@akan.no</w:t>
        </w:r>
      </w:hyperlink>
    </w:p>
    <w:p w:rsidR="006C4966" w:rsidRPr="006C4966" w:rsidRDefault="00975AD1" w:rsidP="006C4966">
      <w:pPr>
        <w:pStyle w:val="Listeavsnitt"/>
        <w:numPr>
          <w:ilvl w:val="0"/>
          <w:numId w:val="1"/>
        </w:numPr>
      </w:pPr>
      <w:hyperlink r:id="rId24" w:history="1">
        <w:r w:rsidR="00A440A4" w:rsidRPr="006C4966">
          <w:rPr>
            <w:rStyle w:val="Hyperkobling"/>
            <w:rFonts w:cs="Segoe UI"/>
          </w:rPr>
          <w:t>Veiledningssenter for pårørende i Øst-Norge</w:t>
        </w:r>
      </w:hyperlink>
      <w:r w:rsidR="00A440A4" w:rsidRPr="006C4966">
        <w:rPr>
          <w:rFonts w:cs="Segoe UI"/>
          <w:color w:val="212529"/>
        </w:rPr>
        <w:t>;</w:t>
      </w:r>
      <w:r w:rsidR="00A440A4" w:rsidRPr="006C4966">
        <w:t xml:space="preserve"> </w:t>
      </w:r>
      <w:hyperlink r:id="rId25" w:history="1">
        <w:r w:rsidR="006C4966" w:rsidRPr="00380F9C">
          <w:rPr>
            <w:rStyle w:val="Hyperkobling"/>
          </w:rPr>
          <w:t>postost@viledningssenter.no</w:t>
        </w:r>
      </w:hyperlink>
    </w:p>
    <w:p w:rsidR="00A440A4" w:rsidRPr="006C4966" w:rsidRDefault="00975AD1" w:rsidP="00AD37B3">
      <w:pPr>
        <w:pStyle w:val="Listeavsnitt"/>
        <w:numPr>
          <w:ilvl w:val="0"/>
          <w:numId w:val="1"/>
        </w:numPr>
      </w:pPr>
      <w:hyperlink r:id="rId26" w:history="1">
        <w:r w:rsidR="00A440A4" w:rsidRPr="006C4966">
          <w:rPr>
            <w:rStyle w:val="Hyperkobling"/>
          </w:rPr>
          <w:t>Ja det nytter</w:t>
        </w:r>
      </w:hyperlink>
      <w:r w:rsidR="00A440A4" w:rsidRPr="006C4966">
        <w:t xml:space="preserve">; </w:t>
      </w:r>
      <w:hyperlink r:id="rId27" w:history="1">
        <w:r w:rsidR="00A440A4" w:rsidRPr="006C4966">
          <w:rPr>
            <w:rStyle w:val="Hyperkobling"/>
            <w:spacing w:val="2"/>
            <w:u w:val="none"/>
            <w:shd w:val="clear" w:color="auto" w:fill="FFFFFF"/>
          </w:rPr>
          <w:t>trine@jdn.no</w:t>
        </w:r>
      </w:hyperlink>
    </w:p>
    <w:p w:rsidR="00A440A4" w:rsidRPr="00E419D5" w:rsidRDefault="00975AD1" w:rsidP="009C4F23">
      <w:pPr>
        <w:pStyle w:val="Listeavsnitt"/>
        <w:numPr>
          <w:ilvl w:val="0"/>
          <w:numId w:val="1"/>
        </w:numPr>
        <w:rPr>
          <w:rStyle w:val="Hyperkobling"/>
          <w:color w:val="auto"/>
          <w:u w:val="none"/>
        </w:rPr>
      </w:pPr>
      <w:hyperlink r:id="rId28" w:history="1">
        <w:r w:rsidR="009C4F23" w:rsidRPr="006C4966">
          <w:rPr>
            <w:rStyle w:val="Hyperkobling"/>
          </w:rPr>
          <w:t>Hjelpelinjen</w:t>
        </w:r>
      </w:hyperlink>
      <w:r w:rsidR="009C4F23" w:rsidRPr="006C4966">
        <w:t xml:space="preserve">; </w:t>
      </w:r>
      <w:hyperlink r:id="rId29" w:history="1">
        <w:r w:rsidR="009C4F23" w:rsidRPr="006C4966">
          <w:rPr>
            <w:rStyle w:val="Hyperkobling"/>
          </w:rPr>
          <w:t>post@hjelpelinjen.no</w:t>
        </w:r>
      </w:hyperlink>
    </w:p>
    <w:p w:rsidR="000D42CD" w:rsidRDefault="000D42CD" w:rsidP="00E419D5">
      <w:pPr>
        <w:pStyle w:val="Listeavsnitt"/>
        <w:numPr>
          <w:ilvl w:val="0"/>
          <w:numId w:val="1"/>
        </w:numPr>
      </w:pPr>
      <w:r>
        <w:t>Rusmisbrukernes interesseorganisasjon</w:t>
      </w:r>
      <w:r w:rsidR="00E419D5">
        <w:t xml:space="preserve"> RIO; </w:t>
      </w:r>
      <w:hyperlink r:id="rId30" w:history="1">
        <w:r w:rsidR="00E419D5" w:rsidRPr="00E419D5">
          <w:rPr>
            <w:rStyle w:val="Hyperkobling"/>
          </w:rPr>
          <w:t>Hjem - Rio</w:t>
        </w:r>
      </w:hyperlink>
      <w:r w:rsidR="00E419D5">
        <w:t>;</w:t>
      </w:r>
      <w:r w:rsidR="00E419D5" w:rsidRPr="00E419D5">
        <w:t xml:space="preserve"> </w:t>
      </w:r>
      <w:hyperlink r:id="rId31" w:history="1">
        <w:r w:rsidR="00E419D5" w:rsidRPr="00284A70">
          <w:rPr>
            <w:rStyle w:val="Hyperkobling"/>
          </w:rPr>
          <w:t>post@rio.no</w:t>
        </w:r>
      </w:hyperlink>
    </w:p>
    <w:p w:rsidR="000D42CD" w:rsidRDefault="00975AD1" w:rsidP="00E419D5">
      <w:pPr>
        <w:pStyle w:val="Listeavsnitt"/>
        <w:numPr>
          <w:ilvl w:val="0"/>
          <w:numId w:val="1"/>
        </w:numPr>
      </w:pPr>
      <w:hyperlink r:id="rId32" w:history="1">
        <w:r w:rsidR="000D42CD" w:rsidRPr="00E419D5">
          <w:rPr>
            <w:rStyle w:val="Hyperkobling"/>
          </w:rPr>
          <w:t>M</w:t>
        </w:r>
        <w:r w:rsidR="00E419D5" w:rsidRPr="00E419D5">
          <w:rPr>
            <w:rStyle w:val="Hyperkobling"/>
          </w:rPr>
          <w:t>arborg.</w:t>
        </w:r>
        <w:proofErr w:type="gramStart"/>
        <w:r w:rsidR="00E419D5" w:rsidRPr="00E419D5">
          <w:rPr>
            <w:rStyle w:val="Hyperkobling"/>
          </w:rPr>
          <w:t>no</w:t>
        </w:r>
      </w:hyperlink>
      <w:r w:rsidR="00E419D5">
        <w:t xml:space="preserve"> :</w:t>
      </w:r>
      <w:proofErr w:type="gramEnd"/>
      <w:r w:rsidR="00E419D5" w:rsidRPr="00E419D5">
        <w:t xml:space="preserve"> </w:t>
      </w:r>
      <w:hyperlink r:id="rId33" w:history="1">
        <w:r w:rsidR="00E419D5" w:rsidRPr="00284A70">
          <w:rPr>
            <w:rStyle w:val="Hyperkobling"/>
          </w:rPr>
          <w:t>Post@marborg.no</w:t>
        </w:r>
      </w:hyperlink>
    </w:p>
    <w:p w:rsidR="001A21B6" w:rsidRPr="001A21B6" w:rsidRDefault="00975AD1" w:rsidP="000D42CD">
      <w:pPr>
        <w:pStyle w:val="Listeavsnitt"/>
        <w:numPr>
          <w:ilvl w:val="0"/>
          <w:numId w:val="1"/>
        </w:numPr>
      </w:pPr>
      <w:hyperlink r:id="rId34" w:history="1">
        <w:r w:rsidR="000D42CD" w:rsidRPr="001A21B6">
          <w:rPr>
            <w:rStyle w:val="Hyperkobling"/>
          </w:rPr>
          <w:t>Forening</w:t>
        </w:r>
        <w:r w:rsidR="001A21B6" w:rsidRPr="001A21B6">
          <w:rPr>
            <w:rStyle w:val="Hyperkobling"/>
          </w:rPr>
          <w:t>en</w:t>
        </w:r>
        <w:r w:rsidR="000D42CD" w:rsidRPr="001A21B6">
          <w:rPr>
            <w:rStyle w:val="Hyperkobling"/>
          </w:rPr>
          <w:t xml:space="preserve"> for human narkotikapolitikk</w:t>
        </w:r>
      </w:hyperlink>
      <w:r w:rsidR="001A21B6">
        <w:t xml:space="preserve">; </w:t>
      </w:r>
      <w:hyperlink r:id="rId35" w:history="1">
        <w:r w:rsidR="001A21B6" w:rsidRPr="00284A70">
          <w:rPr>
            <w:rStyle w:val="Hyperkobling"/>
            <w:rFonts w:ascii="Lato" w:hAnsi="Lato" w:cs="Arial"/>
            <w:sz w:val="21"/>
            <w:szCs w:val="21"/>
          </w:rPr>
          <w:t>Post@fhn.no</w:t>
        </w:r>
      </w:hyperlink>
    </w:p>
    <w:p w:rsidR="009C4F23" w:rsidRDefault="00975AD1" w:rsidP="000D42CD">
      <w:pPr>
        <w:pStyle w:val="Listeavsnitt"/>
        <w:numPr>
          <w:ilvl w:val="0"/>
          <w:numId w:val="1"/>
        </w:numPr>
      </w:pPr>
      <w:hyperlink r:id="rId36" w:history="1">
        <w:r w:rsidR="001A21B6" w:rsidRPr="001A21B6">
          <w:rPr>
            <w:rStyle w:val="Hyperkobling"/>
          </w:rPr>
          <w:t>ProLAR N</w:t>
        </w:r>
        <w:r w:rsidR="000D42CD" w:rsidRPr="001A21B6">
          <w:rPr>
            <w:rStyle w:val="Hyperkobling"/>
          </w:rPr>
          <w:t>ett</w:t>
        </w:r>
      </w:hyperlink>
      <w:r w:rsidR="001A21B6">
        <w:t>;</w:t>
      </w:r>
      <w:r w:rsidR="001A21B6" w:rsidRPr="001A21B6">
        <w:t xml:space="preserve"> </w:t>
      </w:r>
      <w:hyperlink r:id="rId37" w:history="1">
        <w:r w:rsidR="001A21B6">
          <w:rPr>
            <w:rStyle w:val="Hyperkobling"/>
          </w:rPr>
          <w:t>post@prolar.no</w:t>
        </w:r>
      </w:hyperlink>
    </w:p>
    <w:p w:rsidR="000D42CD" w:rsidRDefault="00975AD1" w:rsidP="002B7185">
      <w:pPr>
        <w:pStyle w:val="Listeavsnitt"/>
        <w:numPr>
          <w:ilvl w:val="0"/>
          <w:numId w:val="1"/>
        </w:numPr>
      </w:pPr>
      <w:hyperlink r:id="rId38" w:anchor="gref" w:history="1">
        <w:r w:rsidR="001A21B6" w:rsidRPr="002B7185">
          <w:rPr>
            <w:rStyle w:val="Hyperkobling"/>
          </w:rPr>
          <w:t>VEL</w:t>
        </w:r>
      </w:hyperlink>
      <w:r w:rsidR="002B7185">
        <w:t>;</w:t>
      </w:r>
      <w:r w:rsidR="002B7185" w:rsidRPr="002B7185">
        <w:t xml:space="preserve"> </w:t>
      </w:r>
      <w:hyperlink r:id="rId39" w:history="1">
        <w:r w:rsidR="002B7185" w:rsidRPr="00284A70">
          <w:rPr>
            <w:rStyle w:val="Hyperkobling"/>
          </w:rPr>
          <w:t>john.danielsen@vel.oslo.kommune.no</w:t>
        </w:r>
      </w:hyperlink>
      <w:r>
        <w:rPr>
          <w:rStyle w:val="Hyperkobling"/>
        </w:rPr>
        <w:t>;</w:t>
      </w:r>
      <w:r w:rsidRPr="00975AD1">
        <w:rPr>
          <w:color w:val="1F497D"/>
        </w:rPr>
        <w:t xml:space="preserve"> </w:t>
      </w:r>
      <w:hyperlink r:id="rId40" w:history="1">
        <w:r>
          <w:rPr>
            <w:rStyle w:val="Hyperkobling"/>
          </w:rPr>
          <w:t>postmottak@vel.oslo.kommune.no</w:t>
        </w:r>
      </w:hyperlink>
      <w:r>
        <w:rPr>
          <w:color w:val="1F497D"/>
        </w:rPr>
        <w:t>,</w:t>
      </w:r>
    </w:p>
    <w:p w:rsidR="00AD37B3" w:rsidRDefault="00AD37B3" w:rsidP="00AD37B3">
      <w:bookmarkStart w:id="0" w:name="_GoBack"/>
      <w:bookmarkEnd w:id="0"/>
    </w:p>
    <w:sectPr w:rsidR="00AD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2D8"/>
    <w:multiLevelType w:val="hybridMultilevel"/>
    <w:tmpl w:val="11BEF9F2"/>
    <w:lvl w:ilvl="0" w:tplc="690A4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0D42CD"/>
    <w:rsid w:val="001A21B6"/>
    <w:rsid w:val="001F4F1A"/>
    <w:rsid w:val="00232A56"/>
    <w:rsid w:val="002B7185"/>
    <w:rsid w:val="00377657"/>
    <w:rsid w:val="003E46E5"/>
    <w:rsid w:val="00475864"/>
    <w:rsid w:val="004F0588"/>
    <w:rsid w:val="0064489C"/>
    <w:rsid w:val="006C4966"/>
    <w:rsid w:val="00975AD1"/>
    <w:rsid w:val="009C4F23"/>
    <w:rsid w:val="00A440A4"/>
    <w:rsid w:val="00AD37B3"/>
    <w:rsid w:val="00C53CC1"/>
    <w:rsid w:val="00D45280"/>
    <w:rsid w:val="00E419D5"/>
    <w:rsid w:val="00F6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D37B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77657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77657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4F0588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D37B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77657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77657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4F0588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vareta.no" TargetMode="External"/><Relationship Id="rId13" Type="http://schemas.openxmlformats.org/officeDocument/2006/relationships/hyperlink" Target="http://www.kompasset.org/" TargetMode="External"/><Relationship Id="rId18" Type="http://schemas.openxmlformats.org/officeDocument/2006/relationships/hyperlink" Target="mailto:post@barnavrus.no" TargetMode="External"/><Relationship Id="rId26" Type="http://schemas.openxmlformats.org/officeDocument/2006/relationships/hyperlink" Target="http://www.jdn.no/kontakt" TargetMode="External"/><Relationship Id="rId39" Type="http://schemas.openxmlformats.org/officeDocument/2006/relationships/hyperlink" Target="mailto:john.danielsen@vel.oslo.kommune.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sb@ous-hf.no?body=Ikke%20send%20sensistive%20opplysninger%20i%20e-post.&#160;Siden%20bruk%20av%20e-post&#160;er%20en%20usikker%20kommunikasjonskanal,&#160;og%20kan%20sammenlignes%20med%20&#229;%20sende%20de%20samme%20opplysninger%20p&#229;%20et%20postkort,%20m&#229;%20det%20utvises%20stor%20varsomhet%20n&#229;r%20den%20benyttes%20for%20&#229;%20kommunisere.%20e-post%20har%20ingen%20leveransegaranti,%20og%20avsender%20kan%20dermed%20oppfatte%20at%20e-posten%20er%20sendt%20og%20mottatt,%20uten%20at%20mottaker%20faktisk%20har%20mottatt%20e-posten.&#160;Mottaker%20har%20ingen%20garanti%20for%20at%20avsender%20faktisk%20er%20den%20vedkommende%20gir%20seg%20ut%20for%20&#229;%20v&#230;re,%20e-postadresse%20gir%20ingen%20slik%20garanti%20og%20kan%20enkelt%20manipuleres.S&#230;rlige%20kategorier%20av&#160;personopplysninger,%20dvs.%20entydig%20identifikasjon&#160;sammen%20med&#160;helseinformasjon,%20samt%20f&#248;dselsnummer&#160;og%20personnummer,%20kan%20i%20utgangspunktet%20ikke%20sendes%20p&#229;%20e-post.%20Mottaker%20m&#229;%20kontaktes%20for%20&#229;%20bekrefte%20riktig%20e-post/telefonnummer%20f&#248;r%20sending%20av%20melding.e-post%20sykehuset%20mottar%20krever%20at%20direkte%20identitet%20m&#229;%20fjernes%20f&#248;r%20den%20videresendes%20internt.%20Kun%20initialer%20og%20f&#248;dselsdato%20kan%20sendes%20med.%20Vi%20m&#229;%20ringe%20mottaker%20for%20&#229;%20opplyse%20om%20fullstendig%20identifikasjon%20av%20pasienten%20(dvs%20fullt%20navn%20og%20f&#248;dselsnummer;%20f&#248;dselsdato%20og%20personnummer)&#160;dersom%20opplysningene%20skal%20brukes&#160;ved%20behandling%20eller&#160;annen%20oppf&#248;lging." TargetMode="External"/><Relationship Id="rId34" Type="http://schemas.openxmlformats.org/officeDocument/2006/relationships/hyperlink" Target="https://www.fhn.no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vareta.no/?gclid=EAIaIQobChMIwZu41MLr7AIVGdGyCh0UDwYfEAAYASAAEgJ1RPD_BwE" TargetMode="External"/><Relationship Id="rId12" Type="http://schemas.openxmlformats.org/officeDocument/2006/relationships/hyperlink" Target="mailto:post@frelsesarmeen.no" TargetMode="External"/><Relationship Id="rId17" Type="http://schemas.openxmlformats.org/officeDocument/2006/relationships/hyperlink" Target="http://www.barweb.no/" TargetMode="External"/><Relationship Id="rId25" Type="http://schemas.openxmlformats.org/officeDocument/2006/relationships/hyperlink" Target="mailto:postost@viledningssenter.no" TargetMode="External"/><Relationship Id="rId33" Type="http://schemas.openxmlformats.org/officeDocument/2006/relationships/hyperlink" Target="mailto:Post@marborg.no" TargetMode="External"/><Relationship Id="rId38" Type="http://schemas.openxmlformats.org/officeDocument/2006/relationships/hyperlink" Target="https://www.oslo.kommune.no/etater-foretak-og-ombud/velferdsetat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@a-larm.no" TargetMode="External"/><Relationship Id="rId20" Type="http://schemas.openxmlformats.org/officeDocument/2006/relationships/hyperlink" Target="mailto:post@spillavhengighet.no" TargetMode="External"/><Relationship Id="rId29" Type="http://schemas.openxmlformats.org/officeDocument/2006/relationships/hyperlink" Target="mailto:post@hjelpelinjen.no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hoben@ous-hf.no" TargetMode="External"/><Relationship Id="rId11" Type="http://schemas.openxmlformats.org/officeDocument/2006/relationships/hyperlink" Target="https://frelsesarmeen.no/rusomsorg/parorendehuset" TargetMode="External"/><Relationship Id="rId24" Type="http://schemas.openxmlformats.org/officeDocument/2006/relationships/hyperlink" Target="http://www.sanitetskvinnene.no/veiledningssenter/oest" TargetMode="External"/><Relationship Id="rId32" Type="http://schemas.openxmlformats.org/officeDocument/2006/relationships/hyperlink" Target="https://www.marborg.no/" TargetMode="External"/><Relationship Id="rId37" Type="http://schemas.openxmlformats.org/officeDocument/2006/relationships/hyperlink" Target="mailto:post@prolar.no" TargetMode="External"/><Relationship Id="rId40" Type="http://schemas.openxmlformats.org/officeDocument/2006/relationships/hyperlink" Target="mailto:postmottak@vel.oslo.kommu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-larm.no/" TargetMode="External"/><Relationship Id="rId23" Type="http://schemas.openxmlformats.org/officeDocument/2006/relationships/hyperlink" Target="mailto:akan@akan.no" TargetMode="External"/><Relationship Id="rId28" Type="http://schemas.openxmlformats.org/officeDocument/2006/relationships/hyperlink" Target="https://hjelpelinjen.no/" TargetMode="External"/><Relationship Id="rId36" Type="http://schemas.openxmlformats.org/officeDocument/2006/relationships/hyperlink" Target="https://prolarnett.no/" TargetMode="External"/><Relationship Id="rId10" Type="http://schemas.openxmlformats.org/officeDocument/2006/relationships/hyperlink" Target="mailto:post@piosenteret.no" TargetMode="External"/><Relationship Id="rId19" Type="http://schemas.openxmlformats.org/officeDocument/2006/relationships/hyperlink" Target="http://www.spillavhengighet.no/" TargetMode="External"/><Relationship Id="rId31" Type="http://schemas.openxmlformats.org/officeDocument/2006/relationships/hyperlink" Target="mailto:post@rio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senorge.no/parorende/tilbud-for-parorende-innen-psykisk-helse-og-rus/" TargetMode="External"/><Relationship Id="rId14" Type="http://schemas.openxmlformats.org/officeDocument/2006/relationships/hyperlink" Target="mailto:post@blakors.no" TargetMode="External"/><Relationship Id="rId22" Type="http://schemas.openxmlformats.org/officeDocument/2006/relationships/hyperlink" Target="https://akan.no/" TargetMode="External"/><Relationship Id="rId27" Type="http://schemas.openxmlformats.org/officeDocument/2006/relationships/hyperlink" Target="mailto:kristin@jdn.no" TargetMode="External"/><Relationship Id="rId30" Type="http://schemas.openxmlformats.org/officeDocument/2006/relationships/hyperlink" Target="https://rio.no/" TargetMode="External"/><Relationship Id="rId35" Type="http://schemas.openxmlformats.org/officeDocument/2006/relationships/hyperlink" Target="mailto:Post@fh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712A7446</Template>
  <TotalTime>997</TotalTime>
  <Pages>1</Pages>
  <Words>646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 Enger</dc:creator>
  <cp:lastModifiedBy>Asle Enger</cp:lastModifiedBy>
  <cp:revision>4</cp:revision>
  <dcterms:created xsi:type="dcterms:W3CDTF">2021-01-13T14:35:00Z</dcterms:created>
  <dcterms:modified xsi:type="dcterms:W3CDTF">2021-01-14T08:47:00Z</dcterms:modified>
</cp:coreProperties>
</file>