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FC" w:rsidRPr="00BF3161" w:rsidRDefault="00DC3E2B" w:rsidP="00BF3161">
      <w:pPr>
        <w:spacing w:after="0"/>
        <w:jc w:val="center"/>
        <w:rPr>
          <w:b/>
          <w:sz w:val="32"/>
          <w:lang w:val="nb-NO"/>
        </w:rPr>
      </w:pPr>
      <w:bookmarkStart w:id="0" w:name="_GoBack"/>
      <w:bookmarkEnd w:id="0"/>
      <w:r w:rsidRPr="00BF3161">
        <w:rPr>
          <w:b/>
          <w:sz w:val="32"/>
          <w:lang w:val="nb-NO"/>
        </w:rPr>
        <w:t xml:space="preserve">HANDLINGSKORT: </w:t>
      </w:r>
    </w:p>
    <w:p w:rsidR="004E3CBA" w:rsidRPr="00BF3161" w:rsidRDefault="00DC3E2B" w:rsidP="00BF3161">
      <w:pPr>
        <w:spacing w:after="0"/>
        <w:jc w:val="center"/>
        <w:rPr>
          <w:b/>
          <w:sz w:val="32"/>
          <w:lang w:val="nb-NO"/>
        </w:rPr>
      </w:pPr>
      <w:r w:rsidRPr="00BF3161">
        <w:rPr>
          <w:b/>
          <w:sz w:val="32"/>
          <w:lang w:val="nb-NO"/>
        </w:rPr>
        <w:t xml:space="preserve">ÅPNING AV </w:t>
      </w:r>
      <w:r w:rsidR="00103BA4" w:rsidRPr="00BF3161">
        <w:rPr>
          <w:b/>
          <w:sz w:val="32"/>
          <w:lang w:val="nb-NO"/>
        </w:rPr>
        <w:t>MEDISI</w:t>
      </w:r>
      <w:r w:rsidRPr="00BF3161">
        <w:rPr>
          <w:b/>
          <w:sz w:val="32"/>
          <w:lang w:val="nb-NO"/>
        </w:rPr>
        <w:t>NSK BEREDSKAPSPOST</w:t>
      </w:r>
      <w:r w:rsidR="00374AB6" w:rsidRPr="00BF3161">
        <w:rPr>
          <w:b/>
          <w:sz w:val="32"/>
          <w:lang w:val="nb-NO"/>
        </w:rPr>
        <w:t xml:space="preserve"> </w:t>
      </w:r>
      <w:r w:rsidR="006A01A9" w:rsidRPr="00BF3161">
        <w:rPr>
          <w:b/>
          <w:sz w:val="32"/>
          <w:lang w:val="nb-NO"/>
        </w:rPr>
        <w:t>VED AKBS3</w:t>
      </w:r>
    </w:p>
    <w:p w:rsidR="004E3CBA" w:rsidRPr="00BF3161" w:rsidRDefault="004E3CBA" w:rsidP="00BF3161">
      <w:pPr>
        <w:spacing w:after="0"/>
        <w:rPr>
          <w:b/>
          <w:lang w:val="nb-NO"/>
        </w:rPr>
      </w:pPr>
    </w:p>
    <w:p w:rsidR="00B077E4" w:rsidRPr="00BF3161" w:rsidRDefault="00103BA4" w:rsidP="00BF3161">
      <w:pPr>
        <w:spacing w:after="0"/>
        <w:rPr>
          <w:i/>
          <w:lang w:val="nb-NO"/>
        </w:rPr>
      </w:pPr>
      <w:r w:rsidRPr="00BF3161">
        <w:rPr>
          <w:b/>
          <w:lang w:val="nb-NO"/>
        </w:rPr>
        <w:t>AREAL</w:t>
      </w:r>
      <w:r w:rsidR="00A02696" w:rsidRPr="00BF3161">
        <w:rPr>
          <w:b/>
          <w:lang w:val="nb-NO"/>
        </w:rPr>
        <w:t xml:space="preserve">: </w:t>
      </w:r>
      <w:r w:rsidRPr="00BF3161">
        <w:rPr>
          <w:lang w:val="nb-NO"/>
        </w:rPr>
        <w:t>Sengeposten AKBS3 er lokalisert i 3 etg bygg 11 og drives</w:t>
      </w:r>
      <w:r w:rsidR="00EE57E7" w:rsidRPr="00BF3161">
        <w:rPr>
          <w:lang w:val="nb-NO"/>
        </w:rPr>
        <w:t xml:space="preserve"> per 06.11.20</w:t>
      </w:r>
      <w:r w:rsidRPr="00BF3161">
        <w:rPr>
          <w:lang w:val="nb-NO"/>
        </w:rPr>
        <w:t xml:space="preserve"> av </w:t>
      </w:r>
      <w:r w:rsidR="007A06DA" w:rsidRPr="00BF3161">
        <w:rPr>
          <w:lang w:val="nb-NO"/>
        </w:rPr>
        <w:t>F</w:t>
      </w:r>
      <w:r w:rsidR="00EA31C7" w:rsidRPr="00BF3161">
        <w:rPr>
          <w:lang w:val="nb-NO"/>
        </w:rPr>
        <w:t>ysikalsk</w:t>
      </w:r>
      <w:r w:rsidRPr="00BF3161">
        <w:rPr>
          <w:lang w:val="nb-NO"/>
        </w:rPr>
        <w:t xml:space="preserve"> medisinsk avdeling.</w:t>
      </w:r>
      <w:r w:rsidR="00B077E4" w:rsidRPr="00BF3161">
        <w:rPr>
          <w:lang w:val="nb-NO"/>
        </w:rPr>
        <w:t xml:space="preserve"> </w:t>
      </w:r>
      <w:r w:rsidRPr="00BF3161">
        <w:rPr>
          <w:lang w:val="nb-NO"/>
        </w:rPr>
        <w:t xml:space="preserve">Sengeposten har totalt 16 sengeplasser, 20 sengeplasser ved full fortetning. </w:t>
      </w:r>
      <w:r w:rsidR="00B077E4" w:rsidRPr="00BF3161">
        <w:rPr>
          <w:lang w:val="nb-NO"/>
        </w:rPr>
        <w:t xml:space="preserve"> </w:t>
      </w:r>
      <w:r w:rsidRPr="00BF3161">
        <w:rPr>
          <w:lang w:val="nb-NO"/>
        </w:rPr>
        <w:t>Bygningsmessig er forholdene lagt til rette for kohortdrift på AKBS3 hvis behov.</w:t>
      </w:r>
      <w:r w:rsidR="002759CB" w:rsidRPr="00BF3161">
        <w:rPr>
          <w:lang w:val="nb-NO"/>
        </w:rPr>
        <w:t xml:space="preserve"> </w:t>
      </w:r>
      <w:r w:rsidR="002759CB" w:rsidRPr="00BF3161">
        <w:rPr>
          <w:i/>
          <w:lang w:val="nb-NO"/>
        </w:rPr>
        <w:t xml:space="preserve">Dette arealet er besluttet frigitt til Medisinsk beredskapspost ved behov for ekstra sengeplasser ved Medisinsk klinikk grunnet pågående pandemi. </w:t>
      </w:r>
    </w:p>
    <w:p w:rsidR="006A01A9" w:rsidRPr="00BF3161" w:rsidRDefault="006A01A9" w:rsidP="00BF3161">
      <w:pPr>
        <w:spacing w:after="0"/>
        <w:rPr>
          <w:lang w:val="nb-NO"/>
        </w:rPr>
      </w:pPr>
    </w:p>
    <w:p w:rsidR="004E3CBA" w:rsidRPr="00BF3161" w:rsidRDefault="006A01A9" w:rsidP="00BF3161">
      <w:pPr>
        <w:spacing w:after="0"/>
        <w:rPr>
          <w:b/>
          <w:lang w:val="nb-NO"/>
        </w:rPr>
      </w:pPr>
      <w:r w:rsidRPr="00BF3161">
        <w:rPr>
          <w:b/>
          <w:lang w:val="nb-NO"/>
        </w:rPr>
        <w:t xml:space="preserve">OVERORDNET PLAN: </w:t>
      </w:r>
    </w:p>
    <w:p w:rsidR="006A01A9" w:rsidRPr="00BF3161" w:rsidRDefault="006A01A9" w:rsidP="00BF3161">
      <w:pPr>
        <w:spacing w:after="0"/>
        <w:rPr>
          <w:b/>
        </w:rPr>
      </w:pPr>
      <w:r w:rsidRPr="00BF3161">
        <w:rPr>
          <w:b/>
        </w:rPr>
        <w:t>Fase 1-2</w:t>
      </w:r>
    </w:p>
    <w:p w:rsidR="006A01A9" w:rsidRPr="00BF3161" w:rsidRDefault="006A01A9" w:rsidP="00BF3161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5 senger etableres på 5 enerom. I tillegg vil ett pasientrom bli benyttet som hvilerom og arbeidsrom for vakthavende C19-lege.</w:t>
      </w:r>
    </w:p>
    <w:p w:rsidR="006A01A9" w:rsidRPr="00BF3161" w:rsidRDefault="006A01A9" w:rsidP="00BF3161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Ytterligere 5 senger åpnes (frist 2 dager). Forutsetter 1 sykepleier ekstra på dagvakt.</w:t>
      </w:r>
    </w:p>
    <w:p w:rsidR="006A01A9" w:rsidRPr="00BF3161" w:rsidRDefault="006A01A9" w:rsidP="00BF3161">
      <w:pPr>
        <w:spacing w:after="0"/>
        <w:rPr>
          <w:lang w:val="nb-NO"/>
        </w:rPr>
      </w:pPr>
    </w:p>
    <w:p w:rsidR="006A01A9" w:rsidRPr="00BF3161" w:rsidRDefault="006A01A9" w:rsidP="00BF3161">
      <w:pPr>
        <w:spacing w:after="0"/>
        <w:rPr>
          <w:lang w:val="nb-NO"/>
        </w:rPr>
      </w:pPr>
      <w:r w:rsidRPr="00BF3161">
        <w:rPr>
          <w:b/>
          <w:lang w:val="nb-NO"/>
        </w:rPr>
        <w:t>Fase 3-4</w:t>
      </w:r>
      <w:r w:rsidRPr="00BF3161">
        <w:rPr>
          <w:lang w:val="nb-NO"/>
        </w:rPr>
        <w:t>: Ved særlig stor belastning med pandemi-pasienter:</w:t>
      </w:r>
    </w:p>
    <w:p w:rsidR="006A01A9" w:rsidRPr="00BF3161" w:rsidRDefault="004E3CBA" w:rsidP="00BF3161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Fysikalsk medisinsk avdeling</w:t>
      </w:r>
      <w:r w:rsidR="006A01A9" w:rsidRPr="00BF3161">
        <w:rPr>
          <w:rFonts w:asciiTheme="minorHAnsi" w:hAnsiTheme="minorHAnsi"/>
        </w:rPr>
        <w:t xml:space="preserve"> flytter sine 6 senger til Nevroklinikken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Ytterligere 10 senger åpnes til pandemi-pasienter (frist 4 dager</w:t>
      </w:r>
      <w:r w:rsidR="004E3CBA" w:rsidRPr="00BF3161">
        <w:rPr>
          <w:rFonts w:asciiTheme="minorHAnsi" w:hAnsiTheme="minorHAnsi"/>
        </w:rPr>
        <w:t xml:space="preserve"> fra beslutning</w:t>
      </w:r>
      <w:r w:rsidRPr="00BF3161">
        <w:rPr>
          <w:rFonts w:asciiTheme="minorHAnsi" w:hAnsiTheme="minorHAnsi"/>
        </w:rPr>
        <w:t>)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 xml:space="preserve">Disse bemannes med sykepleieressurser innhentet fra andre klinikker. Bemanningen koordineres av Personalformidlingen. </w:t>
      </w:r>
      <w:r w:rsidRPr="00BF3161">
        <w:rPr>
          <w:rFonts w:asciiTheme="minorHAnsi" w:hAnsiTheme="minorHAnsi"/>
          <w:i/>
        </w:rPr>
        <w:t>Forutsetter en egen person som skal koordinere innhenting av personell samt opplæring av disse.</w:t>
      </w:r>
    </w:p>
    <w:p w:rsidR="00103BA4" w:rsidRPr="00BF3161" w:rsidRDefault="00103BA4" w:rsidP="00BF3161">
      <w:pPr>
        <w:spacing w:after="0"/>
        <w:rPr>
          <w:lang w:val="nb-NO"/>
        </w:rPr>
      </w:pPr>
    </w:p>
    <w:p w:rsidR="006A01A9" w:rsidRPr="00BF3161" w:rsidRDefault="00A02696" w:rsidP="00BF3161">
      <w:pPr>
        <w:spacing w:after="0"/>
        <w:rPr>
          <w:b/>
          <w:lang w:val="nb-NO"/>
        </w:rPr>
      </w:pPr>
      <w:r w:rsidRPr="00BF3161">
        <w:rPr>
          <w:b/>
          <w:lang w:val="nb-NO"/>
        </w:rPr>
        <w:t xml:space="preserve">PERSONELL: </w:t>
      </w:r>
    </w:p>
    <w:p w:rsidR="006A01A9" w:rsidRPr="00BF3161" w:rsidRDefault="006A01A9" w:rsidP="00BF3161">
      <w:pPr>
        <w:spacing w:after="0"/>
        <w:rPr>
          <w:u w:val="single"/>
          <w:lang w:val="nb-NO"/>
        </w:rPr>
      </w:pPr>
      <w:r w:rsidRPr="00BF3161">
        <w:rPr>
          <w:u w:val="single"/>
          <w:lang w:val="nb-NO"/>
        </w:rPr>
        <w:t>Behov for personell:</w:t>
      </w:r>
    </w:p>
    <w:p w:rsidR="006A01A9" w:rsidRPr="00BF3161" w:rsidRDefault="006A01A9" w:rsidP="00BF3161">
      <w:pPr>
        <w:spacing w:after="0"/>
        <w:rPr>
          <w:lang w:val="nb-NO"/>
        </w:rPr>
      </w:pPr>
      <w:r w:rsidRPr="00BF3161">
        <w:rPr>
          <w:b/>
          <w:lang w:val="nb-NO"/>
        </w:rPr>
        <w:t>Fase 1-2</w:t>
      </w:r>
      <w:r w:rsidRPr="00BF3161">
        <w:rPr>
          <w:lang w:val="nb-NO"/>
        </w:rPr>
        <w:t xml:space="preserve"> (</w:t>
      </w:r>
      <w:r w:rsidR="00D5047F" w:rsidRPr="00BF3161">
        <w:rPr>
          <w:lang w:val="nb-NO"/>
        </w:rPr>
        <w:t>5-</w:t>
      </w:r>
      <w:r w:rsidRPr="00BF3161">
        <w:rPr>
          <w:lang w:val="nb-NO"/>
        </w:rPr>
        <w:t>10 senger)</w:t>
      </w:r>
    </w:p>
    <w:p w:rsidR="006A01A9" w:rsidRPr="00BF3161" w:rsidRDefault="006A01A9" w:rsidP="00BF3161">
      <w:pPr>
        <w:pStyle w:val="Listeavsnitt"/>
        <w:numPr>
          <w:ilvl w:val="0"/>
          <w:numId w:val="9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Antall sykepleiere: ca 18 (avhenger av stillingsbrøker). Ansvar: Personalformidlingen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pStyle w:val="Listeavsnitt"/>
        <w:numPr>
          <w:ilvl w:val="0"/>
          <w:numId w:val="7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Legebemanning. Ansvar: MED klinikk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pStyle w:val="Listeavsnitt"/>
        <w:rPr>
          <w:rFonts w:asciiTheme="minorHAnsi" w:hAnsiTheme="minorHAnsi"/>
          <w:b/>
        </w:rPr>
      </w:pPr>
    </w:p>
    <w:p w:rsidR="006A01A9" w:rsidRPr="00BF3161" w:rsidRDefault="006A01A9" w:rsidP="00BF3161">
      <w:pPr>
        <w:spacing w:after="0"/>
      </w:pPr>
      <w:r w:rsidRPr="00BF3161">
        <w:rPr>
          <w:b/>
        </w:rPr>
        <w:t>Fase 3-4</w:t>
      </w:r>
      <w:r w:rsidRPr="00BF3161">
        <w:t xml:space="preserve"> (</w:t>
      </w:r>
      <w:r w:rsidR="00D5047F" w:rsidRPr="00BF3161">
        <w:t>10-</w:t>
      </w:r>
      <w:r w:rsidRPr="00BF3161">
        <w:t>20 senger</w:t>
      </w:r>
      <w:r w:rsidR="00D5047F" w:rsidRPr="00BF3161">
        <w:t>)</w:t>
      </w:r>
    </w:p>
    <w:p w:rsidR="006A01A9" w:rsidRPr="00BF3161" w:rsidRDefault="006A01A9" w:rsidP="00BF3161">
      <w:pPr>
        <w:pStyle w:val="Listeavsnitt"/>
        <w:numPr>
          <w:ilvl w:val="0"/>
          <w:numId w:val="7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Ansette enhets-/seksjonsleder og driftssykepleier. Ansvar: XX avd</w:t>
      </w:r>
      <w:r w:rsidR="00B75987" w:rsidRPr="00BF3161">
        <w:rPr>
          <w:rFonts w:asciiTheme="minorHAnsi" w:hAnsiTheme="minorHAnsi"/>
        </w:rPr>
        <w:t>.</w:t>
      </w:r>
      <w:r w:rsidRPr="00BF3161">
        <w:rPr>
          <w:rFonts w:asciiTheme="minorHAnsi" w:hAnsiTheme="minorHAnsi"/>
        </w:rPr>
        <w:t xml:space="preserve"> og Personalformidling</w:t>
      </w:r>
    </w:p>
    <w:p w:rsidR="006A01A9" w:rsidRPr="00BF3161" w:rsidRDefault="006A01A9" w:rsidP="00BF3161">
      <w:pPr>
        <w:pStyle w:val="Listeavsnitt"/>
        <w:numPr>
          <w:ilvl w:val="0"/>
          <w:numId w:val="8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Antall sykepleiere: Minst 10 i tillegg til de som er blitt ansatt i fase 1-2. Andre klinikker må omdisponere personell. Ansvar: Personalformidlingen/Ann-Hege</w:t>
      </w:r>
      <w:r w:rsidR="00B75987" w:rsidRPr="00BF3161">
        <w:rPr>
          <w:rFonts w:asciiTheme="minorHAnsi" w:hAnsiTheme="minorHAnsi"/>
        </w:rPr>
        <w:t xml:space="preserve"> Kofoed</w:t>
      </w:r>
      <w:r w:rsidRPr="00BF3161">
        <w:rPr>
          <w:rFonts w:asciiTheme="minorHAnsi" w:hAnsiTheme="minorHAnsi"/>
        </w:rPr>
        <w:t xml:space="preserve"> (stab)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pStyle w:val="Listeavsnitt"/>
        <w:numPr>
          <w:ilvl w:val="0"/>
          <w:numId w:val="8"/>
        </w:numPr>
        <w:rPr>
          <w:rFonts w:asciiTheme="minorHAnsi" w:hAnsiTheme="minorHAnsi"/>
        </w:rPr>
      </w:pPr>
      <w:r w:rsidRPr="00BF3161">
        <w:rPr>
          <w:rFonts w:asciiTheme="minorHAnsi" w:hAnsiTheme="minorHAnsi"/>
        </w:rPr>
        <w:t>Legebemanning. Ansvar: MED klinikk</w:t>
      </w:r>
      <w:r w:rsidR="00D5047F" w:rsidRPr="00BF3161">
        <w:rPr>
          <w:rFonts w:asciiTheme="minorHAnsi" w:hAnsiTheme="minorHAnsi"/>
        </w:rPr>
        <w:t>.</w:t>
      </w:r>
    </w:p>
    <w:p w:rsidR="006A01A9" w:rsidRPr="00BF3161" w:rsidRDefault="006A01A9" w:rsidP="00BF3161">
      <w:pPr>
        <w:spacing w:after="0"/>
        <w:rPr>
          <w:b/>
          <w:lang w:val="nb-NO"/>
        </w:rPr>
      </w:pPr>
    </w:p>
    <w:p w:rsidR="006A01A9" w:rsidRPr="00BF3161" w:rsidRDefault="004E3CBA" w:rsidP="00BF3161">
      <w:pPr>
        <w:spacing w:after="0"/>
        <w:rPr>
          <w:b/>
          <w:lang w:val="nb-NO"/>
        </w:rPr>
      </w:pPr>
      <w:r w:rsidRPr="00BF3161">
        <w:rPr>
          <w:b/>
          <w:lang w:val="nb-NO"/>
        </w:rPr>
        <w:t xml:space="preserve">Detaljert info: </w:t>
      </w:r>
    </w:p>
    <w:p w:rsidR="004B51DC" w:rsidRPr="00BF3161" w:rsidRDefault="004B51DC" w:rsidP="00BF3161">
      <w:pPr>
        <w:spacing w:after="0"/>
        <w:rPr>
          <w:b/>
          <w:lang w:val="nb-NO"/>
        </w:rPr>
      </w:pPr>
      <w:r w:rsidRPr="00BF3161">
        <w:rPr>
          <w:lang w:val="nb-NO"/>
        </w:rPr>
        <w:t>I fase 1</w:t>
      </w:r>
      <w:r w:rsidR="004E3CBA" w:rsidRPr="00BF3161">
        <w:rPr>
          <w:lang w:val="nb-NO"/>
        </w:rPr>
        <w:t>-2</w:t>
      </w:r>
      <w:r w:rsidRPr="00BF3161">
        <w:rPr>
          <w:lang w:val="nb-NO"/>
        </w:rPr>
        <w:t xml:space="preserve"> vil poste</w:t>
      </w:r>
      <w:r w:rsidR="00F71AA4" w:rsidRPr="00BF3161">
        <w:rPr>
          <w:lang w:val="nb-NO"/>
        </w:rPr>
        <w:t>n</w:t>
      </w:r>
      <w:r w:rsidRPr="00BF3161">
        <w:rPr>
          <w:lang w:val="nb-NO"/>
        </w:rPr>
        <w:t xml:space="preserve"> driftes av</w:t>
      </w:r>
      <w:r w:rsidR="00046CC9" w:rsidRPr="00BF3161">
        <w:rPr>
          <w:lang w:val="nb-NO"/>
        </w:rPr>
        <w:t xml:space="preserve"> personell fra</w:t>
      </w:r>
      <w:r w:rsidRPr="00BF3161">
        <w:rPr>
          <w:lang w:val="nb-NO"/>
        </w:rPr>
        <w:t xml:space="preserve"> Medisinsk klinikk. </w:t>
      </w:r>
    </w:p>
    <w:p w:rsidR="000B4EA9" w:rsidRPr="00BF3161" w:rsidRDefault="00CD2400" w:rsidP="00BF3161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Legebemanning:</w:t>
      </w:r>
      <w:r w:rsidRPr="00BF3161">
        <w:rPr>
          <w:rFonts w:asciiTheme="minorHAnsi" w:hAnsiTheme="minorHAnsi"/>
        </w:rPr>
        <w:t xml:space="preserve"> </w:t>
      </w:r>
      <w:r w:rsidR="00132D77" w:rsidRPr="00BF3161">
        <w:rPr>
          <w:rFonts w:asciiTheme="minorHAnsi" w:hAnsiTheme="minorHAnsi"/>
        </w:rPr>
        <w:t xml:space="preserve">De 5 sengene skal </w:t>
      </w:r>
      <w:r w:rsidR="00F0494B" w:rsidRPr="00BF3161">
        <w:rPr>
          <w:rFonts w:asciiTheme="minorHAnsi" w:hAnsiTheme="minorHAnsi"/>
        </w:rPr>
        <w:t>bemannes med LIS fra C-19-laget.</w:t>
      </w:r>
      <w:r w:rsidR="000B4EA9" w:rsidRPr="00BF3161">
        <w:rPr>
          <w:rFonts w:asciiTheme="minorHAnsi" w:hAnsiTheme="minorHAnsi"/>
        </w:rPr>
        <w:t xml:space="preserve"> </w:t>
      </w:r>
      <w:r w:rsidR="00E20A89" w:rsidRPr="00BF3161">
        <w:rPr>
          <w:rFonts w:asciiTheme="minorHAnsi" w:hAnsiTheme="minorHAnsi"/>
        </w:rPr>
        <w:t>Overlege Inga Morgenlie har personalansvar for disse</w:t>
      </w:r>
      <w:r w:rsidR="00C90D85">
        <w:rPr>
          <w:rFonts w:asciiTheme="minorHAnsi" w:hAnsiTheme="minorHAnsi"/>
        </w:rPr>
        <w:t>, og organiserer dem slik at det alltid vil være en LIS til å gå visitt dagtid, ettermiddag og helg</w:t>
      </w:r>
      <w:r w:rsidR="0008511B" w:rsidRPr="00BF3161">
        <w:rPr>
          <w:rFonts w:asciiTheme="minorHAnsi" w:hAnsiTheme="minorHAnsi"/>
        </w:rPr>
        <w:t>.</w:t>
      </w:r>
      <w:r w:rsidR="00C90D85">
        <w:rPr>
          <w:rFonts w:asciiTheme="minorHAnsi" w:hAnsiTheme="minorHAnsi"/>
        </w:rPr>
        <w:t xml:space="preserve"> LISene vil få støtte av m</w:t>
      </w:r>
      <w:r w:rsidR="006A01A9" w:rsidRPr="00BF3161">
        <w:rPr>
          <w:rFonts w:asciiTheme="minorHAnsi" w:hAnsiTheme="minorHAnsi"/>
        </w:rPr>
        <w:t>edisinsk overlege</w:t>
      </w:r>
      <w:r w:rsidR="00C90D85">
        <w:rPr>
          <w:rFonts w:asciiTheme="minorHAnsi" w:hAnsiTheme="minorHAnsi"/>
        </w:rPr>
        <w:t>, organisering av dette</w:t>
      </w:r>
      <w:r w:rsidR="006A01A9" w:rsidRPr="00BF3161">
        <w:rPr>
          <w:rFonts w:asciiTheme="minorHAnsi" w:hAnsiTheme="minorHAnsi"/>
        </w:rPr>
        <w:t xml:space="preserve"> </w:t>
      </w:r>
      <w:r w:rsidR="0008511B" w:rsidRPr="00BF3161">
        <w:rPr>
          <w:rFonts w:asciiTheme="minorHAnsi" w:hAnsiTheme="minorHAnsi"/>
        </w:rPr>
        <w:t xml:space="preserve">er under avklaring. </w:t>
      </w:r>
      <w:r w:rsidR="000B4EA9" w:rsidRPr="00BF3161">
        <w:rPr>
          <w:rFonts w:asciiTheme="minorHAnsi" w:hAnsiTheme="minorHAnsi"/>
        </w:rPr>
        <w:t xml:space="preserve">På vaktdøgnet vil </w:t>
      </w:r>
      <w:r w:rsidR="00A756CC" w:rsidRPr="00BF3161">
        <w:rPr>
          <w:rFonts w:asciiTheme="minorHAnsi" w:hAnsiTheme="minorHAnsi"/>
        </w:rPr>
        <w:t xml:space="preserve">vakthavende C-19 lege gjøre tilsyn på post ved behov. Ved behov for </w:t>
      </w:r>
      <w:r w:rsidR="000C7C8A" w:rsidRPr="00BF3161">
        <w:rPr>
          <w:rFonts w:asciiTheme="minorHAnsi" w:hAnsiTheme="minorHAnsi"/>
        </w:rPr>
        <w:t>overlegestøtte i</w:t>
      </w:r>
      <w:r w:rsidR="00F007FD" w:rsidRPr="00BF3161">
        <w:rPr>
          <w:rFonts w:asciiTheme="minorHAnsi" w:hAnsiTheme="minorHAnsi"/>
        </w:rPr>
        <w:t xml:space="preserve"> helg- eller vaktdøgn </w:t>
      </w:r>
      <w:r w:rsidR="00A756CC" w:rsidRPr="00BF3161">
        <w:rPr>
          <w:rFonts w:asciiTheme="minorHAnsi" w:hAnsiTheme="minorHAnsi"/>
        </w:rPr>
        <w:t xml:space="preserve">benyttes </w:t>
      </w:r>
      <w:r w:rsidR="0008511B" w:rsidRPr="00BF3161">
        <w:rPr>
          <w:rFonts w:asciiTheme="minorHAnsi" w:hAnsiTheme="minorHAnsi"/>
        </w:rPr>
        <w:t xml:space="preserve">XX </w:t>
      </w:r>
      <w:r w:rsidR="00F007FD" w:rsidRPr="00BF3161">
        <w:rPr>
          <w:rFonts w:asciiTheme="minorHAnsi" w:hAnsiTheme="minorHAnsi"/>
        </w:rPr>
        <w:t xml:space="preserve">medisinsk bakvakt, eller </w:t>
      </w:r>
      <w:r w:rsidR="00A756CC" w:rsidRPr="00BF3161">
        <w:rPr>
          <w:rFonts w:asciiTheme="minorHAnsi" w:hAnsiTheme="minorHAnsi"/>
        </w:rPr>
        <w:t xml:space="preserve">allerede eksisterende medisinsk bakvaktsordning som normalt. </w:t>
      </w:r>
    </w:p>
    <w:p w:rsidR="00331C83" w:rsidRPr="00BF3161" w:rsidRDefault="00331C83" w:rsidP="00BF3161">
      <w:pPr>
        <w:spacing w:after="0"/>
        <w:rPr>
          <w:lang w:val="nb-NO"/>
        </w:rPr>
      </w:pPr>
    </w:p>
    <w:p w:rsidR="00C96F94" w:rsidRPr="00BF3161" w:rsidRDefault="00CD2400" w:rsidP="00BF3161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lastRenderedPageBreak/>
        <w:t>Sykepleierbemanning:</w:t>
      </w:r>
      <w:r w:rsidRPr="00BF3161">
        <w:rPr>
          <w:rFonts w:asciiTheme="minorHAnsi" w:hAnsiTheme="minorHAnsi"/>
        </w:rPr>
        <w:t xml:space="preserve"> </w:t>
      </w:r>
      <w:r w:rsidR="00594078" w:rsidRPr="00BF3161">
        <w:rPr>
          <w:rFonts w:asciiTheme="minorHAnsi" w:hAnsiTheme="minorHAnsi"/>
        </w:rPr>
        <w:t>Posten skal bemannes med 2 sykepleiere på dag, 2 sykepleiere på kveld og 2 sykepleiere</w:t>
      </w:r>
      <w:r w:rsidR="00AD607D" w:rsidRPr="00BF3161">
        <w:rPr>
          <w:rFonts w:asciiTheme="minorHAnsi" w:hAnsiTheme="minorHAnsi"/>
        </w:rPr>
        <w:t xml:space="preserve"> på natt.</w:t>
      </w:r>
      <w:r w:rsidRPr="00BF3161">
        <w:rPr>
          <w:rFonts w:asciiTheme="minorHAnsi" w:hAnsiTheme="minorHAnsi"/>
        </w:rPr>
        <w:t xml:space="preserve"> </w:t>
      </w:r>
      <w:r w:rsidR="008B5677" w:rsidRPr="00BF3161">
        <w:rPr>
          <w:rFonts w:asciiTheme="minorHAnsi" w:hAnsiTheme="minorHAnsi"/>
        </w:rPr>
        <w:t>I fase 1 vil sykepleiere ansettes på engasjement via Personalformidlingen.</w:t>
      </w:r>
      <w:r w:rsidR="000605F8" w:rsidRPr="00BF3161">
        <w:rPr>
          <w:rFonts w:asciiTheme="minorHAnsi" w:hAnsiTheme="minorHAnsi"/>
          <w:color w:val="FF0000"/>
        </w:rPr>
        <w:t xml:space="preserve"> </w:t>
      </w:r>
      <w:r w:rsidR="000605F8" w:rsidRPr="00BF3161">
        <w:rPr>
          <w:rFonts w:asciiTheme="minorHAnsi" w:hAnsiTheme="minorHAnsi"/>
        </w:rPr>
        <w:t xml:space="preserve">Det er viktig at </w:t>
      </w:r>
      <w:r w:rsidR="00594078" w:rsidRPr="00BF3161">
        <w:rPr>
          <w:rFonts w:asciiTheme="minorHAnsi" w:hAnsiTheme="minorHAnsi"/>
        </w:rPr>
        <w:t>aktuelle</w:t>
      </w:r>
      <w:r w:rsidR="000605F8" w:rsidRPr="00BF3161">
        <w:rPr>
          <w:rFonts w:asciiTheme="minorHAnsi" w:hAnsiTheme="minorHAnsi"/>
        </w:rPr>
        <w:t xml:space="preserve"> sykepleier</w:t>
      </w:r>
      <w:r w:rsidR="00AD607D" w:rsidRPr="00BF3161">
        <w:rPr>
          <w:rFonts w:asciiTheme="minorHAnsi" w:hAnsiTheme="minorHAnsi"/>
        </w:rPr>
        <w:t>e</w:t>
      </w:r>
      <w:r w:rsidR="000605F8" w:rsidRPr="00BF3161">
        <w:rPr>
          <w:rFonts w:asciiTheme="minorHAnsi" w:hAnsiTheme="minorHAnsi"/>
        </w:rPr>
        <w:t xml:space="preserve"> får tilstr</w:t>
      </w:r>
      <w:r w:rsidR="00AD607D" w:rsidRPr="00BF3161">
        <w:rPr>
          <w:rFonts w:asciiTheme="minorHAnsi" w:hAnsiTheme="minorHAnsi"/>
        </w:rPr>
        <w:t>ekkelig opplæring før oppstart.</w:t>
      </w:r>
      <w:r w:rsidRPr="00BF3161">
        <w:rPr>
          <w:rFonts w:asciiTheme="minorHAnsi" w:hAnsiTheme="minorHAnsi"/>
        </w:rPr>
        <w:t xml:space="preserve"> </w:t>
      </w:r>
      <w:r w:rsidR="00594078" w:rsidRPr="00BF3161">
        <w:rPr>
          <w:rFonts w:asciiTheme="minorHAnsi" w:hAnsiTheme="minorHAnsi"/>
        </w:rPr>
        <w:t xml:space="preserve">Intensivsykepleier </w:t>
      </w:r>
      <w:r w:rsidR="000605F8" w:rsidRPr="00BF3161">
        <w:rPr>
          <w:rFonts w:asciiTheme="minorHAnsi" w:hAnsiTheme="minorHAnsi"/>
        </w:rPr>
        <w:t>Sasa</w:t>
      </w:r>
      <w:r w:rsidR="00594078" w:rsidRPr="00BF3161">
        <w:rPr>
          <w:rFonts w:asciiTheme="minorHAnsi" w:hAnsiTheme="minorHAnsi"/>
        </w:rPr>
        <w:t xml:space="preserve"> Katadzic </w:t>
      </w:r>
      <w:r w:rsidR="000605F8" w:rsidRPr="00BF3161">
        <w:rPr>
          <w:rFonts w:asciiTheme="minorHAnsi" w:hAnsiTheme="minorHAnsi"/>
        </w:rPr>
        <w:t xml:space="preserve">vil </w:t>
      </w:r>
      <w:r w:rsidR="00594078" w:rsidRPr="00BF3161">
        <w:rPr>
          <w:rFonts w:asciiTheme="minorHAnsi" w:hAnsiTheme="minorHAnsi"/>
        </w:rPr>
        <w:t>fungere som medisinsk</w:t>
      </w:r>
      <w:r w:rsidR="00F71AA4" w:rsidRPr="00BF3161">
        <w:rPr>
          <w:rFonts w:asciiTheme="minorHAnsi" w:hAnsiTheme="minorHAnsi"/>
        </w:rPr>
        <w:t xml:space="preserve"> faglig syke</w:t>
      </w:r>
      <w:r w:rsidR="00594078" w:rsidRPr="00BF3161">
        <w:rPr>
          <w:rFonts w:asciiTheme="minorHAnsi" w:hAnsiTheme="minorHAnsi"/>
        </w:rPr>
        <w:t>p</w:t>
      </w:r>
      <w:r w:rsidR="00F71AA4" w:rsidRPr="00BF3161">
        <w:rPr>
          <w:rFonts w:asciiTheme="minorHAnsi" w:hAnsiTheme="minorHAnsi"/>
        </w:rPr>
        <w:t>l</w:t>
      </w:r>
      <w:r w:rsidR="00594078" w:rsidRPr="00BF3161">
        <w:rPr>
          <w:rFonts w:asciiTheme="minorHAnsi" w:hAnsiTheme="minorHAnsi"/>
        </w:rPr>
        <w:t>eierstøtte</w:t>
      </w:r>
      <w:r w:rsidR="008B5677" w:rsidRPr="00BF3161">
        <w:rPr>
          <w:rFonts w:asciiTheme="minorHAnsi" w:hAnsiTheme="minorHAnsi"/>
        </w:rPr>
        <w:t xml:space="preserve">, og har personalansvar for </w:t>
      </w:r>
      <w:r w:rsidR="00C96F94" w:rsidRPr="00BF3161">
        <w:rPr>
          <w:rFonts w:asciiTheme="minorHAnsi" w:hAnsiTheme="minorHAnsi"/>
        </w:rPr>
        <w:t>sykepleiergruppen</w:t>
      </w:r>
      <w:r w:rsidR="00303C48" w:rsidRPr="00BF3161">
        <w:rPr>
          <w:rFonts w:asciiTheme="minorHAnsi" w:hAnsiTheme="minorHAnsi"/>
        </w:rPr>
        <w:t>.</w:t>
      </w:r>
    </w:p>
    <w:p w:rsidR="00C96F94" w:rsidRPr="00BF3161" w:rsidRDefault="00C96F94" w:rsidP="00BF3161">
      <w:pPr>
        <w:pStyle w:val="Listeavsnitt"/>
        <w:rPr>
          <w:rFonts w:asciiTheme="minorHAnsi" w:hAnsiTheme="minorHAnsi"/>
        </w:rPr>
      </w:pPr>
    </w:p>
    <w:p w:rsidR="002759CB" w:rsidRPr="00BF3161" w:rsidRDefault="002759CB" w:rsidP="00BF3161">
      <w:pPr>
        <w:pStyle w:val="Listeavsnitt"/>
        <w:rPr>
          <w:rFonts w:asciiTheme="minorHAnsi" w:hAnsiTheme="minorHAnsi"/>
        </w:rPr>
      </w:pPr>
      <w:r w:rsidRPr="00BF3161">
        <w:rPr>
          <w:rFonts w:asciiTheme="minorHAnsi" w:hAnsiTheme="minorHAnsi"/>
        </w:rPr>
        <w:t xml:space="preserve">I fase </w:t>
      </w:r>
      <w:r w:rsidR="004E3CBA" w:rsidRPr="00BF3161">
        <w:rPr>
          <w:rFonts w:asciiTheme="minorHAnsi" w:hAnsiTheme="minorHAnsi"/>
        </w:rPr>
        <w:t>3-4</w:t>
      </w:r>
      <w:r w:rsidRPr="00BF3161">
        <w:rPr>
          <w:rFonts w:asciiTheme="minorHAnsi" w:hAnsiTheme="minorHAnsi"/>
        </w:rPr>
        <w:t xml:space="preserve"> vil drift avhenge av tilskudd av personell (Sykepleiere, LIS, overleger) fra andre klinikker, og omplassering av personell besluttes av foretakets ledelse. </w:t>
      </w:r>
      <w:r w:rsidR="006A01A9" w:rsidRPr="00BF3161">
        <w:rPr>
          <w:rFonts w:asciiTheme="minorHAnsi" w:hAnsiTheme="minorHAnsi"/>
        </w:rPr>
        <w:t xml:space="preserve">Denne fasen er ikke nærmere beskrevet her. </w:t>
      </w:r>
    </w:p>
    <w:p w:rsidR="002759CB" w:rsidRPr="00BF3161" w:rsidRDefault="002759CB" w:rsidP="00BF3161">
      <w:pPr>
        <w:spacing w:after="0"/>
        <w:rPr>
          <w:lang w:val="nb-NO"/>
        </w:rPr>
      </w:pPr>
    </w:p>
    <w:p w:rsidR="006A01A9" w:rsidRPr="00BF3161" w:rsidRDefault="006A01A9" w:rsidP="00BF3161">
      <w:pPr>
        <w:spacing w:after="0"/>
        <w:rPr>
          <w:u w:val="single"/>
          <w:lang w:val="nb-NO"/>
        </w:rPr>
      </w:pPr>
      <w:r w:rsidRPr="00BF3161">
        <w:rPr>
          <w:b/>
          <w:lang w:val="nb-NO"/>
        </w:rPr>
        <w:t>ANSVAR FOR MEDISINSK TEKNISK UTSTYR/MEDISINROM/ANNET</w:t>
      </w:r>
      <w:r w:rsidRPr="00BF3161">
        <w:rPr>
          <w:u w:val="single"/>
          <w:lang w:val="nb-NO"/>
        </w:rPr>
        <w:t>:</w:t>
      </w:r>
    </w:p>
    <w:p w:rsidR="006A01A9" w:rsidRPr="00BF3161" w:rsidRDefault="006A01A9" w:rsidP="00BF3161">
      <w:pPr>
        <w:spacing w:after="0"/>
        <w:rPr>
          <w:lang w:val="nb-NO"/>
        </w:rPr>
      </w:pPr>
      <w:r w:rsidRPr="00BF3161">
        <w:rPr>
          <w:lang w:val="nb-NO"/>
        </w:rPr>
        <w:t xml:space="preserve">Fase 1-2: Fys. </w:t>
      </w:r>
      <w:r w:rsidR="00BF3161" w:rsidRPr="00BF3161">
        <w:rPr>
          <w:lang w:val="nb-NO"/>
        </w:rPr>
        <w:t>M</w:t>
      </w:r>
      <w:r w:rsidRPr="00BF3161">
        <w:rPr>
          <w:lang w:val="nb-NO"/>
        </w:rPr>
        <w:t>ed</w:t>
      </w:r>
      <w:r w:rsidR="00BF3161" w:rsidRPr="00BF3161">
        <w:rPr>
          <w:lang w:val="nb-NO"/>
        </w:rPr>
        <w:t>.</w:t>
      </w:r>
      <w:r w:rsidRPr="00BF3161">
        <w:rPr>
          <w:lang w:val="nb-NO"/>
        </w:rPr>
        <w:t xml:space="preserve"> i tett samarbeid med MED klinikk</w:t>
      </w:r>
      <w:r w:rsidR="00BF3161" w:rsidRPr="00BF3161">
        <w:rPr>
          <w:lang w:val="nb-NO"/>
        </w:rPr>
        <w:t>.</w:t>
      </w:r>
    </w:p>
    <w:p w:rsidR="006A01A9" w:rsidRPr="00BF3161" w:rsidRDefault="006A01A9" w:rsidP="00BF3161">
      <w:pPr>
        <w:spacing w:after="0"/>
        <w:rPr>
          <w:lang w:val="nb-NO"/>
        </w:rPr>
      </w:pPr>
      <w:r w:rsidRPr="00BF3161">
        <w:rPr>
          <w:lang w:val="nb-NO"/>
        </w:rPr>
        <w:t>Fase 3-4: MED klinikk</w:t>
      </w:r>
      <w:r w:rsidR="00BF3161" w:rsidRPr="00BF3161">
        <w:rPr>
          <w:lang w:val="nb-NO"/>
        </w:rPr>
        <w:t>.</w:t>
      </w:r>
    </w:p>
    <w:p w:rsidR="006A01A9" w:rsidRPr="00BF3161" w:rsidRDefault="006A01A9" w:rsidP="00BF3161">
      <w:pPr>
        <w:spacing w:after="0"/>
        <w:rPr>
          <w:b/>
          <w:lang w:val="nb-NO"/>
        </w:rPr>
      </w:pPr>
      <w:r w:rsidRPr="00BF3161">
        <w:rPr>
          <w:lang w:val="nb-NO"/>
        </w:rPr>
        <w:t>Medisinsk teknisk utstyr vil v</w:t>
      </w:r>
      <w:r w:rsidR="00303C48" w:rsidRPr="00BF3161">
        <w:rPr>
          <w:lang w:val="nb-NO"/>
        </w:rPr>
        <w:t>ære på plass til fase 1 (5 rom)</w:t>
      </w:r>
      <w:r w:rsidRPr="00BF3161">
        <w:rPr>
          <w:lang w:val="nb-NO"/>
        </w:rPr>
        <w:t xml:space="preserve"> i løpet av uke 46.</w:t>
      </w:r>
    </w:p>
    <w:p w:rsidR="006A01A9" w:rsidRPr="00BF3161" w:rsidRDefault="006A01A9" w:rsidP="00BF3161">
      <w:pPr>
        <w:spacing w:after="0"/>
        <w:rPr>
          <w:b/>
          <w:lang w:val="nb-NO"/>
        </w:rPr>
      </w:pPr>
    </w:p>
    <w:p w:rsidR="00DC3E2B" w:rsidRPr="00BF3161" w:rsidRDefault="00627FCC" w:rsidP="00BF3161">
      <w:pPr>
        <w:spacing w:after="0"/>
        <w:rPr>
          <w:b/>
          <w:lang w:val="nb-NO"/>
        </w:rPr>
      </w:pPr>
      <w:r w:rsidRPr="00BF3161">
        <w:rPr>
          <w:b/>
          <w:lang w:val="nb-NO"/>
        </w:rPr>
        <w:t xml:space="preserve">NÅR ÅPNES </w:t>
      </w:r>
      <w:r w:rsidR="002759CB" w:rsidRPr="00BF3161">
        <w:rPr>
          <w:b/>
          <w:lang w:val="nb-NO"/>
        </w:rPr>
        <w:t>MEDISINSK BEREDSKAPSPOST/</w:t>
      </w:r>
      <w:r w:rsidRPr="00BF3161">
        <w:rPr>
          <w:b/>
          <w:lang w:val="nb-NO"/>
        </w:rPr>
        <w:t>AKBS3?</w:t>
      </w:r>
    </w:p>
    <w:p w:rsidR="00CA728C" w:rsidRPr="006B65BB" w:rsidRDefault="00DC3E2B" w:rsidP="006B65BB">
      <w:pPr>
        <w:pStyle w:val="Listeavsnitt"/>
        <w:numPr>
          <w:ilvl w:val="0"/>
          <w:numId w:val="14"/>
        </w:numPr>
      </w:pPr>
      <w:r w:rsidRPr="006B65BB">
        <w:t>Klinikkleder i</w:t>
      </w:r>
      <w:r w:rsidR="00A04EA9" w:rsidRPr="006B65BB">
        <w:t xml:space="preserve"> Medisinsk </w:t>
      </w:r>
      <w:r w:rsidRPr="006B65BB">
        <w:t xml:space="preserve">klinikk </w:t>
      </w:r>
      <w:r w:rsidR="00A04EA9" w:rsidRPr="006B65BB">
        <w:t>Morten Mowe</w:t>
      </w:r>
      <w:r w:rsidR="0035115E" w:rsidRPr="006B65BB">
        <w:t>,</w:t>
      </w:r>
      <w:r w:rsidR="00A04EA9" w:rsidRPr="006B65BB">
        <w:t xml:space="preserve"> </w:t>
      </w:r>
      <w:r w:rsidRPr="006B65BB">
        <w:t>i samråd med direktør</w:t>
      </w:r>
      <w:r w:rsidR="002759CB" w:rsidRPr="006B65BB">
        <w:t xml:space="preserve"> og </w:t>
      </w:r>
      <w:r w:rsidRPr="006B65BB">
        <w:t>stedlig</w:t>
      </w:r>
      <w:r w:rsidR="002759CB" w:rsidRPr="006B65BB">
        <w:t xml:space="preserve"> </w:t>
      </w:r>
      <w:r w:rsidR="004E3CBA" w:rsidRPr="006B65BB">
        <w:t>koor</w:t>
      </w:r>
      <w:r w:rsidR="002759CB" w:rsidRPr="006B65BB">
        <w:t>dinator</w:t>
      </w:r>
      <w:r w:rsidR="0035115E" w:rsidRPr="006B65BB">
        <w:t>,</w:t>
      </w:r>
      <w:r w:rsidRPr="006B65BB">
        <w:t xml:space="preserve"> beslutter åpning av </w:t>
      </w:r>
      <w:r w:rsidR="002759CB" w:rsidRPr="006B65BB">
        <w:t>M</w:t>
      </w:r>
      <w:r w:rsidRPr="006B65BB">
        <w:t>edisinsk beredskapspost</w:t>
      </w:r>
      <w:r w:rsidR="002759CB" w:rsidRPr="006B65BB">
        <w:t xml:space="preserve"> ved AKBS3</w:t>
      </w:r>
      <w:r w:rsidRPr="006B65BB">
        <w:t xml:space="preserve">. </w:t>
      </w:r>
      <w:r w:rsidR="002759CB" w:rsidRPr="006B65BB">
        <w:t>Kriserådet ved Medisinsk klinikk vil rådgi klinkkleder v</w:t>
      </w:r>
      <w:r w:rsidR="00BF3161" w:rsidRPr="006B65BB">
        <w:t>edrørende tidspunkt for åpning.</w:t>
      </w:r>
    </w:p>
    <w:p w:rsidR="00331C83" w:rsidRPr="00BF3161" w:rsidRDefault="00331C83" w:rsidP="00BF3161">
      <w:pPr>
        <w:spacing w:after="0"/>
        <w:rPr>
          <w:lang w:val="nb-NO"/>
        </w:rPr>
      </w:pPr>
    </w:p>
    <w:p w:rsidR="00CA728C" w:rsidRPr="00BF3161" w:rsidRDefault="00DC3E2B" w:rsidP="006B65BB">
      <w:pPr>
        <w:pStyle w:val="Listeavsnitt"/>
        <w:numPr>
          <w:ilvl w:val="0"/>
          <w:numId w:val="13"/>
        </w:numPr>
      </w:pPr>
      <w:r w:rsidRPr="006B65BB">
        <w:t xml:space="preserve">I henhold til pandemiplanen </w:t>
      </w:r>
      <w:r w:rsidR="002759CB" w:rsidRPr="006B65BB">
        <w:t xml:space="preserve">for medisinsk klinikk, </w:t>
      </w:r>
      <w:r w:rsidRPr="006B65BB">
        <w:t>skal sengepostene INFS1</w:t>
      </w:r>
      <w:r w:rsidR="00BF3161" w:rsidRPr="006B65BB">
        <w:t xml:space="preserve"> og</w:t>
      </w:r>
      <w:r w:rsidRPr="006B65BB">
        <w:t xml:space="preserve"> INFS2 primært ta imot covid19-pasienter hvis antall covid-19 positive pasienter øker. </w:t>
      </w:r>
      <w:r w:rsidRPr="00BF3161">
        <w:t>Dette fordrer at</w:t>
      </w:r>
      <w:r w:rsidR="00103BA4" w:rsidRPr="00BF3161">
        <w:t xml:space="preserve"> allerede inneliggende</w:t>
      </w:r>
      <w:r w:rsidRPr="00BF3161">
        <w:t xml:space="preserve"> pasienter på disse postene flyttes videre til andre indremedisinske sengeposter. Når belegget</w:t>
      </w:r>
      <w:r w:rsidR="00103BA4" w:rsidRPr="00BF3161">
        <w:t xml:space="preserve"> ved nevnte poster</w:t>
      </w:r>
      <w:r w:rsidRPr="00BF3161">
        <w:t xml:space="preserve"> overskrider 80</w:t>
      </w:r>
      <w:r w:rsidR="00C312DD" w:rsidRPr="00BF3161">
        <w:t xml:space="preserve"> </w:t>
      </w:r>
      <w:r w:rsidRPr="00BF3161">
        <w:t>%,</w:t>
      </w:r>
      <w:r w:rsidR="002759CB" w:rsidRPr="00BF3161">
        <w:t xml:space="preserve"> eller ved rask økning i antall innleggelser, skal Medisinsk beredskapspost (AKBS3) åpnes. </w:t>
      </w:r>
    </w:p>
    <w:p w:rsidR="00331C83" w:rsidRPr="00BF3161" w:rsidRDefault="00331C83" w:rsidP="00BF3161">
      <w:pPr>
        <w:spacing w:after="0"/>
        <w:rPr>
          <w:lang w:val="nb-NO"/>
        </w:rPr>
      </w:pPr>
    </w:p>
    <w:p w:rsidR="00CF420B" w:rsidRPr="00BF3161" w:rsidRDefault="00CA728C" w:rsidP="006B65BB">
      <w:pPr>
        <w:pStyle w:val="Listeavsnitt"/>
        <w:numPr>
          <w:ilvl w:val="0"/>
          <w:numId w:val="12"/>
        </w:numPr>
      </w:pPr>
      <w:r w:rsidRPr="006B65BB">
        <w:t>Erfaringsmessig har man et</w:t>
      </w:r>
      <w:r w:rsidR="00103BA4" w:rsidRPr="006B65BB">
        <w:t xml:space="preserve"> vekslende behov for </w:t>
      </w:r>
      <w:r w:rsidR="00295392" w:rsidRPr="006B65BB">
        <w:t xml:space="preserve">hva </w:t>
      </w:r>
      <w:r w:rsidRPr="006B65BB">
        <w:t>se</w:t>
      </w:r>
      <w:r w:rsidR="00295392" w:rsidRPr="006B65BB">
        <w:t>ngene</w:t>
      </w:r>
      <w:r w:rsidRPr="006B65BB">
        <w:t xml:space="preserve"> skal brukes til. </w:t>
      </w:r>
      <w:r w:rsidRPr="00BF3161">
        <w:t>Dvs. at senge</w:t>
      </w:r>
      <w:r w:rsidR="00107A51" w:rsidRPr="00BF3161">
        <w:t>ne</w:t>
      </w:r>
      <w:r w:rsidRPr="00BF3161">
        <w:t xml:space="preserve"> kan </w:t>
      </w:r>
      <w:r w:rsidR="00107A51" w:rsidRPr="00BF3161">
        <w:t xml:space="preserve">belegges med </w:t>
      </w:r>
      <w:r w:rsidR="005E55D5">
        <w:t xml:space="preserve">f eks </w:t>
      </w:r>
      <w:r w:rsidR="00103BA4" w:rsidRPr="00BF3161">
        <w:t xml:space="preserve"> pasienter med uavklart smittestatus (venter på covid-svar og i behov av enerom for isolasjon) eller covid-19 pos pasienter. </w:t>
      </w:r>
      <w:r w:rsidR="005E55D5">
        <w:t xml:space="preserve">Dersom kapasiteten overskrides i hele klinikken, kan denne beredskapsposten brukes som ekstra buffer for å avlaste øvrige covid-poster. </w:t>
      </w:r>
      <w:r w:rsidR="00107A51" w:rsidRPr="00BF3161">
        <w:t>Situasjonen må</w:t>
      </w:r>
      <w:r w:rsidR="00DC3E2B" w:rsidRPr="00BF3161">
        <w:t xml:space="preserve"> sees i sammenheng med vanlig drift av </w:t>
      </w:r>
      <w:r w:rsidR="00C42849" w:rsidRPr="00BF3161">
        <w:t xml:space="preserve">medisinsk ø-hjelp. </w:t>
      </w:r>
      <w:r w:rsidR="00DC3E2B" w:rsidRPr="00BF3161">
        <w:t xml:space="preserve"> </w:t>
      </w:r>
    </w:p>
    <w:p w:rsidR="00CF420B" w:rsidRPr="00BF3161" w:rsidRDefault="00CF420B" w:rsidP="00BF3161">
      <w:pPr>
        <w:spacing w:after="0"/>
        <w:rPr>
          <w:lang w:val="nb-NO"/>
        </w:rPr>
      </w:pPr>
    </w:p>
    <w:p w:rsidR="00CF420B" w:rsidRPr="00BF3161" w:rsidRDefault="009A0D0E" w:rsidP="00BF3161">
      <w:pPr>
        <w:spacing w:after="0"/>
        <w:rPr>
          <w:lang w:val="nb-NO"/>
        </w:rPr>
      </w:pPr>
      <w:r w:rsidRPr="00BF3161">
        <w:rPr>
          <w:b/>
          <w:lang w:val="nb-NO"/>
        </w:rPr>
        <w:t>AKTUELLE PERSONER</w:t>
      </w:r>
      <w:r w:rsidR="00CF420B" w:rsidRPr="00BF3161">
        <w:rPr>
          <w:b/>
          <w:lang w:val="nb-NO"/>
        </w:rPr>
        <w:t xml:space="preserve"> </w:t>
      </w:r>
      <w:r w:rsidR="00C312DD" w:rsidRPr="00BF3161">
        <w:rPr>
          <w:b/>
          <w:lang w:val="nb-NO"/>
        </w:rPr>
        <w:t>Å KONTAKTE VED</w:t>
      </w:r>
      <w:r w:rsidRPr="00BF3161">
        <w:rPr>
          <w:b/>
          <w:lang w:val="nb-NO"/>
        </w:rPr>
        <w:t xml:space="preserve"> BESLUTTET ÅPNING:</w:t>
      </w:r>
    </w:p>
    <w:p w:rsidR="006A01A9" w:rsidRPr="00BF3161" w:rsidRDefault="006A01A9" w:rsidP="00BF3161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Drift/sykepleiefag:</w:t>
      </w:r>
      <w:r w:rsidRPr="00BF3161">
        <w:rPr>
          <w:rFonts w:asciiTheme="minorHAnsi" w:hAnsiTheme="minorHAnsi"/>
        </w:rPr>
        <w:t xml:space="preserve"> Sasa Katadzic (90 68 07 86)</w:t>
      </w:r>
    </w:p>
    <w:p w:rsidR="006A01A9" w:rsidRPr="00BF3161" w:rsidRDefault="006A01A9" w:rsidP="00BF3161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Sykepleiebemanning:</w:t>
      </w:r>
      <w:r w:rsidRPr="00BF3161">
        <w:rPr>
          <w:rFonts w:asciiTheme="minorHAnsi" w:hAnsiTheme="minorHAnsi"/>
        </w:rPr>
        <w:t xml:space="preserve"> Tiril Friid-Hauglund (Personalformidlingen) / Ann-Hege Kofoed (stab-MED)</w:t>
      </w:r>
    </w:p>
    <w:p w:rsidR="006A01A9" w:rsidRPr="00BF3161" w:rsidRDefault="006A01A9" w:rsidP="00BF3161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Legebemanning:</w:t>
      </w:r>
      <w:r w:rsidRPr="00BF3161">
        <w:rPr>
          <w:rFonts w:asciiTheme="minorHAnsi" w:hAnsiTheme="minorHAnsi"/>
        </w:rPr>
        <w:t xml:space="preserve"> Inga Morgenlie (41 00 40 03)</w:t>
      </w:r>
    </w:p>
    <w:p w:rsidR="006A01A9" w:rsidRPr="00BF3161" w:rsidRDefault="006A01A9" w:rsidP="00BF3161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MTU:</w:t>
      </w:r>
      <w:r w:rsidRPr="00BF3161">
        <w:rPr>
          <w:rFonts w:asciiTheme="minorHAnsi" w:hAnsiTheme="minorHAnsi"/>
        </w:rPr>
        <w:t xml:space="preserve"> Even Enggrav </w:t>
      </w:r>
      <w:r w:rsidR="00E86FEB" w:rsidRPr="00BF3161">
        <w:rPr>
          <w:rFonts w:asciiTheme="minorHAnsi" w:hAnsiTheme="minorHAnsi"/>
        </w:rPr>
        <w:t xml:space="preserve">(93 00 95 96) </w:t>
      </w:r>
      <w:r w:rsidRPr="00BF3161">
        <w:rPr>
          <w:rFonts w:asciiTheme="minorHAnsi" w:hAnsiTheme="minorHAnsi"/>
        </w:rPr>
        <w:t>/ Sasa Katadzic</w:t>
      </w:r>
      <w:r w:rsidR="00E86FEB" w:rsidRPr="00BF3161">
        <w:rPr>
          <w:rFonts w:asciiTheme="minorHAnsi" w:hAnsiTheme="minorHAnsi"/>
        </w:rPr>
        <w:t xml:space="preserve"> (90 68 07 86)</w:t>
      </w:r>
    </w:p>
    <w:p w:rsidR="006A01A9" w:rsidRPr="00BF3161" w:rsidRDefault="006A01A9" w:rsidP="00BF3161">
      <w:pPr>
        <w:pStyle w:val="Listeavsnitt"/>
        <w:numPr>
          <w:ilvl w:val="0"/>
          <w:numId w:val="11"/>
        </w:numPr>
        <w:rPr>
          <w:rFonts w:asciiTheme="minorHAnsi" w:hAnsiTheme="minorHAnsi"/>
          <w:i/>
        </w:rPr>
      </w:pPr>
      <w:r w:rsidRPr="00BF3161">
        <w:rPr>
          <w:rFonts w:asciiTheme="minorHAnsi" w:hAnsiTheme="minorHAnsi"/>
          <w:b/>
        </w:rPr>
        <w:t>Organisatorisk avdeling (N3-leder):</w:t>
      </w:r>
      <w:r w:rsidRPr="00BF3161">
        <w:rPr>
          <w:rFonts w:asciiTheme="minorHAnsi" w:hAnsiTheme="minorHAnsi"/>
        </w:rPr>
        <w:t xml:space="preserve"> </w:t>
      </w:r>
      <w:r w:rsidRPr="00BF3161">
        <w:rPr>
          <w:rFonts w:asciiTheme="minorHAnsi" w:hAnsiTheme="minorHAnsi"/>
          <w:i/>
        </w:rPr>
        <w:t>avklares</w:t>
      </w:r>
    </w:p>
    <w:p w:rsidR="00DC3E2B" w:rsidRDefault="004E3CBA" w:rsidP="008B1362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 w:rsidRPr="00BF3161">
        <w:rPr>
          <w:rFonts w:asciiTheme="minorHAnsi" w:hAnsiTheme="minorHAnsi"/>
          <w:b/>
        </w:rPr>
        <w:t>Vedr tidspunkt for åpning</w:t>
      </w:r>
      <w:r w:rsidR="006A01A9" w:rsidRPr="00BF3161">
        <w:rPr>
          <w:rFonts w:asciiTheme="minorHAnsi" w:hAnsiTheme="minorHAnsi"/>
          <w:b/>
        </w:rPr>
        <w:t>:</w:t>
      </w:r>
      <w:r w:rsidR="006A01A9" w:rsidRPr="00BF3161">
        <w:rPr>
          <w:rFonts w:asciiTheme="minorHAnsi" w:hAnsiTheme="minorHAnsi"/>
        </w:rPr>
        <w:t xml:space="preserve"> </w:t>
      </w:r>
      <w:r w:rsidR="002759CB" w:rsidRPr="00BF3161">
        <w:rPr>
          <w:rFonts w:asciiTheme="minorHAnsi" w:hAnsiTheme="minorHAnsi"/>
        </w:rPr>
        <w:t>Oona Dunlop (97 59 08 20) – Medisinsk beredskapssjef</w:t>
      </w:r>
    </w:p>
    <w:p w:rsidR="00100107" w:rsidRPr="008B1362" w:rsidRDefault="00100107" w:rsidP="008B1362">
      <w:pPr>
        <w:pStyle w:val="Listeavsnit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Ressursperson:</w:t>
      </w:r>
      <w:r>
        <w:rPr>
          <w:rFonts w:asciiTheme="minorHAnsi" w:hAnsiTheme="minorHAnsi"/>
        </w:rPr>
        <w:t xml:space="preserve"> Emilie Sveinang Hemma (930 33 272) – Medisinsk krisestab</w:t>
      </w:r>
    </w:p>
    <w:sectPr w:rsidR="00100107" w:rsidRPr="008B13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D46"/>
    <w:multiLevelType w:val="hybridMultilevel"/>
    <w:tmpl w:val="EA74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3FD8"/>
    <w:multiLevelType w:val="hybridMultilevel"/>
    <w:tmpl w:val="02F4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D55ED"/>
    <w:multiLevelType w:val="hybridMultilevel"/>
    <w:tmpl w:val="3A5A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AE5"/>
    <w:multiLevelType w:val="hybridMultilevel"/>
    <w:tmpl w:val="5DECB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2640"/>
    <w:multiLevelType w:val="hybridMultilevel"/>
    <w:tmpl w:val="4A283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5F2E"/>
    <w:multiLevelType w:val="hybridMultilevel"/>
    <w:tmpl w:val="B70254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81D71"/>
    <w:multiLevelType w:val="hybridMultilevel"/>
    <w:tmpl w:val="7CE04048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EC57C42"/>
    <w:multiLevelType w:val="hybridMultilevel"/>
    <w:tmpl w:val="6C58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63FC2"/>
    <w:multiLevelType w:val="hybridMultilevel"/>
    <w:tmpl w:val="5DEC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C2EC4"/>
    <w:multiLevelType w:val="hybridMultilevel"/>
    <w:tmpl w:val="C3066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8386D"/>
    <w:multiLevelType w:val="hybridMultilevel"/>
    <w:tmpl w:val="CE124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C5D6B"/>
    <w:multiLevelType w:val="hybridMultilevel"/>
    <w:tmpl w:val="1128AF10"/>
    <w:lvl w:ilvl="0" w:tplc="9A6C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F58F7"/>
    <w:multiLevelType w:val="hybridMultilevel"/>
    <w:tmpl w:val="40103A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A20B2"/>
    <w:multiLevelType w:val="hybridMultilevel"/>
    <w:tmpl w:val="E5C42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2B"/>
    <w:rsid w:val="00046CC9"/>
    <w:rsid w:val="000605F8"/>
    <w:rsid w:val="0008511B"/>
    <w:rsid w:val="000B4EA9"/>
    <w:rsid w:val="000C7C8A"/>
    <w:rsid w:val="000D443E"/>
    <w:rsid w:val="00100107"/>
    <w:rsid w:val="00103BA4"/>
    <w:rsid w:val="00107A51"/>
    <w:rsid w:val="00132D77"/>
    <w:rsid w:val="001A272C"/>
    <w:rsid w:val="00214A75"/>
    <w:rsid w:val="002625AA"/>
    <w:rsid w:val="002759CB"/>
    <w:rsid w:val="00295392"/>
    <w:rsid w:val="002C3A14"/>
    <w:rsid w:val="002D2780"/>
    <w:rsid w:val="002D4B92"/>
    <w:rsid w:val="002F17E3"/>
    <w:rsid w:val="00300F58"/>
    <w:rsid w:val="00303C48"/>
    <w:rsid w:val="00331C83"/>
    <w:rsid w:val="0033610D"/>
    <w:rsid w:val="0035115E"/>
    <w:rsid w:val="003609A8"/>
    <w:rsid w:val="00374AB6"/>
    <w:rsid w:val="003B7254"/>
    <w:rsid w:val="003D7556"/>
    <w:rsid w:val="00445B5F"/>
    <w:rsid w:val="004B51DC"/>
    <w:rsid w:val="004E3CBA"/>
    <w:rsid w:val="00510AD7"/>
    <w:rsid w:val="00594078"/>
    <w:rsid w:val="005E55D5"/>
    <w:rsid w:val="00627FCC"/>
    <w:rsid w:val="006A01A9"/>
    <w:rsid w:val="006B65BB"/>
    <w:rsid w:val="00770063"/>
    <w:rsid w:val="007825CF"/>
    <w:rsid w:val="007A06DA"/>
    <w:rsid w:val="007B7F31"/>
    <w:rsid w:val="007C5797"/>
    <w:rsid w:val="00800989"/>
    <w:rsid w:val="008A6E7C"/>
    <w:rsid w:val="008B1362"/>
    <w:rsid w:val="008B34E1"/>
    <w:rsid w:val="008B5677"/>
    <w:rsid w:val="008E7FAC"/>
    <w:rsid w:val="009219EA"/>
    <w:rsid w:val="009A0D0E"/>
    <w:rsid w:val="009A382D"/>
    <w:rsid w:val="009F28ED"/>
    <w:rsid w:val="00A02696"/>
    <w:rsid w:val="00A04EA9"/>
    <w:rsid w:val="00A43648"/>
    <w:rsid w:val="00A756CC"/>
    <w:rsid w:val="00AD607D"/>
    <w:rsid w:val="00B077E4"/>
    <w:rsid w:val="00B44E1B"/>
    <w:rsid w:val="00B45189"/>
    <w:rsid w:val="00B75987"/>
    <w:rsid w:val="00B8582E"/>
    <w:rsid w:val="00BA0713"/>
    <w:rsid w:val="00BB7BBE"/>
    <w:rsid w:val="00BF3161"/>
    <w:rsid w:val="00C312DD"/>
    <w:rsid w:val="00C42849"/>
    <w:rsid w:val="00C90D85"/>
    <w:rsid w:val="00C96F94"/>
    <w:rsid w:val="00CA728C"/>
    <w:rsid w:val="00CD2400"/>
    <w:rsid w:val="00CF408B"/>
    <w:rsid w:val="00CF420B"/>
    <w:rsid w:val="00D21BFC"/>
    <w:rsid w:val="00D5047F"/>
    <w:rsid w:val="00D6153F"/>
    <w:rsid w:val="00D66E6D"/>
    <w:rsid w:val="00DC3E2B"/>
    <w:rsid w:val="00DD7A53"/>
    <w:rsid w:val="00E20A89"/>
    <w:rsid w:val="00E302DE"/>
    <w:rsid w:val="00E3575C"/>
    <w:rsid w:val="00E64AAD"/>
    <w:rsid w:val="00E847E8"/>
    <w:rsid w:val="00E86FEB"/>
    <w:rsid w:val="00E95CD8"/>
    <w:rsid w:val="00EA31C7"/>
    <w:rsid w:val="00EC0075"/>
    <w:rsid w:val="00EE57E7"/>
    <w:rsid w:val="00F007FD"/>
    <w:rsid w:val="00F0494B"/>
    <w:rsid w:val="00F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3E2B"/>
    <w:pPr>
      <w:spacing w:after="0" w:line="240" w:lineRule="auto"/>
      <w:ind w:left="720"/>
    </w:pPr>
    <w:rPr>
      <w:rFonts w:ascii="Calibri" w:hAnsi="Calibri" w:cs="Times New Roman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51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51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518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51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518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5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3E2B"/>
    <w:pPr>
      <w:spacing w:after="0" w:line="240" w:lineRule="auto"/>
      <w:ind w:left="720"/>
    </w:pPr>
    <w:rPr>
      <w:rFonts w:ascii="Calibri" w:hAnsi="Calibri" w:cs="Times New Roman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51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51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518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51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518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5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39FC7DB2</Template>
  <TotalTime>1</TotalTime>
  <Pages>2</Pages>
  <Words>753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Sveinang Hemma</dc:creator>
  <cp:lastModifiedBy>Mari Asphjell Bjørnaas</cp:lastModifiedBy>
  <cp:revision>2</cp:revision>
  <dcterms:created xsi:type="dcterms:W3CDTF">2020-11-11T13:38:00Z</dcterms:created>
  <dcterms:modified xsi:type="dcterms:W3CDTF">2020-11-11T13:38:00Z</dcterms:modified>
</cp:coreProperties>
</file>