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7E" w:rsidRDefault="00BB177E">
      <w:pPr>
        <w:rPr>
          <w:b/>
        </w:rPr>
      </w:pPr>
    </w:p>
    <w:p w:rsidR="00BB177E" w:rsidRDefault="00BB177E" w:rsidP="00BB177E">
      <w:pPr>
        <w:rPr>
          <w:b/>
          <w:sz w:val="28"/>
          <w:szCs w:val="28"/>
        </w:rPr>
      </w:pPr>
      <w:r>
        <w:rPr>
          <w:b/>
          <w:sz w:val="28"/>
          <w:szCs w:val="28"/>
        </w:rPr>
        <w:t>Sjekkliste for studenter på ortopedisk avdeling</w:t>
      </w:r>
    </w:p>
    <w:p w:rsidR="00BB177E" w:rsidRDefault="00BB177E" w:rsidP="00BB177E">
      <w:pPr>
        <w:rPr>
          <w:sz w:val="28"/>
          <w:szCs w:val="28"/>
        </w:rPr>
      </w:pPr>
      <w:r>
        <w:rPr>
          <w:sz w:val="28"/>
          <w:szCs w:val="28"/>
        </w:rPr>
        <w:t xml:space="preserve">Klinikkveileder/ </w:t>
      </w:r>
      <w:proofErr w:type="gramStart"/>
      <w:r>
        <w:rPr>
          <w:sz w:val="28"/>
          <w:szCs w:val="28"/>
        </w:rPr>
        <w:t>Hovedveileder :</w:t>
      </w:r>
      <w:proofErr w:type="gramEnd"/>
      <w:r>
        <w:rPr>
          <w:sz w:val="28"/>
          <w:szCs w:val="28"/>
        </w:rPr>
        <w:t xml:space="preserve"> KV/ HV</w:t>
      </w:r>
    </w:p>
    <w:p w:rsidR="00BB177E" w:rsidRDefault="00BB177E" w:rsidP="00BB177E">
      <w:pPr>
        <w:rPr>
          <w:sz w:val="24"/>
          <w:szCs w:val="24"/>
        </w:rPr>
      </w:pPr>
    </w:p>
    <w:tbl>
      <w:tblPr>
        <w:tblStyle w:val="Tabellrutenett"/>
        <w:tblW w:w="9825" w:type="dxa"/>
        <w:tblLayout w:type="fixed"/>
        <w:tblLook w:val="01E0" w:firstRow="1" w:lastRow="1" w:firstColumn="1" w:lastColumn="1" w:noHBand="0" w:noVBand="0"/>
      </w:tblPr>
      <w:tblGrid>
        <w:gridCol w:w="826"/>
        <w:gridCol w:w="1081"/>
        <w:gridCol w:w="1260"/>
        <w:gridCol w:w="5010"/>
        <w:gridCol w:w="1108"/>
        <w:gridCol w:w="540"/>
      </w:tblGrid>
      <w:tr w:rsidR="00BB177E" w:rsidTr="00AE26F6"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E" w:rsidRDefault="00BB17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Dato: </w:t>
            </w:r>
          </w:p>
          <w:p w:rsidR="00BB177E" w:rsidRDefault="00BB177E">
            <w:pPr>
              <w:rPr>
                <w:b/>
                <w:sz w:val="28"/>
                <w:szCs w:val="28"/>
              </w:rPr>
            </w:pPr>
          </w:p>
        </w:tc>
        <w:tc>
          <w:tcPr>
            <w:tcW w:w="7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Student: </w:t>
            </w:r>
          </w:p>
        </w:tc>
      </w:tr>
      <w:tr w:rsidR="00BB177E" w:rsidTr="00AE26F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Uke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Hvem</w:t>
            </w: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Hva / Husk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BB177E" w:rsidTr="00AE26F6">
        <w:trPr>
          <w:trHeight w:val="2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KV</w:t>
            </w:r>
          </w:p>
        </w:tc>
        <w:tc>
          <w:tcPr>
            <w:tcW w:w="7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rPr>
                <w:b/>
              </w:rPr>
              <w:t>Innføring i daglige rutiner</w:t>
            </w:r>
          </w:p>
        </w:tc>
      </w:tr>
      <w:tr w:rsidR="00BB177E" w:rsidTr="00AE26F6">
        <w:trPr>
          <w:trHeight w:val="36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9C" w:rsidRDefault="004D079C">
            <w:r>
              <w:t xml:space="preserve">Omvisning </w:t>
            </w:r>
            <w:proofErr w:type="spellStart"/>
            <w:r>
              <w:t>fysioterapiavd</w:t>
            </w:r>
            <w:proofErr w:type="spellEnd"/>
            <w:r>
              <w:t>.</w:t>
            </w:r>
          </w:p>
          <w:p w:rsidR="004D079C" w:rsidRDefault="004D079C">
            <w:proofErr w:type="gramStart"/>
            <w:r>
              <w:t xml:space="preserve">-  </w:t>
            </w:r>
            <w:proofErr w:type="spellStart"/>
            <w:r>
              <w:t>kopirom</w:t>
            </w:r>
            <w:proofErr w:type="spellEnd"/>
            <w:proofErr w:type="gramEnd"/>
          </w:p>
          <w:p w:rsidR="00BB177E" w:rsidRDefault="004D079C">
            <w:proofErr w:type="gramStart"/>
            <w:r>
              <w:t>-  resepsjon</w:t>
            </w:r>
            <w:proofErr w:type="gramEnd"/>
          </w:p>
          <w:p w:rsidR="004D079C" w:rsidRDefault="004D079C">
            <w:proofErr w:type="gramStart"/>
            <w:r>
              <w:t xml:space="preserve">- </w:t>
            </w:r>
            <w:r w:rsidR="004F2584">
              <w:t xml:space="preserve"> </w:t>
            </w:r>
            <w:r>
              <w:t>lager</w:t>
            </w:r>
            <w:proofErr w:type="gramEnd"/>
          </w:p>
          <w:p w:rsidR="004D079C" w:rsidRDefault="004D079C">
            <w:pPr>
              <w:rPr>
                <w:sz w:val="24"/>
                <w:szCs w:val="24"/>
                <w:u w:val="single"/>
              </w:rPr>
            </w:pPr>
            <w:proofErr w:type="gramStart"/>
            <w:r>
              <w:t xml:space="preserve">- </w:t>
            </w:r>
            <w:r w:rsidR="004F2584">
              <w:t xml:space="preserve"> </w:t>
            </w:r>
            <w:r>
              <w:t>gymsal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□</w:t>
            </w:r>
          </w:p>
        </w:tc>
      </w:tr>
      <w:tr w:rsidR="00BB177E" w:rsidTr="00AE26F6">
        <w:trPr>
          <w:trHeight w:val="510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Gi direkte beskjed til Turid-</w:t>
            </w:r>
            <w:proofErr w:type="spellStart"/>
            <w:r>
              <w:t>fysiokontoret</w:t>
            </w:r>
            <w:proofErr w:type="spellEnd"/>
            <w:r>
              <w:t xml:space="preserve"> på morgenen hvis du er syk </w:t>
            </w:r>
          </w:p>
          <w:p w:rsidR="00BB177E" w:rsidRDefault="00BB177E">
            <w:pPr>
              <w:rPr>
                <w:sz w:val="24"/>
                <w:szCs w:val="24"/>
                <w:u w:val="single"/>
              </w:rPr>
            </w:pPr>
            <w:r>
              <w:t>(</w:t>
            </w:r>
            <w:proofErr w:type="gramStart"/>
            <w:r>
              <w:t>tlf. 23079000</w:t>
            </w:r>
            <w:proofErr w:type="gramEnd"/>
            <w:r>
              <w:t xml:space="preserve">), </w:t>
            </w:r>
            <w:proofErr w:type="spellStart"/>
            <w:r>
              <w:t>evt</w:t>
            </w:r>
            <w:proofErr w:type="spellEnd"/>
            <w:r>
              <w:t xml:space="preserve"> til veileder (23071749)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□</w:t>
            </w:r>
          </w:p>
        </w:tc>
      </w:tr>
      <w:tr w:rsidR="00BB177E" w:rsidTr="00AE26F6">
        <w:trPr>
          <w:trHeight w:val="315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Plastmappe til vaktrapporter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□</w:t>
            </w:r>
          </w:p>
        </w:tc>
      </w:tr>
      <w:tr w:rsidR="00BB177E" w:rsidTr="00AE26F6">
        <w:trPr>
          <w:trHeight w:val="475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 w:rsidP="004F2584">
            <w:pPr>
              <w:rPr>
                <w:sz w:val="24"/>
                <w:szCs w:val="24"/>
              </w:rPr>
            </w:pPr>
            <w:r>
              <w:t xml:space="preserve">Del ut liste med callinger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□</w:t>
            </w:r>
          </w:p>
        </w:tc>
      </w:tr>
      <w:tr w:rsidR="00BB177E" w:rsidTr="00AE26F6">
        <w:trPr>
          <w:trHeight w:val="475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94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Gå gjennom type pasienter man kan forvente å behandle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□</w:t>
            </w:r>
          </w:p>
        </w:tc>
      </w:tr>
      <w:tr w:rsidR="00BB177E" w:rsidTr="00AE26F6">
        <w:trPr>
          <w:trHeight w:val="26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KV</w:t>
            </w:r>
            <w:r w:rsidR="00420663">
              <w:t>/HV</w:t>
            </w: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BB177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Forventingssamtale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□</w:t>
            </w:r>
          </w:p>
        </w:tc>
      </w:tr>
      <w:tr w:rsidR="00BB177E" w:rsidTr="00AE26F6">
        <w:trPr>
          <w:trHeight w:val="26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KV</w:t>
            </w:r>
          </w:p>
        </w:tc>
        <w:tc>
          <w:tcPr>
            <w:tcW w:w="7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420663">
            <w:pPr>
              <w:rPr>
                <w:sz w:val="24"/>
                <w:szCs w:val="24"/>
              </w:rPr>
            </w:pPr>
            <w:r>
              <w:rPr>
                <w:b/>
              </w:rPr>
              <w:t>Omvisning på sengepost</w:t>
            </w:r>
            <w:r w:rsidR="00E53163">
              <w:rPr>
                <w:b/>
              </w:rPr>
              <w:t xml:space="preserve"> C5 og C6</w:t>
            </w:r>
          </w:p>
        </w:tc>
      </w:tr>
      <w:tr w:rsidR="00BB177E" w:rsidTr="00AE26F6">
        <w:trPr>
          <w:trHeight w:val="7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DC" w:rsidRDefault="00C534DC">
            <w:r>
              <w:t>P</w:t>
            </w:r>
            <w:r w:rsidR="00BB177E">
              <w:t>asientrom</w:t>
            </w:r>
          </w:p>
          <w:p w:rsidR="00BB177E" w:rsidRDefault="00C534DC" w:rsidP="00C534DC">
            <w:pPr>
              <w:pStyle w:val="Listeavsnitt"/>
              <w:numPr>
                <w:ilvl w:val="0"/>
                <w:numId w:val="6"/>
              </w:numPr>
            </w:pPr>
            <w:r>
              <w:t xml:space="preserve">- vise hvordan bruke alarm og markere grønt </w:t>
            </w:r>
          </w:p>
          <w:p w:rsidR="00C534DC" w:rsidRPr="00C534DC" w:rsidRDefault="00C534DC" w:rsidP="00C534DC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klargjøre hvilken seng som er 1 og 2 på ulike rom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□</w:t>
            </w:r>
          </w:p>
        </w:tc>
      </w:tr>
      <w:tr w:rsidR="00BB177E" w:rsidTr="00AE26F6">
        <w:trPr>
          <w:trHeight w:val="308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DC" w:rsidRDefault="00C53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Vaktrom</w:t>
            </w:r>
          </w:p>
          <w:p w:rsidR="00B523F8" w:rsidRPr="00C534DC" w:rsidRDefault="00E53163" w:rsidP="00C534DC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534DC">
              <w:rPr>
                <w:sz w:val="24"/>
                <w:szCs w:val="24"/>
              </w:rPr>
              <w:t>Pasient</w:t>
            </w:r>
            <w:r w:rsidR="00B523F8" w:rsidRPr="00C534DC">
              <w:rPr>
                <w:sz w:val="24"/>
                <w:szCs w:val="24"/>
              </w:rPr>
              <w:t>-</w:t>
            </w:r>
            <w:r w:rsidRPr="00C534DC">
              <w:rPr>
                <w:sz w:val="24"/>
                <w:szCs w:val="24"/>
              </w:rPr>
              <w:t>tavle</w:t>
            </w:r>
          </w:p>
          <w:p w:rsidR="00F8666D" w:rsidRPr="00C534DC" w:rsidRDefault="00F8666D" w:rsidP="00C534DC">
            <w:pPr>
              <w:rPr>
                <w:sz w:val="24"/>
                <w:szCs w:val="24"/>
              </w:rPr>
            </w:pPr>
            <w:r w:rsidRPr="00C534DC">
              <w:rPr>
                <w:sz w:val="24"/>
                <w:szCs w:val="24"/>
              </w:rPr>
              <w:t>Pre-visitt rom</w:t>
            </w:r>
          </w:p>
          <w:p w:rsidR="00B523F8" w:rsidRDefault="00C53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Lager med ulike hjelpemidler</w:t>
            </w:r>
          </w:p>
          <w:p w:rsidR="00C534DC" w:rsidRPr="00B523F8" w:rsidRDefault="004D0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Personløfter med seil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□</w:t>
            </w:r>
          </w:p>
        </w:tc>
      </w:tr>
      <w:tr w:rsidR="00BB177E" w:rsidTr="00AE26F6">
        <w:trPr>
          <w:trHeight w:val="1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B44AEF">
            <w:pPr>
              <w:rPr>
                <w:sz w:val="24"/>
                <w:szCs w:val="24"/>
              </w:rPr>
            </w:pPr>
            <w:r>
              <w:t>HV</w:t>
            </w:r>
          </w:p>
        </w:tc>
        <w:tc>
          <w:tcPr>
            <w:tcW w:w="7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B44A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Planlegge tema for temadag</w:t>
            </w:r>
          </w:p>
        </w:tc>
      </w:tr>
      <w:tr w:rsidR="00BB177E" w:rsidTr="00AE26F6">
        <w:trPr>
          <w:trHeight w:val="246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□</w:t>
            </w:r>
          </w:p>
        </w:tc>
      </w:tr>
      <w:tr w:rsidR="00BB177E" w:rsidTr="00AE26F6">
        <w:trPr>
          <w:trHeight w:val="212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□</w:t>
            </w:r>
          </w:p>
        </w:tc>
      </w:tr>
      <w:tr w:rsidR="00BB177E" w:rsidTr="00AE26F6">
        <w:trPr>
          <w:trHeight w:val="36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872D36">
            <w:pPr>
              <w:rPr>
                <w:sz w:val="24"/>
                <w:szCs w:val="24"/>
              </w:rPr>
            </w:pPr>
            <w:r>
              <w:t>1. – 2</w:t>
            </w:r>
            <w:r w:rsidR="00BB177E"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KV</w:t>
            </w:r>
          </w:p>
        </w:tc>
        <w:tc>
          <w:tcPr>
            <w:tcW w:w="7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rPr>
                <w:b/>
              </w:rPr>
              <w:t>Dokumentering</w:t>
            </w:r>
          </w:p>
        </w:tc>
      </w:tr>
      <w:tr w:rsidR="00BB177E" w:rsidTr="00AE26F6">
        <w:trPr>
          <w:trHeight w:val="345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B3" w:rsidRDefault="00DF11B3">
            <w:r>
              <w:t>Journalføring samme dag</w:t>
            </w:r>
          </w:p>
          <w:p w:rsidR="00872D36" w:rsidRDefault="00872D36">
            <w:r>
              <w:t>Koding i DIPS</w:t>
            </w:r>
          </w:p>
          <w:p w:rsidR="00872D36" w:rsidRDefault="00872D36">
            <w:r>
              <w:t>Gjennomgå de ulike journalnotatene (o</w:t>
            </w:r>
            <w:r w:rsidR="008A78F1">
              <w:t>ppstart, daglig</w:t>
            </w:r>
            <w:r w:rsidR="002610DF">
              <w:t xml:space="preserve"> notat</w:t>
            </w:r>
            <w:r w:rsidR="008A78F1">
              <w:t>, oppsummering, digital epikrise</w:t>
            </w:r>
            <w:r>
              <w:t>.)</w:t>
            </w:r>
          </w:p>
          <w:p w:rsidR="002610DF" w:rsidRDefault="002610DF">
            <w:r>
              <w:t>Oppsett / oppbygging av et notat</w:t>
            </w:r>
          </w:p>
          <w:p w:rsidR="002610DF" w:rsidRPr="00872D36" w:rsidRDefault="002610DF">
            <w:r>
              <w:t>Bruk av maler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□</w:t>
            </w:r>
          </w:p>
        </w:tc>
      </w:tr>
      <w:tr w:rsidR="00BB177E" w:rsidTr="00AE26F6">
        <w:trPr>
          <w:trHeight w:val="165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872D36">
            <w:pPr>
              <w:rPr>
                <w:sz w:val="24"/>
                <w:szCs w:val="24"/>
              </w:rPr>
            </w:pPr>
            <w:r>
              <w:t>F</w:t>
            </w:r>
            <w:r w:rsidR="00BB177E">
              <w:t>ylle ut vaktrapport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□</w:t>
            </w:r>
          </w:p>
        </w:tc>
      </w:tr>
      <w:tr w:rsidR="00BB177E" w:rsidTr="00AE26F6">
        <w:trPr>
          <w:trHeight w:val="240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F8" w:rsidRDefault="00F35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Gjennomgå kriterier for </w:t>
            </w:r>
            <w:proofErr w:type="spellStart"/>
            <w:r>
              <w:rPr>
                <w:sz w:val="24"/>
                <w:szCs w:val="24"/>
              </w:rPr>
              <w:t>helgebehandling</w:t>
            </w:r>
            <w:proofErr w:type="spellEnd"/>
          </w:p>
          <w:p w:rsidR="00F35701" w:rsidRDefault="00F35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Gjennomgå kriterier for</w:t>
            </w:r>
            <w:r w:rsidR="002610DF">
              <w:rPr>
                <w:sz w:val="24"/>
                <w:szCs w:val="24"/>
              </w:rPr>
              <w:t xml:space="preserve"> evt.</w:t>
            </w:r>
            <w:r>
              <w:rPr>
                <w:sz w:val="24"/>
                <w:szCs w:val="24"/>
              </w:rPr>
              <w:t xml:space="preserve"> kveldsbehandling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□</w:t>
            </w:r>
          </w:p>
        </w:tc>
      </w:tr>
      <w:tr w:rsidR="00BB177E" w:rsidTr="00AE26F6">
        <w:trPr>
          <w:trHeight w:val="315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□</w:t>
            </w:r>
          </w:p>
        </w:tc>
      </w:tr>
      <w:tr w:rsidR="00BB177E" w:rsidTr="00AE26F6">
        <w:trPr>
          <w:trHeight w:val="31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lastRenderedPageBreak/>
              <w:t>1.- 2.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KV</w:t>
            </w:r>
          </w:p>
        </w:tc>
        <w:tc>
          <w:tcPr>
            <w:tcW w:w="7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rPr>
                <w:b/>
              </w:rPr>
              <w:t>Forklaring av utstyr</w:t>
            </w:r>
          </w:p>
        </w:tc>
      </w:tr>
      <w:tr w:rsidR="00BB177E" w:rsidTr="00AE26F6">
        <w:trPr>
          <w:trHeight w:val="36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94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Innstilling av seng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□</w:t>
            </w:r>
          </w:p>
        </w:tc>
      </w:tr>
      <w:tr w:rsidR="00BB177E" w:rsidTr="00AE26F6">
        <w:trPr>
          <w:trHeight w:val="360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EDA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□</w:t>
            </w:r>
          </w:p>
        </w:tc>
      </w:tr>
      <w:tr w:rsidR="00BB177E" w:rsidTr="00AE26F6">
        <w:trPr>
          <w:trHeight w:val="360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896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SpO2 måler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□</w:t>
            </w:r>
          </w:p>
        </w:tc>
      </w:tr>
      <w:tr w:rsidR="00BB177E" w:rsidTr="00AE26F6">
        <w:trPr>
          <w:trHeight w:val="330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Urinkateter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□</w:t>
            </w:r>
          </w:p>
        </w:tc>
      </w:tr>
      <w:tr w:rsidR="00BB177E" w:rsidTr="00AE26F6">
        <w:trPr>
          <w:trHeight w:val="180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proofErr w:type="spellStart"/>
            <w:r>
              <w:t>Sårdren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□</w:t>
            </w:r>
          </w:p>
        </w:tc>
      </w:tr>
      <w:tr w:rsidR="00BB177E" w:rsidTr="00AE26F6">
        <w:trPr>
          <w:trHeight w:val="225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  <w:p w:rsidR="00BB177E" w:rsidRDefault="00BB177E" w:rsidP="002842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□</w:t>
            </w:r>
          </w:p>
        </w:tc>
      </w:tr>
      <w:tr w:rsidR="00BB177E" w:rsidTr="00AE26F6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KV</w:t>
            </w:r>
            <w:r w:rsidR="00B24A1F">
              <w:t xml:space="preserve"> / HV</w:t>
            </w:r>
          </w:p>
        </w:tc>
        <w:tc>
          <w:tcPr>
            <w:tcW w:w="7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rPr>
                <w:b/>
              </w:rPr>
              <w:t>Behandlingsformer</w:t>
            </w:r>
          </w:p>
        </w:tc>
      </w:tr>
      <w:tr w:rsidR="00BB177E" w:rsidTr="00AE26F6">
        <w:trPr>
          <w:trHeight w:val="129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Forflytningsteknikk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□</w:t>
            </w:r>
          </w:p>
        </w:tc>
      </w:tr>
      <w:tr w:rsidR="00BB177E" w:rsidTr="00AE26F6">
        <w:trPr>
          <w:trHeight w:val="208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Gjennomgå ulike LFT-teknikker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□</w:t>
            </w:r>
          </w:p>
        </w:tc>
      </w:tr>
      <w:tr w:rsidR="00BB177E" w:rsidTr="00AE26F6">
        <w:trPr>
          <w:trHeight w:val="275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3674F2">
            <w:pPr>
              <w:rPr>
                <w:sz w:val="24"/>
                <w:szCs w:val="24"/>
              </w:rPr>
            </w:pPr>
            <w:r>
              <w:t>Mini-pep, tilpasning med manometer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□</w:t>
            </w:r>
          </w:p>
        </w:tc>
      </w:tr>
      <w:tr w:rsidR="00BB177E" w:rsidTr="00AE26F6">
        <w:trPr>
          <w:trHeight w:val="174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6" w:rsidRDefault="003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Krykkegange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□</w:t>
            </w:r>
          </w:p>
        </w:tc>
      </w:tr>
      <w:tr w:rsidR="00BB177E" w:rsidTr="00AE26F6">
        <w:trPr>
          <w:trHeight w:val="571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AE26F6" w:rsidP="00AE2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Ergonomisk bruk av egen kropp i mobilisering/forflytning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□</w:t>
            </w:r>
          </w:p>
        </w:tc>
      </w:tr>
      <w:tr w:rsidR="00BB177E" w:rsidTr="00AE26F6">
        <w:trPr>
          <w:trHeight w:val="2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2</w:t>
            </w:r>
            <w:r w:rsidR="00541CF2">
              <w:t>. – 9.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KV</w:t>
            </w:r>
          </w:p>
        </w:tc>
        <w:tc>
          <w:tcPr>
            <w:tcW w:w="7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Pr="00365D17" w:rsidRDefault="00541CF2">
            <w:pPr>
              <w:rPr>
                <w:b/>
              </w:rPr>
            </w:pPr>
            <w:r w:rsidRPr="00365D17">
              <w:rPr>
                <w:b/>
              </w:rPr>
              <w:t>Gjennomføre pre-operative samtaler</w:t>
            </w:r>
          </w:p>
        </w:tc>
      </w:tr>
      <w:tr w:rsidR="00BB177E" w:rsidTr="00AE26F6">
        <w:trPr>
          <w:trHeight w:val="33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□</w:t>
            </w:r>
          </w:p>
        </w:tc>
      </w:tr>
      <w:tr w:rsidR="00BB177E" w:rsidTr="00AE26F6">
        <w:trPr>
          <w:trHeight w:val="210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□</w:t>
            </w:r>
          </w:p>
        </w:tc>
      </w:tr>
      <w:tr w:rsidR="00BB177E" w:rsidTr="00AE26F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Pr="00626C38" w:rsidRDefault="00626C38" w:rsidP="00626C38">
            <w:pPr>
              <w:pStyle w:val="Listeavsnit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HV</w:t>
            </w:r>
            <w:r w:rsidR="00626C38">
              <w:t xml:space="preserve"> / KV</w:t>
            </w:r>
          </w:p>
        </w:tc>
        <w:tc>
          <w:tcPr>
            <w:tcW w:w="7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BB177E">
            <w:pPr>
              <w:rPr>
                <w:b/>
              </w:rPr>
            </w:pPr>
            <w:r>
              <w:rPr>
                <w:b/>
              </w:rPr>
              <w:t>Førveiledning – observasjon og etterveiledning</w:t>
            </w:r>
          </w:p>
          <w:p w:rsidR="00071B75" w:rsidRDefault="00071B75">
            <w:pPr>
              <w:rPr>
                <w:sz w:val="24"/>
                <w:szCs w:val="24"/>
              </w:rPr>
            </w:pPr>
            <w:r>
              <w:rPr>
                <w:b/>
              </w:rPr>
              <w:t>Kontinuerlig prosess</w:t>
            </w:r>
          </w:p>
        </w:tc>
      </w:tr>
      <w:tr w:rsidR="00BB177E" w:rsidTr="00AE26F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7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</w:tr>
      <w:tr w:rsidR="00BB177E" w:rsidTr="00AE26F6">
        <w:trPr>
          <w:trHeight w:val="2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360F6A">
            <w:pPr>
              <w:rPr>
                <w:sz w:val="24"/>
                <w:szCs w:val="24"/>
              </w:rPr>
            </w:pPr>
            <w:r>
              <w:t>HV</w:t>
            </w:r>
          </w:p>
        </w:tc>
        <w:tc>
          <w:tcPr>
            <w:tcW w:w="7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rPr>
                <w:b/>
              </w:rPr>
              <w:t>Skolejournal:</w:t>
            </w:r>
          </w:p>
        </w:tc>
      </w:tr>
      <w:tr w:rsidR="00BB177E" w:rsidTr="00AE26F6">
        <w:trPr>
          <w:trHeight w:val="48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 xml:space="preserve">Selvstendig (helst individuell) behandling (utvidet undersøkelse er sjelden aktuelt på </w:t>
            </w:r>
            <w:proofErr w:type="spellStart"/>
            <w:r>
              <w:t>ny.opr</w:t>
            </w:r>
            <w:proofErr w:type="spellEnd"/>
            <w:r>
              <w:t xml:space="preserve">.) av pasient, som grunnlag for 1. skolejournal.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□</w:t>
            </w:r>
          </w:p>
        </w:tc>
      </w:tr>
      <w:tr w:rsidR="00BB177E" w:rsidTr="00AE26F6">
        <w:trPr>
          <w:trHeight w:val="524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Studenten observerer en behandling dersom 1. skolejournal skal skrives i løpet av første 1,5 uke. Denne observasjonen blir grunnlag for journalen.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□</w:t>
            </w:r>
          </w:p>
        </w:tc>
      </w:tr>
      <w:tr w:rsidR="00BB177E" w:rsidTr="00AE26F6">
        <w:trPr>
          <w:trHeight w:val="31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5D7EAA" w:rsidP="00C27E59">
            <w:pPr>
              <w:rPr>
                <w:sz w:val="24"/>
                <w:szCs w:val="24"/>
              </w:rPr>
            </w:pPr>
            <w:r>
              <w:t>2. -9.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C27E59">
            <w:pPr>
              <w:rPr>
                <w:sz w:val="24"/>
                <w:szCs w:val="24"/>
              </w:rPr>
            </w:pPr>
            <w:r>
              <w:t>KV</w:t>
            </w: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C27E59" w:rsidP="00C27E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Faglig undervisning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□</w:t>
            </w:r>
          </w:p>
        </w:tc>
      </w:tr>
      <w:tr w:rsidR="00BB177E" w:rsidTr="00AE26F6">
        <w:trPr>
          <w:trHeight w:val="6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7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EE0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LFT</w:t>
            </w:r>
          </w:p>
          <w:p w:rsidR="00EE0DE8" w:rsidRDefault="00EE0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CLP</w:t>
            </w:r>
          </w:p>
          <w:p w:rsidR="00EE0DE8" w:rsidRDefault="00360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PEV</w:t>
            </w:r>
          </w:p>
          <w:p w:rsidR="00EE0DE8" w:rsidRDefault="00EE0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Normalutvikling føtter</w:t>
            </w:r>
          </w:p>
          <w:p w:rsidR="00EE0DE8" w:rsidRDefault="00EE0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Undersøkelse </w:t>
            </w:r>
            <w:r w:rsidR="00AE26F6">
              <w:rPr>
                <w:sz w:val="24"/>
                <w:szCs w:val="24"/>
              </w:rPr>
              <w:t xml:space="preserve">av </w:t>
            </w:r>
            <w:proofErr w:type="spellStart"/>
            <w:r w:rsidR="00AE26F6">
              <w:rPr>
                <w:sz w:val="24"/>
                <w:szCs w:val="24"/>
              </w:rPr>
              <w:t>underex</w:t>
            </w:r>
            <w:proofErr w:type="spellEnd"/>
            <w:r w:rsidR="00AE26F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med goniometer</w:t>
            </w:r>
            <w:r w:rsidR="00AE26F6">
              <w:rPr>
                <w:sz w:val="24"/>
                <w:szCs w:val="24"/>
              </w:rPr>
              <w:t xml:space="preserve"> (leddutslag)</w:t>
            </w:r>
          </w:p>
          <w:p w:rsidR="00EE0DE8" w:rsidRDefault="00EE0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Skoliose</w:t>
            </w:r>
          </w:p>
        </w:tc>
      </w:tr>
      <w:tr w:rsidR="00BB177E" w:rsidTr="00AE26F6">
        <w:trPr>
          <w:trHeight w:val="31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3. – 4.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KV/HV</w:t>
            </w:r>
          </w:p>
        </w:tc>
        <w:tc>
          <w:tcPr>
            <w:tcW w:w="7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rPr>
                <w:b/>
              </w:rPr>
              <w:t>Prøveklinikk</w:t>
            </w:r>
          </w:p>
        </w:tc>
      </w:tr>
      <w:tr w:rsidR="00BB177E" w:rsidTr="00AE26F6">
        <w:trPr>
          <w:trHeight w:val="165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 xml:space="preserve">Finne pasient </w:t>
            </w:r>
            <w:r w:rsidR="00AE26F6">
              <w:t>(KV)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□</w:t>
            </w:r>
          </w:p>
        </w:tc>
      </w:tr>
      <w:tr w:rsidR="00BB177E" w:rsidTr="00AE26F6">
        <w:trPr>
          <w:trHeight w:val="375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7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HV melder fra om når</w:t>
            </w:r>
          </w:p>
        </w:tc>
      </w:tr>
      <w:tr w:rsidR="00BB177E" w:rsidTr="00AE26F6">
        <w:trPr>
          <w:trHeight w:val="30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B177E" w:rsidRDefault="00BB177E">
            <w:pPr>
              <w:rPr>
                <w:sz w:val="24"/>
                <w:szCs w:val="24"/>
              </w:rPr>
            </w:pPr>
            <w:bookmarkStart w:id="0" w:name="OLE_LINK1"/>
            <w:bookmarkStart w:id="1" w:name="OLE_LINK2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KV</w:t>
            </w: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BB177E" w:rsidP="00256714">
            <w:pPr>
              <w:jc w:val="center"/>
              <w:rPr>
                <w:b/>
              </w:rPr>
            </w:pPr>
            <w:r>
              <w:rPr>
                <w:b/>
              </w:rPr>
              <w:t xml:space="preserve">Retting og signering av </w:t>
            </w:r>
            <w:r w:rsidR="00256714">
              <w:rPr>
                <w:b/>
              </w:rPr>
              <w:t>DIPS</w:t>
            </w:r>
            <w:r>
              <w:rPr>
                <w:b/>
              </w:rPr>
              <w:t>-notater</w:t>
            </w:r>
          </w:p>
          <w:p w:rsidR="00AE26F6" w:rsidRDefault="00AE26F6" w:rsidP="00256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- kontinuerlig prosess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□</w:t>
            </w:r>
          </w:p>
        </w:tc>
      </w:tr>
      <w:bookmarkEnd w:id="0"/>
      <w:bookmarkEnd w:id="1"/>
      <w:tr w:rsidR="00BB177E" w:rsidTr="00AE26F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KV</w:t>
            </w: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BB17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De</w:t>
            </w:r>
            <w:r w:rsidR="00FB4710">
              <w:rPr>
                <w:b/>
              </w:rPr>
              <w:t>lta på relevante fagmøter, pre-visitter, fordelingsmøter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□</w:t>
            </w:r>
          </w:p>
        </w:tc>
      </w:tr>
      <w:tr w:rsidR="00BB177E" w:rsidTr="00AE26F6">
        <w:trPr>
          <w:trHeight w:val="30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HV</w:t>
            </w:r>
          </w:p>
        </w:tc>
        <w:tc>
          <w:tcPr>
            <w:tcW w:w="7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</w:tr>
      <w:tr w:rsidR="00BB177E" w:rsidTr="00AE26F6">
        <w:trPr>
          <w:trHeight w:val="2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7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</w:tr>
      <w:tr w:rsidR="00BB177E" w:rsidTr="00AE26F6">
        <w:trPr>
          <w:trHeight w:val="2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HV</w:t>
            </w:r>
          </w:p>
        </w:tc>
        <w:tc>
          <w:tcPr>
            <w:tcW w:w="7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BB177E">
            <w:r>
              <w:t>Hospitere med studenter på andre seksjoner</w:t>
            </w:r>
          </w:p>
          <w:p w:rsidR="00BE2FDF" w:rsidRDefault="00BE2FDF">
            <w:pPr>
              <w:rPr>
                <w:sz w:val="24"/>
                <w:szCs w:val="24"/>
              </w:rPr>
            </w:pPr>
          </w:p>
        </w:tc>
      </w:tr>
      <w:tr w:rsidR="00AE26F6" w:rsidTr="00AE26F6">
        <w:trPr>
          <w:trHeight w:val="2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26F6" w:rsidRDefault="00BE2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-7.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26F6" w:rsidRDefault="00BE2FDF">
            <w:r>
              <w:t>HV/KV</w:t>
            </w:r>
          </w:p>
        </w:tc>
        <w:tc>
          <w:tcPr>
            <w:tcW w:w="7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E26F6" w:rsidRDefault="00BE2FDF">
            <w:r>
              <w:t>Hospitere på Hånd og Plast/</w:t>
            </w:r>
            <w:proofErr w:type="spellStart"/>
            <w:r>
              <w:t>Reuma</w:t>
            </w:r>
            <w:proofErr w:type="spellEnd"/>
          </w:p>
        </w:tc>
      </w:tr>
      <w:tr w:rsidR="006234DF" w:rsidTr="00AE26F6">
        <w:trPr>
          <w:trHeight w:val="2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34DF" w:rsidRDefault="006234DF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34DF" w:rsidRDefault="006234DF"/>
        </w:tc>
        <w:tc>
          <w:tcPr>
            <w:tcW w:w="7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34DF" w:rsidRDefault="006234DF"/>
        </w:tc>
      </w:tr>
      <w:tr w:rsidR="00BB177E" w:rsidTr="00AE26F6">
        <w:trPr>
          <w:gridAfter w:val="2"/>
          <w:wAfter w:w="1648" w:type="dxa"/>
        </w:trPr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lastRenderedPageBreak/>
              <w:t>Diagnoser som er ønskelig at studenter får behandlet</w:t>
            </w:r>
          </w:p>
          <w:p w:rsidR="00BB177E" w:rsidRDefault="00093258" w:rsidP="00256714">
            <w:pPr>
              <w:numPr>
                <w:ilvl w:val="0"/>
                <w:numId w:val="4"/>
              </w:numPr>
            </w:pPr>
            <w:r>
              <w:t>AIS</w:t>
            </w:r>
          </w:p>
          <w:p w:rsidR="00093258" w:rsidRDefault="00093258" w:rsidP="00256714">
            <w:pPr>
              <w:numPr>
                <w:ilvl w:val="0"/>
                <w:numId w:val="4"/>
              </w:numPr>
            </w:pPr>
            <w:r>
              <w:t>Rotasjonsosteotomi</w:t>
            </w:r>
          </w:p>
          <w:p w:rsidR="00093258" w:rsidRDefault="00093258" w:rsidP="00256714">
            <w:pPr>
              <w:numPr>
                <w:ilvl w:val="0"/>
                <w:numId w:val="4"/>
              </w:numPr>
            </w:pPr>
            <w:r>
              <w:t>Fotkorreksjoner</w:t>
            </w:r>
          </w:p>
          <w:p w:rsidR="00093258" w:rsidRDefault="00093258" w:rsidP="00256714">
            <w:pPr>
              <w:numPr>
                <w:ilvl w:val="0"/>
                <w:numId w:val="4"/>
              </w:numPr>
            </w:pPr>
            <w:r>
              <w:t>DEGA</w:t>
            </w:r>
          </w:p>
          <w:p w:rsidR="00082DAC" w:rsidRPr="00256714" w:rsidRDefault="00082DAC" w:rsidP="00256714">
            <w:pPr>
              <w:numPr>
                <w:ilvl w:val="0"/>
                <w:numId w:val="4"/>
              </w:numPr>
            </w:pPr>
            <w:proofErr w:type="spellStart"/>
            <w:r>
              <w:t>Nevromuskulær</w:t>
            </w:r>
            <w:proofErr w:type="spellEnd"/>
            <w:r>
              <w:t xml:space="preserve"> skoliose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</w:tr>
      <w:tr w:rsidR="00BB177E" w:rsidTr="00AE26F6">
        <w:trPr>
          <w:gridAfter w:val="2"/>
          <w:wAfter w:w="1648" w:type="dxa"/>
        </w:trPr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Diverse som studentene kan være med å observere:</w:t>
            </w:r>
          </w:p>
          <w:p w:rsidR="00BB177E" w:rsidRPr="00256714" w:rsidRDefault="00BB177E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t xml:space="preserve">bruk av </w:t>
            </w:r>
            <w:proofErr w:type="spellStart"/>
            <w:r>
              <w:t>Cough</w:t>
            </w:r>
            <w:proofErr w:type="spellEnd"/>
            <w:r>
              <w:t xml:space="preserve"> assist</w:t>
            </w:r>
          </w:p>
          <w:p w:rsidR="00256714" w:rsidRDefault="00256714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t>bruk av CPAP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E" w:rsidRDefault="00BB177E">
            <w:pPr>
              <w:rPr>
                <w:sz w:val="24"/>
                <w:szCs w:val="24"/>
              </w:rPr>
            </w:pPr>
          </w:p>
          <w:p w:rsidR="00BB177E" w:rsidRDefault="00BB177E">
            <w:pPr>
              <w:rPr>
                <w:sz w:val="24"/>
                <w:szCs w:val="24"/>
              </w:rPr>
            </w:pPr>
            <w:r>
              <w:t>Avhengig av hvilke pasienter som er inneliggende, vil KV forsøke å ta med studenter på dette.</w:t>
            </w:r>
          </w:p>
        </w:tc>
      </w:tr>
    </w:tbl>
    <w:p w:rsidR="00BB177E" w:rsidRDefault="00BB177E" w:rsidP="00BB177E"/>
    <w:p w:rsidR="00256714" w:rsidRDefault="00256714" w:rsidP="00BB177E">
      <w:pPr>
        <w:rPr>
          <w:b/>
          <w:sz w:val="28"/>
          <w:szCs w:val="28"/>
        </w:rPr>
      </w:pPr>
    </w:p>
    <w:p w:rsidR="00BB177E" w:rsidRPr="006234DF" w:rsidRDefault="00BB177E" w:rsidP="00BB177E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Forventningssamtale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328"/>
        <w:gridCol w:w="8960"/>
      </w:tblGrid>
      <w:tr w:rsidR="00BB177E" w:rsidTr="00BB177E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Spørsmål til studenten:</w:t>
            </w:r>
          </w:p>
        </w:tc>
      </w:tr>
      <w:tr w:rsidR="00BB177E" w:rsidTr="00BB177E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proofErr w:type="spellStart"/>
            <w:r>
              <w:t>Bakgrunnserfaring</w:t>
            </w:r>
            <w:proofErr w:type="spellEnd"/>
            <w:r>
              <w:t xml:space="preserve"> fra praksis</w:t>
            </w:r>
          </w:p>
        </w:tc>
      </w:tr>
      <w:tr w:rsidR="00BB177E" w:rsidTr="00BB177E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Forventninger og ønsker til praksisperioden</w:t>
            </w:r>
            <w:r w:rsidR="00885700">
              <w:t xml:space="preserve"> (være med på operasjon?)</w:t>
            </w:r>
            <w:bookmarkStart w:id="2" w:name="_GoBack"/>
            <w:bookmarkEnd w:id="2"/>
          </w:p>
        </w:tc>
      </w:tr>
      <w:tr w:rsidR="00BB177E" w:rsidTr="00BB177E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Studentens innsikt i egne kvaliteter og veiledningsbehov</w:t>
            </w:r>
          </w:p>
        </w:tc>
      </w:tr>
      <w:tr w:rsidR="00BB177E" w:rsidTr="00BB177E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DF" w:rsidRPr="006234DF" w:rsidRDefault="00BB177E">
            <w:r>
              <w:t>Målsetning</w:t>
            </w:r>
          </w:p>
        </w:tc>
      </w:tr>
      <w:tr w:rsidR="00BB177E" w:rsidTr="00BB177E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Klinikkveileders forventninger:</w:t>
            </w:r>
          </w:p>
        </w:tc>
      </w:tr>
      <w:tr w:rsidR="00BB177E" w:rsidTr="00BB177E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Tidsbruk avsatt til veiledning</w:t>
            </w:r>
          </w:p>
        </w:tc>
      </w:tr>
      <w:tr w:rsidR="00BB177E" w:rsidTr="00BB177E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Aktiv studietid i pauser fra pasientbehandling</w:t>
            </w:r>
          </w:p>
        </w:tc>
      </w:tr>
      <w:tr w:rsidR="00BB177E" w:rsidTr="00BB177E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Melde fra om veiledningsbehov underveis</w:t>
            </w:r>
          </w:p>
        </w:tc>
      </w:tr>
      <w:tr w:rsidR="00BB177E" w:rsidTr="00BB177E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7E" w:rsidRDefault="00BB177E" w:rsidP="00AE26F6">
            <w:pPr>
              <w:rPr>
                <w:sz w:val="24"/>
                <w:szCs w:val="24"/>
              </w:rPr>
            </w:pPr>
            <w:r>
              <w:t>Inf</w:t>
            </w:r>
            <w:r w:rsidR="00AE26F6">
              <w:t xml:space="preserve">o om våre pasientgrupper </w:t>
            </w:r>
          </w:p>
        </w:tc>
      </w:tr>
      <w:tr w:rsidR="00BB177E" w:rsidTr="00BB177E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E" w:rsidRDefault="00BB177E">
            <w:pPr>
              <w:rPr>
                <w:sz w:val="24"/>
                <w:szCs w:val="24"/>
              </w:rPr>
            </w:pPr>
          </w:p>
        </w:tc>
      </w:tr>
    </w:tbl>
    <w:p w:rsidR="00BB177E" w:rsidRDefault="00BB177E" w:rsidP="00BB177E"/>
    <w:p w:rsidR="00BB177E" w:rsidRPr="00BB177E" w:rsidRDefault="00BB177E">
      <w:pPr>
        <w:rPr>
          <w:b/>
        </w:rPr>
      </w:pPr>
    </w:p>
    <w:sectPr w:rsidR="00BB177E" w:rsidRPr="00BB1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87D1E"/>
    <w:multiLevelType w:val="hybridMultilevel"/>
    <w:tmpl w:val="8536EA72"/>
    <w:lvl w:ilvl="0" w:tplc="E19A5A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E13E86"/>
    <w:multiLevelType w:val="hybridMultilevel"/>
    <w:tmpl w:val="DCB00ABA"/>
    <w:lvl w:ilvl="0" w:tplc="E19A5A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E13CD9"/>
    <w:multiLevelType w:val="hybridMultilevel"/>
    <w:tmpl w:val="6308BF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14263"/>
    <w:multiLevelType w:val="hybridMultilevel"/>
    <w:tmpl w:val="3EC0B218"/>
    <w:lvl w:ilvl="0" w:tplc="467442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007F3"/>
    <w:multiLevelType w:val="hybridMultilevel"/>
    <w:tmpl w:val="42AADB1A"/>
    <w:lvl w:ilvl="0" w:tplc="041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59AE3724"/>
    <w:multiLevelType w:val="hybridMultilevel"/>
    <w:tmpl w:val="7A882192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51385D"/>
    <w:multiLevelType w:val="hybridMultilevel"/>
    <w:tmpl w:val="F9C22352"/>
    <w:lvl w:ilvl="0" w:tplc="2FC4C64C">
      <w:numFmt w:val="bullet"/>
      <w:lvlText w:val="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65B46F3C"/>
    <w:multiLevelType w:val="hybridMultilevel"/>
    <w:tmpl w:val="356E267E"/>
    <w:lvl w:ilvl="0" w:tplc="8BC8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D3"/>
    <w:rsid w:val="00070CF1"/>
    <w:rsid w:val="00071B75"/>
    <w:rsid w:val="00082DAC"/>
    <w:rsid w:val="00093258"/>
    <w:rsid w:val="00256714"/>
    <w:rsid w:val="002610DF"/>
    <w:rsid w:val="00276CF9"/>
    <w:rsid w:val="002842CE"/>
    <w:rsid w:val="00360F6A"/>
    <w:rsid w:val="00365D17"/>
    <w:rsid w:val="003674F2"/>
    <w:rsid w:val="00383AA4"/>
    <w:rsid w:val="00420663"/>
    <w:rsid w:val="004D079C"/>
    <w:rsid w:val="004F2584"/>
    <w:rsid w:val="00537F8B"/>
    <w:rsid w:val="00541CF2"/>
    <w:rsid w:val="005D7EAA"/>
    <w:rsid w:val="005F03BA"/>
    <w:rsid w:val="006234DF"/>
    <w:rsid w:val="00626C38"/>
    <w:rsid w:val="007064C2"/>
    <w:rsid w:val="00872D36"/>
    <w:rsid w:val="00885700"/>
    <w:rsid w:val="008960BC"/>
    <w:rsid w:val="008A78F1"/>
    <w:rsid w:val="00941F4F"/>
    <w:rsid w:val="00945F41"/>
    <w:rsid w:val="00962655"/>
    <w:rsid w:val="009B4FBA"/>
    <w:rsid w:val="009E1756"/>
    <w:rsid w:val="00AE26F6"/>
    <w:rsid w:val="00B24A1F"/>
    <w:rsid w:val="00B44AEF"/>
    <w:rsid w:val="00B523F8"/>
    <w:rsid w:val="00B82A98"/>
    <w:rsid w:val="00B929FE"/>
    <w:rsid w:val="00BB177E"/>
    <w:rsid w:val="00BE2FDF"/>
    <w:rsid w:val="00C27E59"/>
    <w:rsid w:val="00C37ED3"/>
    <w:rsid w:val="00C534DC"/>
    <w:rsid w:val="00CE2574"/>
    <w:rsid w:val="00D87A46"/>
    <w:rsid w:val="00DF11B3"/>
    <w:rsid w:val="00E53163"/>
    <w:rsid w:val="00EE0DE8"/>
    <w:rsid w:val="00EE2213"/>
    <w:rsid w:val="00F35701"/>
    <w:rsid w:val="00F8666D"/>
    <w:rsid w:val="00FB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D8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53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D8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53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9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4FAEA874</Template>
  <TotalTime>215</TotalTime>
  <Pages>3</Pages>
  <Words>493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Sigrun Solnørdal</dc:creator>
  <cp:lastModifiedBy>Sigrun Solnørdal</cp:lastModifiedBy>
  <cp:revision>50</cp:revision>
  <dcterms:created xsi:type="dcterms:W3CDTF">2020-08-25T08:07:00Z</dcterms:created>
  <dcterms:modified xsi:type="dcterms:W3CDTF">2020-10-19T09:02:00Z</dcterms:modified>
</cp:coreProperties>
</file>