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6C" w:rsidRPr="008E526C" w:rsidRDefault="008E526C" w:rsidP="008E526C">
      <w:pPr>
        <w:spacing w:after="16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t>2.0 Kvalitetsforbedring</w:t>
      </w:r>
    </w:p>
    <w:p w:rsidR="008E526C" w:rsidRPr="008E526C" w:rsidRDefault="008E526C" w:rsidP="008E526C">
      <w:pPr>
        <w:spacing w:after="16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  <w:br/>
      </w:r>
      <w:r>
        <w:rPr>
          <w:rFonts w:ascii="Calibri" w:eastAsia="Times New Roman" w:hAnsi="Calibri" w:cs="Times New Roman"/>
          <w:noProof/>
          <w:color w:val="333333"/>
          <w:sz w:val="24"/>
          <w:szCs w:val="24"/>
          <w:lang w:eastAsia="nb-NO"/>
        </w:rPr>
        <w:drawing>
          <wp:inline distT="0" distB="0" distL="0" distR="0">
            <wp:extent cx="6105525" cy="3486150"/>
            <wp:effectExtent l="0" t="0" r="9525" b="0"/>
            <wp:docPr id="1" name="Bilde 1" descr="Kvalitetshj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alitetshj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6C" w:rsidRPr="008E526C" w:rsidRDefault="008E526C" w:rsidP="008E526C">
      <w:pPr>
        <w:spacing w:after="16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8E526C" w:rsidRPr="008E526C" w:rsidRDefault="008E526C" w:rsidP="008E526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8E526C" w:rsidRPr="008E526C" w:rsidRDefault="008E526C" w:rsidP="008E526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8E526C" w:rsidRPr="008E526C" w:rsidRDefault="008E526C" w:rsidP="008E526C">
      <w:pPr>
        <w:spacing w:after="16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I arbeidet med kvalitetsforbedring benytter OUS kvalitetssystem som blant annet innebærer </w:t>
      </w:r>
      <w:proofErr w:type="spellStart"/>
      <w:r w:rsidRPr="008E52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Demings</w:t>
      </w:r>
      <w:proofErr w:type="spellEnd"/>
      <w:r w:rsidRPr="008E526C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 xml:space="preserve"> sirkel, planlegge, utføre, kontrollere og korrigere. </w:t>
      </w:r>
    </w:p>
    <w:p w:rsidR="008E526C" w:rsidRPr="008E526C" w:rsidRDefault="008E526C" w:rsidP="008E526C">
      <w:pPr>
        <w:spacing w:after="16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</w:p>
    <w:p w:rsidR="008E526C" w:rsidRPr="008E526C" w:rsidRDefault="00211DB6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color w:val="333333"/>
          <w:lang w:eastAsia="nb-NO"/>
        </w:rPr>
        <w:t>Juni 2020</w:t>
      </w:r>
      <w:bookmarkStart w:id="0" w:name="_GoBack"/>
      <w:bookmarkEnd w:id="0"/>
      <w:r w:rsidR="008E526C" w:rsidRPr="008E526C">
        <w:rPr>
          <w:rFonts w:ascii="Calibri" w:eastAsia="Times New Roman" w:hAnsi="Calibri" w:cs="Times New Roman"/>
          <w:color w:val="333333"/>
          <w:lang w:eastAsia="nb-NO"/>
        </w:rPr>
        <w:t xml:space="preserve"> lages det retningslinje for pasientundervisning, prosedyrer for </w:t>
      </w:r>
      <w:proofErr w:type="spellStart"/>
      <w:r w:rsidR="008E526C" w:rsidRPr="008E526C">
        <w:rPr>
          <w:rFonts w:ascii="Calibri" w:eastAsia="Times New Roman" w:hAnsi="Calibri" w:cs="Times New Roman"/>
          <w:color w:val="333333"/>
          <w:lang w:eastAsia="nb-NO"/>
        </w:rPr>
        <w:t>gruppundervisning</w:t>
      </w:r>
      <w:proofErr w:type="spellEnd"/>
      <w:r w:rsidR="008E526C" w:rsidRPr="008E526C">
        <w:rPr>
          <w:rFonts w:ascii="Calibri" w:eastAsia="Times New Roman" w:hAnsi="Calibri" w:cs="Times New Roman"/>
          <w:color w:val="333333"/>
          <w:lang w:eastAsia="nb-NO"/>
        </w:rPr>
        <w:t xml:space="preserve">, temabasert samtale og </w:t>
      </w:r>
      <w:proofErr w:type="spellStart"/>
      <w:r w:rsidR="008E526C" w:rsidRPr="008E526C">
        <w:rPr>
          <w:rFonts w:ascii="Calibri" w:eastAsia="Times New Roman" w:hAnsi="Calibri" w:cs="Times New Roman"/>
          <w:color w:val="333333"/>
          <w:lang w:eastAsia="nb-NO"/>
        </w:rPr>
        <w:t>sykepleiesmtaler</w:t>
      </w:r>
      <w:proofErr w:type="spellEnd"/>
      <w:r w:rsidR="008E526C" w:rsidRPr="008E526C">
        <w:rPr>
          <w:rFonts w:ascii="Calibri" w:eastAsia="Times New Roman" w:hAnsi="Calibri" w:cs="Times New Roman"/>
          <w:color w:val="333333"/>
          <w:lang w:eastAsia="nb-NO"/>
        </w:rPr>
        <w:t xml:space="preserve">. Power </w:t>
      </w:r>
      <w:proofErr w:type="spellStart"/>
      <w:r w:rsidR="008E526C" w:rsidRPr="008E526C">
        <w:rPr>
          <w:rFonts w:ascii="Calibri" w:eastAsia="Times New Roman" w:hAnsi="Calibri" w:cs="Times New Roman"/>
          <w:color w:val="333333"/>
          <w:lang w:eastAsia="nb-NO"/>
        </w:rPr>
        <w:t>point</w:t>
      </w:r>
      <w:proofErr w:type="spellEnd"/>
      <w:r w:rsidR="008E526C" w:rsidRPr="008E526C">
        <w:rPr>
          <w:rFonts w:ascii="Calibri" w:eastAsia="Times New Roman" w:hAnsi="Calibri" w:cs="Times New Roman"/>
          <w:color w:val="333333"/>
          <w:lang w:eastAsia="nb-NO"/>
        </w:rPr>
        <w:t>/kurs til internundervisning.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Oppstartsmøte og oppfølgingsmøter med Grete Almåsbak, Ellen Kjendbakke og Hilde Karterud.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Samarbeid med Elisabeth Parr om nettbasert informasjon. Tilbudet om pasientundervisning er lagt ut på nett.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Gjøre arbeidet kjent for sykepleierne i arbeidsgruppen, ledere, overlegene på Post 1, og tverrfaglig team med ergoterapeut, fysioterapeut, sosionom, psykolog og ernæringsfysiolog.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Planlegge arbeidet 22.6 sammen med enhetsleder, assisterende enhetsleder, driftsleder og fagsykepleiere,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Informere om arbeidet på fagsykepleiemøte 24.6, slik at prosjektet blir kjent. Da dette skal innføres på alle poster på SSE.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Implementering Post 1: Arbeidsgruppe (</w:t>
      </w:r>
      <w:proofErr w:type="spellStart"/>
      <w:r w:rsidRPr="008E526C">
        <w:rPr>
          <w:rFonts w:ascii="Calibri" w:eastAsia="Times New Roman" w:hAnsi="Calibri" w:cs="Times New Roman"/>
          <w:color w:val="000000"/>
          <w:lang w:eastAsia="nb-NO"/>
        </w:rPr>
        <w:t>facilitatorer</w:t>
      </w:r>
      <w:proofErr w:type="spellEnd"/>
      <w:r w:rsidRPr="008E526C">
        <w:rPr>
          <w:rFonts w:ascii="Calibri" w:eastAsia="Times New Roman" w:hAnsi="Calibri" w:cs="Times New Roman"/>
          <w:color w:val="000000"/>
          <w:lang w:eastAsia="nb-NO"/>
        </w:rPr>
        <w:t xml:space="preserve">) Else, Marielle, Ingrid, Lill, Wenche, Oddny. Gruppen har ulik erfaring i forhold til </w:t>
      </w:r>
      <w:proofErr w:type="spellStart"/>
      <w:r w:rsidRPr="008E526C">
        <w:rPr>
          <w:rFonts w:ascii="Calibri" w:eastAsia="Times New Roman" w:hAnsi="Calibri" w:cs="Times New Roman"/>
          <w:color w:val="000000"/>
          <w:lang w:eastAsia="nb-NO"/>
        </w:rPr>
        <w:t>fasilitering</w:t>
      </w:r>
      <w:proofErr w:type="spellEnd"/>
      <w:r w:rsidRPr="008E526C">
        <w:rPr>
          <w:rFonts w:ascii="Calibri" w:eastAsia="Times New Roman" w:hAnsi="Calibri" w:cs="Times New Roman"/>
          <w:color w:val="000000"/>
          <w:lang w:eastAsia="nb-NO"/>
        </w:rPr>
        <w:t>. Rolleavklaring er beskrevet i prosedyre for temabasert samtale.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Tavlemøter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Sykepleiemøter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 xml:space="preserve">Kursdag for </w:t>
      </w:r>
      <w:proofErr w:type="spellStart"/>
      <w:r w:rsidRPr="008E526C">
        <w:rPr>
          <w:rFonts w:ascii="Calibri" w:eastAsia="Times New Roman" w:hAnsi="Calibri" w:cs="Times New Roman"/>
          <w:color w:val="000000"/>
          <w:lang w:eastAsia="nb-NO"/>
        </w:rPr>
        <w:t>gruppundervisning</w:t>
      </w:r>
      <w:proofErr w:type="spellEnd"/>
      <w:r w:rsidRPr="008E526C">
        <w:rPr>
          <w:rFonts w:ascii="Calibri" w:eastAsia="Times New Roman" w:hAnsi="Calibri" w:cs="Times New Roman"/>
          <w:color w:val="000000"/>
          <w:lang w:eastAsia="nb-NO"/>
        </w:rPr>
        <w:t xml:space="preserve"> – og dialogbasert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Evaluering –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proofErr w:type="spellStart"/>
      <w:proofErr w:type="gramStart"/>
      <w:r w:rsidRPr="008E526C">
        <w:rPr>
          <w:rFonts w:ascii="Calibri" w:eastAsia="Times New Roman" w:hAnsi="Calibri" w:cs="Times New Roman"/>
          <w:color w:val="000000"/>
          <w:lang w:eastAsia="nb-NO"/>
        </w:rPr>
        <w:t>forsette</w:t>
      </w:r>
      <w:proofErr w:type="spellEnd"/>
      <w:r w:rsidRPr="008E526C">
        <w:rPr>
          <w:rFonts w:ascii="Calibri" w:eastAsia="Times New Roman" w:hAnsi="Calibri" w:cs="Times New Roman"/>
          <w:color w:val="000000"/>
          <w:lang w:eastAsia="nb-NO"/>
        </w:rPr>
        <w:t xml:space="preserve"> med skjemaet fra pilotprosjektet.</w:t>
      </w:r>
      <w:proofErr w:type="gramEnd"/>
      <w:r w:rsidRPr="008E526C">
        <w:rPr>
          <w:rFonts w:ascii="Calibri" w:eastAsia="Times New Roman" w:hAnsi="Calibri" w:cs="Times New Roman"/>
          <w:color w:val="000000"/>
          <w:lang w:eastAsia="nb-NO"/>
        </w:rPr>
        <w:t xml:space="preserve"> Evaluering november/desember 2020. Evaluering våren 2021.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 xml:space="preserve">Samarbeid med Hilde Karterud for utarbeidelse av </w:t>
      </w:r>
      <w:proofErr w:type="spellStart"/>
      <w:r w:rsidRPr="008E526C">
        <w:rPr>
          <w:rFonts w:ascii="Calibri" w:eastAsia="Times New Roman" w:hAnsi="Calibri" w:cs="Times New Roman"/>
          <w:color w:val="000000"/>
          <w:lang w:eastAsia="nb-NO"/>
        </w:rPr>
        <w:t>evalueringskjema</w:t>
      </w:r>
      <w:proofErr w:type="spellEnd"/>
      <w:r w:rsidRPr="008E526C">
        <w:rPr>
          <w:rFonts w:ascii="Calibri" w:eastAsia="Times New Roman" w:hAnsi="Calibri" w:cs="Times New Roman"/>
          <w:color w:val="000000"/>
          <w:lang w:eastAsia="nb-NO"/>
        </w:rPr>
        <w:t xml:space="preserve"> for alle undervisningene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Telle antall deltakere på undervisningene.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Evaluere internundervisning/kurs for sykepleierne i helsepedagogikk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Tilbakemelding (feedback)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Tilbakemelding på personalmøter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Seminar</w:t>
      </w:r>
    </w:p>
    <w:p w:rsidR="008E526C" w:rsidRPr="008E526C" w:rsidRDefault="008E526C" w:rsidP="008E526C">
      <w:pPr>
        <w:numPr>
          <w:ilvl w:val="1"/>
          <w:numId w:val="1"/>
        </w:numPr>
        <w:spacing w:before="100" w:beforeAutospacing="1" w:after="100" w:afterAutospacing="1" w:line="240" w:lineRule="auto"/>
        <w:ind w:left="174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lang w:eastAsia="nb-NO"/>
        </w:rPr>
        <w:t>Fagbrev</w:t>
      </w:r>
    </w:p>
    <w:p w:rsidR="008E526C" w:rsidRPr="008E526C" w:rsidRDefault="008E526C" w:rsidP="008E526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Times New Roman"/>
          <w:color w:val="333333"/>
          <w:sz w:val="24"/>
          <w:szCs w:val="24"/>
          <w:lang w:eastAsia="nb-NO"/>
        </w:rPr>
      </w:pPr>
      <w:r w:rsidRPr="008E526C">
        <w:rPr>
          <w:rFonts w:ascii="Calibri" w:eastAsia="Times New Roman" w:hAnsi="Calibri" w:cs="Times New Roman"/>
          <w:color w:val="000000"/>
          <w:shd w:val="clear" w:color="auto" w:fill="FFFF00"/>
          <w:lang w:eastAsia="nb-NO"/>
        </w:rPr>
        <w:t>Fremdriftsplan</w:t>
      </w:r>
    </w:p>
    <w:p w:rsidR="006F6694" w:rsidRDefault="006C3098"/>
    <w:sectPr w:rsidR="006F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2B77"/>
    <w:multiLevelType w:val="multilevel"/>
    <w:tmpl w:val="6DB8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27"/>
    <w:rsid w:val="00211DB6"/>
    <w:rsid w:val="00524827"/>
    <w:rsid w:val="008E526C"/>
    <w:rsid w:val="00B20BCD"/>
    <w:rsid w:val="00C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2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2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79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25A8E0BB</Template>
  <TotalTime>0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Edith Hammer</dc:creator>
  <cp:lastModifiedBy>Signe Edith Hammer</cp:lastModifiedBy>
  <cp:revision>2</cp:revision>
  <dcterms:created xsi:type="dcterms:W3CDTF">2020-06-30T12:19:00Z</dcterms:created>
  <dcterms:modified xsi:type="dcterms:W3CDTF">2020-06-30T12:19:00Z</dcterms:modified>
</cp:coreProperties>
</file>