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5F" w:rsidRDefault="003F455A">
      <w:pPr>
        <w:rPr>
          <w:b/>
          <w:color w:val="BFBFBF" w:themeColor="background1" w:themeShade="BF"/>
        </w:rPr>
      </w:pPr>
      <w:r>
        <w:rPr>
          <w:b/>
        </w:rPr>
        <w:t>F</w:t>
      </w:r>
      <w:r w:rsidR="00C03D0E" w:rsidRPr="00C03D0E">
        <w:rPr>
          <w:b/>
        </w:rPr>
        <w:t xml:space="preserve">agfelle vurdering </w:t>
      </w:r>
      <w:r w:rsidR="00C03D0E">
        <w:rPr>
          <w:b/>
        </w:rPr>
        <w:t>av</w:t>
      </w:r>
      <w:r>
        <w:rPr>
          <w:b/>
        </w:rPr>
        <w:t xml:space="preserve"> VBP</w:t>
      </w:r>
      <w:r w:rsidR="00FC1583">
        <w:rPr>
          <w:b/>
          <w:color w:val="BFBFBF" w:themeColor="background1" w:themeShade="BF"/>
        </w:rPr>
        <w:t>: Fall</w:t>
      </w:r>
      <w:r w:rsidR="00CA5BCA">
        <w:rPr>
          <w:b/>
          <w:color w:val="BFBFBF" w:themeColor="background1" w:themeShade="BF"/>
        </w:rPr>
        <w:t xml:space="preserve"> - </w:t>
      </w:r>
      <w:r w:rsidR="00FC1583">
        <w:rPr>
          <w:b/>
          <w:color w:val="BFBFBF" w:themeColor="background1" w:themeShade="BF"/>
        </w:rPr>
        <w:t>forebygge</w:t>
      </w:r>
    </w:p>
    <w:p w:rsidR="00924635" w:rsidRPr="00924635" w:rsidRDefault="000F033D">
      <w:pPr>
        <w:rPr>
          <w:b/>
          <w:color w:val="BFBFBF" w:themeColor="background1" w:themeShade="BF"/>
        </w:rPr>
      </w:pPr>
      <w:r>
        <w:rPr>
          <w:b/>
        </w:rPr>
        <w:t>Kontakt</w:t>
      </w:r>
      <w:r w:rsidR="00924635" w:rsidRPr="00924635">
        <w:rPr>
          <w:b/>
        </w:rPr>
        <w:t>person til VBP</w:t>
      </w:r>
      <w:r w:rsidR="00924635">
        <w:rPr>
          <w:b/>
        </w:rPr>
        <w:t xml:space="preserve">: </w:t>
      </w:r>
      <w:r w:rsidR="00FC1583">
        <w:rPr>
          <w:b/>
          <w:color w:val="A6A6A6" w:themeColor="background1" w:themeShade="A6"/>
        </w:rPr>
        <w:t>Ida Steen, 92458696</w:t>
      </w:r>
    </w:p>
    <w:p w:rsidR="00762C5F" w:rsidRPr="00835678" w:rsidRDefault="00946F41">
      <w:pPr>
        <w:rPr>
          <w:color w:val="A6A6A6" w:themeColor="background1" w:themeShade="A6"/>
        </w:rPr>
      </w:pPr>
      <w:r>
        <w:rPr>
          <w:b/>
        </w:rPr>
        <w:t xml:space="preserve">Fagfelle </w:t>
      </w:r>
      <w:r w:rsidR="002B78AD">
        <w:rPr>
          <w:b/>
        </w:rPr>
        <w:t>nr</w:t>
      </w:r>
      <w:r w:rsidR="002352C8">
        <w:rPr>
          <w:b/>
        </w:rPr>
        <w:t>.</w:t>
      </w:r>
      <w:r w:rsidR="005B05ED">
        <w:rPr>
          <w:b/>
        </w:rPr>
        <w:t xml:space="preserve"> 1</w:t>
      </w:r>
      <w:r w:rsidR="00762C5F">
        <w:rPr>
          <w:b/>
        </w:rPr>
        <w:t xml:space="preserve">: </w:t>
      </w:r>
      <w:r w:rsidR="007E6340" w:rsidRPr="00835678">
        <w:t xml:space="preserve">Marte Aune Bjørnerås, </w:t>
      </w:r>
      <w:proofErr w:type="spellStart"/>
      <w:r w:rsidR="007E6340" w:rsidRPr="00835678">
        <w:t>fagutviklingsykepleier</w:t>
      </w:r>
      <w:proofErr w:type="spellEnd"/>
      <w:r w:rsidR="007E6340" w:rsidRPr="00835678">
        <w:t>, nyremedisinsk sengepost</w:t>
      </w:r>
      <w:r w:rsidR="00835678">
        <w:t>, OUS</w:t>
      </w:r>
      <w:r w:rsidR="00EE33B1" w:rsidRPr="00835678">
        <w:t xml:space="preserve"> </w:t>
      </w:r>
      <w:r w:rsidR="00EE33B1" w:rsidRPr="00835678">
        <w:rPr>
          <w:color w:val="A6A6A6" w:themeColor="background1" w:themeShade="A6"/>
        </w:rPr>
        <w:br/>
      </w:r>
    </w:p>
    <w:p w:rsidR="00D17A56" w:rsidRPr="00835678" w:rsidRDefault="00762C5F" w:rsidP="00835678">
      <w:r>
        <w:rPr>
          <w:b/>
        </w:rPr>
        <w:t>Fagfelle nr</w:t>
      </w:r>
      <w:r w:rsidR="002352C8">
        <w:rPr>
          <w:b/>
        </w:rPr>
        <w:t>.</w:t>
      </w:r>
      <w:r>
        <w:rPr>
          <w:b/>
        </w:rPr>
        <w:t xml:space="preserve"> 2:</w:t>
      </w:r>
      <w:r w:rsidRPr="00762C5F">
        <w:t xml:space="preserve"> </w:t>
      </w:r>
      <w:r w:rsidR="00835678">
        <w:t xml:space="preserve">Silje Just Clark, Undervisningssykepleier, </w:t>
      </w:r>
      <w:r w:rsidR="00835678" w:rsidRPr="00835678">
        <w:t>Sengepo</w:t>
      </w:r>
      <w:r w:rsidR="00835678">
        <w:t xml:space="preserve">st for </w:t>
      </w:r>
      <w:proofErr w:type="spellStart"/>
      <w:r w:rsidR="00835678">
        <w:t>Gastrokirurgi</w:t>
      </w:r>
      <w:proofErr w:type="spellEnd"/>
      <w:r w:rsidR="00835678">
        <w:t xml:space="preserve"> og Urologi, </w:t>
      </w:r>
      <w:r w:rsidR="00835678" w:rsidRPr="00835678">
        <w:t xml:space="preserve">Klinikk for kirurgi , </w:t>
      </w:r>
      <w:proofErr w:type="spellStart"/>
      <w:r w:rsidR="00835678" w:rsidRPr="00835678">
        <w:t>inflamasjonsmedisin</w:t>
      </w:r>
      <w:proofErr w:type="spellEnd"/>
      <w:r w:rsidR="00835678" w:rsidRPr="00835678">
        <w:t xml:space="preserve"> og transplantasjon</w:t>
      </w:r>
      <w:r w:rsidR="00835678">
        <w:t>, OUS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2833"/>
        <w:gridCol w:w="3796"/>
        <w:gridCol w:w="1276"/>
        <w:gridCol w:w="1559"/>
      </w:tblGrid>
      <w:tr w:rsidR="00C763AF" w:rsidTr="007A7F45">
        <w:tc>
          <w:tcPr>
            <w:tcW w:w="2833" w:type="dxa"/>
            <w:shd w:val="clear" w:color="auto" w:fill="C6D9F1" w:themeFill="text2" w:themeFillTint="33"/>
          </w:tcPr>
          <w:p w:rsidR="00C763AF" w:rsidRDefault="007A7F45">
            <w:pPr>
              <w:rPr>
                <w:b/>
              </w:rPr>
            </w:pPr>
            <w:r>
              <w:rPr>
                <w:b/>
              </w:rPr>
              <w:t>Sjekk</w:t>
            </w:r>
            <w:r w:rsidR="00C763AF">
              <w:rPr>
                <w:b/>
              </w:rPr>
              <w:t>punkter</w:t>
            </w:r>
            <w:r>
              <w:rPr>
                <w:b/>
              </w:rPr>
              <w:t xml:space="preserve"> på alle VBP</w:t>
            </w:r>
          </w:p>
          <w:p w:rsidR="007A7F45" w:rsidRPr="00D17A56" w:rsidRDefault="007A7F45">
            <w:pPr>
              <w:rPr>
                <w:b/>
              </w:rPr>
            </w:pPr>
          </w:p>
        </w:tc>
        <w:tc>
          <w:tcPr>
            <w:tcW w:w="3796" w:type="dxa"/>
            <w:shd w:val="clear" w:color="auto" w:fill="C6D9F1" w:themeFill="text2" w:themeFillTint="33"/>
          </w:tcPr>
          <w:p w:rsidR="007A7F45" w:rsidRDefault="007A7F45">
            <w:pPr>
              <w:rPr>
                <w:b/>
              </w:rPr>
            </w:pPr>
            <w:r>
              <w:rPr>
                <w:b/>
              </w:rPr>
              <w:t>K</w:t>
            </w:r>
            <w:r w:rsidRPr="007A7F45">
              <w:rPr>
                <w:b/>
              </w:rPr>
              <w:t>ommentar om VBP</w:t>
            </w:r>
            <w:r w:rsidR="005B05ED" w:rsidRPr="007A7F45">
              <w:rPr>
                <w:b/>
              </w:rPr>
              <w:t xml:space="preserve"> </w:t>
            </w:r>
          </w:p>
          <w:p w:rsidR="007A7F45" w:rsidRDefault="005B05ED">
            <w:pPr>
              <w:rPr>
                <w:b/>
              </w:rPr>
            </w:pPr>
            <w:r w:rsidRPr="007A7F45">
              <w:rPr>
                <w:b/>
              </w:rPr>
              <w:t xml:space="preserve">til </w:t>
            </w:r>
            <w:r w:rsidR="007A7F45">
              <w:rPr>
                <w:b/>
              </w:rPr>
              <w:t>arbeidsgruppe og</w:t>
            </w:r>
            <w:r w:rsidR="007A7F45" w:rsidRPr="007A7F45">
              <w:rPr>
                <w:b/>
              </w:rPr>
              <w:t xml:space="preserve"> </w:t>
            </w:r>
            <w:r w:rsidRPr="007A7F45">
              <w:rPr>
                <w:b/>
              </w:rPr>
              <w:t>fagfell</w:t>
            </w:r>
            <w:r w:rsidR="007A7F45" w:rsidRPr="007A7F45">
              <w:rPr>
                <w:b/>
              </w:rPr>
              <w:t>er</w:t>
            </w:r>
            <w:r w:rsidR="007A7F45">
              <w:rPr>
                <w:b/>
              </w:rPr>
              <w:t>.  O</w:t>
            </w:r>
            <w:r w:rsidR="007A7F45" w:rsidRPr="007A7F45">
              <w:rPr>
                <w:b/>
              </w:rPr>
              <w:t>m det er ting som skal</w:t>
            </w:r>
            <w:r w:rsidRPr="007A7F45">
              <w:rPr>
                <w:b/>
              </w:rPr>
              <w:t xml:space="preserve"> endres før den sendes videre. </w:t>
            </w:r>
          </w:p>
          <w:p w:rsidR="00C763AF" w:rsidRPr="007A7F45" w:rsidRDefault="007A7F45">
            <w:pPr>
              <w:rPr>
                <w:i/>
                <w:color w:val="595959" w:themeColor="text1" w:themeTint="A6"/>
              </w:rPr>
            </w:pPr>
            <w:r w:rsidRPr="007A7F45">
              <w:rPr>
                <w:i/>
                <w:color w:val="595959" w:themeColor="text1" w:themeTint="A6"/>
              </w:rPr>
              <w:t>Se god eksempler på KDS ressursside under fagfelle</w:t>
            </w:r>
            <w:r w:rsidR="000F033D">
              <w:rPr>
                <w:i/>
                <w:color w:val="595959" w:themeColor="text1" w:themeTint="A6"/>
              </w:rPr>
              <w:t xml:space="preserve">. Fagfelle 1 i rødt og 2 i grønt. </w:t>
            </w:r>
          </w:p>
          <w:p w:rsidR="005B05ED" w:rsidRDefault="005B05E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C763AF" w:rsidRDefault="007A7F45">
            <w:pPr>
              <w:rPr>
                <w:b/>
              </w:rPr>
            </w:pPr>
            <w:r>
              <w:rPr>
                <w:b/>
                <w:color w:val="FF0000"/>
              </w:rPr>
              <w:t>Utført av Fagfelle</w:t>
            </w:r>
            <w:r w:rsidR="00C763AF" w:rsidRPr="007A7F45">
              <w:rPr>
                <w:b/>
                <w:color w:val="FF0000"/>
              </w:rPr>
              <w:t xml:space="preserve"> 1 . Sett kryss</w:t>
            </w:r>
            <w:r>
              <w:rPr>
                <w:b/>
                <w:color w:val="FF0000"/>
              </w:rPr>
              <w:t xml:space="preserve"> evt. kommenter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C763AF" w:rsidRPr="007A7F45" w:rsidRDefault="00C763AF">
            <w:pPr>
              <w:rPr>
                <w:b/>
                <w:color w:val="00B050"/>
              </w:rPr>
            </w:pPr>
            <w:r w:rsidRPr="007A7F45">
              <w:rPr>
                <w:b/>
                <w:color w:val="00B050"/>
              </w:rPr>
              <w:t>Utført av/evt. dobbelt kontrollert av Fagfelle nr. 2</w:t>
            </w:r>
          </w:p>
          <w:p w:rsidR="00C763AF" w:rsidRPr="007A7F45" w:rsidRDefault="00C763AF">
            <w:pPr>
              <w:rPr>
                <w:b/>
                <w:color w:val="00B050"/>
              </w:rPr>
            </w:pPr>
            <w:r w:rsidRPr="007A7F45">
              <w:rPr>
                <w:b/>
                <w:color w:val="00B050"/>
              </w:rPr>
              <w:t>Sett kryss</w:t>
            </w:r>
            <w:r w:rsidR="007A7F45">
              <w:rPr>
                <w:b/>
                <w:color w:val="00B050"/>
              </w:rPr>
              <w:t xml:space="preserve"> evt. kommenter</w:t>
            </w:r>
          </w:p>
          <w:p w:rsidR="00C763AF" w:rsidRDefault="00C763AF">
            <w:pPr>
              <w:rPr>
                <w:b/>
              </w:rPr>
            </w:pPr>
          </w:p>
        </w:tc>
      </w:tr>
      <w:tr w:rsidR="001C5535" w:rsidTr="007A7F45">
        <w:tc>
          <w:tcPr>
            <w:tcW w:w="2833" w:type="dxa"/>
            <w:shd w:val="clear" w:color="auto" w:fill="DBE5F1" w:themeFill="accent1" w:themeFillTint="33"/>
          </w:tcPr>
          <w:p w:rsidR="001C5535" w:rsidRDefault="007A7F45">
            <w:pPr>
              <w:rPr>
                <w:b/>
              </w:rPr>
            </w:pPr>
            <w:r>
              <w:rPr>
                <w:b/>
              </w:rPr>
              <w:t>O</w:t>
            </w:r>
            <w:r w:rsidR="001C5535">
              <w:rPr>
                <w:b/>
              </w:rPr>
              <w:t>verordnet  beskjed fra fagfelle1 til fagfelle 2</w:t>
            </w:r>
          </w:p>
        </w:tc>
        <w:tc>
          <w:tcPr>
            <w:tcW w:w="3796" w:type="dxa"/>
            <w:shd w:val="clear" w:color="auto" w:fill="auto"/>
          </w:tcPr>
          <w:p w:rsidR="005A0F8A" w:rsidRDefault="005A0F8A">
            <w:pPr>
              <w:rPr>
                <w:color w:val="FF0000"/>
              </w:rPr>
            </w:pPr>
            <w:r>
              <w:rPr>
                <w:color w:val="FF0000"/>
              </w:rPr>
              <w:t>Er det vurdert om det skal legges inn ID-</w:t>
            </w:r>
            <w:proofErr w:type="spellStart"/>
            <w:r>
              <w:rPr>
                <w:color w:val="FF0000"/>
              </w:rPr>
              <w:t>nr</w:t>
            </w:r>
            <w:proofErr w:type="spellEnd"/>
            <w:r>
              <w:rPr>
                <w:color w:val="FF0000"/>
              </w:rPr>
              <w:t xml:space="preserve"> til e-</w:t>
            </w:r>
            <w:proofErr w:type="spellStart"/>
            <w:r>
              <w:rPr>
                <w:color w:val="FF0000"/>
              </w:rPr>
              <w:t>håndboksdokument</w:t>
            </w:r>
            <w:proofErr w:type="spellEnd"/>
            <w:r>
              <w:rPr>
                <w:color w:val="FF0000"/>
              </w:rPr>
              <w:t xml:space="preserve"> som inneholder «fallforebygging – pasientinformasjon»? Heter for øvrig «Fall - brosjyre – pasientinformasjon» i </w:t>
            </w:r>
            <w:proofErr w:type="spellStart"/>
            <w:r>
              <w:rPr>
                <w:color w:val="FF0000"/>
              </w:rPr>
              <w:t>dok</w:t>
            </w:r>
            <w:proofErr w:type="spellEnd"/>
            <w:r>
              <w:rPr>
                <w:color w:val="FF0000"/>
              </w:rPr>
              <w:t xml:space="preserve"> 121480. Eller menes annet informasjonsmateriell? </w:t>
            </w:r>
          </w:p>
          <w:p w:rsidR="005A0F8A" w:rsidRDefault="005A0F8A">
            <w:pPr>
              <w:rPr>
                <w:color w:val="FF0000"/>
              </w:rPr>
            </w:pPr>
          </w:p>
          <w:p w:rsidR="00DB1FF5" w:rsidRDefault="005A0F8A" w:rsidP="00847277">
            <w:pPr>
              <w:rPr>
                <w:color w:val="FF0000"/>
              </w:rPr>
            </w:pPr>
            <w:r>
              <w:rPr>
                <w:color w:val="FF0000"/>
              </w:rPr>
              <w:t>Under NIC 6490 ligger «kartlegge fallhistorikk» og «identifisere kognitiv svikt» - dette er punkter som vil inn</w:t>
            </w:r>
            <w:r w:rsidR="00847277">
              <w:rPr>
                <w:color w:val="FF0000"/>
              </w:rPr>
              <w:t>g</w:t>
            </w:r>
            <w:r>
              <w:rPr>
                <w:color w:val="FF0000"/>
              </w:rPr>
              <w:t>å i «utføre risikovurdering fall» dersom man følger retningslinjen.</w:t>
            </w:r>
          </w:p>
          <w:p w:rsidR="00DB1FF5" w:rsidRDefault="00DB1FF5" w:rsidP="00847277">
            <w:pPr>
              <w:rPr>
                <w:color w:val="FF0000"/>
              </w:rPr>
            </w:pPr>
          </w:p>
          <w:p w:rsidR="001C5535" w:rsidRPr="001C5535" w:rsidRDefault="007A7F45" w:rsidP="00847277">
            <w:r w:rsidRPr="001C5535">
              <w:rPr>
                <w:color w:val="A6A6A6" w:themeColor="background1" w:themeShade="A6"/>
              </w:rPr>
              <w:t>f.eks.</w:t>
            </w:r>
            <w:r w:rsidR="001C5535" w:rsidRPr="001C5535">
              <w:rPr>
                <w:color w:val="A6A6A6" w:themeColor="background1" w:themeShade="A6"/>
              </w:rPr>
              <w:t xml:space="preserve"> kan du sjekke dette? hva mener du om dette?</w:t>
            </w:r>
            <w:r w:rsidR="006D28ED">
              <w:rPr>
                <w:color w:val="A6A6A6" w:themeColor="background1" w:themeShade="A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C5535" w:rsidRDefault="001C553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C5535" w:rsidRDefault="001C5535">
            <w:pPr>
              <w:rPr>
                <w:b/>
              </w:rPr>
            </w:pPr>
          </w:p>
        </w:tc>
      </w:tr>
      <w:tr w:rsidR="00C763AF" w:rsidTr="007A7F45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 w:rsidRPr="00D17A56">
              <w:rPr>
                <w:b/>
              </w:rPr>
              <w:t>Gå over VBP etter prosedyr</w:t>
            </w:r>
            <w:r>
              <w:rPr>
                <w:b/>
              </w:rPr>
              <w:t xml:space="preserve">e </w:t>
            </w:r>
            <w:hyperlink r:id="rId7" w:history="1">
              <w:r w:rsidRPr="00762C5F">
                <w:rPr>
                  <w:rStyle w:val="Hyperkobling"/>
                  <w:b/>
                </w:rPr>
                <w:t>ID 65750</w:t>
              </w:r>
            </w:hyperlink>
            <w:r w:rsidR="007A7F45">
              <w:rPr>
                <w:b/>
              </w:rPr>
              <w:t xml:space="preserve"> </w:t>
            </w:r>
            <w:r>
              <w:rPr>
                <w:b/>
              </w:rPr>
              <w:t xml:space="preserve"> med</w:t>
            </w:r>
            <w:r w:rsidR="00BE3546">
              <w:rPr>
                <w:b/>
              </w:rPr>
              <w:t xml:space="preserve"> alle</w:t>
            </w:r>
            <w:r>
              <w:rPr>
                <w:b/>
              </w:rPr>
              <w:t xml:space="preserve"> vedlegg</w:t>
            </w:r>
            <w:r w:rsidRPr="00D17A56">
              <w:rPr>
                <w:b/>
              </w:rPr>
              <w:t xml:space="preserve"> </w:t>
            </w:r>
          </w:p>
        </w:tc>
        <w:tc>
          <w:tcPr>
            <w:tcW w:w="3796" w:type="dxa"/>
          </w:tcPr>
          <w:p w:rsidR="00C763AF" w:rsidRPr="00946F41" w:rsidRDefault="00C763AF">
            <w:pPr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C763AF" w:rsidRPr="00946F41" w:rsidRDefault="007E634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559" w:type="dxa"/>
          </w:tcPr>
          <w:p w:rsidR="00C763AF" w:rsidRDefault="00462AD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763AF" w:rsidTr="007A7F45">
        <w:tc>
          <w:tcPr>
            <w:tcW w:w="2833" w:type="dxa"/>
            <w:shd w:val="clear" w:color="auto" w:fill="DBE5F1" w:themeFill="accent1" w:themeFillTint="33"/>
          </w:tcPr>
          <w:p w:rsidR="00C763AF" w:rsidRPr="00D17A56" w:rsidRDefault="00C763AF" w:rsidP="007A7F45">
            <w:pPr>
              <w:rPr>
                <w:b/>
              </w:rPr>
            </w:pPr>
            <w:r>
              <w:rPr>
                <w:b/>
              </w:rPr>
              <w:t xml:space="preserve">Se / Endre / </w:t>
            </w:r>
            <w:r w:rsidR="007A7F45">
              <w:rPr>
                <w:b/>
              </w:rPr>
              <w:t>veiled</w:t>
            </w:r>
            <w:r>
              <w:rPr>
                <w:b/>
              </w:rPr>
              <w:t xml:space="preserve"> VBP etter veileder for utfylling av mal VBP OUS </w:t>
            </w:r>
            <w:hyperlink r:id="rId8" w:history="1">
              <w:r w:rsidRPr="00762C5F">
                <w:rPr>
                  <w:rStyle w:val="Hyperkobling"/>
                  <w:b/>
                </w:rPr>
                <w:t>ID 96828</w:t>
              </w:r>
            </w:hyperlink>
          </w:p>
        </w:tc>
        <w:tc>
          <w:tcPr>
            <w:tcW w:w="3796" w:type="dxa"/>
          </w:tcPr>
          <w:p w:rsidR="00C763AF" w:rsidRPr="00AD7CFD" w:rsidRDefault="00602FB7" w:rsidP="00602FB7">
            <w:pPr>
              <w:rPr>
                <w:color w:val="FF0000"/>
              </w:rPr>
            </w:pPr>
            <w:r>
              <w:rPr>
                <w:color w:val="FF0000"/>
              </w:rPr>
              <w:t xml:space="preserve">Snakket med Ida Steen om forordninger og innspill/forslag til endringer over telefon. </w:t>
            </w:r>
            <w:r w:rsidR="00AD7CFD" w:rsidRPr="00AD7CFD">
              <w:rPr>
                <w:color w:val="A6A6A6" w:themeColor="background1" w:themeShade="A6"/>
              </w:rPr>
              <w:t xml:space="preserve">Hvis det er mange «feil» </w:t>
            </w:r>
            <w:r w:rsidR="00BE3546">
              <w:rPr>
                <w:color w:val="A6A6A6" w:themeColor="background1" w:themeShade="A6"/>
              </w:rPr>
              <w:t xml:space="preserve">/mangler </w:t>
            </w:r>
            <w:r w:rsidR="006D28ED">
              <w:rPr>
                <w:color w:val="A6A6A6" w:themeColor="background1" w:themeShade="A6"/>
              </w:rPr>
              <w:t>er det fint med en gjennomgang/veiledning hvis du er fagfelle 1.evt. på telefon</w:t>
            </w:r>
          </w:p>
        </w:tc>
        <w:tc>
          <w:tcPr>
            <w:tcW w:w="1276" w:type="dxa"/>
          </w:tcPr>
          <w:p w:rsidR="00C763AF" w:rsidRPr="00946F41" w:rsidRDefault="005F654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559" w:type="dxa"/>
          </w:tcPr>
          <w:p w:rsidR="00C763AF" w:rsidRDefault="00C763AF">
            <w:pPr>
              <w:rPr>
                <w:b/>
              </w:rPr>
            </w:pPr>
          </w:p>
        </w:tc>
      </w:tr>
      <w:tr w:rsidR="00C763AF" w:rsidTr="007A7F45">
        <w:tc>
          <w:tcPr>
            <w:tcW w:w="2833" w:type="dxa"/>
            <w:shd w:val="clear" w:color="auto" w:fill="DBE5F1" w:themeFill="accent1" w:themeFillTint="33"/>
          </w:tcPr>
          <w:p w:rsidR="00C763AF" w:rsidRDefault="00BE3546">
            <w:pPr>
              <w:rPr>
                <w:b/>
              </w:rPr>
            </w:pPr>
            <w:r>
              <w:rPr>
                <w:b/>
              </w:rPr>
              <w:t xml:space="preserve">Hvis gammel </w:t>
            </w:r>
            <w:r w:rsidR="00C763AF">
              <w:rPr>
                <w:b/>
              </w:rPr>
              <w:t>VBP mal er brukt – legg inn det som mangler fra ny</w:t>
            </w:r>
          </w:p>
        </w:tc>
        <w:tc>
          <w:tcPr>
            <w:tcW w:w="3796" w:type="dxa"/>
          </w:tcPr>
          <w:p w:rsidR="00C763AF" w:rsidRPr="002352C8" w:rsidRDefault="00BE3546" w:rsidP="007A7F45">
            <w:pPr>
              <w:rPr>
                <w:color w:val="FF0000"/>
              </w:rPr>
            </w:pPr>
            <w:r w:rsidRPr="002352C8">
              <w:rPr>
                <w:color w:val="BFBFBF" w:themeColor="background1" w:themeShade="BF"/>
              </w:rPr>
              <w:t>f.eks.</w:t>
            </w:r>
            <w:r w:rsidR="007A7F45">
              <w:rPr>
                <w:color w:val="BFBFBF" w:themeColor="background1" w:themeShade="BF"/>
              </w:rPr>
              <w:t xml:space="preserve"> </w:t>
            </w:r>
            <w:r w:rsidR="00C763AF" w:rsidRPr="002352C8">
              <w:rPr>
                <w:color w:val="BFBFBF" w:themeColor="background1" w:themeShade="BF"/>
              </w:rPr>
              <w:t>dokumentansvarlig</w:t>
            </w:r>
            <w:r w:rsidR="005449D5">
              <w:rPr>
                <w:color w:val="BFBFBF" w:themeColor="background1" w:themeShade="BF"/>
              </w:rPr>
              <w:t>,</w:t>
            </w:r>
            <w:r w:rsidR="007A7F45">
              <w:rPr>
                <w:color w:val="BFBFBF" w:themeColor="background1" w:themeShade="BF"/>
              </w:rPr>
              <w:t xml:space="preserve"> fagfelle, godkjent og gyldig fra</w:t>
            </w:r>
            <w:r w:rsidR="005449D5">
              <w:rPr>
                <w:color w:val="BFBFBF" w:themeColor="background1" w:themeShade="BF"/>
              </w:rPr>
              <w:t xml:space="preserve"> referanse etc</w:t>
            </w:r>
            <w:r w:rsidR="001C5535">
              <w:rPr>
                <w:color w:val="BFBFBF" w:themeColor="background1" w:themeShade="BF"/>
              </w:rPr>
              <w:t xml:space="preserve">. farger er tatt bort grunnet </w:t>
            </w:r>
            <w:proofErr w:type="spellStart"/>
            <w:r w:rsidR="001C5535">
              <w:rPr>
                <w:color w:val="BFBFBF" w:themeColor="background1" w:themeShade="BF"/>
              </w:rPr>
              <w:t>eHåndboken</w:t>
            </w:r>
            <w:proofErr w:type="spellEnd"/>
          </w:p>
        </w:tc>
        <w:tc>
          <w:tcPr>
            <w:tcW w:w="1276" w:type="dxa"/>
          </w:tcPr>
          <w:p w:rsidR="00C763AF" w:rsidRPr="00946F41" w:rsidRDefault="00C763AF">
            <w:pPr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:rsidR="00C763AF" w:rsidRDefault="00C763AF">
            <w:pPr>
              <w:rPr>
                <w:b/>
              </w:rPr>
            </w:pPr>
          </w:p>
        </w:tc>
      </w:tr>
      <w:tr w:rsidR="00C763AF" w:rsidTr="007A7F45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t xml:space="preserve">PICO </w:t>
            </w:r>
          </w:p>
        </w:tc>
        <w:tc>
          <w:tcPr>
            <w:tcW w:w="3796" w:type="dxa"/>
          </w:tcPr>
          <w:p w:rsidR="00C763AF" w:rsidRPr="00BE3546" w:rsidRDefault="005F654E">
            <w:pPr>
              <w:rPr>
                <w:color w:val="A6A6A6" w:themeColor="background1" w:themeShade="A6"/>
              </w:rPr>
            </w:pPr>
            <w:r>
              <w:rPr>
                <w:color w:val="FF0000"/>
              </w:rPr>
              <w:t>PICO er sendt, søket er relevant.</w:t>
            </w:r>
            <w:r w:rsidR="005570EA">
              <w:rPr>
                <w:color w:val="FF0000"/>
              </w:rPr>
              <w:t xml:space="preserve"> </w:t>
            </w:r>
            <w:r w:rsidR="001C5535">
              <w:rPr>
                <w:color w:val="A6A6A6" w:themeColor="background1" w:themeShade="A6"/>
              </w:rPr>
              <w:t>Er</w:t>
            </w:r>
            <w:r w:rsidR="00BE3546" w:rsidRPr="00BE3546">
              <w:rPr>
                <w:color w:val="A6A6A6" w:themeColor="background1" w:themeShade="A6"/>
              </w:rPr>
              <w:t xml:space="preserve"> PICO</w:t>
            </w:r>
            <w:r w:rsidR="001C5535">
              <w:rPr>
                <w:color w:val="A6A6A6" w:themeColor="background1" w:themeShade="A6"/>
              </w:rPr>
              <w:t xml:space="preserve"> sendt med</w:t>
            </w:r>
            <w:r w:rsidR="00BE3546" w:rsidRPr="00BE3546">
              <w:rPr>
                <w:color w:val="A6A6A6" w:themeColor="background1" w:themeShade="A6"/>
              </w:rPr>
              <w:t xml:space="preserve">? Er søket relevant for </w:t>
            </w:r>
            <w:r w:rsidR="00BE3546" w:rsidRPr="00BE3546">
              <w:rPr>
                <w:color w:val="A6A6A6" w:themeColor="background1" w:themeShade="A6"/>
              </w:rPr>
              <w:lastRenderedPageBreak/>
              <w:t>VBP</w:t>
            </w:r>
            <w:r w:rsidR="005449D5">
              <w:rPr>
                <w:color w:val="A6A6A6" w:themeColor="background1" w:themeShade="A6"/>
              </w:rPr>
              <w:t>?</w:t>
            </w:r>
          </w:p>
          <w:p w:rsidR="00924635" w:rsidRDefault="00924635">
            <w:pPr>
              <w:rPr>
                <w:b/>
                <w:color w:val="FF0000"/>
              </w:rPr>
            </w:pPr>
          </w:p>
          <w:p w:rsidR="00924635" w:rsidRPr="00946F41" w:rsidRDefault="00924635">
            <w:pPr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C763AF" w:rsidRPr="00946F41" w:rsidRDefault="005F654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x</w:t>
            </w:r>
          </w:p>
        </w:tc>
        <w:tc>
          <w:tcPr>
            <w:tcW w:w="1559" w:type="dxa"/>
          </w:tcPr>
          <w:p w:rsidR="00C763AF" w:rsidRDefault="00462AD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763AF" w:rsidTr="007A7F45">
        <w:tc>
          <w:tcPr>
            <w:tcW w:w="2833" w:type="dxa"/>
            <w:shd w:val="clear" w:color="auto" w:fill="DBE5F1" w:themeFill="accent1" w:themeFillTint="33"/>
          </w:tcPr>
          <w:p w:rsidR="00C763AF" w:rsidRDefault="00E950DD" w:rsidP="002352C8">
            <w:pPr>
              <w:rPr>
                <w:b/>
              </w:rPr>
            </w:pPr>
            <w:r>
              <w:rPr>
                <w:b/>
              </w:rPr>
              <w:lastRenderedPageBreak/>
              <w:t>M</w:t>
            </w:r>
            <w:r w:rsidR="00C763AF">
              <w:rPr>
                <w:b/>
              </w:rPr>
              <w:t xml:space="preserve">etoderapport </w:t>
            </w:r>
          </w:p>
          <w:p w:rsidR="00924635" w:rsidRDefault="00924635" w:rsidP="002352C8">
            <w:pPr>
              <w:rPr>
                <w:b/>
              </w:rPr>
            </w:pPr>
            <w:r>
              <w:rPr>
                <w:b/>
              </w:rPr>
              <w:t>Se ve</w:t>
            </w:r>
            <w:r w:rsidR="00F27E37">
              <w:rPr>
                <w:b/>
              </w:rPr>
              <w:t>ileder Metoderapport vedlegg i p</w:t>
            </w:r>
            <w:r>
              <w:rPr>
                <w:b/>
              </w:rPr>
              <w:t xml:space="preserve">rosedyre </w:t>
            </w:r>
            <w:r w:rsidR="00F27E37">
              <w:rPr>
                <w:b/>
              </w:rPr>
              <w:t xml:space="preserve"> ID </w:t>
            </w:r>
            <w:r>
              <w:rPr>
                <w:b/>
              </w:rPr>
              <w:t>65750</w:t>
            </w:r>
          </w:p>
        </w:tc>
        <w:tc>
          <w:tcPr>
            <w:tcW w:w="3796" w:type="dxa"/>
          </w:tcPr>
          <w:p w:rsidR="00C763AF" w:rsidRPr="00AD7CFD" w:rsidRDefault="0036097B">
            <w:pPr>
              <w:rPr>
                <w:color w:val="A6A6A6" w:themeColor="background1" w:themeShade="A6"/>
              </w:rPr>
            </w:pPr>
            <w:r>
              <w:rPr>
                <w:color w:val="FF0000"/>
              </w:rPr>
              <w:t xml:space="preserve">Avgrensing i PICO og metoderapport samsvarer ikke, alder nevnes i PICO. </w:t>
            </w:r>
            <w:r w:rsidR="00AD7CFD" w:rsidRPr="00AD7CFD">
              <w:rPr>
                <w:color w:val="A6A6A6" w:themeColor="background1" w:themeShade="A6"/>
              </w:rPr>
              <w:t xml:space="preserve">Hvis det er mangler, før det inn, </w:t>
            </w:r>
            <w:r w:rsidR="007A7F45">
              <w:rPr>
                <w:color w:val="A6A6A6" w:themeColor="background1" w:themeShade="A6"/>
              </w:rPr>
              <w:t xml:space="preserve">gå gjennom med arbeidsleder. </w:t>
            </w:r>
            <w:r w:rsidR="005449D5">
              <w:rPr>
                <w:color w:val="A6A6A6" w:themeColor="background1" w:themeShade="A6"/>
              </w:rPr>
              <w:t>Se undervisningsmaterialet for veiledning til fagfeller av VBP OUS.</w:t>
            </w:r>
            <w:r w:rsidR="007A7F45">
              <w:rPr>
                <w:color w:val="A6A6A6" w:themeColor="background1" w:themeShade="A6"/>
              </w:rPr>
              <w:t xml:space="preserve"> Send de undervisningsmateriell</w:t>
            </w:r>
            <w:r w:rsidR="00BA7F22">
              <w:rPr>
                <w:color w:val="A6A6A6" w:themeColor="background1" w:themeShade="A6"/>
              </w:rPr>
              <w:t>:</w:t>
            </w:r>
            <w:r w:rsidR="007A7F45">
              <w:rPr>
                <w:color w:val="A6A6A6" w:themeColor="background1" w:themeShade="A6"/>
              </w:rPr>
              <w:t xml:space="preserve"> </w:t>
            </w:r>
            <w:r w:rsidR="007A7F45" w:rsidRPr="007A7F45">
              <w:rPr>
                <w:i/>
                <w:color w:val="A6A6A6" w:themeColor="background1" w:themeShade="A6"/>
              </w:rPr>
              <w:t>revidere VBP</w:t>
            </w:r>
            <w:r w:rsidR="007A7F45">
              <w:rPr>
                <w:color w:val="A6A6A6" w:themeColor="background1" w:themeShade="A6"/>
              </w:rPr>
              <w:t xml:space="preserve"> som ligger på ressurssiden </w:t>
            </w:r>
            <w:r w:rsidR="00BA7F22">
              <w:rPr>
                <w:color w:val="A6A6A6" w:themeColor="background1" w:themeShade="A6"/>
              </w:rPr>
              <w:t>for mer forklaring p</w:t>
            </w:r>
            <w:r w:rsidR="001C5535">
              <w:rPr>
                <w:color w:val="A6A6A6" w:themeColor="background1" w:themeShade="A6"/>
              </w:rPr>
              <w:t>å hva en Metoderapport skal inneholde</w:t>
            </w:r>
            <w:r w:rsidR="00BA7F22">
              <w:rPr>
                <w:color w:val="A6A6A6" w:themeColor="background1" w:themeShade="A6"/>
              </w:rPr>
              <w:t>.</w:t>
            </w:r>
          </w:p>
          <w:p w:rsidR="00924635" w:rsidRDefault="00924635">
            <w:pPr>
              <w:rPr>
                <w:b/>
                <w:color w:val="FF0000"/>
              </w:rPr>
            </w:pPr>
          </w:p>
          <w:p w:rsidR="00924635" w:rsidRDefault="00924635">
            <w:pPr>
              <w:rPr>
                <w:b/>
                <w:color w:val="FF0000"/>
              </w:rPr>
            </w:pPr>
          </w:p>
          <w:p w:rsidR="00924635" w:rsidRPr="00946F41" w:rsidRDefault="00924635">
            <w:pPr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C763AF" w:rsidRPr="00946F41" w:rsidRDefault="00602FB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559" w:type="dxa"/>
          </w:tcPr>
          <w:p w:rsidR="00C763AF" w:rsidRDefault="00462AD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763AF" w:rsidRPr="002329C6" w:rsidTr="007A7F45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t xml:space="preserve">Linker i litteraturliste </w:t>
            </w:r>
          </w:p>
        </w:tc>
        <w:tc>
          <w:tcPr>
            <w:tcW w:w="3796" w:type="dxa"/>
          </w:tcPr>
          <w:p w:rsidR="00C763AF" w:rsidRPr="00AD7CFD" w:rsidRDefault="00A10205">
            <w:pPr>
              <w:rPr>
                <w:color w:val="A6A6A6" w:themeColor="background1" w:themeShade="A6"/>
              </w:rPr>
            </w:pPr>
            <w:r>
              <w:rPr>
                <w:color w:val="FF0000"/>
              </w:rPr>
              <w:t xml:space="preserve">Linkene ligger som http adresse, ikke kobling til tittel. Ligger under feil </w:t>
            </w:r>
            <w:proofErr w:type="spellStart"/>
            <w:r>
              <w:rPr>
                <w:color w:val="FF0000"/>
              </w:rPr>
              <w:t>overskift</w:t>
            </w:r>
            <w:proofErr w:type="spellEnd"/>
            <w:r>
              <w:rPr>
                <w:color w:val="FF0000"/>
              </w:rPr>
              <w:t xml:space="preserve">, linkene er eksterne. </w:t>
            </w:r>
            <w:r w:rsidR="0012508F">
              <w:rPr>
                <w:color w:val="FF0000"/>
              </w:rPr>
              <w:t>Mangler internreferanse til e-</w:t>
            </w:r>
            <w:proofErr w:type="spellStart"/>
            <w:r w:rsidR="0012508F">
              <w:rPr>
                <w:color w:val="FF0000"/>
              </w:rPr>
              <w:t>håndboksdokument</w:t>
            </w:r>
            <w:proofErr w:type="spellEnd"/>
            <w:r w:rsidR="0012508F">
              <w:rPr>
                <w:color w:val="FF0000"/>
              </w:rPr>
              <w:t xml:space="preserve"> ID 121480.</w:t>
            </w:r>
            <w:r w:rsidR="00AD7CFD" w:rsidRPr="00AD7CFD">
              <w:rPr>
                <w:color w:val="A6A6A6" w:themeColor="background1" w:themeShade="A6"/>
              </w:rPr>
              <w:t>Går linken til riktig side</w:t>
            </w:r>
            <w:r w:rsidR="001C5535">
              <w:rPr>
                <w:color w:val="A6A6A6" w:themeColor="background1" w:themeShade="A6"/>
              </w:rPr>
              <w:t xml:space="preserve"> (ikke en forside)</w:t>
            </w:r>
            <w:r w:rsidR="00AD7CFD" w:rsidRPr="00AD7CFD">
              <w:rPr>
                <w:color w:val="A6A6A6" w:themeColor="background1" w:themeShade="A6"/>
              </w:rPr>
              <w:t>?</w:t>
            </w:r>
            <w:r w:rsidR="001C5535">
              <w:rPr>
                <w:color w:val="A6A6A6" w:themeColor="background1" w:themeShade="A6"/>
              </w:rPr>
              <w:t xml:space="preserve"> Linken skal ikke leses som http adresse. </w:t>
            </w:r>
            <w:r w:rsidR="00BA7F22">
              <w:rPr>
                <w:color w:val="A6A6A6" w:themeColor="background1" w:themeShade="A6"/>
              </w:rPr>
              <w:t>http a</w:t>
            </w:r>
            <w:r w:rsidR="001C5535">
              <w:rPr>
                <w:color w:val="A6A6A6" w:themeColor="background1" w:themeShade="A6"/>
              </w:rPr>
              <w:t>dressen</w:t>
            </w:r>
            <w:r w:rsidR="00BA7F22">
              <w:rPr>
                <w:color w:val="A6A6A6" w:themeColor="background1" w:themeShade="A6"/>
              </w:rPr>
              <w:t xml:space="preserve"> skal</w:t>
            </w:r>
            <w:r w:rsidR="001C5535">
              <w:rPr>
                <w:color w:val="A6A6A6" w:themeColor="background1" w:themeShade="A6"/>
              </w:rPr>
              <w:t xml:space="preserve"> legges som hyper</w:t>
            </w:r>
            <w:r w:rsidR="006D28ED">
              <w:rPr>
                <w:color w:val="A6A6A6" w:themeColor="background1" w:themeShade="A6"/>
              </w:rPr>
              <w:t>-</w:t>
            </w:r>
            <w:r w:rsidR="001C5535">
              <w:rPr>
                <w:color w:val="A6A6A6" w:themeColor="background1" w:themeShade="A6"/>
              </w:rPr>
              <w:t xml:space="preserve"> kobling til tittel.</w:t>
            </w:r>
            <w:r w:rsidR="00BA7F22">
              <w:rPr>
                <w:color w:val="A6A6A6" w:themeColor="background1" w:themeShade="A6"/>
              </w:rPr>
              <w:t xml:space="preserve"> </w:t>
            </w:r>
          </w:p>
          <w:p w:rsidR="00924635" w:rsidRDefault="00924635">
            <w:pPr>
              <w:rPr>
                <w:b/>
                <w:color w:val="FF0000"/>
              </w:rPr>
            </w:pPr>
            <w:bookmarkStart w:id="0" w:name="_GoBack"/>
            <w:bookmarkEnd w:id="0"/>
          </w:p>
          <w:p w:rsidR="00584F19" w:rsidRDefault="00584F19">
            <w:pPr>
              <w:rPr>
                <w:b/>
                <w:color w:val="FF0000"/>
              </w:rPr>
            </w:pPr>
          </w:p>
          <w:p w:rsidR="00924635" w:rsidRPr="00946F41" w:rsidRDefault="00924635">
            <w:pPr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C763AF" w:rsidRPr="00946F41" w:rsidRDefault="00A1020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559" w:type="dxa"/>
          </w:tcPr>
          <w:p w:rsidR="00C763AF" w:rsidRPr="002329C6" w:rsidRDefault="002329C6">
            <w:pPr>
              <w:rPr>
                <w:b/>
                <w:lang w:val="en-US"/>
              </w:rPr>
            </w:pPr>
            <w:r w:rsidRPr="002329C6">
              <w:rPr>
                <w:b/>
                <w:lang w:val="en-US"/>
              </w:rPr>
              <w:t>X</w:t>
            </w:r>
          </w:p>
          <w:p w:rsidR="002329C6" w:rsidRPr="00D50037" w:rsidRDefault="002329C6">
            <w:pPr>
              <w:rPr>
                <w:b/>
                <w:color w:val="000000" w:themeColor="text1"/>
                <w:lang w:val="en-US"/>
              </w:rPr>
            </w:pPr>
            <w:r w:rsidRPr="00D50037">
              <w:rPr>
                <w:b/>
                <w:color w:val="000000" w:themeColor="text1"/>
                <w:lang w:val="en-US"/>
              </w:rPr>
              <w:t>Falls: Prevention in nursing care facilities and the hospital setting</w:t>
            </w:r>
          </w:p>
          <w:p w:rsidR="002329C6" w:rsidRDefault="002329C6">
            <w:pPr>
              <w:rPr>
                <w:b/>
                <w:color w:val="FF0000"/>
                <w:lang w:val="en-US"/>
              </w:rPr>
            </w:pPr>
            <w:r w:rsidRPr="002329C6">
              <w:rPr>
                <w:b/>
                <w:color w:val="FF0000"/>
                <w:lang w:val="en-US"/>
              </w:rPr>
              <w:t xml:space="preserve">Link </w:t>
            </w:r>
            <w:proofErr w:type="spellStart"/>
            <w:r w:rsidRPr="002329C6">
              <w:rPr>
                <w:b/>
                <w:color w:val="FF0000"/>
                <w:lang w:val="en-US"/>
              </w:rPr>
              <w:t>virker</w:t>
            </w:r>
            <w:proofErr w:type="spellEnd"/>
            <w:r w:rsidRPr="002329C6">
              <w:rPr>
                <w:b/>
                <w:color w:val="FF0000"/>
                <w:lang w:val="en-US"/>
              </w:rPr>
              <w:t xml:space="preserve"> </w:t>
            </w:r>
            <w:proofErr w:type="spellStart"/>
            <w:r w:rsidRPr="002329C6">
              <w:rPr>
                <w:b/>
                <w:color w:val="FF0000"/>
                <w:lang w:val="en-US"/>
              </w:rPr>
              <w:t>ikke</w:t>
            </w:r>
            <w:proofErr w:type="spellEnd"/>
          </w:p>
          <w:p w:rsidR="007D669C" w:rsidRDefault="007D669C">
            <w:pPr>
              <w:rPr>
                <w:b/>
                <w:color w:val="FF0000"/>
                <w:lang w:val="en-US"/>
              </w:rPr>
            </w:pPr>
          </w:p>
          <w:p w:rsidR="007D669C" w:rsidRPr="007D669C" w:rsidRDefault="007D669C">
            <w:pPr>
              <w:rPr>
                <w:b/>
                <w:color w:val="000000" w:themeColor="text1"/>
              </w:rPr>
            </w:pPr>
            <w:r w:rsidRPr="007D669C">
              <w:rPr>
                <w:b/>
                <w:color w:val="000000" w:themeColor="text1"/>
              </w:rPr>
              <w:t>Ida S: Linken er rettet opp</w:t>
            </w:r>
          </w:p>
        </w:tc>
      </w:tr>
      <w:tr w:rsidR="00C763AF" w:rsidTr="007A7F45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t>Vurdering av Kunnskapsbasering utført</w:t>
            </w:r>
          </w:p>
        </w:tc>
        <w:tc>
          <w:tcPr>
            <w:tcW w:w="3796" w:type="dxa"/>
          </w:tcPr>
          <w:p w:rsidR="005449D5" w:rsidRDefault="00773961">
            <w:pPr>
              <w:rPr>
                <w:color w:val="A6A6A6" w:themeColor="background1" w:themeShade="A6"/>
              </w:rPr>
            </w:pPr>
            <w:r>
              <w:rPr>
                <w:color w:val="FF0000"/>
              </w:rPr>
              <w:t>Retning</w:t>
            </w:r>
            <w:r w:rsidR="003F7F20">
              <w:rPr>
                <w:color w:val="FF0000"/>
              </w:rPr>
              <w:t>s</w:t>
            </w:r>
            <w:r>
              <w:rPr>
                <w:color w:val="FF0000"/>
              </w:rPr>
              <w:t xml:space="preserve">linjen på nivå 1 i eHåndboka; «fall – forebygging av fallulykker» er per 27.04.20 på høringsrunde før oppdatert versjon kommer. Det er mulig at arbeidsgruppen rekker å se på eventuelle endringer før VBP godkjennes. Ansvarlig for denne </w:t>
            </w:r>
            <w:r w:rsidR="003F7F20">
              <w:rPr>
                <w:color w:val="FF0000"/>
              </w:rPr>
              <w:t>retningslinjen</w:t>
            </w:r>
            <w:r>
              <w:rPr>
                <w:color w:val="FF0000"/>
              </w:rPr>
              <w:t xml:space="preserve"> har vurdert VBP i følge punkt 13 i </w:t>
            </w:r>
            <w:proofErr w:type="spellStart"/>
            <w:r>
              <w:rPr>
                <w:color w:val="FF0000"/>
              </w:rPr>
              <w:t>metoderapporten.</w:t>
            </w:r>
            <w:r w:rsidR="00EA7A12" w:rsidRPr="00AD7CFD">
              <w:rPr>
                <w:color w:val="A6A6A6" w:themeColor="background1" w:themeShade="A6"/>
              </w:rPr>
              <w:t>Her</w:t>
            </w:r>
            <w:proofErr w:type="spellEnd"/>
            <w:r w:rsidR="00EA7A12" w:rsidRPr="00AD7CFD">
              <w:rPr>
                <w:color w:val="A6A6A6" w:themeColor="background1" w:themeShade="A6"/>
              </w:rPr>
              <w:t xml:space="preserve"> kommer det an på hvor dypt du skal </w:t>
            </w:r>
            <w:proofErr w:type="spellStart"/>
            <w:r w:rsidR="005B05ED" w:rsidRPr="00AD7CFD">
              <w:rPr>
                <w:color w:val="A6A6A6" w:themeColor="background1" w:themeShade="A6"/>
              </w:rPr>
              <w:t>etter</w:t>
            </w:r>
            <w:r w:rsidR="00EA7A12" w:rsidRPr="00AD7CFD">
              <w:rPr>
                <w:color w:val="A6A6A6" w:themeColor="background1" w:themeShade="A6"/>
              </w:rPr>
              <w:t>gå</w:t>
            </w:r>
            <w:proofErr w:type="spellEnd"/>
            <w:r w:rsidR="005B05ED" w:rsidRPr="00AD7CFD">
              <w:rPr>
                <w:color w:val="A6A6A6" w:themeColor="background1" w:themeShade="A6"/>
              </w:rPr>
              <w:t xml:space="preserve"> på</w:t>
            </w:r>
            <w:r w:rsidR="00EA7A12" w:rsidRPr="00AD7CFD">
              <w:rPr>
                <w:color w:val="A6A6A6" w:themeColor="background1" w:themeShade="A6"/>
              </w:rPr>
              <w:t xml:space="preserve"> hvor deltagende du har vært </w:t>
            </w:r>
            <w:r w:rsidR="005B05ED" w:rsidRPr="00AD7CFD">
              <w:rPr>
                <w:color w:val="A6A6A6" w:themeColor="background1" w:themeShade="A6"/>
              </w:rPr>
              <w:t xml:space="preserve">med i utarbeidelse prosessen. </w:t>
            </w:r>
            <w:r w:rsidR="00AD7CFD">
              <w:rPr>
                <w:color w:val="A6A6A6" w:themeColor="background1" w:themeShade="A6"/>
              </w:rPr>
              <w:t xml:space="preserve">Det må være en viss tillit til de som har utarbeidet. </w:t>
            </w:r>
          </w:p>
          <w:p w:rsidR="00BE3546" w:rsidRDefault="005B05ED">
            <w:pPr>
              <w:rPr>
                <w:color w:val="A6A6A6" w:themeColor="background1" w:themeShade="A6"/>
              </w:rPr>
            </w:pPr>
            <w:r w:rsidRPr="00AD7CFD">
              <w:rPr>
                <w:color w:val="A6A6A6" w:themeColor="background1" w:themeShade="A6"/>
              </w:rPr>
              <w:t xml:space="preserve">Men som fagfelle nr. 1. går du god for </w:t>
            </w:r>
            <w:r w:rsidR="00AD7CFD">
              <w:rPr>
                <w:color w:val="A6A6A6" w:themeColor="background1" w:themeShade="A6"/>
              </w:rPr>
              <w:t xml:space="preserve">at den er </w:t>
            </w:r>
            <w:r w:rsidRPr="00AD7CFD">
              <w:rPr>
                <w:color w:val="A6A6A6" w:themeColor="background1" w:themeShade="A6"/>
              </w:rPr>
              <w:t>kunns</w:t>
            </w:r>
            <w:r w:rsidR="00AD7CFD">
              <w:rPr>
                <w:color w:val="A6A6A6" w:themeColor="background1" w:themeShade="A6"/>
              </w:rPr>
              <w:t xml:space="preserve">kapsbasert. </w:t>
            </w:r>
          </w:p>
          <w:p w:rsidR="00C763AF" w:rsidRDefault="00AD7CFD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Som fagfelle 2 bør </w:t>
            </w:r>
            <w:r w:rsidR="001C5535">
              <w:rPr>
                <w:color w:val="A6A6A6" w:themeColor="background1" w:themeShade="A6"/>
              </w:rPr>
              <w:t xml:space="preserve">du ta stikkprøver på at den er kunnskapsbasert. </w:t>
            </w:r>
            <w:r>
              <w:rPr>
                <w:color w:val="A6A6A6" w:themeColor="background1" w:themeShade="A6"/>
              </w:rPr>
              <w:t xml:space="preserve">PICO sjekkes opp mot metoderapport, og </w:t>
            </w:r>
            <w:r>
              <w:rPr>
                <w:color w:val="A6A6A6" w:themeColor="background1" w:themeShade="A6"/>
              </w:rPr>
              <w:lastRenderedPageBreak/>
              <w:t>sjekke at det e</w:t>
            </w:r>
            <w:r w:rsidR="00F27E37">
              <w:rPr>
                <w:color w:val="A6A6A6" w:themeColor="background1" w:themeShade="A6"/>
              </w:rPr>
              <w:t>r «relevant» litteratur som er l</w:t>
            </w:r>
            <w:r>
              <w:rPr>
                <w:color w:val="A6A6A6" w:themeColor="background1" w:themeShade="A6"/>
              </w:rPr>
              <w:t>agt inn.</w:t>
            </w:r>
          </w:p>
          <w:p w:rsidR="00F27E37" w:rsidRPr="00AD7CFD" w:rsidRDefault="00F27E37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Referanser er lagt inn i VBP som beskrevet i metoderapport.</w:t>
            </w:r>
            <w:r w:rsidR="001C5535">
              <w:rPr>
                <w:color w:val="A6A6A6" w:themeColor="background1" w:themeShade="A6"/>
              </w:rPr>
              <w:t xml:space="preserve"> Helst på forordnings nivå</w:t>
            </w:r>
            <w:r w:rsidR="00BA7F22">
              <w:rPr>
                <w:color w:val="A6A6A6" w:themeColor="background1" w:themeShade="A6"/>
              </w:rPr>
              <w:t>.</w:t>
            </w:r>
          </w:p>
          <w:p w:rsidR="00924635" w:rsidRDefault="00924635">
            <w:pPr>
              <w:rPr>
                <w:b/>
                <w:color w:val="FF0000"/>
              </w:rPr>
            </w:pPr>
          </w:p>
          <w:p w:rsidR="00924635" w:rsidRPr="00946F41" w:rsidRDefault="00924635">
            <w:pPr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C763AF" w:rsidRPr="00946F41" w:rsidRDefault="00A1020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x</w:t>
            </w:r>
          </w:p>
        </w:tc>
        <w:tc>
          <w:tcPr>
            <w:tcW w:w="1559" w:type="dxa"/>
          </w:tcPr>
          <w:p w:rsidR="00C763AF" w:rsidRDefault="007F1FB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9E6703" w:rsidTr="007A7F45">
        <w:tc>
          <w:tcPr>
            <w:tcW w:w="2833" w:type="dxa"/>
            <w:shd w:val="clear" w:color="auto" w:fill="DBE5F1" w:themeFill="accent1" w:themeFillTint="33"/>
          </w:tcPr>
          <w:p w:rsidR="009E6703" w:rsidRDefault="009E6703">
            <w:pPr>
              <w:rPr>
                <w:b/>
              </w:rPr>
            </w:pPr>
            <w:r>
              <w:rPr>
                <w:b/>
              </w:rPr>
              <w:lastRenderedPageBreak/>
              <w:t>Høringsrunder som er aktuelle?</w:t>
            </w:r>
          </w:p>
        </w:tc>
        <w:tc>
          <w:tcPr>
            <w:tcW w:w="3796" w:type="dxa"/>
          </w:tcPr>
          <w:p w:rsidR="00BA7F22" w:rsidRPr="00AD7CFD" w:rsidRDefault="009E6703" w:rsidP="001C5535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Anbefalinger; Lege, en ny sykepleier og en erfaren sykepleier som jobber med pasientgruppen. Andre avdelinger som benytter VBP. Se regneark i samme mappe. Evt. ta ut rapport D-10010 selv.</w:t>
            </w:r>
            <w:r w:rsidR="005449D5">
              <w:rPr>
                <w:color w:val="A6A6A6" w:themeColor="background1" w:themeShade="A6"/>
              </w:rPr>
              <w:t xml:space="preserve"> Evt. hvorfor dette ikke er utført</w:t>
            </w:r>
            <w:r w:rsidR="001C5535">
              <w:rPr>
                <w:color w:val="A6A6A6" w:themeColor="background1" w:themeShade="A6"/>
              </w:rPr>
              <w:t xml:space="preserve">, kommentarer eller ikke </w:t>
            </w:r>
            <w:r w:rsidR="005449D5">
              <w:rPr>
                <w:color w:val="A6A6A6" w:themeColor="background1" w:themeShade="A6"/>
              </w:rPr>
              <w:t>skal fremgå av metoderapport.</w:t>
            </w:r>
            <w:r w:rsidR="001C5535">
              <w:rPr>
                <w:color w:val="A6A6A6" w:themeColor="background1" w:themeShade="A6"/>
              </w:rPr>
              <w:t xml:space="preserve"> </w:t>
            </w:r>
          </w:p>
        </w:tc>
        <w:tc>
          <w:tcPr>
            <w:tcW w:w="1276" w:type="dxa"/>
          </w:tcPr>
          <w:p w:rsidR="009E6703" w:rsidRPr="00946F41" w:rsidRDefault="00A1020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559" w:type="dxa"/>
          </w:tcPr>
          <w:p w:rsidR="009E6703" w:rsidRDefault="002329C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763AF" w:rsidTr="007A7F45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t>Sj</w:t>
            </w:r>
            <w:r w:rsidR="00BA7F22">
              <w:rPr>
                <w:b/>
              </w:rPr>
              <w:t xml:space="preserve">ekk at FO er riktig i DIPS OUS </w:t>
            </w:r>
            <w:proofErr w:type="spellStart"/>
            <w:r w:rsidR="00BA7F22">
              <w:rPr>
                <w:b/>
              </w:rPr>
              <w:t>øvningsmiljø</w:t>
            </w:r>
            <w:proofErr w:type="spellEnd"/>
          </w:p>
        </w:tc>
        <w:tc>
          <w:tcPr>
            <w:tcW w:w="3796" w:type="dxa"/>
          </w:tcPr>
          <w:p w:rsidR="00C763AF" w:rsidRPr="001C5535" w:rsidRDefault="001C5535">
            <w:pPr>
              <w:rPr>
                <w:color w:val="A6A6A6" w:themeColor="background1" w:themeShade="A6"/>
              </w:rPr>
            </w:pPr>
            <w:r w:rsidRPr="001C5535">
              <w:rPr>
                <w:color w:val="A6A6A6" w:themeColor="background1" w:themeShade="A6"/>
              </w:rPr>
              <w:t xml:space="preserve">Viktig </w:t>
            </w:r>
            <w:r>
              <w:rPr>
                <w:color w:val="A6A6A6" w:themeColor="background1" w:themeShade="A6"/>
              </w:rPr>
              <w:t xml:space="preserve">å oppdage tidlig </w:t>
            </w:r>
            <w:r w:rsidRPr="001C5535">
              <w:rPr>
                <w:color w:val="A6A6A6" w:themeColor="background1" w:themeShade="A6"/>
              </w:rPr>
              <w:t>hvis VBP er</w:t>
            </w:r>
            <w:r>
              <w:rPr>
                <w:color w:val="A6A6A6" w:themeColor="background1" w:themeShade="A6"/>
              </w:rPr>
              <w:t xml:space="preserve"> tenkt</w:t>
            </w:r>
            <w:r w:rsidRPr="001C5535">
              <w:rPr>
                <w:color w:val="A6A6A6" w:themeColor="background1" w:themeShade="A6"/>
              </w:rPr>
              <w:t xml:space="preserve"> satt opp i rekkefølge 1-12</w:t>
            </w:r>
          </w:p>
          <w:p w:rsidR="00924635" w:rsidRDefault="00924635">
            <w:pPr>
              <w:rPr>
                <w:b/>
                <w:color w:val="FF0000"/>
              </w:rPr>
            </w:pPr>
          </w:p>
          <w:p w:rsidR="00924635" w:rsidRPr="00946F41" w:rsidRDefault="00924635">
            <w:pPr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C763AF" w:rsidRPr="00946F41" w:rsidRDefault="0025591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559" w:type="dxa"/>
          </w:tcPr>
          <w:p w:rsidR="00C763AF" w:rsidRDefault="002329C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763AF" w:rsidTr="007A7F45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t xml:space="preserve">Sjekk at </w:t>
            </w:r>
            <w:r w:rsidR="006D28ED">
              <w:rPr>
                <w:b/>
              </w:rPr>
              <w:t xml:space="preserve">alle </w:t>
            </w:r>
            <w:r>
              <w:rPr>
                <w:b/>
              </w:rPr>
              <w:t>NANDA og NIC Ko</w:t>
            </w:r>
            <w:r w:rsidR="00BA7F22">
              <w:rPr>
                <w:b/>
              </w:rPr>
              <w:t xml:space="preserve">de og navn er riktig (DIPS OUS </w:t>
            </w:r>
            <w:proofErr w:type="spellStart"/>
            <w:r w:rsidR="00BA7F22">
              <w:rPr>
                <w:b/>
              </w:rPr>
              <w:t>øvningsmiljø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796" w:type="dxa"/>
          </w:tcPr>
          <w:p w:rsidR="00C763AF" w:rsidRPr="00946F41" w:rsidRDefault="00C763AF">
            <w:pPr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C763AF" w:rsidRPr="00946F41" w:rsidRDefault="00255913" w:rsidP="00762C5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559" w:type="dxa"/>
          </w:tcPr>
          <w:p w:rsidR="00C763AF" w:rsidRDefault="002329C6">
            <w:pPr>
              <w:rPr>
                <w:b/>
              </w:rPr>
            </w:pPr>
            <w:proofErr w:type="spellStart"/>
            <w:r>
              <w:rPr>
                <w:b/>
              </w:rPr>
              <w:t>X</w:t>
            </w:r>
            <w:proofErr w:type="spellEnd"/>
          </w:p>
          <w:p w:rsidR="002329C6" w:rsidRDefault="002329C6">
            <w:pPr>
              <w:rPr>
                <w:b/>
              </w:rPr>
            </w:pPr>
          </w:p>
        </w:tc>
      </w:tr>
      <w:tr w:rsidR="00E84C64" w:rsidTr="007A7F45">
        <w:tc>
          <w:tcPr>
            <w:tcW w:w="2833" w:type="dxa"/>
            <w:shd w:val="clear" w:color="auto" w:fill="DBE5F1" w:themeFill="accent1" w:themeFillTint="33"/>
          </w:tcPr>
          <w:p w:rsidR="00E84C64" w:rsidRDefault="00F27E37">
            <w:pPr>
              <w:rPr>
                <w:b/>
              </w:rPr>
            </w:pPr>
            <w:r>
              <w:rPr>
                <w:b/>
              </w:rPr>
              <w:t>*Fritekst diagnose</w:t>
            </w:r>
          </w:p>
        </w:tc>
        <w:tc>
          <w:tcPr>
            <w:tcW w:w="3796" w:type="dxa"/>
          </w:tcPr>
          <w:p w:rsidR="00E84C64" w:rsidRPr="00E84C64" w:rsidRDefault="00255913">
            <w:pPr>
              <w:rPr>
                <w:color w:val="FF0000"/>
              </w:rPr>
            </w:pPr>
            <w:r>
              <w:rPr>
                <w:color w:val="FF0000"/>
              </w:rPr>
              <w:t xml:space="preserve">Ikke brukt. </w:t>
            </w:r>
            <w:r w:rsidR="005449D5">
              <w:rPr>
                <w:color w:val="A6A6A6" w:themeColor="background1" w:themeShade="A6"/>
              </w:rPr>
              <w:t xml:space="preserve">Kun ICNP godkjennes, se veileder for fagfelle. </w:t>
            </w:r>
            <w:r w:rsidR="00BA7F22">
              <w:rPr>
                <w:color w:val="A6A6A6" w:themeColor="background1" w:themeShade="A6"/>
              </w:rPr>
              <w:t xml:space="preserve"> Finnes det ikke i ICNP heller ta kontakt med sentral KDS forvaltning for veiledning.</w:t>
            </w:r>
          </w:p>
        </w:tc>
        <w:tc>
          <w:tcPr>
            <w:tcW w:w="1276" w:type="dxa"/>
          </w:tcPr>
          <w:p w:rsidR="00E84C64" w:rsidRPr="00946F41" w:rsidRDefault="00255913" w:rsidP="00762C5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559" w:type="dxa"/>
          </w:tcPr>
          <w:p w:rsidR="00E84C64" w:rsidRDefault="002329C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763AF" w:rsidTr="007A7F45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t xml:space="preserve">Sjekk </w:t>
            </w:r>
            <w:r w:rsidR="00F27E37">
              <w:rPr>
                <w:b/>
              </w:rPr>
              <w:t xml:space="preserve">at </w:t>
            </w:r>
            <w:r w:rsidR="009E6703">
              <w:rPr>
                <w:b/>
              </w:rPr>
              <w:t>eHåndbok</w:t>
            </w:r>
            <w:r>
              <w:rPr>
                <w:b/>
              </w:rPr>
              <w:t xml:space="preserve"> prosedyrene/retningslinjene som ligger i en forordning er sykepleieorientert</w:t>
            </w:r>
          </w:p>
        </w:tc>
        <w:tc>
          <w:tcPr>
            <w:tcW w:w="3796" w:type="dxa"/>
          </w:tcPr>
          <w:p w:rsidR="00C763AF" w:rsidRPr="00946F41" w:rsidRDefault="00C763AF">
            <w:pPr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C763AF" w:rsidRPr="00946F41" w:rsidRDefault="001370AC" w:rsidP="00762C5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559" w:type="dxa"/>
          </w:tcPr>
          <w:p w:rsidR="00C763AF" w:rsidRDefault="002329C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763AF" w:rsidTr="007A7F45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t>S</w:t>
            </w:r>
            <w:r w:rsidR="009E6703">
              <w:rPr>
                <w:b/>
              </w:rPr>
              <w:t xml:space="preserve">jekk at linkingen og ID nr. på </w:t>
            </w:r>
            <w:proofErr w:type="spellStart"/>
            <w:r w:rsidR="009E6703">
              <w:rPr>
                <w:b/>
              </w:rPr>
              <w:t>eH</w:t>
            </w:r>
            <w:r>
              <w:rPr>
                <w:b/>
              </w:rPr>
              <w:t>åndboks</w:t>
            </w:r>
            <w:proofErr w:type="spellEnd"/>
            <w:r>
              <w:rPr>
                <w:b/>
              </w:rPr>
              <w:t xml:space="preserve"> prosedyrer</w:t>
            </w:r>
            <w:r w:rsidR="001C5535">
              <w:rPr>
                <w:b/>
              </w:rPr>
              <w:t>/retningslinjer</w:t>
            </w:r>
            <w:r>
              <w:rPr>
                <w:b/>
              </w:rPr>
              <w:t xml:space="preserve"> stemmer med det som står.</w:t>
            </w:r>
          </w:p>
        </w:tc>
        <w:tc>
          <w:tcPr>
            <w:tcW w:w="3796" w:type="dxa"/>
          </w:tcPr>
          <w:p w:rsidR="006D28ED" w:rsidRDefault="00AD7CFD">
            <w:pPr>
              <w:rPr>
                <w:color w:val="A6A6A6" w:themeColor="background1" w:themeShade="A6"/>
              </w:rPr>
            </w:pPr>
            <w:proofErr w:type="spellStart"/>
            <w:r w:rsidRPr="00AD7CFD">
              <w:rPr>
                <w:color w:val="A6A6A6" w:themeColor="background1" w:themeShade="A6"/>
              </w:rPr>
              <w:t>eHåndboks</w:t>
            </w:r>
            <w:proofErr w:type="spellEnd"/>
            <w:r w:rsidR="00BA7F22">
              <w:rPr>
                <w:color w:val="A6A6A6" w:themeColor="background1" w:themeShade="A6"/>
              </w:rPr>
              <w:t xml:space="preserve"> dokumenter</w:t>
            </w:r>
            <w:r w:rsidR="005449D5">
              <w:rPr>
                <w:color w:val="A6A6A6" w:themeColor="background1" w:themeShade="A6"/>
              </w:rPr>
              <w:t xml:space="preserve"> skal</w:t>
            </w:r>
            <w:r w:rsidRPr="00AD7CFD">
              <w:rPr>
                <w:color w:val="A6A6A6" w:themeColor="background1" w:themeShade="A6"/>
              </w:rPr>
              <w:t xml:space="preserve"> ha fullt navn og ID kode i DIPS, slik at det er enkelt å søke den opp</w:t>
            </w:r>
            <w:r>
              <w:rPr>
                <w:color w:val="A6A6A6" w:themeColor="background1" w:themeShade="A6"/>
              </w:rPr>
              <w:t>.</w:t>
            </w:r>
            <w:r w:rsidR="001C5535">
              <w:rPr>
                <w:color w:val="A6A6A6" w:themeColor="background1" w:themeShade="A6"/>
              </w:rPr>
              <w:t xml:space="preserve"> </w:t>
            </w:r>
            <w:r w:rsidR="006D28ED">
              <w:rPr>
                <w:color w:val="A6A6A6" w:themeColor="background1" w:themeShade="A6"/>
              </w:rPr>
              <w:t xml:space="preserve">Hvis veldig langt navn, behold det som gjør at det fremgår hva det er snakk om. </w:t>
            </w:r>
          </w:p>
          <w:p w:rsidR="00C763AF" w:rsidRPr="00AD7CFD" w:rsidRDefault="001C5535">
            <w:pPr>
              <w:rPr>
                <w:color w:val="FF0000"/>
              </w:rPr>
            </w:pPr>
            <w:r>
              <w:rPr>
                <w:color w:val="A6A6A6" w:themeColor="background1" w:themeShade="A6"/>
              </w:rPr>
              <w:t>Flere «like» retningslinjer på nivå 2 godkjennes ikke</w:t>
            </w:r>
            <w:r w:rsidR="006D28ED">
              <w:rPr>
                <w:color w:val="A6A6A6" w:themeColor="background1" w:themeShade="A6"/>
              </w:rPr>
              <w:t>.</w:t>
            </w:r>
          </w:p>
        </w:tc>
        <w:tc>
          <w:tcPr>
            <w:tcW w:w="1276" w:type="dxa"/>
          </w:tcPr>
          <w:p w:rsidR="00C763AF" w:rsidRPr="00946F41" w:rsidRDefault="001370AC" w:rsidP="00762C5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559" w:type="dxa"/>
          </w:tcPr>
          <w:p w:rsidR="00C763AF" w:rsidRDefault="002329C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763AF" w:rsidTr="007A7F45">
        <w:tc>
          <w:tcPr>
            <w:tcW w:w="2833" w:type="dxa"/>
            <w:shd w:val="clear" w:color="auto" w:fill="DBE5F1" w:themeFill="accent1" w:themeFillTint="33"/>
          </w:tcPr>
          <w:p w:rsidR="00C763AF" w:rsidRDefault="00EA7A12" w:rsidP="00AD7CFD">
            <w:pPr>
              <w:rPr>
                <w:b/>
              </w:rPr>
            </w:pPr>
            <w:r>
              <w:rPr>
                <w:b/>
              </w:rPr>
              <w:t>PPS</w:t>
            </w:r>
            <w:r w:rsidR="001C5535">
              <w:rPr>
                <w:b/>
              </w:rPr>
              <w:t>/VAR</w:t>
            </w:r>
          </w:p>
        </w:tc>
        <w:tc>
          <w:tcPr>
            <w:tcW w:w="3796" w:type="dxa"/>
          </w:tcPr>
          <w:p w:rsidR="006D28ED" w:rsidRDefault="001370AC" w:rsidP="006D28ED">
            <w:pPr>
              <w:rPr>
                <w:color w:val="A6A6A6" w:themeColor="background1" w:themeShade="A6"/>
              </w:rPr>
            </w:pPr>
            <w:r>
              <w:rPr>
                <w:color w:val="FF0000"/>
              </w:rPr>
              <w:t xml:space="preserve">Ikke </w:t>
            </w:r>
            <w:proofErr w:type="spellStart"/>
            <w:r>
              <w:rPr>
                <w:color w:val="FF0000"/>
              </w:rPr>
              <w:t>brukt</w:t>
            </w:r>
            <w:r w:rsidR="00AD7CFD">
              <w:rPr>
                <w:color w:val="A6A6A6" w:themeColor="background1" w:themeShade="A6"/>
              </w:rPr>
              <w:t>H</w:t>
            </w:r>
            <w:r w:rsidR="00AD7CFD" w:rsidRPr="00AD7CFD">
              <w:rPr>
                <w:color w:val="A6A6A6" w:themeColor="background1" w:themeShade="A6"/>
              </w:rPr>
              <w:t>ele</w:t>
            </w:r>
            <w:proofErr w:type="spellEnd"/>
            <w:r w:rsidR="00AD7CFD" w:rsidRPr="00AD7CFD">
              <w:rPr>
                <w:color w:val="A6A6A6" w:themeColor="background1" w:themeShade="A6"/>
              </w:rPr>
              <w:t xml:space="preserve"> navnet på prosedyren skal skrives inn.</w:t>
            </w:r>
            <w:r w:rsidR="001C5535">
              <w:rPr>
                <w:color w:val="A6A6A6" w:themeColor="background1" w:themeShade="A6"/>
              </w:rPr>
              <w:t xml:space="preserve"> </w:t>
            </w:r>
            <w:r w:rsidR="006D28ED">
              <w:rPr>
                <w:color w:val="A6A6A6" w:themeColor="background1" w:themeShade="A6"/>
              </w:rPr>
              <w:t>PPS:</w:t>
            </w:r>
            <w:r w:rsidR="00BA7F22">
              <w:rPr>
                <w:color w:val="A6A6A6" w:themeColor="background1" w:themeShade="A6"/>
              </w:rPr>
              <w:t xml:space="preserve"> </w:t>
            </w:r>
            <w:r w:rsidR="006D28ED">
              <w:rPr>
                <w:color w:val="A6A6A6" w:themeColor="background1" w:themeShade="A6"/>
              </w:rPr>
              <w:t xml:space="preserve">navn på prosedyren. </w:t>
            </w:r>
          </w:p>
          <w:p w:rsidR="00C763AF" w:rsidRPr="00AD7CFD" w:rsidRDefault="006D28ED" w:rsidP="006D28ED">
            <w:pPr>
              <w:rPr>
                <w:color w:val="FF0000"/>
              </w:rPr>
            </w:pPr>
            <w:r>
              <w:rPr>
                <w:color w:val="A6A6A6" w:themeColor="background1" w:themeShade="A6"/>
              </w:rPr>
              <w:t xml:space="preserve">link til VAR uten </w:t>
            </w:r>
            <w:proofErr w:type="spellStart"/>
            <w:r>
              <w:rPr>
                <w:color w:val="A6A6A6" w:themeColor="background1" w:themeShade="A6"/>
              </w:rPr>
              <w:t>versjonsnr</w:t>
            </w:r>
            <w:proofErr w:type="spellEnd"/>
            <w:r>
              <w:rPr>
                <w:color w:val="A6A6A6" w:themeColor="background1" w:themeShade="A6"/>
              </w:rPr>
              <w:t xml:space="preserve">.  </w:t>
            </w:r>
          </w:p>
        </w:tc>
        <w:tc>
          <w:tcPr>
            <w:tcW w:w="1276" w:type="dxa"/>
          </w:tcPr>
          <w:p w:rsidR="00C763AF" w:rsidRPr="00946F41" w:rsidRDefault="001370AC" w:rsidP="00762C5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559" w:type="dxa"/>
          </w:tcPr>
          <w:p w:rsidR="00C763AF" w:rsidRDefault="002329C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763AF" w:rsidTr="007A7F45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t xml:space="preserve">Gi evt. tilbakemelding om VBP inviterer til individualisering. </w:t>
            </w:r>
          </w:p>
        </w:tc>
        <w:tc>
          <w:tcPr>
            <w:tcW w:w="3796" w:type="dxa"/>
          </w:tcPr>
          <w:p w:rsidR="00C763AF" w:rsidRPr="002352C8" w:rsidRDefault="00BA7F22" w:rsidP="00BA7F22">
            <w:pPr>
              <w:rPr>
                <w:color w:val="FF0000"/>
              </w:rPr>
            </w:pPr>
            <w:r>
              <w:rPr>
                <w:color w:val="BFBFBF" w:themeColor="background1" w:themeShade="BF"/>
              </w:rPr>
              <w:t>Se</w:t>
            </w:r>
            <w:r w:rsidR="005449D5">
              <w:rPr>
                <w:color w:val="BFBFBF" w:themeColor="background1" w:themeShade="BF"/>
              </w:rPr>
              <w:t xml:space="preserve"> </w:t>
            </w:r>
            <w:proofErr w:type="spellStart"/>
            <w:r w:rsidR="005449D5">
              <w:rPr>
                <w:color w:val="BFBFBF" w:themeColor="background1" w:themeShade="BF"/>
              </w:rPr>
              <w:t>fagfellevurdering</w:t>
            </w:r>
            <w:r>
              <w:rPr>
                <w:color w:val="BFBFBF" w:themeColor="background1" w:themeShade="BF"/>
              </w:rPr>
              <w:t>_veiledning</w:t>
            </w:r>
            <w:proofErr w:type="spellEnd"/>
            <w:r>
              <w:rPr>
                <w:color w:val="BFBFBF" w:themeColor="background1" w:themeShade="BF"/>
              </w:rPr>
              <w:t xml:space="preserve"> på ressurssiden</w:t>
            </w:r>
            <w:r w:rsidR="005449D5">
              <w:rPr>
                <w:color w:val="BFBFBF" w:themeColor="background1" w:themeShade="BF"/>
              </w:rPr>
              <w:t xml:space="preserve"> av VBP</w:t>
            </w:r>
          </w:p>
        </w:tc>
        <w:tc>
          <w:tcPr>
            <w:tcW w:w="1276" w:type="dxa"/>
          </w:tcPr>
          <w:p w:rsidR="00C763AF" w:rsidRPr="00946F41" w:rsidRDefault="00602FB7" w:rsidP="00762C5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559" w:type="dxa"/>
          </w:tcPr>
          <w:p w:rsidR="00C763AF" w:rsidRDefault="002329C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C03D0E" w:rsidRPr="00C03D0E" w:rsidRDefault="00C03D0E">
      <w:pPr>
        <w:rPr>
          <w:b/>
        </w:rPr>
      </w:pPr>
    </w:p>
    <w:p w:rsidR="00C03D0E" w:rsidRPr="00C03D0E" w:rsidRDefault="00C03D0E">
      <w:pPr>
        <w:rPr>
          <w:b/>
        </w:rPr>
      </w:pPr>
    </w:p>
    <w:sectPr w:rsidR="00C03D0E" w:rsidRPr="00C03D0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06D" w:rsidRDefault="007E606D" w:rsidP="003F455A">
      <w:pPr>
        <w:spacing w:after="0" w:line="240" w:lineRule="auto"/>
      </w:pPr>
      <w:r>
        <w:separator/>
      </w:r>
    </w:p>
  </w:endnote>
  <w:endnote w:type="continuationSeparator" w:id="0">
    <w:p w:rsidR="007E606D" w:rsidRDefault="007E606D" w:rsidP="003F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55A" w:rsidRDefault="00924635" w:rsidP="00CD7A8F">
    <w:pPr>
      <w:pStyle w:val="Bunntekst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</w:rPr>
    </w:pPr>
    <w:r w:rsidRPr="00F54C46">
      <w:rPr>
        <w:rFonts w:asciiTheme="majorHAnsi" w:eastAsiaTheme="majorEastAsia" w:hAnsiTheme="majorHAnsi" w:cstheme="majorBidi"/>
        <w:sz w:val="20"/>
        <w:szCs w:val="16"/>
      </w:rPr>
      <w:t xml:space="preserve">Kopi </w:t>
    </w:r>
    <w:r w:rsidR="00CD7A8F" w:rsidRPr="00F54C46">
      <w:rPr>
        <w:rFonts w:asciiTheme="majorHAnsi" w:eastAsiaTheme="majorEastAsia" w:hAnsiTheme="majorHAnsi" w:cstheme="majorBidi"/>
        <w:sz w:val="20"/>
        <w:szCs w:val="16"/>
      </w:rPr>
      <w:t xml:space="preserve">av utfylt sjekkliste </w:t>
    </w:r>
    <w:r w:rsidRPr="00F54C46">
      <w:rPr>
        <w:rFonts w:asciiTheme="majorHAnsi" w:eastAsiaTheme="majorEastAsia" w:hAnsiTheme="majorHAnsi" w:cstheme="majorBidi"/>
        <w:sz w:val="20"/>
        <w:szCs w:val="16"/>
      </w:rPr>
      <w:t>s</w:t>
    </w:r>
    <w:r w:rsidR="003F455A" w:rsidRPr="00F54C46">
      <w:rPr>
        <w:rFonts w:asciiTheme="majorHAnsi" w:eastAsiaTheme="majorEastAsia" w:hAnsiTheme="majorHAnsi" w:cstheme="majorBidi"/>
        <w:sz w:val="20"/>
        <w:szCs w:val="16"/>
      </w:rPr>
      <w:t xml:space="preserve">endes med </w:t>
    </w:r>
    <w:r w:rsidRPr="00F54C46">
      <w:rPr>
        <w:rFonts w:asciiTheme="majorHAnsi" w:eastAsiaTheme="majorEastAsia" w:hAnsiTheme="majorHAnsi" w:cstheme="majorBidi"/>
        <w:sz w:val="20"/>
        <w:szCs w:val="16"/>
      </w:rPr>
      <w:t xml:space="preserve">VBP </w:t>
    </w:r>
    <w:r w:rsidR="003F455A" w:rsidRPr="00F54C46">
      <w:rPr>
        <w:rFonts w:asciiTheme="majorHAnsi" w:eastAsiaTheme="majorEastAsia" w:hAnsiTheme="majorHAnsi" w:cstheme="majorBidi"/>
        <w:sz w:val="20"/>
        <w:szCs w:val="16"/>
      </w:rPr>
      <w:t>til</w:t>
    </w:r>
    <w:r w:rsidR="00F54C46" w:rsidRPr="00F54C46">
      <w:rPr>
        <w:rFonts w:asciiTheme="majorHAnsi" w:eastAsiaTheme="majorEastAsia" w:hAnsiTheme="majorHAnsi" w:cstheme="majorBidi"/>
        <w:sz w:val="20"/>
        <w:szCs w:val="16"/>
      </w:rPr>
      <w:t xml:space="preserve"> endelig godkjennelse</w:t>
    </w:r>
    <w:r w:rsidR="00F54C46">
      <w:rPr>
        <w:rFonts w:asciiTheme="majorHAnsi" w:eastAsiaTheme="majorEastAsia" w:hAnsiTheme="majorHAnsi" w:cstheme="majorBidi"/>
        <w:sz w:val="20"/>
        <w:szCs w:val="16"/>
      </w:rPr>
      <w:t xml:space="preserve"> og skal legges ved VBP i </w:t>
    </w:r>
    <w:proofErr w:type="spellStart"/>
    <w:r w:rsidR="00F54C46" w:rsidRPr="00F54C46">
      <w:rPr>
        <w:rFonts w:asciiTheme="majorHAnsi" w:eastAsiaTheme="majorEastAsia" w:hAnsiTheme="majorHAnsi" w:cstheme="majorBidi"/>
        <w:sz w:val="20"/>
        <w:szCs w:val="16"/>
      </w:rPr>
      <w:t>eHåndboken</w:t>
    </w:r>
    <w:proofErr w:type="spellEnd"/>
    <w:r w:rsidR="00584F19">
      <w:rPr>
        <w:rFonts w:asciiTheme="majorHAnsi" w:eastAsiaTheme="majorEastAsia" w:hAnsiTheme="majorHAnsi" w:cstheme="majorBidi"/>
        <w:sz w:val="20"/>
        <w:szCs w:val="16"/>
      </w:rPr>
      <w:t xml:space="preserve"> som bevis på at den er kunnskapsbasert</w:t>
    </w:r>
    <w:r w:rsidR="00F54C46" w:rsidRPr="00F54C46">
      <w:rPr>
        <w:rFonts w:asciiTheme="majorHAnsi" w:eastAsiaTheme="majorEastAsia" w:hAnsiTheme="majorHAnsi" w:cstheme="majorBidi"/>
        <w:sz w:val="20"/>
        <w:szCs w:val="16"/>
      </w:rPr>
      <w:t>.</w:t>
    </w:r>
    <w:r w:rsidR="003F455A" w:rsidRPr="00924635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  <w:r w:rsidR="003F455A" w:rsidRPr="00924635">
      <w:rPr>
        <w:rFonts w:asciiTheme="majorHAnsi" w:eastAsiaTheme="majorEastAsia" w:hAnsiTheme="majorHAnsi" w:cstheme="majorBidi"/>
        <w:sz w:val="18"/>
        <w:szCs w:val="18"/>
      </w:rPr>
      <w:t>Side</w:t>
    </w:r>
    <w:r w:rsidR="003F455A">
      <w:rPr>
        <w:rFonts w:asciiTheme="majorHAnsi" w:eastAsiaTheme="majorEastAsia" w:hAnsiTheme="majorHAnsi" w:cstheme="majorBidi"/>
      </w:rPr>
      <w:t xml:space="preserve"> </w:t>
    </w:r>
    <w:r w:rsidR="003F455A">
      <w:rPr>
        <w:rFonts w:eastAsiaTheme="minorEastAsia"/>
      </w:rPr>
      <w:fldChar w:fldCharType="begin"/>
    </w:r>
    <w:r w:rsidR="003F455A">
      <w:instrText>PAGE   \* MERGEFORMAT</w:instrText>
    </w:r>
    <w:r w:rsidR="003F455A">
      <w:rPr>
        <w:rFonts w:eastAsiaTheme="minorEastAsia"/>
      </w:rPr>
      <w:fldChar w:fldCharType="separate"/>
    </w:r>
    <w:r w:rsidR="00CA5BCA" w:rsidRPr="00CA5BCA">
      <w:rPr>
        <w:rFonts w:asciiTheme="majorHAnsi" w:eastAsiaTheme="majorEastAsia" w:hAnsiTheme="majorHAnsi" w:cstheme="majorBidi"/>
        <w:noProof/>
      </w:rPr>
      <w:t>1</w:t>
    </w:r>
    <w:r w:rsidR="003F455A">
      <w:rPr>
        <w:rFonts w:asciiTheme="majorHAnsi" w:eastAsiaTheme="majorEastAsia" w:hAnsiTheme="majorHAnsi" w:cstheme="majorBidi"/>
      </w:rPr>
      <w:fldChar w:fldCharType="end"/>
    </w:r>
  </w:p>
  <w:p w:rsidR="003F455A" w:rsidRDefault="003F455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06D" w:rsidRDefault="007E606D" w:rsidP="003F455A">
      <w:pPr>
        <w:spacing w:after="0" w:line="240" w:lineRule="auto"/>
      </w:pPr>
      <w:r>
        <w:separator/>
      </w:r>
    </w:p>
  </w:footnote>
  <w:footnote w:type="continuationSeparator" w:id="0">
    <w:p w:rsidR="007E606D" w:rsidRDefault="007E606D" w:rsidP="003F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55A" w:rsidRDefault="003F455A">
    <w:pPr>
      <w:pStyle w:val="Topptekst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color w:val="17365D" w:themeColor="text2" w:themeShade="BF"/>
        <w:sz w:val="32"/>
        <w:szCs w:val="32"/>
      </w:rPr>
    </w:pPr>
    <w:r w:rsidRPr="00924635">
      <w:rPr>
        <w:rFonts w:asciiTheme="majorHAnsi" w:eastAsiaTheme="majorEastAsia" w:hAnsiTheme="majorHAnsi" w:cstheme="majorBidi"/>
        <w:b/>
        <w:color w:val="17365D" w:themeColor="text2" w:themeShade="BF"/>
        <w:sz w:val="32"/>
        <w:szCs w:val="32"/>
      </w:rPr>
      <w:t>Sjekkliste fagfellevurdering av VBP</w:t>
    </w:r>
  </w:p>
  <w:p w:rsidR="000E58CC" w:rsidRDefault="000E58CC">
    <w:pPr>
      <w:pStyle w:val="Topptekst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color w:val="17365D" w:themeColor="text2" w:themeShade="BF"/>
        <w:sz w:val="32"/>
        <w:szCs w:val="32"/>
      </w:rPr>
    </w:pPr>
    <w:r>
      <w:rPr>
        <w:rFonts w:asciiTheme="majorHAnsi" w:eastAsiaTheme="majorEastAsia" w:hAnsiTheme="majorHAnsi" w:cstheme="majorBidi"/>
        <w:b/>
        <w:color w:val="17365D" w:themeColor="text2" w:themeShade="BF"/>
        <w:sz w:val="32"/>
        <w:szCs w:val="32"/>
      </w:rPr>
      <w:t>Begge fagfellene er en del av prosessgodkjenningen i OUS</w:t>
    </w:r>
  </w:p>
  <w:p w:rsidR="006D28ED" w:rsidRPr="006D28ED" w:rsidRDefault="000E58CC">
    <w:pPr>
      <w:pStyle w:val="Topptekst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i/>
        <w:color w:val="17365D" w:themeColor="text2" w:themeShade="BF"/>
        <w:sz w:val="20"/>
        <w:szCs w:val="32"/>
      </w:rPr>
    </w:pPr>
    <w:r>
      <w:rPr>
        <w:rFonts w:asciiTheme="majorHAnsi" w:eastAsiaTheme="majorEastAsia" w:hAnsiTheme="majorHAnsi" w:cstheme="majorBidi"/>
        <w:b/>
        <w:i/>
        <w:color w:val="17365D" w:themeColor="text2" w:themeShade="BF"/>
        <w:sz w:val="20"/>
        <w:szCs w:val="32"/>
      </w:rPr>
      <w:t>Sjekklisten s</w:t>
    </w:r>
    <w:r w:rsidR="006D28ED" w:rsidRPr="006D28ED">
      <w:rPr>
        <w:rFonts w:asciiTheme="majorHAnsi" w:eastAsiaTheme="majorEastAsia" w:hAnsiTheme="majorHAnsi" w:cstheme="majorBidi"/>
        <w:b/>
        <w:i/>
        <w:color w:val="17365D" w:themeColor="text2" w:themeShade="BF"/>
        <w:sz w:val="20"/>
        <w:szCs w:val="32"/>
      </w:rPr>
      <w:t xml:space="preserve">kal følge VBP til </w:t>
    </w:r>
    <w:r>
      <w:rPr>
        <w:rFonts w:asciiTheme="majorHAnsi" w:eastAsiaTheme="majorEastAsia" w:hAnsiTheme="majorHAnsi" w:cstheme="majorBidi"/>
        <w:b/>
        <w:i/>
        <w:color w:val="17365D" w:themeColor="text2" w:themeShade="BF"/>
        <w:sz w:val="20"/>
        <w:szCs w:val="32"/>
      </w:rPr>
      <w:t xml:space="preserve">system </w:t>
    </w:r>
    <w:r w:rsidR="006D28ED" w:rsidRPr="006D28ED">
      <w:rPr>
        <w:rFonts w:asciiTheme="majorHAnsi" w:eastAsiaTheme="majorEastAsia" w:hAnsiTheme="majorHAnsi" w:cstheme="majorBidi"/>
        <w:b/>
        <w:i/>
        <w:color w:val="17365D" w:themeColor="text2" w:themeShade="BF"/>
        <w:sz w:val="20"/>
        <w:szCs w:val="32"/>
      </w:rPr>
      <w:t xml:space="preserve">godkjenning og ligge som vedlegg i </w:t>
    </w:r>
    <w:proofErr w:type="spellStart"/>
    <w:r w:rsidR="006D28ED" w:rsidRPr="006D28ED">
      <w:rPr>
        <w:rFonts w:asciiTheme="majorHAnsi" w:eastAsiaTheme="majorEastAsia" w:hAnsiTheme="majorHAnsi" w:cstheme="majorBidi"/>
        <w:b/>
        <w:i/>
        <w:color w:val="17365D" w:themeColor="text2" w:themeShade="BF"/>
        <w:sz w:val="20"/>
        <w:szCs w:val="32"/>
      </w:rPr>
      <w:t>eHåndboken</w:t>
    </w:r>
    <w:proofErr w:type="spellEnd"/>
  </w:p>
  <w:p w:rsidR="00BE3546" w:rsidRDefault="00BE3546">
    <w:pPr>
      <w:pStyle w:val="Topptekst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</w:pPr>
    <w:r w:rsidRPr="00CD7A8F"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 xml:space="preserve">Utarbeidet av </w:t>
    </w:r>
    <w:r w:rsidR="00F27E37"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>Trine Stavseth. Godkjent i</w:t>
    </w:r>
    <w:r w:rsidRPr="00CD7A8F"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 xml:space="preserve"> </w:t>
    </w:r>
    <w:r w:rsidR="00F27E37"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 xml:space="preserve">KDS </w:t>
    </w:r>
    <w:r w:rsidRPr="00CD7A8F"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>fagnettverk</w:t>
    </w:r>
    <w:r w:rsidR="00F27E37"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 xml:space="preserve"> OUS</w:t>
    </w:r>
    <w:r w:rsidR="00CD7A8F"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 xml:space="preserve"> </w:t>
    </w:r>
  </w:p>
  <w:p w:rsidR="00CD7A8F" w:rsidRPr="00CD7A8F" w:rsidRDefault="006D28ED">
    <w:pPr>
      <w:pStyle w:val="Topptekst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</w:pPr>
    <w:r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 xml:space="preserve">Sist oppdatert </w:t>
    </w:r>
    <w:r w:rsidR="000F033D"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>11.03.20</w:t>
    </w:r>
  </w:p>
  <w:p w:rsidR="003F455A" w:rsidRPr="00924635" w:rsidRDefault="003F455A">
    <w:pPr>
      <w:pStyle w:val="Toppteks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0E"/>
    <w:rsid w:val="000E58CC"/>
    <w:rsid w:val="000F033D"/>
    <w:rsid w:val="0012508F"/>
    <w:rsid w:val="001370AC"/>
    <w:rsid w:val="001C5535"/>
    <w:rsid w:val="002329C6"/>
    <w:rsid w:val="002352C8"/>
    <w:rsid w:val="00255913"/>
    <w:rsid w:val="002A2A8F"/>
    <w:rsid w:val="002B78AD"/>
    <w:rsid w:val="002E0BFB"/>
    <w:rsid w:val="003117FE"/>
    <w:rsid w:val="0036097B"/>
    <w:rsid w:val="00393068"/>
    <w:rsid w:val="003C5BF1"/>
    <w:rsid w:val="003F455A"/>
    <w:rsid w:val="003F7F20"/>
    <w:rsid w:val="00462AD3"/>
    <w:rsid w:val="00472FE7"/>
    <w:rsid w:val="005449D5"/>
    <w:rsid w:val="005477D8"/>
    <w:rsid w:val="005570EA"/>
    <w:rsid w:val="00584F19"/>
    <w:rsid w:val="005A0F8A"/>
    <w:rsid w:val="005B05ED"/>
    <w:rsid w:val="005F654E"/>
    <w:rsid w:val="00602FB7"/>
    <w:rsid w:val="006120C3"/>
    <w:rsid w:val="00627B21"/>
    <w:rsid w:val="006D28ED"/>
    <w:rsid w:val="00762C5F"/>
    <w:rsid w:val="00773961"/>
    <w:rsid w:val="007A7F45"/>
    <w:rsid w:val="007D669C"/>
    <w:rsid w:val="007E544A"/>
    <w:rsid w:val="007E606D"/>
    <w:rsid w:val="007E6340"/>
    <w:rsid w:val="007F1FB6"/>
    <w:rsid w:val="007F6B05"/>
    <w:rsid w:val="00835678"/>
    <w:rsid w:val="00847277"/>
    <w:rsid w:val="008F4E08"/>
    <w:rsid w:val="00924635"/>
    <w:rsid w:val="00946F41"/>
    <w:rsid w:val="0099112D"/>
    <w:rsid w:val="009C1BFE"/>
    <w:rsid w:val="009E6703"/>
    <w:rsid w:val="00A10205"/>
    <w:rsid w:val="00AD7CFD"/>
    <w:rsid w:val="00BA7F22"/>
    <w:rsid w:val="00BE3546"/>
    <w:rsid w:val="00C03D0E"/>
    <w:rsid w:val="00C70B8F"/>
    <w:rsid w:val="00C763AF"/>
    <w:rsid w:val="00C8423E"/>
    <w:rsid w:val="00C91BB6"/>
    <w:rsid w:val="00CA5BCA"/>
    <w:rsid w:val="00CB15A0"/>
    <w:rsid w:val="00CD7A8F"/>
    <w:rsid w:val="00D17A56"/>
    <w:rsid w:val="00D50037"/>
    <w:rsid w:val="00D8675E"/>
    <w:rsid w:val="00DB1FF5"/>
    <w:rsid w:val="00E0205A"/>
    <w:rsid w:val="00E84C64"/>
    <w:rsid w:val="00E950DD"/>
    <w:rsid w:val="00EA7A12"/>
    <w:rsid w:val="00EC20EC"/>
    <w:rsid w:val="00EE33B1"/>
    <w:rsid w:val="00EE5B9C"/>
    <w:rsid w:val="00F061CA"/>
    <w:rsid w:val="00F27E37"/>
    <w:rsid w:val="00F54C46"/>
    <w:rsid w:val="00FC1583"/>
    <w:rsid w:val="00FE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17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62C5F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352C8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F4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F455A"/>
  </w:style>
  <w:style w:type="paragraph" w:styleId="Bunntekst">
    <w:name w:val="footer"/>
    <w:basedOn w:val="Normal"/>
    <w:link w:val="BunntekstTegn"/>
    <w:uiPriority w:val="99"/>
    <w:unhideWhenUsed/>
    <w:rsid w:val="003F4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F455A"/>
  </w:style>
  <w:style w:type="paragraph" w:styleId="Bobletekst">
    <w:name w:val="Balloon Text"/>
    <w:basedOn w:val="Normal"/>
    <w:link w:val="BobletekstTegn"/>
    <w:uiPriority w:val="99"/>
    <w:semiHidden/>
    <w:unhideWhenUsed/>
    <w:rsid w:val="003F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F4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17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62C5F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352C8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F4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F455A"/>
  </w:style>
  <w:style w:type="paragraph" w:styleId="Bunntekst">
    <w:name w:val="footer"/>
    <w:basedOn w:val="Normal"/>
    <w:link w:val="BunntekstTegn"/>
    <w:uiPriority w:val="99"/>
    <w:unhideWhenUsed/>
    <w:rsid w:val="003F4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F455A"/>
  </w:style>
  <w:style w:type="paragraph" w:styleId="Bobletekst">
    <w:name w:val="Balloon Text"/>
    <w:basedOn w:val="Normal"/>
    <w:link w:val="BobletekstTegn"/>
    <w:uiPriority w:val="99"/>
    <w:semiHidden/>
    <w:unhideWhenUsed/>
    <w:rsid w:val="003F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F4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handbok.ous-hf.no/Modules/Module_136/handbook_view.aspx?documentId=968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handbok.ous-hf.no/Modules/Module_136/handbook_view.aspx?documentId=6575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5AB2E4BB</Template>
  <TotalTime>0</TotalTime>
  <Pages>3</Pages>
  <Words>808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Stavseth</dc:creator>
  <cp:lastModifiedBy>Ida Steen</cp:lastModifiedBy>
  <cp:revision>2</cp:revision>
  <dcterms:created xsi:type="dcterms:W3CDTF">2020-05-09T16:50:00Z</dcterms:created>
  <dcterms:modified xsi:type="dcterms:W3CDTF">2020-05-09T16:50:00Z</dcterms:modified>
</cp:coreProperties>
</file>