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A5" w:rsidRDefault="00482FA5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4D845D3A" wp14:editId="69F95D20">
            <wp:extent cx="1819275" cy="399070"/>
            <wp:effectExtent l="0" t="0" r="0" b="1270"/>
            <wp:docPr id="1" name="Bild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533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B1" w:rsidRPr="008161B1" w:rsidRDefault="008161B1">
      <w:pPr>
        <w:rPr>
          <w:b/>
          <w:sz w:val="28"/>
          <w:szCs w:val="28"/>
        </w:rPr>
      </w:pPr>
      <w:r w:rsidRPr="008161B1">
        <w:rPr>
          <w:b/>
          <w:sz w:val="28"/>
          <w:szCs w:val="28"/>
        </w:rPr>
        <w:t>Implementeringsplan</w:t>
      </w:r>
      <w:r>
        <w:rPr>
          <w:b/>
          <w:sz w:val="28"/>
          <w:szCs w:val="28"/>
        </w:rPr>
        <w:t xml:space="preserve"> </w:t>
      </w:r>
    </w:p>
    <w:p w:rsidR="00FB006C" w:rsidRPr="00645B38" w:rsidRDefault="008E1269">
      <w:pPr>
        <w:rPr>
          <w:sz w:val="24"/>
          <w:szCs w:val="24"/>
        </w:rPr>
      </w:pPr>
      <w:r w:rsidRPr="00645B38">
        <w:rPr>
          <w:sz w:val="24"/>
          <w:szCs w:val="24"/>
        </w:rPr>
        <w:t>Hva skal implementeres:</w:t>
      </w:r>
    </w:p>
    <w:p w:rsidR="00FB006C" w:rsidRPr="00645B38" w:rsidRDefault="00FB006C">
      <w:pPr>
        <w:rPr>
          <w:sz w:val="24"/>
          <w:szCs w:val="24"/>
        </w:rPr>
      </w:pPr>
      <w:r w:rsidRPr="00645B38">
        <w:rPr>
          <w:sz w:val="24"/>
          <w:szCs w:val="24"/>
        </w:rPr>
        <w:t>Ho</w:t>
      </w:r>
      <w:r w:rsidR="008E1269" w:rsidRPr="00645B38">
        <w:rPr>
          <w:sz w:val="24"/>
          <w:szCs w:val="24"/>
        </w:rPr>
        <w:t>s hvem skal dette implementeres:</w:t>
      </w:r>
    </w:p>
    <w:p w:rsidR="008161B1" w:rsidRPr="00645B38" w:rsidRDefault="008161B1">
      <w:pPr>
        <w:rPr>
          <w:sz w:val="24"/>
          <w:szCs w:val="24"/>
        </w:rPr>
      </w:pPr>
      <w:r w:rsidRPr="00645B38">
        <w:rPr>
          <w:sz w:val="24"/>
          <w:szCs w:val="24"/>
        </w:rPr>
        <w:t xml:space="preserve">Ansvarlig leder: </w:t>
      </w:r>
    </w:p>
    <w:p w:rsidR="008161B1" w:rsidRPr="00645B38" w:rsidRDefault="008161B1">
      <w:pPr>
        <w:rPr>
          <w:sz w:val="24"/>
          <w:szCs w:val="24"/>
        </w:rPr>
      </w:pPr>
      <w:r w:rsidRPr="00645B38">
        <w:rPr>
          <w:sz w:val="24"/>
          <w:szCs w:val="24"/>
        </w:rPr>
        <w:t>Implementerer</w:t>
      </w:r>
      <w:r w:rsidR="00FB006C" w:rsidRPr="00645B38">
        <w:rPr>
          <w:sz w:val="24"/>
          <w:szCs w:val="24"/>
        </w:rPr>
        <w:t xml:space="preserve"> (e)</w:t>
      </w:r>
      <w:r w:rsidRPr="00645B38">
        <w:rPr>
          <w:sz w:val="24"/>
          <w:szCs w:val="24"/>
        </w:rPr>
        <w:t xml:space="preserve">: </w:t>
      </w:r>
    </w:p>
    <w:p w:rsidR="008161B1" w:rsidRPr="00645B38" w:rsidRDefault="008161B1">
      <w:pPr>
        <w:rPr>
          <w:sz w:val="24"/>
          <w:szCs w:val="24"/>
        </w:rPr>
      </w:pPr>
      <w:r w:rsidRPr="00645B38">
        <w:rPr>
          <w:sz w:val="24"/>
          <w:szCs w:val="24"/>
        </w:rPr>
        <w:t>Oppstart</w:t>
      </w:r>
      <w:r w:rsidR="00D429F6" w:rsidRPr="00645B38">
        <w:rPr>
          <w:sz w:val="24"/>
          <w:szCs w:val="24"/>
        </w:rPr>
        <w:t xml:space="preserve"> implementering</w:t>
      </w:r>
      <w:r w:rsidRPr="00645B38">
        <w:rPr>
          <w:sz w:val="24"/>
          <w:szCs w:val="24"/>
        </w:rPr>
        <w:t xml:space="preserve">: </w:t>
      </w:r>
    </w:p>
    <w:p w:rsidR="008161B1" w:rsidRPr="00645B38" w:rsidRDefault="008161B1">
      <w:pPr>
        <w:rPr>
          <w:sz w:val="24"/>
          <w:szCs w:val="24"/>
        </w:rPr>
      </w:pPr>
      <w:r w:rsidRPr="00645B38">
        <w:rPr>
          <w:sz w:val="24"/>
          <w:szCs w:val="24"/>
        </w:rPr>
        <w:t>Ferdigstill</w:t>
      </w:r>
      <w:r w:rsidR="00D429F6" w:rsidRPr="00645B38">
        <w:rPr>
          <w:sz w:val="24"/>
          <w:szCs w:val="24"/>
        </w:rPr>
        <w:t>ing</w:t>
      </w:r>
      <w:r w:rsidR="00CF4251" w:rsidRPr="00645B38">
        <w:rPr>
          <w:sz w:val="24"/>
          <w:szCs w:val="24"/>
        </w:rPr>
        <w:t>,</w:t>
      </w:r>
      <w:r w:rsidR="00D429F6" w:rsidRPr="00645B38">
        <w:rPr>
          <w:sz w:val="24"/>
          <w:szCs w:val="24"/>
        </w:rPr>
        <w:t xml:space="preserve"> implementering</w:t>
      </w:r>
      <w:r w:rsidRPr="00645B38">
        <w:rPr>
          <w:sz w:val="24"/>
          <w:szCs w:val="24"/>
        </w:rPr>
        <w:t xml:space="preserve">: </w:t>
      </w:r>
    </w:p>
    <w:p w:rsidR="00C921D4" w:rsidRPr="00645B38" w:rsidRDefault="00C921D4" w:rsidP="00482FA5">
      <w:pPr>
        <w:rPr>
          <w:sz w:val="18"/>
          <w:szCs w:val="18"/>
        </w:rPr>
      </w:pPr>
      <w:r w:rsidRPr="00645B38">
        <w:rPr>
          <w:sz w:val="18"/>
          <w:szCs w:val="18"/>
        </w:rPr>
        <w:t xml:space="preserve">Barrierene kartlegges via </w:t>
      </w:r>
      <w:proofErr w:type="spellStart"/>
      <w:r w:rsidRPr="00645B38">
        <w:rPr>
          <w:sz w:val="18"/>
          <w:szCs w:val="18"/>
        </w:rPr>
        <w:t>idèmyldring</w:t>
      </w:r>
      <w:proofErr w:type="spellEnd"/>
      <w:r w:rsidRPr="00645B38">
        <w:rPr>
          <w:sz w:val="18"/>
          <w:szCs w:val="18"/>
        </w:rPr>
        <w:t>/</w:t>
      </w:r>
      <w:proofErr w:type="spellStart"/>
      <w:r w:rsidRPr="00645B38">
        <w:rPr>
          <w:sz w:val="18"/>
          <w:szCs w:val="18"/>
        </w:rPr>
        <w:t>brainstorm</w:t>
      </w:r>
      <w:proofErr w:type="spellEnd"/>
      <w:r w:rsidRPr="00645B38">
        <w:rPr>
          <w:sz w:val="18"/>
          <w:szCs w:val="18"/>
        </w:rPr>
        <w:t xml:space="preserve"> blant involverte parter </w:t>
      </w:r>
      <w:r w:rsidR="00F548F3" w:rsidRPr="00645B38">
        <w:rPr>
          <w:sz w:val="18"/>
          <w:szCs w:val="18"/>
        </w:rPr>
        <w:t xml:space="preserve">sammen med leder (3-6 personer) </w:t>
      </w:r>
      <w:r w:rsidRPr="00645B38">
        <w:rPr>
          <w:sz w:val="18"/>
          <w:szCs w:val="18"/>
        </w:rPr>
        <w:t>og settes opp etter hverandre i planen, i den rekkefølge barrierene bør løses.</w:t>
      </w:r>
    </w:p>
    <w:p w:rsidR="00C921D4" w:rsidRPr="00645B38" w:rsidRDefault="00C921D4">
      <w:pPr>
        <w:rPr>
          <w:sz w:val="18"/>
          <w:szCs w:val="18"/>
        </w:rPr>
      </w:pPr>
      <w:r w:rsidRPr="00645B38">
        <w:rPr>
          <w:sz w:val="18"/>
          <w:szCs w:val="18"/>
        </w:rPr>
        <w:t>Se ellers styrende dokument: Implementering og bruk av implementeringsplan (lenke)</w:t>
      </w:r>
      <w:r w:rsidR="003F463E" w:rsidRPr="00645B38">
        <w:rPr>
          <w:sz w:val="18"/>
          <w:szCs w:val="18"/>
        </w:rPr>
        <w:t xml:space="preserve">. </w:t>
      </w:r>
      <w:r w:rsidRPr="00645B38">
        <w:rPr>
          <w:sz w:val="18"/>
          <w:szCs w:val="18"/>
        </w:rPr>
        <w:t xml:space="preserve">Se </w:t>
      </w:r>
      <w:proofErr w:type="spellStart"/>
      <w:r w:rsidRPr="00645B38">
        <w:rPr>
          <w:sz w:val="18"/>
          <w:szCs w:val="18"/>
        </w:rPr>
        <w:t>evt</w:t>
      </w:r>
      <w:proofErr w:type="spellEnd"/>
      <w:r w:rsidRPr="00645B38">
        <w:rPr>
          <w:sz w:val="18"/>
          <w:szCs w:val="18"/>
        </w:rPr>
        <w:t xml:space="preserve"> kurs om implementering i Læringsportalen</w:t>
      </w:r>
      <w:r w:rsidR="003F463E" w:rsidRPr="00645B38">
        <w:rPr>
          <w:sz w:val="18"/>
          <w:szCs w:val="1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693"/>
        <w:gridCol w:w="2694"/>
        <w:gridCol w:w="1487"/>
        <w:gridCol w:w="2907"/>
      </w:tblGrid>
      <w:tr w:rsidR="008E1269" w:rsidTr="003A673E">
        <w:tc>
          <w:tcPr>
            <w:tcW w:w="2943" w:type="dxa"/>
          </w:tcPr>
          <w:p w:rsidR="008E1269" w:rsidRDefault="008E1269">
            <w:pPr>
              <w:rPr>
                <w:b/>
              </w:rPr>
            </w:pPr>
            <w:r>
              <w:rPr>
                <w:b/>
              </w:rPr>
              <w:t>Barrierer (hemmer)</w:t>
            </w:r>
          </w:p>
        </w:tc>
        <w:tc>
          <w:tcPr>
            <w:tcW w:w="2977" w:type="dxa"/>
          </w:tcPr>
          <w:p w:rsidR="008E1269" w:rsidRDefault="003A673E" w:rsidP="003A673E">
            <w:pPr>
              <w:rPr>
                <w:b/>
              </w:rPr>
            </w:pPr>
            <w:r>
              <w:rPr>
                <w:b/>
              </w:rPr>
              <w:t xml:space="preserve">Implementeringsmetode </w:t>
            </w:r>
          </w:p>
        </w:tc>
        <w:tc>
          <w:tcPr>
            <w:tcW w:w="2693" w:type="dxa"/>
          </w:tcPr>
          <w:p w:rsidR="008E1269" w:rsidRDefault="003A673E" w:rsidP="003A673E">
            <w:pPr>
              <w:tabs>
                <w:tab w:val="center" w:pos="1451"/>
              </w:tabs>
              <w:rPr>
                <w:b/>
              </w:rPr>
            </w:pPr>
            <w:r>
              <w:rPr>
                <w:b/>
              </w:rPr>
              <w:t>Fremmer</w:t>
            </w:r>
          </w:p>
        </w:tc>
        <w:tc>
          <w:tcPr>
            <w:tcW w:w="2694" w:type="dxa"/>
          </w:tcPr>
          <w:p w:rsidR="008E1269" w:rsidRDefault="008E1269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  <w:tc>
          <w:tcPr>
            <w:tcW w:w="1487" w:type="dxa"/>
          </w:tcPr>
          <w:p w:rsidR="008E1269" w:rsidRDefault="008E1269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2907" w:type="dxa"/>
          </w:tcPr>
          <w:p w:rsidR="008E1269" w:rsidRDefault="008E1269" w:rsidP="00C921D4">
            <w:pPr>
              <w:rPr>
                <w:b/>
              </w:rPr>
            </w:pPr>
            <w:r>
              <w:rPr>
                <w:b/>
              </w:rPr>
              <w:t>Status/kommentar</w:t>
            </w: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sz w:val="16"/>
                <w:szCs w:val="16"/>
              </w:rPr>
            </w:pPr>
          </w:p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 w:rsidP="0070685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sz w:val="16"/>
                <w:szCs w:val="16"/>
              </w:rPr>
            </w:pPr>
          </w:p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 w:rsidP="001802FB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sz w:val="16"/>
                <w:szCs w:val="16"/>
              </w:rPr>
            </w:pPr>
          </w:p>
          <w:p w:rsidR="008E1269" w:rsidRPr="001802FB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 w:rsidP="0001389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sz w:val="16"/>
                <w:szCs w:val="16"/>
              </w:rPr>
            </w:pPr>
          </w:p>
          <w:p w:rsidR="008E1269" w:rsidRPr="001802FB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sz w:val="16"/>
                <w:szCs w:val="16"/>
              </w:rPr>
            </w:pPr>
          </w:p>
          <w:p w:rsidR="008E1269" w:rsidRPr="0058081E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sz w:val="16"/>
                <w:szCs w:val="16"/>
              </w:rPr>
            </w:pPr>
          </w:p>
          <w:p w:rsidR="008E1269" w:rsidRPr="0058081E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sz w:val="16"/>
                <w:szCs w:val="16"/>
              </w:rPr>
            </w:pPr>
          </w:p>
          <w:p w:rsidR="008E1269" w:rsidRPr="0058081E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sz w:val="16"/>
                <w:szCs w:val="16"/>
              </w:rPr>
            </w:pPr>
          </w:p>
          <w:p w:rsidR="008E1269" w:rsidRPr="00FE3323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sz w:val="16"/>
                <w:szCs w:val="16"/>
              </w:rPr>
            </w:pPr>
          </w:p>
          <w:p w:rsidR="008E1269" w:rsidRPr="0058081E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b/>
                <w:sz w:val="16"/>
                <w:szCs w:val="16"/>
              </w:rPr>
            </w:pPr>
          </w:p>
          <w:p w:rsidR="008E1269" w:rsidRPr="00706858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b/>
                <w:sz w:val="16"/>
                <w:szCs w:val="16"/>
              </w:rPr>
            </w:pPr>
          </w:p>
          <w:p w:rsidR="008E1269" w:rsidRPr="00706858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b/>
                <w:sz w:val="16"/>
                <w:szCs w:val="16"/>
              </w:rPr>
            </w:pPr>
          </w:p>
          <w:p w:rsidR="008E1269" w:rsidRPr="00706858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b/>
                <w:sz w:val="16"/>
                <w:szCs w:val="16"/>
              </w:rPr>
            </w:pPr>
          </w:p>
          <w:p w:rsidR="008E1269" w:rsidRPr="00706858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b/>
                <w:sz w:val="16"/>
                <w:szCs w:val="16"/>
              </w:rPr>
            </w:pPr>
          </w:p>
          <w:p w:rsidR="008E1269" w:rsidRPr="00706858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b/>
                <w:sz w:val="16"/>
                <w:szCs w:val="16"/>
              </w:rPr>
            </w:pPr>
          </w:p>
          <w:p w:rsidR="008E1269" w:rsidRPr="00706858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b/>
                <w:sz w:val="16"/>
                <w:szCs w:val="16"/>
              </w:rPr>
            </w:pPr>
          </w:p>
          <w:p w:rsidR="008E1269" w:rsidRPr="00706858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8E1269" w:rsidRPr="00706858" w:rsidTr="003A673E">
        <w:tc>
          <w:tcPr>
            <w:tcW w:w="2943" w:type="dxa"/>
          </w:tcPr>
          <w:p w:rsidR="008E1269" w:rsidRDefault="008E1269">
            <w:pPr>
              <w:rPr>
                <w:b/>
                <w:sz w:val="16"/>
                <w:szCs w:val="16"/>
              </w:rPr>
            </w:pPr>
          </w:p>
          <w:p w:rsidR="008E1269" w:rsidRPr="00706858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706858" w:rsidRDefault="008E1269">
            <w:pPr>
              <w:rPr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E1269" w:rsidRPr="008B0D4D" w:rsidRDefault="008E1269">
            <w:pPr>
              <w:rPr>
                <w:b/>
                <w:sz w:val="16"/>
                <w:szCs w:val="16"/>
              </w:rPr>
            </w:pPr>
          </w:p>
          <w:p w:rsidR="008E1269" w:rsidRPr="008B0D4D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269" w:rsidRPr="008B0D4D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E1269" w:rsidRPr="008B0D4D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E1269" w:rsidRPr="008B0D4D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E1269" w:rsidRPr="008B0D4D" w:rsidRDefault="008E1269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E1269" w:rsidRPr="008B0D4D" w:rsidRDefault="008E1269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8B0D4D" w:rsidRPr="008B0D4D" w:rsidTr="003A673E">
        <w:tc>
          <w:tcPr>
            <w:tcW w:w="2943" w:type="dxa"/>
          </w:tcPr>
          <w:p w:rsidR="008B0D4D" w:rsidRDefault="008B0D4D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>
            <w:pPr>
              <w:rPr>
                <w:b/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B0D4D" w:rsidRDefault="008B0D4D" w:rsidP="00BD50EA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B0D4D" w:rsidRDefault="008B0D4D" w:rsidP="00BD50EA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B0D4D" w:rsidRDefault="008B0D4D" w:rsidP="00BD50EA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B0D4D" w:rsidRDefault="008B0D4D" w:rsidP="00BD50EA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B0D4D" w:rsidRDefault="008B0D4D" w:rsidP="00BD50EA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B0D4D" w:rsidRDefault="008B0D4D" w:rsidP="00BD50EA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B0D4D" w:rsidRDefault="008B0D4D" w:rsidP="00BD50EA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B0D4D" w:rsidRDefault="008B0D4D" w:rsidP="00BD50EA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</w:tr>
      <w:tr w:rsidR="003A673E" w:rsidRPr="008B0D4D" w:rsidTr="003A673E">
        <w:tc>
          <w:tcPr>
            <w:tcW w:w="2943" w:type="dxa"/>
          </w:tcPr>
          <w:p w:rsidR="008B0D4D" w:rsidRDefault="008B0D4D" w:rsidP="00BD50EA">
            <w:pPr>
              <w:rPr>
                <w:b/>
                <w:sz w:val="16"/>
                <w:szCs w:val="16"/>
              </w:rPr>
            </w:pPr>
          </w:p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  <w:tc>
          <w:tcPr>
            <w:tcW w:w="2907" w:type="dxa"/>
          </w:tcPr>
          <w:p w:rsidR="008B0D4D" w:rsidRPr="008B0D4D" w:rsidRDefault="008B0D4D" w:rsidP="00BD50EA">
            <w:pPr>
              <w:rPr>
                <w:b/>
                <w:sz w:val="16"/>
                <w:szCs w:val="16"/>
              </w:rPr>
            </w:pPr>
          </w:p>
        </w:tc>
      </w:tr>
    </w:tbl>
    <w:p w:rsidR="008E1269" w:rsidRPr="00706858" w:rsidRDefault="008E1269" w:rsidP="008B0D4D">
      <w:pPr>
        <w:rPr>
          <w:b/>
          <w:sz w:val="16"/>
          <w:szCs w:val="16"/>
        </w:rPr>
      </w:pPr>
    </w:p>
    <w:sectPr w:rsidR="008E1269" w:rsidRPr="00706858" w:rsidSect="003A673E">
      <w:pgSz w:w="16838" w:h="11906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A97"/>
    <w:multiLevelType w:val="hybridMultilevel"/>
    <w:tmpl w:val="7E9CC5EE"/>
    <w:lvl w:ilvl="0" w:tplc="F0302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27198"/>
    <w:multiLevelType w:val="hybridMultilevel"/>
    <w:tmpl w:val="5CE63760"/>
    <w:lvl w:ilvl="0" w:tplc="0414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C5"/>
    <w:rsid w:val="00007A7E"/>
    <w:rsid w:val="00013892"/>
    <w:rsid w:val="001802FB"/>
    <w:rsid w:val="001C1B94"/>
    <w:rsid w:val="00321AFA"/>
    <w:rsid w:val="00352602"/>
    <w:rsid w:val="003A673E"/>
    <w:rsid w:val="003F463E"/>
    <w:rsid w:val="00482FA5"/>
    <w:rsid w:val="0058081E"/>
    <w:rsid w:val="00645B38"/>
    <w:rsid w:val="00706858"/>
    <w:rsid w:val="00763874"/>
    <w:rsid w:val="007E3FC0"/>
    <w:rsid w:val="008161B1"/>
    <w:rsid w:val="008B0D4D"/>
    <w:rsid w:val="008E1269"/>
    <w:rsid w:val="00C921D4"/>
    <w:rsid w:val="00C92BC5"/>
    <w:rsid w:val="00CF4251"/>
    <w:rsid w:val="00D429F6"/>
    <w:rsid w:val="00D43456"/>
    <w:rsid w:val="00F548F3"/>
    <w:rsid w:val="00FB006C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61B1"/>
    <w:pPr>
      <w:ind w:left="720"/>
      <w:contextualSpacing/>
    </w:pPr>
  </w:style>
  <w:style w:type="table" w:styleId="Tabellrutenett">
    <w:name w:val="Table Grid"/>
    <w:basedOn w:val="Vanligtabell"/>
    <w:uiPriority w:val="59"/>
    <w:rsid w:val="0081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8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2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61B1"/>
    <w:pPr>
      <w:ind w:left="720"/>
      <w:contextualSpacing/>
    </w:pPr>
  </w:style>
  <w:style w:type="table" w:styleId="Tabellrutenett">
    <w:name w:val="Table Grid"/>
    <w:basedOn w:val="Vanligtabell"/>
    <w:uiPriority w:val="59"/>
    <w:rsid w:val="0081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8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2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0737-C221-4981-8308-4A67EA21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3ACB95B3</Template>
  <TotalTime>0</TotalTime>
  <Pages>3</Pages>
  <Words>138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Borgen</dc:creator>
  <cp:lastModifiedBy>Juliane Brattli</cp:lastModifiedBy>
  <cp:revision>2</cp:revision>
  <dcterms:created xsi:type="dcterms:W3CDTF">2020-05-08T11:04:00Z</dcterms:created>
  <dcterms:modified xsi:type="dcterms:W3CDTF">2020-05-08T11:04:00Z</dcterms:modified>
</cp:coreProperties>
</file>