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69" w:rsidRDefault="00260AFA">
      <w:pPr>
        <w:rPr>
          <w:sz w:val="28"/>
          <w:szCs w:val="28"/>
        </w:rPr>
      </w:pPr>
      <w:r>
        <w:rPr>
          <w:sz w:val="28"/>
          <w:szCs w:val="28"/>
        </w:rPr>
        <w:t xml:space="preserve">Ukentlig </w:t>
      </w:r>
      <w:r w:rsidR="007C70E2">
        <w:rPr>
          <w:sz w:val="28"/>
          <w:szCs w:val="28"/>
        </w:rPr>
        <w:t>rengjøring/desinfeksjon av Is-vanndispenser:</w:t>
      </w:r>
    </w:p>
    <w:p w:rsidR="00E21FD1" w:rsidRDefault="00E21FD1">
      <w:pPr>
        <w:rPr>
          <w:sz w:val="28"/>
          <w:szCs w:val="28"/>
        </w:rPr>
      </w:pPr>
    </w:p>
    <w:p w:rsidR="00E21FD1" w:rsidRPr="00E21FD1" w:rsidRDefault="00E21FD1">
      <w:pPr>
        <w:rPr>
          <w:sz w:val="20"/>
          <w:szCs w:val="20"/>
        </w:rPr>
      </w:pPr>
      <w:r>
        <w:rPr>
          <w:sz w:val="20"/>
          <w:szCs w:val="20"/>
        </w:rPr>
        <w:t>Uke</w:t>
      </w:r>
      <w:r w:rsidR="00F97E58">
        <w:rPr>
          <w:sz w:val="20"/>
          <w:szCs w:val="20"/>
        </w:rPr>
        <w:t>/sign</w:t>
      </w:r>
      <w:r>
        <w:rPr>
          <w:sz w:val="20"/>
          <w:szCs w:val="2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  <w:tr w:rsidR="00E21FD1" w:rsidTr="00E21FD1"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E21FD1" w:rsidRDefault="00E21FD1">
            <w:pPr>
              <w:rPr>
                <w:sz w:val="28"/>
                <w:szCs w:val="28"/>
              </w:rPr>
            </w:pPr>
          </w:p>
        </w:tc>
      </w:tr>
    </w:tbl>
    <w:p w:rsidR="00E21FD1" w:rsidRPr="007C70E2" w:rsidRDefault="00E21FD1">
      <w:pPr>
        <w:rPr>
          <w:sz w:val="28"/>
          <w:szCs w:val="28"/>
        </w:rPr>
      </w:pPr>
    </w:p>
    <w:sectPr w:rsidR="00E21FD1" w:rsidRPr="007C7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8E" w:rsidRDefault="007E0E8E" w:rsidP="007E0E8E">
      <w:pPr>
        <w:spacing w:after="0" w:line="240" w:lineRule="auto"/>
      </w:pPr>
      <w:r>
        <w:separator/>
      </w:r>
    </w:p>
  </w:endnote>
  <w:endnote w:type="continuationSeparator" w:id="0">
    <w:p w:rsidR="007E0E8E" w:rsidRDefault="007E0E8E" w:rsidP="007E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8E" w:rsidRDefault="007E0E8E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8E" w:rsidRDefault="007E0E8E">
    <w:pPr>
      <w:pStyle w:val="Bunnteks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Generell intensiv </w:t>
    </w:r>
    <w:r>
      <w:rPr>
        <w:rFonts w:asciiTheme="majorHAnsi" w:eastAsiaTheme="majorEastAsia" w:hAnsiTheme="majorHAnsi" w:cstheme="majorBidi"/>
      </w:rPr>
      <w:t>1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Side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7E0E8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E0E8E" w:rsidRDefault="007E0E8E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8E" w:rsidRDefault="007E0E8E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8E" w:rsidRDefault="007E0E8E" w:rsidP="007E0E8E">
      <w:pPr>
        <w:spacing w:after="0" w:line="240" w:lineRule="auto"/>
      </w:pPr>
      <w:r>
        <w:separator/>
      </w:r>
    </w:p>
  </w:footnote>
  <w:footnote w:type="continuationSeparator" w:id="0">
    <w:p w:rsidR="007E0E8E" w:rsidRDefault="007E0E8E" w:rsidP="007E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8E" w:rsidRDefault="007E0E8E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8E" w:rsidRDefault="007E0E8E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E8E" w:rsidRDefault="007E0E8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CB"/>
    <w:rsid w:val="00260AFA"/>
    <w:rsid w:val="002826CB"/>
    <w:rsid w:val="00402246"/>
    <w:rsid w:val="005C2F69"/>
    <w:rsid w:val="007C70E2"/>
    <w:rsid w:val="007E0E8E"/>
    <w:rsid w:val="00E21FD1"/>
    <w:rsid w:val="00F9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2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0E8E"/>
  </w:style>
  <w:style w:type="paragraph" w:styleId="Bunntekst">
    <w:name w:val="footer"/>
    <w:basedOn w:val="Normal"/>
    <w:link w:val="BunntekstTegn"/>
    <w:uiPriority w:val="99"/>
    <w:unhideWhenUsed/>
    <w:rsid w:val="007E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0E8E"/>
  </w:style>
  <w:style w:type="paragraph" w:styleId="Bobletekst">
    <w:name w:val="Balloon Text"/>
    <w:basedOn w:val="Normal"/>
    <w:link w:val="BobletekstTegn"/>
    <w:uiPriority w:val="99"/>
    <w:semiHidden/>
    <w:unhideWhenUsed/>
    <w:rsid w:val="007E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0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2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7E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0E8E"/>
  </w:style>
  <w:style w:type="paragraph" w:styleId="Bunntekst">
    <w:name w:val="footer"/>
    <w:basedOn w:val="Normal"/>
    <w:link w:val="BunntekstTegn"/>
    <w:uiPriority w:val="99"/>
    <w:unhideWhenUsed/>
    <w:rsid w:val="007E0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0E8E"/>
  </w:style>
  <w:style w:type="paragraph" w:styleId="Bobletekst">
    <w:name w:val="Balloon Text"/>
    <w:basedOn w:val="Normal"/>
    <w:link w:val="BobletekstTegn"/>
    <w:uiPriority w:val="99"/>
    <w:semiHidden/>
    <w:unhideWhenUsed/>
    <w:rsid w:val="007E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0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EB7E9EB</Template>
  <TotalTime>1</TotalTime>
  <Pages>1</Pages>
  <Words>20</Words>
  <Characters>110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Pettersen</dc:creator>
  <cp:lastModifiedBy>Per Kristian Lundin</cp:lastModifiedBy>
  <cp:revision>2</cp:revision>
  <dcterms:created xsi:type="dcterms:W3CDTF">2020-04-28T11:43:00Z</dcterms:created>
  <dcterms:modified xsi:type="dcterms:W3CDTF">2020-04-28T11:43:00Z</dcterms:modified>
</cp:coreProperties>
</file>