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53B0F" w14:textId="602D9AF4" w:rsidR="00045163" w:rsidRPr="00B30AB4" w:rsidRDefault="006C3A9D">
      <w:pPr>
        <w:rPr>
          <w:b/>
          <w:color w:val="0070C0"/>
          <w:sz w:val="28"/>
          <w:szCs w:val="28"/>
        </w:rPr>
      </w:pPr>
      <w:bookmarkStart w:id="0" w:name="_GoBack"/>
      <w:bookmarkEnd w:id="0"/>
      <w:r w:rsidRPr="00B30AB4">
        <w:rPr>
          <w:b/>
          <w:color w:val="0070C0"/>
          <w:sz w:val="28"/>
          <w:szCs w:val="28"/>
        </w:rPr>
        <w:t>R</w:t>
      </w:r>
      <w:r w:rsidR="00722B3B" w:rsidRPr="00B30AB4">
        <w:rPr>
          <w:b/>
          <w:color w:val="0070C0"/>
          <w:sz w:val="28"/>
          <w:szCs w:val="28"/>
        </w:rPr>
        <w:t>engjøring</w:t>
      </w:r>
      <w:r w:rsidR="005D1997" w:rsidRPr="00B30AB4">
        <w:rPr>
          <w:b/>
          <w:color w:val="0070C0"/>
          <w:sz w:val="28"/>
          <w:szCs w:val="28"/>
        </w:rPr>
        <w:t>/desinfeksjon</w:t>
      </w:r>
      <w:r w:rsidR="005A35B9" w:rsidRPr="00B30AB4">
        <w:rPr>
          <w:b/>
          <w:color w:val="0070C0"/>
          <w:sz w:val="28"/>
          <w:szCs w:val="28"/>
        </w:rPr>
        <w:t>/tømming</w:t>
      </w:r>
      <w:r w:rsidR="00722B3B" w:rsidRPr="00B30AB4">
        <w:rPr>
          <w:b/>
          <w:color w:val="0070C0"/>
          <w:sz w:val="28"/>
          <w:szCs w:val="28"/>
        </w:rPr>
        <w:t xml:space="preserve"> av</w:t>
      </w:r>
      <w:r w:rsidR="00C85F29" w:rsidRPr="00B30AB4">
        <w:rPr>
          <w:b/>
          <w:color w:val="0070C0"/>
          <w:sz w:val="28"/>
          <w:szCs w:val="28"/>
        </w:rPr>
        <w:t xml:space="preserve"> </w:t>
      </w:r>
      <w:r w:rsidR="001E01FA" w:rsidRPr="00B30AB4">
        <w:rPr>
          <w:b/>
          <w:color w:val="0070C0"/>
          <w:sz w:val="28"/>
          <w:szCs w:val="28"/>
        </w:rPr>
        <w:t xml:space="preserve">HOSHIZAKI </w:t>
      </w:r>
      <w:r w:rsidR="00F65404" w:rsidRPr="00B30AB4">
        <w:rPr>
          <w:b/>
          <w:color w:val="0070C0"/>
          <w:sz w:val="28"/>
          <w:szCs w:val="28"/>
        </w:rPr>
        <w:t>DCM-60/120KE-P</w:t>
      </w:r>
      <w:r w:rsidR="00A45059" w:rsidRPr="00B30AB4">
        <w:rPr>
          <w:b/>
          <w:color w:val="0070C0"/>
          <w:sz w:val="28"/>
          <w:szCs w:val="28"/>
        </w:rPr>
        <w:t xml:space="preserve"> I</w:t>
      </w:r>
      <w:r w:rsidR="00C85F29" w:rsidRPr="00B30AB4">
        <w:rPr>
          <w:b/>
          <w:color w:val="0070C0"/>
          <w:sz w:val="28"/>
          <w:szCs w:val="28"/>
        </w:rPr>
        <w:t>s-og vanndispenser</w:t>
      </w:r>
      <w:r w:rsidR="00ED0FD2" w:rsidRPr="00B30AB4">
        <w:rPr>
          <w:b/>
          <w:color w:val="0070C0"/>
          <w:sz w:val="28"/>
          <w:szCs w:val="28"/>
        </w:rPr>
        <w:t xml:space="preserve">: Loggføres i </w:t>
      </w:r>
      <w:r w:rsidR="00525EFE" w:rsidRPr="00B30AB4">
        <w:rPr>
          <w:b/>
          <w:color w:val="0070C0"/>
          <w:sz w:val="28"/>
          <w:szCs w:val="28"/>
        </w:rPr>
        <w:t xml:space="preserve">denne mappe samt </w:t>
      </w:r>
      <w:r w:rsidR="009466D7">
        <w:rPr>
          <w:b/>
          <w:color w:val="0070C0"/>
          <w:sz w:val="28"/>
          <w:szCs w:val="28"/>
        </w:rPr>
        <w:t xml:space="preserve">i </w:t>
      </w:r>
      <w:r w:rsidR="00525EFE" w:rsidRPr="00B30AB4">
        <w:rPr>
          <w:b/>
          <w:color w:val="0070C0"/>
          <w:sz w:val="28"/>
          <w:szCs w:val="28"/>
        </w:rPr>
        <w:t xml:space="preserve">liste over </w:t>
      </w:r>
      <w:r w:rsidR="003267CB" w:rsidRPr="00B30AB4">
        <w:rPr>
          <w:b/>
          <w:color w:val="0070C0"/>
          <w:sz w:val="28"/>
          <w:szCs w:val="28"/>
        </w:rPr>
        <w:t>laboran</w:t>
      </w:r>
      <w:r w:rsidR="00525EFE" w:rsidRPr="00B30AB4">
        <w:rPr>
          <w:b/>
          <w:color w:val="0070C0"/>
          <w:sz w:val="28"/>
          <w:szCs w:val="28"/>
        </w:rPr>
        <w:t>toppgaver</w:t>
      </w:r>
      <w:r w:rsidR="00ED0FD2" w:rsidRPr="00B30AB4">
        <w:rPr>
          <w:b/>
          <w:color w:val="0070C0"/>
          <w:sz w:val="28"/>
          <w:szCs w:val="28"/>
        </w:rPr>
        <w:t xml:space="preserve">. </w:t>
      </w:r>
      <w:r w:rsidR="00B3304E" w:rsidRPr="00B30AB4">
        <w:rPr>
          <w:b/>
          <w:color w:val="0070C0"/>
          <w:sz w:val="28"/>
          <w:szCs w:val="28"/>
        </w:rPr>
        <w:t xml:space="preserve">Se vedlegg vedrørende </w:t>
      </w:r>
      <w:r w:rsidR="00056B55" w:rsidRPr="00B30AB4">
        <w:rPr>
          <w:b/>
          <w:color w:val="0070C0"/>
          <w:sz w:val="28"/>
          <w:szCs w:val="28"/>
        </w:rPr>
        <w:t xml:space="preserve">aktuelle </w:t>
      </w:r>
      <w:r w:rsidR="00B3304E" w:rsidRPr="00B30AB4">
        <w:rPr>
          <w:b/>
          <w:color w:val="0070C0"/>
          <w:sz w:val="28"/>
          <w:szCs w:val="28"/>
        </w:rPr>
        <w:t>deler</w:t>
      </w:r>
      <w:r w:rsidR="00BB7A15">
        <w:rPr>
          <w:b/>
          <w:color w:val="0070C0"/>
          <w:sz w:val="28"/>
          <w:szCs w:val="28"/>
        </w:rPr>
        <w:t xml:space="preserve">, samt </w:t>
      </w:r>
      <w:r w:rsidR="00B3304E" w:rsidRPr="00B30AB4">
        <w:rPr>
          <w:b/>
          <w:color w:val="0070C0"/>
          <w:sz w:val="28"/>
          <w:szCs w:val="28"/>
        </w:rPr>
        <w:t>demontering</w:t>
      </w:r>
      <w:r w:rsidR="00BB7A15">
        <w:rPr>
          <w:b/>
          <w:color w:val="0070C0"/>
          <w:sz w:val="28"/>
          <w:szCs w:val="28"/>
        </w:rPr>
        <w:t>/remontering</w:t>
      </w:r>
      <w:r w:rsidR="00B3304E" w:rsidRPr="00B30AB4">
        <w:rPr>
          <w:b/>
          <w:color w:val="0070C0"/>
          <w:sz w:val="28"/>
          <w:szCs w:val="28"/>
        </w:rPr>
        <w:t xml:space="preserve"> av deler</w:t>
      </w:r>
      <w:r w:rsidR="00532AAB" w:rsidRPr="00B30AB4">
        <w:rPr>
          <w:b/>
          <w:color w:val="0070C0"/>
          <w:sz w:val="28"/>
          <w:szCs w:val="28"/>
        </w:rPr>
        <w:t xml:space="preserve">. </w:t>
      </w:r>
    </w:p>
    <w:p w14:paraId="609FF09D" w14:textId="3F864F21" w:rsidR="00621260" w:rsidRPr="00B30AB4" w:rsidRDefault="00621260" w:rsidP="00621260">
      <w:pPr>
        <w:rPr>
          <w:b/>
          <w:color w:val="0070C0"/>
        </w:rPr>
      </w:pPr>
    </w:p>
    <w:p w14:paraId="05143FD7" w14:textId="77777777" w:rsidR="00B3304E" w:rsidRPr="00B30AB4" w:rsidRDefault="00B3304E">
      <w:pPr>
        <w:rPr>
          <w:b/>
          <w:color w:val="0070C0"/>
        </w:rPr>
      </w:pPr>
    </w:p>
    <w:p w14:paraId="31B9E296" w14:textId="3A92B5EB" w:rsidR="00CC7694" w:rsidRDefault="00045163" w:rsidP="005C5FAB">
      <w:pPr>
        <w:rPr>
          <w:b/>
          <w:color w:val="002060"/>
        </w:rPr>
      </w:pPr>
      <w:r w:rsidRPr="00B30AB4">
        <w:rPr>
          <w:b/>
          <w:color w:val="0070C0"/>
          <w:u w:val="single"/>
        </w:rPr>
        <w:t>Daglig rengjøring/desinfeksjon</w:t>
      </w:r>
      <w:r w:rsidR="00A1304F" w:rsidRPr="00B30AB4">
        <w:rPr>
          <w:b/>
          <w:color w:val="0070C0"/>
        </w:rPr>
        <w:t xml:space="preserve"> av </w:t>
      </w:r>
      <w:r w:rsidRPr="00B30AB4">
        <w:rPr>
          <w:b/>
          <w:color w:val="0070C0"/>
        </w:rPr>
        <w:t>Is-og vanndispenser: Alle overflater, front, deksel og panel</w:t>
      </w:r>
      <w:r w:rsidR="006F59A2">
        <w:rPr>
          <w:b/>
          <w:color w:val="0070C0"/>
        </w:rPr>
        <w:t xml:space="preserve">, </w:t>
      </w:r>
      <w:r w:rsidR="00F73C0F">
        <w:rPr>
          <w:b/>
          <w:color w:val="0070C0"/>
        </w:rPr>
        <w:t>vannrør B</w:t>
      </w:r>
      <w:r w:rsidR="00353BDA">
        <w:rPr>
          <w:b/>
          <w:color w:val="0070C0"/>
        </w:rPr>
        <w:t>-enhet</w:t>
      </w:r>
      <w:r w:rsidR="00042AE5">
        <w:rPr>
          <w:b/>
          <w:color w:val="0070C0"/>
        </w:rPr>
        <w:t xml:space="preserve">, </w:t>
      </w:r>
      <w:proofErr w:type="spellStart"/>
      <w:r w:rsidR="00A50BAA" w:rsidRPr="00B30AB4">
        <w:rPr>
          <w:b/>
          <w:color w:val="0070C0"/>
        </w:rPr>
        <w:t>isutkast</w:t>
      </w:r>
      <w:proofErr w:type="spellEnd"/>
      <w:r w:rsidR="00A50BAA" w:rsidRPr="00B30AB4">
        <w:rPr>
          <w:b/>
          <w:color w:val="0070C0"/>
        </w:rPr>
        <w:t xml:space="preserve"> og </w:t>
      </w:r>
      <w:r w:rsidR="003121F4" w:rsidRPr="00B30AB4">
        <w:rPr>
          <w:b/>
          <w:color w:val="0070C0"/>
        </w:rPr>
        <w:t>område</w:t>
      </w:r>
      <w:r w:rsidR="00621260" w:rsidRPr="00B30AB4">
        <w:rPr>
          <w:b/>
          <w:color w:val="0070C0"/>
        </w:rPr>
        <w:t>t</w:t>
      </w:r>
      <w:r w:rsidR="003121F4" w:rsidRPr="00B30AB4">
        <w:rPr>
          <w:b/>
          <w:color w:val="0070C0"/>
        </w:rPr>
        <w:t xml:space="preserve"> rundt </w:t>
      </w:r>
      <w:proofErr w:type="spellStart"/>
      <w:r w:rsidR="00621260" w:rsidRPr="00B30AB4">
        <w:rPr>
          <w:b/>
          <w:color w:val="0070C0"/>
        </w:rPr>
        <w:t>isutkast</w:t>
      </w:r>
      <w:proofErr w:type="spellEnd"/>
      <w:r w:rsidR="00A1304F" w:rsidRPr="00B30AB4">
        <w:rPr>
          <w:b/>
          <w:color w:val="0070C0"/>
        </w:rPr>
        <w:t>:</w:t>
      </w:r>
    </w:p>
    <w:p w14:paraId="26BF5AFC" w14:textId="77777777" w:rsidR="00B65AB8" w:rsidRPr="00B65AB8" w:rsidRDefault="00B65AB8" w:rsidP="00B65AB8">
      <w:pPr>
        <w:pStyle w:val="Listeavsnitt"/>
        <w:rPr>
          <w:b/>
          <w:color w:val="0070C0"/>
        </w:rPr>
      </w:pPr>
    </w:p>
    <w:p w14:paraId="67122FF0" w14:textId="0B4D122F" w:rsidR="00A45059" w:rsidRPr="00CC7694" w:rsidRDefault="00A45059" w:rsidP="00CC7694">
      <w:pPr>
        <w:pStyle w:val="Listeavsnitt"/>
        <w:numPr>
          <w:ilvl w:val="0"/>
          <w:numId w:val="5"/>
        </w:numPr>
        <w:rPr>
          <w:b/>
          <w:color w:val="0070C0"/>
        </w:rPr>
      </w:pPr>
      <w:r w:rsidRPr="005432E1">
        <w:t>Før ren</w:t>
      </w:r>
      <w:r w:rsidR="00FF49D9" w:rsidRPr="005432E1">
        <w:t xml:space="preserve">gjøring/desinfeksjon skal </w:t>
      </w:r>
      <w:r w:rsidR="00613918" w:rsidRPr="005432E1">
        <w:t xml:space="preserve">støpsel </w:t>
      </w:r>
      <w:r w:rsidRPr="005432E1">
        <w:t>kobles fra.</w:t>
      </w:r>
    </w:p>
    <w:p w14:paraId="5F32FE00" w14:textId="602B371F" w:rsidR="005432E1" w:rsidRDefault="005D1997" w:rsidP="005432E1">
      <w:pPr>
        <w:pStyle w:val="Listeavsnitt"/>
        <w:numPr>
          <w:ilvl w:val="0"/>
          <w:numId w:val="2"/>
        </w:numPr>
      </w:pPr>
      <w:r w:rsidRPr="005432E1">
        <w:t>Utfør håndhygiene</w:t>
      </w:r>
      <w:r w:rsidR="00EF2CC7">
        <w:t>.</w:t>
      </w:r>
    </w:p>
    <w:p w14:paraId="3AF9BD7E" w14:textId="77777777" w:rsidR="002E58A5" w:rsidRDefault="00F65404" w:rsidP="003121F4">
      <w:pPr>
        <w:pStyle w:val="Listeavsnitt"/>
        <w:numPr>
          <w:ilvl w:val="0"/>
          <w:numId w:val="1"/>
        </w:numPr>
      </w:pPr>
      <w:r>
        <w:t>A</w:t>
      </w:r>
      <w:r w:rsidR="00A45059">
        <w:t xml:space="preserve">lle overflater rengjøres </w:t>
      </w:r>
      <w:r>
        <w:t>med såpe og vann.</w:t>
      </w:r>
    </w:p>
    <w:p w14:paraId="5489336B" w14:textId="4FCEECC2" w:rsidR="00071E32" w:rsidRDefault="003D55D8" w:rsidP="00217421">
      <w:pPr>
        <w:pStyle w:val="Listeavsnitt"/>
        <w:numPr>
          <w:ilvl w:val="0"/>
          <w:numId w:val="1"/>
        </w:numPr>
      </w:pPr>
      <w:r>
        <w:t xml:space="preserve">Ta av </w:t>
      </w:r>
      <w:r w:rsidR="00F73C0F">
        <w:t>front</w:t>
      </w:r>
      <w:r>
        <w:t>deksel, rengjør innsiden</w:t>
      </w:r>
      <w:r w:rsidR="00E342A4">
        <w:t xml:space="preserve"> av dekselet</w:t>
      </w:r>
      <w:r>
        <w:t xml:space="preserve"> med såpe og vann, desinfiser deret</w:t>
      </w:r>
      <w:r w:rsidR="00217421">
        <w:t xml:space="preserve">ter med desinfeksjonssprit 75%. </w:t>
      </w:r>
    </w:p>
    <w:p w14:paraId="4CA0828C" w14:textId="5EE13D7D" w:rsidR="005B723A" w:rsidRPr="00C15EC4" w:rsidRDefault="00EF187E" w:rsidP="00217421">
      <w:pPr>
        <w:pStyle w:val="Listeavsnitt"/>
        <w:numPr>
          <w:ilvl w:val="0"/>
          <w:numId w:val="1"/>
        </w:numPr>
      </w:pPr>
      <w:r>
        <w:t xml:space="preserve">Demonter </w:t>
      </w:r>
      <w:r w:rsidR="00A5165E">
        <w:t>v</w:t>
      </w:r>
      <w:r w:rsidR="005B723A">
        <w:t>annrør B</w:t>
      </w:r>
      <w:r w:rsidR="00353BDA">
        <w:t>-enheten</w:t>
      </w:r>
      <w:r>
        <w:t xml:space="preserve">. Denne </w:t>
      </w:r>
      <w:r w:rsidR="005B723A">
        <w:t xml:space="preserve">rengjøres med </w:t>
      </w:r>
      <w:r>
        <w:t>eng</w:t>
      </w:r>
      <w:r w:rsidR="00A5165E">
        <w:t>an</w:t>
      </w:r>
      <w:r>
        <w:t>gs</w:t>
      </w:r>
      <w:r w:rsidR="005B723A">
        <w:t>klut med såpe og vann</w:t>
      </w:r>
      <w:r w:rsidR="00A5165E">
        <w:t xml:space="preserve"> samt </w:t>
      </w:r>
      <w:r w:rsidR="005B723A">
        <w:t>børste som brukes ved rengjøring av innerkanyle</w:t>
      </w:r>
      <w:r w:rsidR="00961031">
        <w:t xml:space="preserve">. </w:t>
      </w:r>
      <w:r w:rsidR="005B723A">
        <w:t>Desinfiser deretter</w:t>
      </w:r>
      <w:r w:rsidR="00353BDA">
        <w:t xml:space="preserve"> </w:t>
      </w:r>
      <w:r w:rsidR="005B723A">
        <w:t>med desinfeksjonssprit 75%. La enheten lufttørke.</w:t>
      </w:r>
    </w:p>
    <w:p w14:paraId="27494A60" w14:textId="1768C8A1" w:rsidR="003121F4" w:rsidRDefault="003121F4" w:rsidP="005B723A">
      <w:pPr>
        <w:pStyle w:val="Listeavsnitt"/>
        <w:numPr>
          <w:ilvl w:val="0"/>
          <w:numId w:val="1"/>
        </w:numPr>
      </w:pPr>
      <w:proofErr w:type="spellStart"/>
      <w:r>
        <w:t>I</w:t>
      </w:r>
      <w:r w:rsidR="008C113F">
        <w:t>sutkast</w:t>
      </w:r>
      <w:proofErr w:type="spellEnd"/>
      <w:r>
        <w:t xml:space="preserve"> samt området rundt rengjøres med såpe og vann og desinfiseres deretter med klut fuktet med desinfeksjons</w:t>
      </w:r>
      <w:r w:rsidR="001C6C4E">
        <w:t>sprit 75</w:t>
      </w:r>
      <w:r>
        <w:t>%.</w:t>
      </w:r>
    </w:p>
    <w:p w14:paraId="7E980E7F" w14:textId="5934FA64" w:rsidR="002E58A5" w:rsidRDefault="002E58A5" w:rsidP="002E58A5">
      <w:pPr>
        <w:pStyle w:val="Listeavsnitt"/>
        <w:numPr>
          <w:ilvl w:val="0"/>
          <w:numId w:val="1"/>
        </w:numPr>
      </w:pPr>
      <w:r>
        <w:t xml:space="preserve">Sett tilbake </w:t>
      </w:r>
      <w:r w:rsidR="00F73C0F">
        <w:t>front</w:t>
      </w:r>
      <w:r>
        <w:t xml:space="preserve">deksel. Fronten, inkludert </w:t>
      </w:r>
      <w:r w:rsidR="00961031">
        <w:t>front</w:t>
      </w:r>
      <w:r>
        <w:t>deksel og panel desinfiseres med klut fuktet med 75% desinfeksjonssprit.</w:t>
      </w:r>
    </w:p>
    <w:p w14:paraId="12F8DBC3" w14:textId="70138E0C" w:rsidR="005432E1" w:rsidRDefault="005432E1" w:rsidP="003121F4">
      <w:pPr>
        <w:pStyle w:val="Listeavsnitt"/>
        <w:numPr>
          <w:ilvl w:val="0"/>
          <w:numId w:val="1"/>
        </w:numPr>
      </w:pPr>
      <w:r>
        <w:t>Sett i støpsel.</w:t>
      </w:r>
    </w:p>
    <w:p w14:paraId="78C13633" w14:textId="77777777" w:rsidR="003121F4" w:rsidRDefault="003121F4" w:rsidP="008C113F">
      <w:pPr>
        <w:ind w:left="360"/>
      </w:pPr>
    </w:p>
    <w:p w14:paraId="531C805C" w14:textId="77777777" w:rsidR="00000A0A" w:rsidRDefault="00000A0A" w:rsidP="00000A0A"/>
    <w:p w14:paraId="2A2AAB1B" w14:textId="58C53C94" w:rsidR="006C3A9D" w:rsidRPr="00B30AB4" w:rsidRDefault="00A50BAA" w:rsidP="006C3A9D">
      <w:pPr>
        <w:rPr>
          <w:b/>
          <w:color w:val="0070C0"/>
        </w:rPr>
      </w:pPr>
      <w:r w:rsidRPr="00B30AB4">
        <w:rPr>
          <w:b/>
          <w:color w:val="0070C0"/>
          <w:u w:val="single"/>
        </w:rPr>
        <w:t xml:space="preserve">Ukentlig </w:t>
      </w:r>
      <w:r w:rsidR="006C3A9D" w:rsidRPr="00B30AB4">
        <w:rPr>
          <w:b/>
          <w:color w:val="0070C0"/>
          <w:u w:val="single"/>
        </w:rPr>
        <w:t>rengjøring/desinfeksjon a</w:t>
      </w:r>
      <w:r w:rsidR="00A9522C" w:rsidRPr="00B30AB4">
        <w:rPr>
          <w:b/>
          <w:color w:val="0070C0"/>
          <w:u w:val="single"/>
        </w:rPr>
        <w:t xml:space="preserve">v </w:t>
      </w:r>
      <w:r w:rsidRPr="00B30AB4">
        <w:rPr>
          <w:b/>
          <w:color w:val="0070C0"/>
          <w:u w:val="single"/>
        </w:rPr>
        <w:t>Is-og vanndispenser</w:t>
      </w:r>
      <w:r w:rsidRPr="00B30AB4">
        <w:rPr>
          <w:b/>
          <w:color w:val="0070C0"/>
        </w:rPr>
        <w:t>: Alle overflater, front, deksel og panel</w:t>
      </w:r>
      <w:r w:rsidR="00D14DBB">
        <w:rPr>
          <w:b/>
          <w:color w:val="0070C0"/>
        </w:rPr>
        <w:t>, vannrør B-enhet,</w:t>
      </w:r>
      <w:r w:rsidRPr="00B30AB4">
        <w:rPr>
          <w:b/>
          <w:color w:val="0070C0"/>
        </w:rPr>
        <w:t xml:space="preserve"> </w:t>
      </w:r>
      <w:proofErr w:type="spellStart"/>
      <w:r w:rsidRPr="00B30AB4">
        <w:rPr>
          <w:b/>
          <w:color w:val="0070C0"/>
        </w:rPr>
        <w:t>isutkast</w:t>
      </w:r>
      <w:proofErr w:type="spellEnd"/>
      <w:r w:rsidR="005E1D9C" w:rsidRPr="00B30AB4">
        <w:rPr>
          <w:b/>
          <w:color w:val="0070C0"/>
        </w:rPr>
        <w:t xml:space="preserve">, </w:t>
      </w:r>
      <w:r w:rsidRPr="00B30AB4">
        <w:rPr>
          <w:b/>
          <w:color w:val="0070C0"/>
        </w:rPr>
        <w:t xml:space="preserve">området rundt </w:t>
      </w:r>
      <w:proofErr w:type="spellStart"/>
      <w:r w:rsidRPr="00B30AB4">
        <w:rPr>
          <w:b/>
          <w:color w:val="0070C0"/>
        </w:rPr>
        <w:t>isutkast</w:t>
      </w:r>
      <w:proofErr w:type="spellEnd"/>
      <w:r w:rsidRPr="00B30AB4">
        <w:rPr>
          <w:b/>
          <w:color w:val="0070C0"/>
        </w:rPr>
        <w:t>,</w:t>
      </w:r>
      <w:r w:rsidR="00E00288">
        <w:rPr>
          <w:b/>
          <w:color w:val="0070C0"/>
        </w:rPr>
        <w:t xml:space="preserve"> </w:t>
      </w:r>
      <w:proofErr w:type="spellStart"/>
      <w:r w:rsidR="000209CE">
        <w:rPr>
          <w:b/>
          <w:color w:val="0070C0"/>
        </w:rPr>
        <w:t>i</w:t>
      </w:r>
      <w:r w:rsidR="006C3A9D" w:rsidRPr="00B30AB4">
        <w:rPr>
          <w:b/>
          <w:color w:val="0070C0"/>
        </w:rPr>
        <w:t>sri</w:t>
      </w:r>
      <w:r w:rsidR="006D65E1" w:rsidRPr="00B30AB4">
        <w:rPr>
          <w:b/>
          <w:color w:val="0070C0"/>
        </w:rPr>
        <w:t>st</w:t>
      </w:r>
      <w:proofErr w:type="spellEnd"/>
      <w:r w:rsidR="006D65E1" w:rsidRPr="00B30AB4">
        <w:rPr>
          <w:b/>
          <w:color w:val="0070C0"/>
        </w:rPr>
        <w:t xml:space="preserve">, </w:t>
      </w:r>
      <w:r w:rsidR="000209CE">
        <w:rPr>
          <w:b/>
          <w:color w:val="0070C0"/>
        </w:rPr>
        <w:t>d</w:t>
      </w:r>
      <w:r w:rsidR="006D65E1" w:rsidRPr="00B30AB4">
        <w:rPr>
          <w:b/>
          <w:color w:val="0070C0"/>
        </w:rPr>
        <w:t>rypp-panne</w:t>
      </w:r>
      <w:r w:rsidR="00BB43DC">
        <w:rPr>
          <w:b/>
          <w:color w:val="0070C0"/>
        </w:rPr>
        <w:t xml:space="preserve">, </w:t>
      </w:r>
      <w:r w:rsidR="000209CE">
        <w:rPr>
          <w:b/>
          <w:color w:val="0070C0"/>
        </w:rPr>
        <w:t>v</w:t>
      </w:r>
      <w:r w:rsidR="006D65E1" w:rsidRPr="00B30AB4">
        <w:rPr>
          <w:b/>
          <w:color w:val="0070C0"/>
        </w:rPr>
        <w:t>annoppsaml</w:t>
      </w:r>
      <w:r w:rsidR="00BB43DC">
        <w:rPr>
          <w:b/>
          <w:color w:val="0070C0"/>
        </w:rPr>
        <w:t>ingshull og dreneringshull</w:t>
      </w:r>
      <w:r w:rsidR="006D65E1" w:rsidRPr="00B30AB4">
        <w:rPr>
          <w:b/>
          <w:color w:val="0070C0"/>
        </w:rPr>
        <w:t>:</w:t>
      </w:r>
    </w:p>
    <w:p w14:paraId="495E01E2" w14:textId="77777777" w:rsidR="00000A0A" w:rsidRPr="00B30AB4" w:rsidRDefault="00000A0A" w:rsidP="00000A0A">
      <w:pPr>
        <w:rPr>
          <w:color w:val="0070C0"/>
        </w:rPr>
      </w:pPr>
    </w:p>
    <w:p w14:paraId="24082B3A" w14:textId="77777777" w:rsidR="00B73BF1" w:rsidRPr="005432E1" w:rsidRDefault="00B73BF1" w:rsidP="00B73BF1">
      <w:pPr>
        <w:pStyle w:val="Listeavsnitt"/>
        <w:numPr>
          <w:ilvl w:val="0"/>
          <w:numId w:val="2"/>
        </w:numPr>
      </w:pPr>
      <w:r w:rsidRPr="005432E1">
        <w:t>Før rengjøring/desinfeksjon skal støpsel kobles fra.</w:t>
      </w:r>
    </w:p>
    <w:p w14:paraId="613F8C7F" w14:textId="59AA00D6" w:rsidR="00B73BF1" w:rsidRDefault="00B73BF1" w:rsidP="00B73BF1">
      <w:pPr>
        <w:pStyle w:val="Listeavsnitt"/>
        <w:numPr>
          <w:ilvl w:val="0"/>
          <w:numId w:val="2"/>
        </w:numPr>
      </w:pPr>
      <w:r w:rsidRPr="005432E1">
        <w:t>Utfør håndhygiene</w:t>
      </w:r>
      <w:r w:rsidR="00802C41">
        <w:t>.</w:t>
      </w:r>
    </w:p>
    <w:p w14:paraId="4CBB960E" w14:textId="77777777" w:rsidR="005A271E" w:rsidRDefault="003D7FE4" w:rsidP="00C15EC4">
      <w:pPr>
        <w:pStyle w:val="Listeavsnitt"/>
        <w:numPr>
          <w:ilvl w:val="0"/>
          <w:numId w:val="1"/>
        </w:numPr>
      </w:pPr>
      <w:r>
        <w:t>Alle overflater rengjøres med såpe og vann.</w:t>
      </w:r>
      <w:r w:rsidR="005A271E" w:rsidRPr="005A271E">
        <w:t xml:space="preserve"> </w:t>
      </w:r>
    </w:p>
    <w:p w14:paraId="3024D918" w14:textId="12AA862D" w:rsidR="005A271E" w:rsidRDefault="005A271E" w:rsidP="00C15EC4">
      <w:pPr>
        <w:pStyle w:val="Listeavsnitt"/>
        <w:numPr>
          <w:ilvl w:val="0"/>
          <w:numId w:val="1"/>
        </w:numPr>
      </w:pPr>
      <w:r>
        <w:t xml:space="preserve">Ta av </w:t>
      </w:r>
      <w:r w:rsidR="00AE0FD5">
        <w:t>front</w:t>
      </w:r>
      <w:r>
        <w:t>deksel</w:t>
      </w:r>
      <w:r w:rsidR="0078213D">
        <w:t>, rengjør innsiden</w:t>
      </w:r>
      <w:r w:rsidR="004327B5">
        <w:t xml:space="preserve"> av dekselet</w:t>
      </w:r>
      <w:r w:rsidR="0078213D">
        <w:t xml:space="preserve"> med såpe og vann, desinfiser deretter med desinfeksjonssprit 75%.</w:t>
      </w:r>
    </w:p>
    <w:p w14:paraId="60D0DCEF" w14:textId="43DBEA5A" w:rsidR="00E91308" w:rsidRPr="00C15EC4" w:rsidRDefault="00802C41" w:rsidP="008500CC">
      <w:pPr>
        <w:pStyle w:val="Listeavsnitt"/>
        <w:numPr>
          <w:ilvl w:val="0"/>
          <w:numId w:val="1"/>
        </w:numPr>
      </w:pPr>
      <w:r>
        <w:t>Demonter v</w:t>
      </w:r>
      <w:r w:rsidR="008500CC">
        <w:t>annrør B</w:t>
      </w:r>
      <w:r w:rsidR="00353BDA">
        <w:t>-enhete</w:t>
      </w:r>
      <w:r>
        <w:t xml:space="preserve">n. Denne </w:t>
      </w:r>
      <w:r w:rsidR="008500CC">
        <w:t xml:space="preserve">rengjøres med </w:t>
      </w:r>
      <w:r>
        <w:t>engangs</w:t>
      </w:r>
      <w:r w:rsidR="008500CC">
        <w:t>klut med såpe og vann</w:t>
      </w:r>
      <w:r>
        <w:t xml:space="preserve"> samt </w:t>
      </w:r>
      <w:r w:rsidR="008500CC">
        <w:t>børste som brukes ved rengjøring av innerkanyle</w:t>
      </w:r>
      <w:r>
        <w:t xml:space="preserve">. </w:t>
      </w:r>
      <w:r w:rsidR="008500CC">
        <w:t>Desinfiser deretter med desinfeksjonssprit 75%. La enheten lufttørke.</w:t>
      </w:r>
    </w:p>
    <w:p w14:paraId="2AECAF68" w14:textId="50CDB252" w:rsidR="00DF354C" w:rsidRDefault="00670343" w:rsidP="00DF354C">
      <w:pPr>
        <w:pStyle w:val="Listeavsnitt"/>
        <w:numPr>
          <w:ilvl w:val="0"/>
          <w:numId w:val="1"/>
        </w:numPr>
      </w:pPr>
      <w:proofErr w:type="spellStart"/>
      <w:r>
        <w:t>I</w:t>
      </w:r>
      <w:r w:rsidR="00D53EE2">
        <w:t>sutkast</w:t>
      </w:r>
      <w:proofErr w:type="spellEnd"/>
      <w:r w:rsidR="00802C41">
        <w:t xml:space="preserve"> </w:t>
      </w:r>
      <w:r>
        <w:t xml:space="preserve">samt </w:t>
      </w:r>
      <w:r w:rsidR="002E6948">
        <w:t>området rundt</w:t>
      </w:r>
      <w:r w:rsidR="00D53EE2">
        <w:t xml:space="preserve"> </w:t>
      </w:r>
      <w:r>
        <w:t xml:space="preserve">rengjøres </w:t>
      </w:r>
      <w:r w:rsidR="00DF4EC1">
        <w:t xml:space="preserve">med </w:t>
      </w:r>
      <w:r>
        <w:t xml:space="preserve">såpe og vann og desinfiseres deretter </w:t>
      </w:r>
      <w:r w:rsidR="00D53EE2">
        <w:t xml:space="preserve">med klut fuktet </w:t>
      </w:r>
      <w:r w:rsidR="00237D74">
        <w:t>med desinfek</w:t>
      </w:r>
      <w:r w:rsidR="00D53EE2">
        <w:t>sjon</w:t>
      </w:r>
      <w:r w:rsidR="00237D74">
        <w:t>s</w:t>
      </w:r>
      <w:r w:rsidR="00221D3F">
        <w:t>sprit 75</w:t>
      </w:r>
      <w:r w:rsidR="00D53EE2">
        <w:t>%</w:t>
      </w:r>
      <w:r w:rsidR="00752290">
        <w:t>.</w:t>
      </w:r>
    </w:p>
    <w:p w14:paraId="32A8DC1E" w14:textId="38314BE2" w:rsidR="00897267" w:rsidRDefault="00C84044" w:rsidP="00897267">
      <w:pPr>
        <w:pStyle w:val="Listeavsnitt"/>
        <w:numPr>
          <w:ilvl w:val="0"/>
          <w:numId w:val="1"/>
        </w:numPr>
      </w:pPr>
      <w:proofErr w:type="spellStart"/>
      <w:r>
        <w:t>Isrist</w:t>
      </w:r>
      <w:proofErr w:type="spellEnd"/>
      <w:r>
        <w:t xml:space="preserve"> </w:t>
      </w:r>
      <w:r w:rsidR="00670343">
        <w:t xml:space="preserve">rengjøres med </w:t>
      </w:r>
      <w:r w:rsidR="00DF4EC1">
        <w:t xml:space="preserve">klut med </w:t>
      </w:r>
      <w:r w:rsidR="00670343">
        <w:t xml:space="preserve">såpe og vann og </w:t>
      </w:r>
      <w:r w:rsidR="00345C8E">
        <w:t>desinfiseres deretter med klut fuktet med 75% desinfeksjonssprit.</w:t>
      </w:r>
      <w:r w:rsidR="00737E5B">
        <w:t xml:space="preserve"> </w:t>
      </w:r>
      <w:r w:rsidR="00345C8E">
        <w:t>L</w:t>
      </w:r>
      <w:r w:rsidR="00670343">
        <w:t xml:space="preserve">a </w:t>
      </w:r>
      <w:proofErr w:type="spellStart"/>
      <w:r w:rsidR="00670343">
        <w:t>isristen</w:t>
      </w:r>
      <w:proofErr w:type="spellEnd"/>
      <w:r w:rsidR="00670343">
        <w:t xml:space="preserve"> lufttørke</w:t>
      </w:r>
      <w:r w:rsidR="00EA3386">
        <w:t>.</w:t>
      </w:r>
    </w:p>
    <w:p w14:paraId="5DECA2A9" w14:textId="7E3EDD6F" w:rsidR="00182944" w:rsidRDefault="00E07927" w:rsidP="00897267">
      <w:pPr>
        <w:pStyle w:val="Listeavsnitt"/>
        <w:numPr>
          <w:ilvl w:val="0"/>
          <w:numId w:val="1"/>
        </w:numPr>
      </w:pPr>
      <w:r>
        <w:t>Drypp</w:t>
      </w:r>
      <w:r w:rsidR="00670343">
        <w:t>-pannen</w:t>
      </w:r>
      <w:r w:rsidR="00354A15">
        <w:t>, vannoppsamlingshullet</w:t>
      </w:r>
      <w:r w:rsidR="00752290">
        <w:t xml:space="preserve"> </w:t>
      </w:r>
      <w:r w:rsidR="00670343">
        <w:t xml:space="preserve">og </w:t>
      </w:r>
      <w:r w:rsidR="00C84044">
        <w:t xml:space="preserve">de tre dreneringshullene </w:t>
      </w:r>
      <w:r w:rsidR="00670343">
        <w:t xml:space="preserve">rengjøres med såpe og vann, deretter </w:t>
      </w:r>
      <w:r w:rsidR="00C84044">
        <w:t xml:space="preserve">desinfiseres </w:t>
      </w:r>
      <w:r w:rsidR="007E29D7">
        <w:t>de med</w:t>
      </w:r>
      <w:r w:rsidR="004F0A03">
        <w:t xml:space="preserve"> klut fuktet med</w:t>
      </w:r>
      <w:r w:rsidR="00C84044">
        <w:t xml:space="preserve"> </w:t>
      </w:r>
      <w:r w:rsidR="00752290">
        <w:t>desinfeksjonss</w:t>
      </w:r>
      <w:r w:rsidR="0010465D">
        <w:t>prit 75</w:t>
      </w:r>
      <w:r w:rsidR="002F769A">
        <w:t xml:space="preserve">%. </w:t>
      </w:r>
      <w:r w:rsidR="00D5573C">
        <w:t>B</w:t>
      </w:r>
      <w:r w:rsidR="002F769A">
        <w:t xml:space="preserve">ruk børste </w:t>
      </w:r>
      <w:r w:rsidR="00C84044">
        <w:t xml:space="preserve">som brukes til </w:t>
      </w:r>
      <w:r w:rsidR="00752290">
        <w:t xml:space="preserve">rengjøring av </w:t>
      </w:r>
      <w:r w:rsidR="00C84044">
        <w:t>innerkanyle</w:t>
      </w:r>
      <w:r w:rsidR="002F769A">
        <w:t xml:space="preserve"> i </w:t>
      </w:r>
      <w:r w:rsidR="00835F59">
        <w:t xml:space="preserve">de tre </w:t>
      </w:r>
      <w:r w:rsidR="002F769A">
        <w:t>dreneringshullene</w:t>
      </w:r>
      <w:r w:rsidR="00897267">
        <w:t>.</w:t>
      </w:r>
    </w:p>
    <w:p w14:paraId="4EF83B8B" w14:textId="2C1CAE6E" w:rsidR="00CA66BE" w:rsidRDefault="00802C41" w:rsidP="00CA66BE">
      <w:pPr>
        <w:pStyle w:val="Listeavsnitt"/>
        <w:numPr>
          <w:ilvl w:val="0"/>
          <w:numId w:val="2"/>
        </w:numPr>
      </w:pPr>
      <w:r>
        <w:t xml:space="preserve">Remonter </w:t>
      </w:r>
      <w:r w:rsidR="009D0ECA">
        <w:t xml:space="preserve">delene samt </w:t>
      </w:r>
      <w:r w:rsidR="00AE0FD5">
        <w:t>front</w:t>
      </w:r>
      <w:r w:rsidR="009D0ECA">
        <w:t>deksel</w:t>
      </w:r>
      <w:r w:rsidR="00AE0FD5">
        <w:t xml:space="preserve">. </w:t>
      </w:r>
      <w:r w:rsidR="00CA66BE">
        <w:t xml:space="preserve">Fronten, inkludert </w:t>
      </w:r>
      <w:r>
        <w:t>front</w:t>
      </w:r>
      <w:r w:rsidR="00CA66BE">
        <w:t>deksel og panel desinfiseres med klut fuktet med 75% desinfeksjonssprit.</w:t>
      </w:r>
    </w:p>
    <w:p w14:paraId="51E0CE1D" w14:textId="0797B380" w:rsidR="008E6A1A" w:rsidRDefault="00312160" w:rsidP="00BD1C2A">
      <w:pPr>
        <w:pStyle w:val="Listeavsnitt"/>
        <w:numPr>
          <w:ilvl w:val="0"/>
          <w:numId w:val="1"/>
        </w:numPr>
      </w:pPr>
      <w:r>
        <w:t>S</w:t>
      </w:r>
      <w:r w:rsidR="009D0ECA">
        <w:t>ett i støpsel.</w:t>
      </w:r>
    </w:p>
    <w:p w14:paraId="79E08DBD" w14:textId="5695CCF1" w:rsidR="00DE1521" w:rsidRPr="00B30AB4" w:rsidRDefault="00DE1521" w:rsidP="008E6A1A">
      <w:pPr>
        <w:rPr>
          <w:color w:val="0070C0"/>
        </w:rPr>
      </w:pPr>
      <w:r w:rsidRPr="00B30AB4">
        <w:rPr>
          <w:b/>
          <w:color w:val="0070C0"/>
          <w:u w:val="single"/>
        </w:rPr>
        <w:lastRenderedPageBreak/>
        <w:t xml:space="preserve">Ukentlig: Tømme </w:t>
      </w:r>
      <w:r w:rsidR="00BD1C2A" w:rsidRPr="00B30AB4">
        <w:rPr>
          <w:b/>
          <w:color w:val="0070C0"/>
          <w:u w:val="single"/>
        </w:rPr>
        <w:t>Is-og vanndispenser</w:t>
      </w:r>
      <w:r w:rsidRPr="00B30AB4">
        <w:rPr>
          <w:b/>
          <w:color w:val="0070C0"/>
          <w:sz w:val="28"/>
          <w:szCs w:val="28"/>
        </w:rPr>
        <w:t xml:space="preserve">: </w:t>
      </w:r>
      <w:r w:rsidRPr="00B30AB4">
        <w:rPr>
          <w:b/>
          <w:i/>
          <w:color w:val="0070C0"/>
        </w:rPr>
        <w:t>etter</w:t>
      </w:r>
      <w:r w:rsidRPr="00B30AB4">
        <w:rPr>
          <w:i/>
          <w:color w:val="0070C0"/>
        </w:rPr>
        <w:t xml:space="preserve"> </w:t>
      </w:r>
      <w:r w:rsidRPr="00B30AB4">
        <w:rPr>
          <w:b/>
          <w:color w:val="0070C0"/>
        </w:rPr>
        <w:t>å ha gjennomført ”Ukentlig rengjøri</w:t>
      </w:r>
      <w:r w:rsidR="007A2A03" w:rsidRPr="00B30AB4">
        <w:rPr>
          <w:b/>
          <w:color w:val="0070C0"/>
        </w:rPr>
        <w:t>ng/desinfeksjon”</w:t>
      </w:r>
    </w:p>
    <w:p w14:paraId="34A2FBCC" w14:textId="77777777" w:rsidR="00F57E54" w:rsidRPr="00B30AB4" w:rsidRDefault="0083153B" w:rsidP="0083153B">
      <w:pPr>
        <w:rPr>
          <w:color w:val="0070C0"/>
        </w:rPr>
      </w:pPr>
      <w:r w:rsidRPr="00B30AB4">
        <w:rPr>
          <w:color w:val="0070C0"/>
        </w:rPr>
        <w:t xml:space="preserve">       </w:t>
      </w:r>
    </w:p>
    <w:p w14:paraId="36AA9647" w14:textId="6BA28E5C" w:rsidR="00DE1521" w:rsidRDefault="00776D3B" w:rsidP="0083153B">
      <w:r>
        <w:t>(</w:t>
      </w:r>
      <w:r w:rsidR="009313AF">
        <w:t>Husk å sette i støpsel!</w:t>
      </w:r>
      <w:r>
        <w:t>)</w:t>
      </w:r>
    </w:p>
    <w:p w14:paraId="3728F35B" w14:textId="77777777" w:rsidR="00776D3B" w:rsidRDefault="00776D3B" w:rsidP="00DE1521">
      <w:pPr>
        <w:pStyle w:val="Listeavsnitt"/>
      </w:pPr>
    </w:p>
    <w:p w14:paraId="4953FD21" w14:textId="5A40E9D1" w:rsidR="00DE1521" w:rsidRDefault="00DE1521" w:rsidP="000F1320">
      <w:r>
        <w:t>1: Slå av bryteren merket ”</w:t>
      </w:r>
      <w:proofErr w:type="spellStart"/>
      <w:r>
        <w:t>Icemaking</w:t>
      </w:r>
      <w:proofErr w:type="spellEnd"/>
      <w:r>
        <w:t>” på høyre side av Is-og vanndispenser</w:t>
      </w:r>
      <w:r w:rsidR="00B01742">
        <w:t>en</w:t>
      </w:r>
      <w:r>
        <w:t>. (=nederste bryter)</w:t>
      </w:r>
    </w:p>
    <w:p w14:paraId="3622C4F0" w14:textId="4A196E75" w:rsidR="00DE1521" w:rsidRDefault="00DE1521" w:rsidP="000F1320">
      <w:r>
        <w:t xml:space="preserve">2: Trykk og hold </w:t>
      </w:r>
      <w:r w:rsidR="00125CBE" w:rsidRPr="003F7D6F">
        <w:rPr>
          <w:i/>
          <w:iCs/>
        </w:rPr>
        <w:t xml:space="preserve">samtidig </w:t>
      </w:r>
      <w:r w:rsidRPr="003F7D6F">
        <w:rPr>
          <w:i/>
          <w:iCs/>
        </w:rPr>
        <w:t>inne</w:t>
      </w:r>
      <w:r>
        <w:t xml:space="preserve"> symbolene for </w:t>
      </w:r>
      <w:r w:rsidRPr="000F1320">
        <w:rPr>
          <w:i/>
        </w:rPr>
        <w:t>is</w:t>
      </w:r>
      <w:r>
        <w:t xml:space="preserve">, </w:t>
      </w:r>
      <w:r w:rsidRPr="000F1320">
        <w:rPr>
          <w:i/>
        </w:rPr>
        <w:t>is og vann</w:t>
      </w:r>
      <w:r>
        <w:t xml:space="preserve"> samt </w:t>
      </w:r>
      <w:r w:rsidRPr="000F1320">
        <w:rPr>
          <w:i/>
        </w:rPr>
        <w:t xml:space="preserve">vann </w:t>
      </w:r>
      <w:r>
        <w:t>i 3 sekund</w:t>
      </w:r>
      <w:r w:rsidR="00D753A8">
        <w:t xml:space="preserve">er. Dispensersymbolet </w:t>
      </w:r>
      <w:r>
        <w:t xml:space="preserve">begynner nå å blinke, </w:t>
      </w:r>
      <w:r w:rsidR="00125CBE">
        <w:t xml:space="preserve">og kontinuerlig tømming blir </w:t>
      </w:r>
      <w:r>
        <w:t xml:space="preserve">mulig. </w:t>
      </w:r>
    </w:p>
    <w:p w14:paraId="6EE9FEE1" w14:textId="2A918C29" w:rsidR="00DE1521" w:rsidRDefault="00B909A0" w:rsidP="000F1320">
      <w:r>
        <w:t xml:space="preserve">3: Sett en stor kanne </w:t>
      </w:r>
      <w:r w:rsidR="00DE1521">
        <w:t xml:space="preserve">for oppsamling </w:t>
      </w:r>
      <w:r>
        <w:t xml:space="preserve">av is </w:t>
      </w:r>
      <w:r w:rsidR="00DE1521">
        <w:t>under dispenseren og trykk én gang på dispensersymbolet. Tømming av is vil nå foregå i 2 minutter.</w:t>
      </w:r>
    </w:p>
    <w:p w14:paraId="21E3F9D2" w14:textId="3BAFF1E9" w:rsidR="00DE1521" w:rsidRDefault="00DE1521" w:rsidP="000F1320">
      <w:r>
        <w:t>4: Trykk én gang til på dispensersymbolet for å sikre at all is blir tømt.</w:t>
      </w:r>
    </w:p>
    <w:p w14:paraId="41F3BF56" w14:textId="77777777" w:rsidR="00DE1521" w:rsidRDefault="00DE1521" w:rsidP="000F1320">
      <w:r>
        <w:t>5: Fjern frontdekselet. Dispensersymbolet vil nå stoppe å blinke, og tømming er deaktivert.</w:t>
      </w:r>
    </w:p>
    <w:p w14:paraId="3F001C1C" w14:textId="0ABED33C" w:rsidR="00DE1521" w:rsidRDefault="00DE1521" w:rsidP="000F1320">
      <w:r>
        <w:t xml:space="preserve">6: </w:t>
      </w:r>
      <w:r w:rsidR="00D753A8">
        <w:t>Trykk på ”</w:t>
      </w:r>
      <w:proofErr w:type="spellStart"/>
      <w:r w:rsidR="00D753A8">
        <w:t>Drain</w:t>
      </w:r>
      <w:proofErr w:type="spellEnd"/>
      <w:r w:rsidR="00D753A8">
        <w:t xml:space="preserve">” (tømme)- knappen </w:t>
      </w:r>
      <w:r w:rsidR="00064754">
        <w:t xml:space="preserve">som </w:t>
      </w:r>
      <w:r w:rsidR="00D753A8">
        <w:t xml:space="preserve">nå </w:t>
      </w:r>
      <w:r w:rsidR="003F7D6F">
        <w:t>kommer til</w:t>
      </w:r>
      <w:r w:rsidR="00D753A8">
        <w:t xml:space="preserve"> syne etter at </w:t>
      </w:r>
      <w:r w:rsidR="00A10F4B">
        <w:t>frontdeks</w:t>
      </w:r>
      <w:r w:rsidR="00B6273B">
        <w:t>e</w:t>
      </w:r>
      <w:r w:rsidR="00A10F4B">
        <w:t>let</w:t>
      </w:r>
      <w:r w:rsidR="003F7D6F">
        <w:t xml:space="preserve"> er fjernet</w:t>
      </w:r>
      <w:r w:rsidR="005C5EF2">
        <w:t xml:space="preserve">. </w:t>
      </w:r>
      <w:r w:rsidR="009D00A6">
        <w:t xml:space="preserve">Det vil lyse grønt </w:t>
      </w:r>
      <w:r w:rsidR="005C5EF2">
        <w:t xml:space="preserve">til venstre for </w:t>
      </w:r>
      <w:proofErr w:type="spellStart"/>
      <w:r w:rsidR="005C5EF2">
        <w:t>Drainknappen</w:t>
      </w:r>
      <w:proofErr w:type="spellEnd"/>
      <w:r w:rsidR="00BD1DF4">
        <w:t xml:space="preserve"> i 1 minutt.</w:t>
      </w:r>
    </w:p>
    <w:p w14:paraId="02433E29" w14:textId="77777777" w:rsidR="00DE1521" w:rsidRDefault="00DE1521" w:rsidP="000F1320">
      <w:r>
        <w:t>7: Etter 1 minutt: sjekk at grønt lys er slukket.</w:t>
      </w:r>
    </w:p>
    <w:p w14:paraId="68B45228" w14:textId="419E6245" w:rsidR="00DE1521" w:rsidRDefault="00DE1521" w:rsidP="000F1320">
      <w:r>
        <w:t>8: Sett tilbake frontdeks</w:t>
      </w:r>
      <w:r w:rsidR="00B6273B">
        <w:t>e</w:t>
      </w:r>
      <w:r>
        <w:t>let</w:t>
      </w:r>
    </w:p>
    <w:p w14:paraId="5EDBACF8" w14:textId="77777777" w:rsidR="000A73FD" w:rsidRDefault="000A73FD" w:rsidP="000A73FD">
      <w:r>
        <w:t xml:space="preserve">9: Slå på </w:t>
      </w:r>
      <w:r w:rsidR="00DE1521">
        <w:t xml:space="preserve">bryteren </w:t>
      </w:r>
      <w:r>
        <w:t>merket ”</w:t>
      </w:r>
      <w:proofErr w:type="spellStart"/>
      <w:r>
        <w:t>Icemaking</w:t>
      </w:r>
      <w:proofErr w:type="spellEnd"/>
      <w:r>
        <w:t>” på høyre side av Is-og vanndispenser. (=nederste bryter)</w:t>
      </w:r>
    </w:p>
    <w:p w14:paraId="7F05A4D8" w14:textId="00C3ED72" w:rsidR="00DE1521" w:rsidRPr="00883A4B" w:rsidRDefault="008E55FB">
      <w:pPr>
        <w:rPr>
          <w:b/>
          <w:i/>
          <w:iCs/>
        </w:rPr>
      </w:pPr>
      <w:r>
        <w:t xml:space="preserve">10: </w:t>
      </w:r>
      <w:r w:rsidRPr="00883A4B">
        <w:rPr>
          <w:i/>
          <w:iCs/>
        </w:rPr>
        <w:t xml:space="preserve">Det tar </w:t>
      </w:r>
      <w:r w:rsidR="000A73FD" w:rsidRPr="00883A4B">
        <w:rPr>
          <w:i/>
          <w:iCs/>
        </w:rPr>
        <w:t>cirka 10 minutter før maskinen er klar til bruk, merk</w:t>
      </w:r>
      <w:r w:rsidR="000B309F" w:rsidRPr="00883A4B">
        <w:rPr>
          <w:i/>
          <w:iCs/>
        </w:rPr>
        <w:t xml:space="preserve"> maskinen</w:t>
      </w:r>
      <w:r w:rsidR="000A73FD" w:rsidRPr="00883A4B">
        <w:rPr>
          <w:i/>
          <w:iCs/>
        </w:rPr>
        <w:t xml:space="preserve"> med lappe </w:t>
      </w:r>
      <w:r w:rsidR="000B309F" w:rsidRPr="00883A4B">
        <w:rPr>
          <w:i/>
          <w:iCs/>
        </w:rPr>
        <w:t xml:space="preserve">med </w:t>
      </w:r>
      <w:proofErr w:type="spellStart"/>
      <w:r w:rsidR="000B309F" w:rsidRPr="00883A4B">
        <w:rPr>
          <w:i/>
          <w:iCs/>
        </w:rPr>
        <w:t>tidspkt</w:t>
      </w:r>
      <w:proofErr w:type="spellEnd"/>
      <w:r w:rsidR="000B309F" w:rsidRPr="00883A4B">
        <w:rPr>
          <w:i/>
          <w:iCs/>
        </w:rPr>
        <w:t xml:space="preserve"> </w:t>
      </w:r>
      <w:r w:rsidR="0080732B" w:rsidRPr="00883A4B">
        <w:rPr>
          <w:i/>
          <w:iCs/>
        </w:rPr>
        <w:t xml:space="preserve">for </w:t>
      </w:r>
      <w:r w:rsidR="000B309F" w:rsidRPr="00883A4B">
        <w:rPr>
          <w:i/>
          <w:iCs/>
        </w:rPr>
        <w:t xml:space="preserve">når den er </w:t>
      </w:r>
      <w:r w:rsidR="000A73FD" w:rsidRPr="00883A4B">
        <w:rPr>
          <w:i/>
          <w:iCs/>
        </w:rPr>
        <w:t>klar til bruk</w:t>
      </w:r>
    </w:p>
    <w:p w14:paraId="23EBEA97" w14:textId="77777777" w:rsidR="0095069B" w:rsidRDefault="0095069B">
      <w:pPr>
        <w:rPr>
          <w:b/>
        </w:rPr>
      </w:pPr>
    </w:p>
    <w:p w14:paraId="2C935C41" w14:textId="77777777" w:rsidR="0095069B" w:rsidRDefault="0095069B">
      <w:pPr>
        <w:rPr>
          <w:b/>
        </w:rPr>
      </w:pPr>
    </w:p>
    <w:p w14:paraId="52616963" w14:textId="77777777" w:rsidR="0048072A" w:rsidRDefault="0048072A">
      <w:pPr>
        <w:rPr>
          <w:b/>
          <w:u w:val="single"/>
        </w:rPr>
      </w:pPr>
    </w:p>
    <w:p w14:paraId="4099A51D" w14:textId="0D1AA610" w:rsidR="00722B3B" w:rsidRPr="00430098" w:rsidRDefault="00826457">
      <w:pPr>
        <w:rPr>
          <w:b/>
          <w:color w:val="0070C0"/>
        </w:rPr>
      </w:pPr>
      <w:r w:rsidRPr="00430098">
        <w:rPr>
          <w:b/>
          <w:color w:val="0070C0"/>
          <w:u w:val="single"/>
        </w:rPr>
        <w:t>2 ganger per måned: R</w:t>
      </w:r>
      <w:r w:rsidR="00C468F2" w:rsidRPr="00430098">
        <w:rPr>
          <w:b/>
          <w:color w:val="0070C0"/>
          <w:u w:val="single"/>
        </w:rPr>
        <w:t xml:space="preserve">engjøring </w:t>
      </w:r>
      <w:r w:rsidR="00B67E15" w:rsidRPr="00430098">
        <w:rPr>
          <w:b/>
          <w:color w:val="0070C0"/>
          <w:u w:val="single"/>
        </w:rPr>
        <w:t>av Luftfilteret</w:t>
      </w:r>
      <w:r w:rsidR="00B67E15" w:rsidRPr="00430098">
        <w:rPr>
          <w:b/>
          <w:color w:val="0070C0"/>
        </w:rPr>
        <w:t xml:space="preserve"> i </w:t>
      </w:r>
      <w:r w:rsidR="00F8780C" w:rsidRPr="00430098">
        <w:rPr>
          <w:b/>
          <w:color w:val="0070C0"/>
        </w:rPr>
        <w:t xml:space="preserve">Is-og vanndispenser: </w:t>
      </w:r>
    </w:p>
    <w:p w14:paraId="0F18AB8F" w14:textId="77777777" w:rsidR="00C468F2" w:rsidRDefault="00C468F2">
      <w:pPr>
        <w:rPr>
          <w:b/>
        </w:rPr>
      </w:pPr>
    </w:p>
    <w:p w14:paraId="407A4E83" w14:textId="45AD4B86" w:rsidR="00C468F2" w:rsidRDefault="00C468F2">
      <w:r w:rsidRPr="00C468F2">
        <w:t>Bruk støvsuger til å rense luftfilter</w:t>
      </w:r>
      <w:r w:rsidR="00D86586">
        <w:t>, eller tørk av filteret m</w:t>
      </w:r>
      <w:r w:rsidR="00BB44A8">
        <w:t>ed en tørr klut</w:t>
      </w:r>
      <w:r w:rsidR="004A3792">
        <w:t xml:space="preserve"> på skyllerommet</w:t>
      </w:r>
      <w:r w:rsidR="00BB44A8">
        <w:t>.</w:t>
      </w:r>
    </w:p>
    <w:p w14:paraId="4E4CEC0F" w14:textId="69FCBBEF" w:rsidR="00C468F2" w:rsidRPr="00C468F2" w:rsidRDefault="009C1958">
      <w:r>
        <w:t xml:space="preserve">Ved uttalt </w:t>
      </w:r>
      <w:r w:rsidR="00C468F2">
        <w:t>skittent luftfilter rengjøres dette med såpe og vann, skyll og la det lufttørke.</w:t>
      </w:r>
    </w:p>
    <w:p w14:paraId="4E475BD7" w14:textId="77777777" w:rsidR="00F8780C" w:rsidRDefault="00F8780C">
      <w:pPr>
        <w:rPr>
          <w:b/>
        </w:rPr>
      </w:pPr>
    </w:p>
    <w:p w14:paraId="2DD3EA51" w14:textId="5EAEEDE8" w:rsidR="00575A5F" w:rsidRPr="007D5AA3" w:rsidRDefault="00575A5F" w:rsidP="00575A5F">
      <w:pPr>
        <w:rPr>
          <w:b/>
          <w:color w:val="FF0000"/>
        </w:rPr>
      </w:pPr>
    </w:p>
    <w:p w14:paraId="54757E7D" w14:textId="77777777" w:rsidR="00CF5989" w:rsidRDefault="00CF5989">
      <w:pPr>
        <w:rPr>
          <w:b/>
        </w:rPr>
      </w:pPr>
    </w:p>
    <w:p w14:paraId="41875C8C" w14:textId="77777777" w:rsidR="00722B3B" w:rsidRDefault="00722B3B">
      <w:pPr>
        <w:rPr>
          <w:b/>
        </w:rPr>
      </w:pPr>
    </w:p>
    <w:p w14:paraId="7F79DCE9" w14:textId="77777777" w:rsidR="0048072A" w:rsidRDefault="0048072A">
      <w:pPr>
        <w:rPr>
          <w:sz w:val="20"/>
          <w:szCs w:val="20"/>
        </w:rPr>
      </w:pPr>
    </w:p>
    <w:p w14:paraId="4A42D664" w14:textId="77777777" w:rsidR="0048072A" w:rsidRDefault="0048072A">
      <w:pPr>
        <w:rPr>
          <w:sz w:val="20"/>
          <w:szCs w:val="20"/>
        </w:rPr>
      </w:pPr>
    </w:p>
    <w:p w14:paraId="648C085A" w14:textId="77777777" w:rsidR="0048072A" w:rsidRDefault="0048072A">
      <w:pPr>
        <w:rPr>
          <w:sz w:val="20"/>
          <w:szCs w:val="20"/>
        </w:rPr>
      </w:pPr>
    </w:p>
    <w:p w14:paraId="2C72BB51" w14:textId="77777777" w:rsidR="0048072A" w:rsidRDefault="0048072A">
      <w:pPr>
        <w:rPr>
          <w:sz w:val="20"/>
          <w:szCs w:val="20"/>
        </w:rPr>
      </w:pPr>
    </w:p>
    <w:p w14:paraId="438CF009" w14:textId="77777777" w:rsidR="0048072A" w:rsidRDefault="0048072A">
      <w:pPr>
        <w:rPr>
          <w:sz w:val="20"/>
          <w:szCs w:val="20"/>
        </w:rPr>
      </w:pPr>
    </w:p>
    <w:p w14:paraId="3302AB11" w14:textId="77777777" w:rsidR="0048072A" w:rsidRDefault="0048072A">
      <w:pPr>
        <w:rPr>
          <w:sz w:val="20"/>
          <w:szCs w:val="20"/>
        </w:rPr>
      </w:pPr>
    </w:p>
    <w:p w14:paraId="527443E2" w14:textId="77777777" w:rsidR="0048072A" w:rsidRDefault="0048072A">
      <w:pPr>
        <w:rPr>
          <w:sz w:val="20"/>
          <w:szCs w:val="20"/>
        </w:rPr>
      </w:pPr>
    </w:p>
    <w:p w14:paraId="7C912882" w14:textId="77777777" w:rsidR="0048072A" w:rsidRDefault="0048072A">
      <w:pPr>
        <w:rPr>
          <w:sz w:val="20"/>
          <w:szCs w:val="20"/>
        </w:rPr>
      </w:pPr>
    </w:p>
    <w:p w14:paraId="197B5B66" w14:textId="77777777" w:rsidR="0048072A" w:rsidRDefault="0048072A">
      <w:pPr>
        <w:rPr>
          <w:sz w:val="20"/>
          <w:szCs w:val="20"/>
        </w:rPr>
      </w:pPr>
    </w:p>
    <w:p w14:paraId="173E353E" w14:textId="77777777" w:rsidR="0048072A" w:rsidRDefault="0048072A">
      <w:pPr>
        <w:rPr>
          <w:sz w:val="20"/>
          <w:szCs w:val="20"/>
        </w:rPr>
      </w:pPr>
    </w:p>
    <w:p w14:paraId="6DE79279" w14:textId="77777777" w:rsidR="0048072A" w:rsidRDefault="0048072A">
      <w:pPr>
        <w:rPr>
          <w:sz w:val="20"/>
          <w:szCs w:val="20"/>
        </w:rPr>
      </w:pPr>
    </w:p>
    <w:p w14:paraId="3F38CA33" w14:textId="77777777" w:rsidR="0048072A" w:rsidRDefault="0048072A">
      <w:pPr>
        <w:rPr>
          <w:sz w:val="20"/>
          <w:szCs w:val="20"/>
        </w:rPr>
      </w:pPr>
    </w:p>
    <w:p w14:paraId="2D55756A" w14:textId="77777777" w:rsidR="00C66D42" w:rsidRDefault="00C66D42">
      <w:pPr>
        <w:rPr>
          <w:sz w:val="20"/>
          <w:szCs w:val="20"/>
        </w:rPr>
      </w:pPr>
    </w:p>
    <w:p w14:paraId="317981B0" w14:textId="77777777" w:rsidR="00C66D42" w:rsidRDefault="00C66D42">
      <w:pPr>
        <w:rPr>
          <w:sz w:val="20"/>
          <w:szCs w:val="20"/>
        </w:rPr>
      </w:pPr>
    </w:p>
    <w:p w14:paraId="72F91A90" w14:textId="428633AE" w:rsidR="00722B3B" w:rsidRPr="003B0450" w:rsidRDefault="00722B3B">
      <w:pPr>
        <w:rPr>
          <w:sz w:val="20"/>
          <w:szCs w:val="20"/>
        </w:rPr>
      </w:pPr>
      <w:r w:rsidRPr="003B0450">
        <w:rPr>
          <w:sz w:val="20"/>
          <w:szCs w:val="20"/>
        </w:rPr>
        <w:t>I henhold til produsentens</w:t>
      </w:r>
      <w:r w:rsidR="004A3792">
        <w:rPr>
          <w:sz w:val="20"/>
          <w:szCs w:val="20"/>
        </w:rPr>
        <w:t xml:space="preserve"> </w:t>
      </w:r>
      <w:r w:rsidRPr="003B0450">
        <w:rPr>
          <w:sz w:val="20"/>
          <w:szCs w:val="20"/>
        </w:rPr>
        <w:t>anbefalinger</w:t>
      </w:r>
      <w:r w:rsidR="004A3792">
        <w:rPr>
          <w:sz w:val="20"/>
          <w:szCs w:val="20"/>
        </w:rPr>
        <w:t xml:space="preserve"> og https://</w:t>
      </w:r>
      <w:r w:rsidRPr="003B0450">
        <w:rPr>
          <w:sz w:val="20"/>
          <w:szCs w:val="20"/>
        </w:rPr>
        <w:t>infeksjonskontroll.no</w:t>
      </w:r>
      <w:r w:rsidR="004A3792">
        <w:rPr>
          <w:sz w:val="20"/>
          <w:szCs w:val="20"/>
        </w:rPr>
        <w:t>/forebygging/6885</w:t>
      </w:r>
    </w:p>
    <w:p w14:paraId="33ADEE7F" w14:textId="2EA50C71" w:rsidR="005A4868" w:rsidRPr="003B0450" w:rsidRDefault="001B45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722B3B" w:rsidRPr="003B0450">
        <w:rPr>
          <w:sz w:val="20"/>
          <w:szCs w:val="20"/>
        </w:rPr>
        <w:t xml:space="preserve">Marit Pettersen/Jakob Skreding </w:t>
      </w:r>
      <w:r w:rsidR="004A3792">
        <w:rPr>
          <w:sz w:val="20"/>
          <w:szCs w:val="20"/>
        </w:rPr>
        <w:t>desember</w:t>
      </w:r>
      <w:r w:rsidR="00722B3B" w:rsidRPr="003B0450">
        <w:rPr>
          <w:sz w:val="20"/>
          <w:szCs w:val="20"/>
        </w:rPr>
        <w:t xml:space="preserve"> 20</w:t>
      </w:r>
      <w:r w:rsidR="007F1E2B">
        <w:rPr>
          <w:sz w:val="20"/>
          <w:szCs w:val="20"/>
        </w:rPr>
        <w:t>19</w:t>
      </w:r>
    </w:p>
    <w:sectPr w:rsidR="005A4868" w:rsidRPr="003B0450" w:rsidSect="002D77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F9B"/>
    <w:multiLevelType w:val="hybridMultilevel"/>
    <w:tmpl w:val="81A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540A"/>
    <w:multiLevelType w:val="hybridMultilevel"/>
    <w:tmpl w:val="B610F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D7ABD"/>
    <w:multiLevelType w:val="hybridMultilevel"/>
    <w:tmpl w:val="F4BC6A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35172C"/>
    <w:multiLevelType w:val="hybridMultilevel"/>
    <w:tmpl w:val="5CA0B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C672E"/>
    <w:multiLevelType w:val="hybridMultilevel"/>
    <w:tmpl w:val="6F1C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33"/>
    <w:rsid w:val="00000A0A"/>
    <w:rsid w:val="000209CE"/>
    <w:rsid w:val="00042AE5"/>
    <w:rsid w:val="00045163"/>
    <w:rsid w:val="00050B75"/>
    <w:rsid w:val="000561B2"/>
    <w:rsid w:val="00056B55"/>
    <w:rsid w:val="00064754"/>
    <w:rsid w:val="00070943"/>
    <w:rsid w:val="00071E32"/>
    <w:rsid w:val="000A3E06"/>
    <w:rsid w:val="000A73FD"/>
    <w:rsid w:val="000B309F"/>
    <w:rsid w:val="000F1320"/>
    <w:rsid w:val="000F2C7D"/>
    <w:rsid w:val="0010465D"/>
    <w:rsid w:val="00113C50"/>
    <w:rsid w:val="0012195C"/>
    <w:rsid w:val="00125CBE"/>
    <w:rsid w:val="00151A75"/>
    <w:rsid w:val="00182944"/>
    <w:rsid w:val="001830A4"/>
    <w:rsid w:val="001A23E9"/>
    <w:rsid w:val="001A2D08"/>
    <w:rsid w:val="001B451B"/>
    <w:rsid w:val="001C0E2B"/>
    <w:rsid w:val="001C3AD9"/>
    <w:rsid w:val="001C6C4E"/>
    <w:rsid w:val="001E01FA"/>
    <w:rsid w:val="001F2CD7"/>
    <w:rsid w:val="00212BFC"/>
    <w:rsid w:val="00217421"/>
    <w:rsid w:val="00221D3F"/>
    <w:rsid w:val="00221F81"/>
    <w:rsid w:val="0023275D"/>
    <w:rsid w:val="00237D74"/>
    <w:rsid w:val="00251C9D"/>
    <w:rsid w:val="002920FF"/>
    <w:rsid w:val="002D77F8"/>
    <w:rsid w:val="002E0479"/>
    <w:rsid w:val="002E58A5"/>
    <w:rsid w:val="002E6948"/>
    <w:rsid w:val="002F769A"/>
    <w:rsid w:val="00312160"/>
    <w:rsid w:val="003121F4"/>
    <w:rsid w:val="00315BCC"/>
    <w:rsid w:val="003267CB"/>
    <w:rsid w:val="00345C8E"/>
    <w:rsid w:val="00353BDA"/>
    <w:rsid w:val="00354A15"/>
    <w:rsid w:val="003B0450"/>
    <w:rsid w:val="003B3D74"/>
    <w:rsid w:val="003C415E"/>
    <w:rsid w:val="003C5B13"/>
    <w:rsid w:val="003D55D8"/>
    <w:rsid w:val="003D7FE4"/>
    <w:rsid w:val="003F7D6F"/>
    <w:rsid w:val="004029C4"/>
    <w:rsid w:val="00424A7E"/>
    <w:rsid w:val="00430098"/>
    <w:rsid w:val="004327B5"/>
    <w:rsid w:val="00433321"/>
    <w:rsid w:val="00461F54"/>
    <w:rsid w:val="0048072A"/>
    <w:rsid w:val="00481415"/>
    <w:rsid w:val="004A3792"/>
    <w:rsid w:val="004D3A99"/>
    <w:rsid w:val="004D404A"/>
    <w:rsid w:val="004D7C0C"/>
    <w:rsid w:val="004E24D3"/>
    <w:rsid w:val="004F0A03"/>
    <w:rsid w:val="005018EF"/>
    <w:rsid w:val="0050491A"/>
    <w:rsid w:val="00525EFE"/>
    <w:rsid w:val="0052651B"/>
    <w:rsid w:val="00532AAB"/>
    <w:rsid w:val="00537D2B"/>
    <w:rsid w:val="00540F54"/>
    <w:rsid w:val="005432E1"/>
    <w:rsid w:val="00544D01"/>
    <w:rsid w:val="00575A5F"/>
    <w:rsid w:val="005A271E"/>
    <w:rsid w:val="005A35B9"/>
    <w:rsid w:val="005A4868"/>
    <w:rsid w:val="005B01AE"/>
    <w:rsid w:val="005B723A"/>
    <w:rsid w:val="005C5EF2"/>
    <w:rsid w:val="005C5FAB"/>
    <w:rsid w:val="005D1997"/>
    <w:rsid w:val="005E1D9C"/>
    <w:rsid w:val="005F7F01"/>
    <w:rsid w:val="00613918"/>
    <w:rsid w:val="0061767C"/>
    <w:rsid w:val="00621260"/>
    <w:rsid w:val="00624FB4"/>
    <w:rsid w:val="00670343"/>
    <w:rsid w:val="00696F0E"/>
    <w:rsid w:val="006C3A9D"/>
    <w:rsid w:val="006D65E1"/>
    <w:rsid w:val="006F48DA"/>
    <w:rsid w:val="006F59A2"/>
    <w:rsid w:val="006F764F"/>
    <w:rsid w:val="006F793E"/>
    <w:rsid w:val="00710CDD"/>
    <w:rsid w:val="00722B3B"/>
    <w:rsid w:val="00737E5B"/>
    <w:rsid w:val="0074254B"/>
    <w:rsid w:val="00752290"/>
    <w:rsid w:val="00776D3B"/>
    <w:rsid w:val="0078213D"/>
    <w:rsid w:val="00784609"/>
    <w:rsid w:val="00786E1E"/>
    <w:rsid w:val="0079450E"/>
    <w:rsid w:val="007A2A03"/>
    <w:rsid w:val="007D5AA3"/>
    <w:rsid w:val="007E29D7"/>
    <w:rsid w:val="007F1E2B"/>
    <w:rsid w:val="007F2BD9"/>
    <w:rsid w:val="00802C41"/>
    <w:rsid w:val="00805432"/>
    <w:rsid w:val="0080732B"/>
    <w:rsid w:val="00812837"/>
    <w:rsid w:val="0081648E"/>
    <w:rsid w:val="00826457"/>
    <w:rsid w:val="0083153B"/>
    <w:rsid w:val="008319C8"/>
    <w:rsid w:val="00835F59"/>
    <w:rsid w:val="0084286E"/>
    <w:rsid w:val="008500CC"/>
    <w:rsid w:val="00856FA7"/>
    <w:rsid w:val="0086502D"/>
    <w:rsid w:val="0088022B"/>
    <w:rsid w:val="00883A4B"/>
    <w:rsid w:val="00887005"/>
    <w:rsid w:val="00897267"/>
    <w:rsid w:val="008A2EA2"/>
    <w:rsid w:val="008C113F"/>
    <w:rsid w:val="008E05F2"/>
    <w:rsid w:val="008E55FB"/>
    <w:rsid w:val="008E6A1A"/>
    <w:rsid w:val="008F015A"/>
    <w:rsid w:val="00923460"/>
    <w:rsid w:val="009313AF"/>
    <w:rsid w:val="00941465"/>
    <w:rsid w:val="009466D7"/>
    <w:rsid w:val="00947669"/>
    <w:rsid w:val="0095069B"/>
    <w:rsid w:val="00950E7F"/>
    <w:rsid w:val="00955A41"/>
    <w:rsid w:val="00961031"/>
    <w:rsid w:val="00975957"/>
    <w:rsid w:val="009933BD"/>
    <w:rsid w:val="009C1958"/>
    <w:rsid w:val="009C2FE6"/>
    <w:rsid w:val="009C61F4"/>
    <w:rsid w:val="009D00A6"/>
    <w:rsid w:val="009D0ECA"/>
    <w:rsid w:val="009D44D7"/>
    <w:rsid w:val="00A036CC"/>
    <w:rsid w:val="00A05E35"/>
    <w:rsid w:val="00A10F4B"/>
    <w:rsid w:val="00A1297A"/>
    <w:rsid w:val="00A1304F"/>
    <w:rsid w:val="00A240A3"/>
    <w:rsid w:val="00A45059"/>
    <w:rsid w:val="00A50BAA"/>
    <w:rsid w:val="00A5165E"/>
    <w:rsid w:val="00A55819"/>
    <w:rsid w:val="00A8566F"/>
    <w:rsid w:val="00A9522C"/>
    <w:rsid w:val="00AB305A"/>
    <w:rsid w:val="00AB5178"/>
    <w:rsid w:val="00AE0FD5"/>
    <w:rsid w:val="00B01742"/>
    <w:rsid w:val="00B02024"/>
    <w:rsid w:val="00B24C3D"/>
    <w:rsid w:val="00B30AB4"/>
    <w:rsid w:val="00B3119E"/>
    <w:rsid w:val="00B3304E"/>
    <w:rsid w:val="00B6273B"/>
    <w:rsid w:val="00B65AB8"/>
    <w:rsid w:val="00B67E15"/>
    <w:rsid w:val="00B734AA"/>
    <w:rsid w:val="00B73BF1"/>
    <w:rsid w:val="00B909A0"/>
    <w:rsid w:val="00BA24E7"/>
    <w:rsid w:val="00BB43DC"/>
    <w:rsid w:val="00BB44A8"/>
    <w:rsid w:val="00BB7644"/>
    <w:rsid w:val="00BB7A15"/>
    <w:rsid w:val="00BD1C2A"/>
    <w:rsid w:val="00BD1DF4"/>
    <w:rsid w:val="00BF492D"/>
    <w:rsid w:val="00C15EC4"/>
    <w:rsid w:val="00C30906"/>
    <w:rsid w:val="00C46093"/>
    <w:rsid w:val="00C468F2"/>
    <w:rsid w:val="00C66D42"/>
    <w:rsid w:val="00C84044"/>
    <w:rsid w:val="00C85F29"/>
    <w:rsid w:val="00C96F7A"/>
    <w:rsid w:val="00CA66BE"/>
    <w:rsid w:val="00CB70E9"/>
    <w:rsid w:val="00CC02B0"/>
    <w:rsid w:val="00CC7694"/>
    <w:rsid w:val="00CD312B"/>
    <w:rsid w:val="00CE322B"/>
    <w:rsid w:val="00CF5989"/>
    <w:rsid w:val="00D03581"/>
    <w:rsid w:val="00D10C3D"/>
    <w:rsid w:val="00D14DBB"/>
    <w:rsid w:val="00D31F14"/>
    <w:rsid w:val="00D36A59"/>
    <w:rsid w:val="00D53EE2"/>
    <w:rsid w:val="00D5573C"/>
    <w:rsid w:val="00D62C60"/>
    <w:rsid w:val="00D753A8"/>
    <w:rsid w:val="00D86586"/>
    <w:rsid w:val="00D965EF"/>
    <w:rsid w:val="00DB0AD6"/>
    <w:rsid w:val="00DC1FB5"/>
    <w:rsid w:val="00DE1521"/>
    <w:rsid w:val="00DF354C"/>
    <w:rsid w:val="00DF4EC1"/>
    <w:rsid w:val="00DF60D0"/>
    <w:rsid w:val="00E00288"/>
    <w:rsid w:val="00E00873"/>
    <w:rsid w:val="00E047BB"/>
    <w:rsid w:val="00E07927"/>
    <w:rsid w:val="00E10712"/>
    <w:rsid w:val="00E1665D"/>
    <w:rsid w:val="00E16C60"/>
    <w:rsid w:val="00E2613A"/>
    <w:rsid w:val="00E342A4"/>
    <w:rsid w:val="00E91308"/>
    <w:rsid w:val="00EA3386"/>
    <w:rsid w:val="00EB4BD6"/>
    <w:rsid w:val="00EC638A"/>
    <w:rsid w:val="00ED0FD2"/>
    <w:rsid w:val="00EF00AC"/>
    <w:rsid w:val="00EF187E"/>
    <w:rsid w:val="00EF2CC7"/>
    <w:rsid w:val="00F20533"/>
    <w:rsid w:val="00F5698B"/>
    <w:rsid w:val="00F57E54"/>
    <w:rsid w:val="00F65404"/>
    <w:rsid w:val="00F71E7D"/>
    <w:rsid w:val="00F73C0F"/>
    <w:rsid w:val="00F8780C"/>
    <w:rsid w:val="00FE42E8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7F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205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0533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993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205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0533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99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53B5118E</Template>
  <TotalTime>0</TotalTime>
  <Pages>2</Pages>
  <Words>636</Words>
  <Characters>3376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</dc:creator>
  <cp:lastModifiedBy>Per Kristian Lundin</cp:lastModifiedBy>
  <cp:revision>2</cp:revision>
  <cp:lastPrinted>2019-12-01T13:01:00Z</cp:lastPrinted>
  <dcterms:created xsi:type="dcterms:W3CDTF">2020-04-28T11:44:00Z</dcterms:created>
  <dcterms:modified xsi:type="dcterms:W3CDTF">2020-04-28T11:44:00Z</dcterms:modified>
</cp:coreProperties>
</file>