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8F" w:rsidRPr="00B65D8F" w:rsidRDefault="00B65D8F" w:rsidP="00B65D8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Forslag til øvelser/aktiviteter </w:t>
      </w:r>
    </w:p>
    <w:p w:rsidR="00B65D8F" w:rsidRDefault="00B65D8F" w:rsidP="00B65D8F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 xml:space="preserve">Styrke </w:t>
      </w:r>
    </w:p>
    <w:p w:rsidR="00B65D8F" w:rsidRDefault="00B36038" w:rsidP="00B65D8F">
      <w:pPr>
        <w:pStyle w:val="Listeavsnitt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Peroneus</w:t>
      </w:r>
      <w:proofErr w:type="spellEnd"/>
      <w:r>
        <w:rPr>
          <w:b/>
        </w:rPr>
        <w:t xml:space="preserve"> (fokus på </w:t>
      </w:r>
      <w:proofErr w:type="spellStart"/>
      <w:r>
        <w:rPr>
          <w:b/>
        </w:rPr>
        <w:t>eversjon</w:t>
      </w:r>
      <w:proofErr w:type="spellEnd"/>
      <w:r>
        <w:rPr>
          <w:b/>
        </w:rPr>
        <w:t xml:space="preserve"> av </w:t>
      </w:r>
      <w:proofErr w:type="spellStart"/>
      <w:r>
        <w:rPr>
          <w:b/>
        </w:rPr>
        <w:t>calcaneus</w:t>
      </w:r>
      <w:proofErr w:type="spellEnd"/>
      <w:r>
        <w:rPr>
          <w:b/>
        </w:rPr>
        <w:t xml:space="preserve"> og forfotsabduksjon) </w:t>
      </w:r>
    </w:p>
    <w:p w:rsidR="00B36038" w:rsidRPr="00B36038" w:rsidRDefault="00B36038" w:rsidP="00B36038">
      <w:pPr>
        <w:pStyle w:val="Listeavsnitt"/>
        <w:numPr>
          <w:ilvl w:val="0"/>
          <w:numId w:val="4"/>
        </w:numPr>
      </w:pPr>
      <w:proofErr w:type="spellStart"/>
      <w:r w:rsidRPr="00B36038">
        <w:t>Eversjon</w:t>
      </w:r>
      <w:proofErr w:type="spellEnd"/>
      <w:r w:rsidRPr="00B36038">
        <w:t xml:space="preserve"> med og uten motstand (av for eksempel </w:t>
      </w:r>
      <w:proofErr w:type="spellStart"/>
      <w:r w:rsidRPr="00B36038">
        <w:t>theraband</w:t>
      </w:r>
      <w:proofErr w:type="spellEnd"/>
      <w:r w:rsidRPr="00B36038">
        <w:t>)</w:t>
      </w:r>
    </w:p>
    <w:p w:rsidR="00B36038" w:rsidRPr="00B36038" w:rsidRDefault="00B36038" w:rsidP="00B36038">
      <w:pPr>
        <w:pStyle w:val="Listeavsnitt"/>
        <w:numPr>
          <w:ilvl w:val="0"/>
          <w:numId w:val="4"/>
        </w:numPr>
      </w:pPr>
      <w:r w:rsidRPr="00B36038">
        <w:t>Sprekke såpebobler med lateralside fot</w:t>
      </w:r>
    </w:p>
    <w:p w:rsidR="00B36038" w:rsidRDefault="00B36038" w:rsidP="00B36038">
      <w:pPr>
        <w:pStyle w:val="Listeavsnitt"/>
        <w:numPr>
          <w:ilvl w:val="0"/>
          <w:numId w:val="4"/>
        </w:numPr>
      </w:pPr>
      <w:r w:rsidRPr="00B36038">
        <w:t>Sparke ballong med lateralside fot</w:t>
      </w:r>
    </w:p>
    <w:p w:rsidR="00BC2F69" w:rsidRDefault="00BC2F69" w:rsidP="00B36038">
      <w:pPr>
        <w:pStyle w:val="Listeavsnitt"/>
        <w:numPr>
          <w:ilvl w:val="0"/>
          <w:numId w:val="4"/>
        </w:numPr>
      </w:pPr>
      <w:r>
        <w:t>Sparke ball/drible mellom kjegler</w:t>
      </w:r>
    </w:p>
    <w:p w:rsidR="00B36038" w:rsidRDefault="00B36038" w:rsidP="00B36038">
      <w:pPr>
        <w:pStyle w:val="Listeavsnitt"/>
        <w:numPr>
          <w:ilvl w:val="0"/>
          <w:numId w:val="4"/>
        </w:numPr>
      </w:pPr>
      <w:r>
        <w:t>Kjøre bil under foten (i sittende med hofte og kne flektert ned mot en benk) (se bilde i brosjyre)</w:t>
      </w:r>
    </w:p>
    <w:p w:rsidR="00B36038" w:rsidRDefault="00B36038" w:rsidP="00B36038">
      <w:pPr>
        <w:pStyle w:val="Listeavsnitt"/>
        <w:numPr>
          <w:ilvl w:val="0"/>
          <w:numId w:val="4"/>
        </w:numPr>
      </w:pPr>
      <w:r>
        <w:t>Lage sirkler med ankelen/ tegne alfabetet</w:t>
      </w:r>
    </w:p>
    <w:p w:rsidR="00B36038" w:rsidRPr="00B36038" w:rsidRDefault="00B36038" w:rsidP="00B36038">
      <w:pPr>
        <w:pStyle w:val="Listeavsnitt"/>
        <w:numPr>
          <w:ilvl w:val="0"/>
          <w:numId w:val="4"/>
        </w:numPr>
      </w:pPr>
    </w:p>
    <w:p w:rsidR="00B36038" w:rsidRDefault="00B36038" w:rsidP="00B36038">
      <w:pPr>
        <w:pStyle w:val="Listeavsnitt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Tibialis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anterior</w:t>
      </w:r>
      <w:proofErr w:type="spellEnd"/>
    </w:p>
    <w:p w:rsidR="00B36038" w:rsidRDefault="00B36038" w:rsidP="00B36038">
      <w:pPr>
        <w:pStyle w:val="Listeavsnitt"/>
        <w:numPr>
          <w:ilvl w:val="0"/>
          <w:numId w:val="4"/>
        </w:numPr>
      </w:pPr>
      <w:r w:rsidRPr="00B36038">
        <w:rPr>
          <w:b/>
        </w:rPr>
        <w:t xml:space="preserve"> </w:t>
      </w:r>
      <w:r w:rsidRPr="00B36038">
        <w:t xml:space="preserve">Dorsalfleksjon av ankel med og uten motstand (av for eksempel </w:t>
      </w:r>
      <w:proofErr w:type="spellStart"/>
      <w:r w:rsidRPr="00B36038">
        <w:t>theraband</w:t>
      </w:r>
      <w:proofErr w:type="spellEnd"/>
      <w:r w:rsidRPr="00B36038">
        <w:t>)</w:t>
      </w:r>
    </w:p>
    <w:p w:rsidR="00B36038" w:rsidRDefault="00B36038" w:rsidP="00B36038">
      <w:pPr>
        <w:pStyle w:val="Listeavsnitt"/>
        <w:numPr>
          <w:ilvl w:val="0"/>
          <w:numId w:val="4"/>
        </w:numPr>
      </w:pPr>
      <w:r>
        <w:t>Helgange</w:t>
      </w:r>
    </w:p>
    <w:p w:rsidR="00DB6C50" w:rsidRDefault="00DB6C50" w:rsidP="00B36038">
      <w:pPr>
        <w:pStyle w:val="Listeavsnitt"/>
        <w:numPr>
          <w:ilvl w:val="0"/>
          <w:numId w:val="4"/>
        </w:numPr>
      </w:pPr>
      <w:r>
        <w:t>Sittende og stående dorsalfleksjon</w:t>
      </w:r>
    </w:p>
    <w:p w:rsidR="00B36038" w:rsidRPr="00697288" w:rsidRDefault="00DB6C50" w:rsidP="00B36038">
      <w:pPr>
        <w:pStyle w:val="Listeavsnitt"/>
        <w:numPr>
          <w:ilvl w:val="0"/>
          <w:numId w:val="4"/>
        </w:numPr>
      </w:pPr>
      <w:r w:rsidRPr="00697288">
        <w:t xml:space="preserve">Sittende «gasse/slippe opp» med føttene </w:t>
      </w:r>
    </w:p>
    <w:p w:rsidR="00DB6C50" w:rsidRPr="00DB6C50" w:rsidRDefault="00DB6C50" w:rsidP="00B36038">
      <w:pPr>
        <w:pStyle w:val="Listeavsnitt"/>
        <w:numPr>
          <w:ilvl w:val="0"/>
          <w:numId w:val="4"/>
        </w:numPr>
      </w:pPr>
      <w:r w:rsidRPr="00DB6C50">
        <w:t xml:space="preserve">Gå med forfoten på </w:t>
      </w:r>
      <w:proofErr w:type="spellStart"/>
      <w:r w:rsidRPr="00DB6C50">
        <w:t>rockering</w:t>
      </w:r>
      <w:proofErr w:type="spellEnd"/>
      <w:r w:rsidRPr="00DB6C50">
        <w:t xml:space="preserve"> på gulvet</w:t>
      </w:r>
    </w:p>
    <w:p w:rsidR="00B36038" w:rsidRPr="00DB6C50" w:rsidRDefault="00B36038" w:rsidP="00B65D8F">
      <w:pPr>
        <w:pStyle w:val="Listeavsnitt"/>
        <w:numPr>
          <w:ilvl w:val="0"/>
          <w:numId w:val="3"/>
        </w:numPr>
        <w:rPr>
          <w:b/>
        </w:rPr>
      </w:pPr>
      <w:r w:rsidRPr="00DB6C50">
        <w:rPr>
          <w:b/>
        </w:rPr>
        <w:t>Plantarfleksjon</w:t>
      </w:r>
    </w:p>
    <w:p w:rsidR="00B36038" w:rsidRDefault="00DB6C50" w:rsidP="00DB6C50">
      <w:pPr>
        <w:pStyle w:val="Listeavsnitt"/>
        <w:numPr>
          <w:ilvl w:val="0"/>
          <w:numId w:val="4"/>
        </w:numPr>
      </w:pPr>
      <w:r w:rsidRPr="00DB6C50">
        <w:t xml:space="preserve">Plantarfleksjon med og uten motstand (av for eksempel </w:t>
      </w:r>
      <w:proofErr w:type="spellStart"/>
      <w:r w:rsidRPr="00DB6C50">
        <w:t>theraband</w:t>
      </w:r>
      <w:proofErr w:type="spellEnd"/>
      <w:r w:rsidRPr="00DB6C50">
        <w:t>)</w:t>
      </w:r>
    </w:p>
    <w:p w:rsidR="00DB6C50" w:rsidRDefault="00DB6C50" w:rsidP="00DB6C50">
      <w:pPr>
        <w:pStyle w:val="Listeavsnitt"/>
        <w:numPr>
          <w:ilvl w:val="0"/>
          <w:numId w:val="4"/>
        </w:numPr>
      </w:pPr>
      <w:r>
        <w:t>Sittende og stående tå-hev</w:t>
      </w:r>
    </w:p>
    <w:p w:rsidR="00DB6C50" w:rsidRPr="00DB6C50" w:rsidRDefault="00DB6C50" w:rsidP="00DB6C50">
      <w:pPr>
        <w:pStyle w:val="Listeavsnitt"/>
        <w:numPr>
          <w:ilvl w:val="0"/>
          <w:numId w:val="4"/>
        </w:numPr>
      </w:pPr>
    </w:p>
    <w:p w:rsidR="00B65D8F" w:rsidRDefault="00B65D8F" w:rsidP="00B65D8F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Stabilitet/balanse</w:t>
      </w:r>
    </w:p>
    <w:p w:rsidR="00DB6C50" w:rsidRPr="00DB6C50" w:rsidRDefault="00DB6C50" w:rsidP="00DB6C50">
      <w:pPr>
        <w:pStyle w:val="Listeavsnitt"/>
        <w:numPr>
          <w:ilvl w:val="0"/>
          <w:numId w:val="4"/>
        </w:numPr>
      </w:pPr>
      <w:r w:rsidRPr="00DB6C50">
        <w:t>Stå/gå med føttene langs linje/på bom</w:t>
      </w:r>
    </w:p>
    <w:p w:rsidR="00DB6C50" w:rsidRPr="00DB6C50" w:rsidRDefault="00DB6C50" w:rsidP="00DB6C50">
      <w:pPr>
        <w:pStyle w:val="Listeavsnitt"/>
        <w:numPr>
          <w:ilvl w:val="0"/>
          <w:numId w:val="4"/>
        </w:numPr>
      </w:pPr>
      <w:proofErr w:type="spellStart"/>
      <w:r w:rsidRPr="00DB6C50">
        <w:t>Etbensstående</w:t>
      </w:r>
      <w:proofErr w:type="spellEnd"/>
      <w:r w:rsidRPr="00DB6C50">
        <w:t xml:space="preserve"> </w:t>
      </w:r>
      <w:r w:rsidR="00571F5F">
        <w:t>for eksempel ved av – og påkledning/tannpuss etc. (utfordre med u</w:t>
      </w:r>
      <w:r w:rsidRPr="00DB6C50">
        <w:t xml:space="preserve">jevnt underlag, kaste ball samtidig, lukke øynene </w:t>
      </w:r>
      <w:proofErr w:type="spellStart"/>
      <w:r w:rsidRPr="00DB6C50">
        <w:t>etc</w:t>
      </w:r>
      <w:proofErr w:type="spellEnd"/>
      <w:r w:rsidRPr="00DB6C50">
        <w:t>)</w:t>
      </w:r>
    </w:p>
    <w:p w:rsidR="00DB6C50" w:rsidRDefault="00DB6C50" w:rsidP="00DB6C50">
      <w:pPr>
        <w:pStyle w:val="Listeavsnitt"/>
        <w:numPr>
          <w:ilvl w:val="0"/>
          <w:numId w:val="4"/>
        </w:numPr>
      </w:pPr>
      <w:r w:rsidRPr="00DB6C50">
        <w:t>Stå på BOSU ball, balansebrett, balansepute</w:t>
      </w:r>
    </w:p>
    <w:p w:rsidR="001D4B12" w:rsidRDefault="001D4B12" w:rsidP="00DB6C50">
      <w:pPr>
        <w:pStyle w:val="Listeavsnitt"/>
        <w:numPr>
          <w:ilvl w:val="0"/>
          <w:numId w:val="4"/>
        </w:numPr>
      </w:pPr>
      <w:r>
        <w:t xml:space="preserve">Hinke </w:t>
      </w:r>
    </w:p>
    <w:p w:rsidR="00B65D8F" w:rsidRPr="00DB6C50" w:rsidRDefault="00B65D8F" w:rsidP="00BC2F69">
      <w:pPr>
        <w:pStyle w:val="Listeavsnitt"/>
        <w:ind w:left="1440"/>
      </w:pPr>
    </w:p>
    <w:p w:rsidR="00B65D8F" w:rsidRDefault="00B65D8F" w:rsidP="00B65D8F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Dynamisk beve</w:t>
      </w:r>
      <w:r w:rsidR="00792E89">
        <w:rPr>
          <w:b/>
        </w:rPr>
        <w:t>ge</w:t>
      </w:r>
      <w:r>
        <w:rPr>
          <w:b/>
        </w:rPr>
        <w:t>lighet</w:t>
      </w:r>
    </w:p>
    <w:p w:rsidR="00B65D8F" w:rsidRDefault="00792E89" w:rsidP="00792E89">
      <w:pPr>
        <w:pStyle w:val="Listeavsnitt"/>
        <w:numPr>
          <w:ilvl w:val="0"/>
          <w:numId w:val="4"/>
        </w:numPr>
      </w:pPr>
      <w:r w:rsidRPr="00792E89">
        <w:t xml:space="preserve">Gå i opp – og </w:t>
      </w:r>
      <w:r>
        <w:t>nedoverbakker/sklie/helning (forlengs og baklengs)</w:t>
      </w:r>
    </w:p>
    <w:p w:rsidR="00792E89" w:rsidRDefault="001D4B12" w:rsidP="00792E89">
      <w:pPr>
        <w:pStyle w:val="Listeavsnitt"/>
        <w:numPr>
          <w:ilvl w:val="0"/>
          <w:numId w:val="4"/>
        </w:numPr>
      </w:pPr>
      <w:r>
        <w:t>Lek i huksittende</w:t>
      </w:r>
    </w:p>
    <w:p w:rsidR="00571F5F" w:rsidRDefault="00571F5F" w:rsidP="00792E89">
      <w:pPr>
        <w:pStyle w:val="Listeavsnitt"/>
        <w:numPr>
          <w:ilvl w:val="0"/>
          <w:numId w:val="4"/>
        </w:numPr>
      </w:pPr>
      <w:r>
        <w:t>Skyve kasse/tunge ting foran seg</w:t>
      </w:r>
    </w:p>
    <w:p w:rsidR="001D4B12" w:rsidRDefault="001D4B12" w:rsidP="00792E89">
      <w:pPr>
        <w:pStyle w:val="Listeavsnitt"/>
        <w:numPr>
          <w:ilvl w:val="0"/>
          <w:numId w:val="4"/>
        </w:numPr>
      </w:pPr>
      <w:proofErr w:type="spellStart"/>
      <w:r>
        <w:t>Dyrelek</w:t>
      </w:r>
      <w:proofErr w:type="spellEnd"/>
      <w:r>
        <w:t xml:space="preserve"> </w:t>
      </w:r>
    </w:p>
    <w:p w:rsidR="00571F5F" w:rsidRDefault="00571F5F" w:rsidP="00792E89">
      <w:pPr>
        <w:pStyle w:val="Listeavsnitt"/>
        <w:numPr>
          <w:ilvl w:val="0"/>
          <w:numId w:val="4"/>
        </w:numPr>
      </w:pPr>
      <w:r>
        <w:t>Klatre i ribbevegg</w:t>
      </w:r>
    </w:p>
    <w:p w:rsidR="00571F5F" w:rsidRDefault="00571F5F" w:rsidP="00792E89">
      <w:pPr>
        <w:pStyle w:val="Listeavsnitt"/>
        <w:numPr>
          <w:ilvl w:val="0"/>
          <w:numId w:val="4"/>
        </w:numPr>
      </w:pPr>
      <w:r w:rsidRPr="00DB6C50">
        <w:t>Gå med for</w:t>
      </w:r>
      <w:r>
        <w:t>lengs, baklengs og sideveis</w:t>
      </w:r>
      <w:r w:rsidRPr="00DB6C50">
        <w:t xml:space="preserve"> på </w:t>
      </w:r>
      <w:proofErr w:type="spellStart"/>
      <w:r w:rsidRPr="00DB6C50">
        <w:t>rockering</w:t>
      </w:r>
      <w:proofErr w:type="spellEnd"/>
      <w:r w:rsidRPr="00DB6C50">
        <w:t xml:space="preserve"> på gulvet</w:t>
      </w:r>
    </w:p>
    <w:p w:rsidR="00792E89" w:rsidRPr="00792E89" w:rsidRDefault="00792E89" w:rsidP="00BC2F69">
      <w:pPr>
        <w:pStyle w:val="Listeavsnitt"/>
        <w:ind w:left="1440"/>
      </w:pPr>
    </w:p>
    <w:p w:rsidR="00B65D8F" w:rsidRDefault="00B65D8F" w:rsidP="00B65D8F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Tøyning (statisk)</w:t>
      </w:r>
    </w:p>
    <w:p w:rsidR="00B65D8F" w:rsidRDefault="00792E89" w:rsidP="00792E89">
      <w:pPr>
        <w:pStyle w:val="Listeavsnitt"/>
        <w:numPr>
          <w:ilvl w:val="0"/>
          <w:numId w:val="4"/>
        </w:numPr>
      </w:pPr>
      <w:r w:rsidRPr="00792E89">
        <w:t xml:space="preserve">Tøyning med flektert og </w:t>
      </w:r>
      <w:proofErr w:type="spellStart"/>
      <w:r w:rsidRPr="00792E89">
        <w:t>ekstendert</w:t>
      </w:r>
      <w:proofErr w:type="spellEnd"/>
      <w:r w:rsidRPr="00792E89">
        <w:t xml:space="preserve"> kne på skråbrett/trapp</w:t>
      </w:r>
    </w:p>
    <w:p w:rsidR="001D4B12" w:rsidRPr="00792E89" w:rsidRDefault="001D4B12" w:rsidP="00792E89">
      <w:pPr>
        <w:pStyle w:val="Listeavsnitt"/>
        <w:numPr>
          <w:ilvl w:val="0"/>
          <w:numId w:val="4"/>
        </w:numPr>
      </w:pPr>
      <w:r>
        <w:t>Bjørnestilling/solhilsen</w:t>
      </w:r>
    </w:p>
    <w:p w:rsidR="00B65D8F" w:rsidRDefault="00B65D8F" w:rsidP="001D4B12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Spenst/hurtighet</w:t>
      </w:r>
    </w:p>
    <w:p w:rsidR="001D4B12" w:rsidRDefault="001D4B12" w:rsidP="001D4B12">
      <w:pPr>
        <w:pStyle w:val="Listeavsnitt"/>
        <w:numPr>
          <w:ilvl w:val="0"/>
          <w:numId w:val="4"/>
        </w:numPr>
      </w:pPr>
      <w:r w:rsidRPr="001D4B12">
        <w:t>Hinke,</w:t>
      </w:r>
      <w:r>
        <w:t xml:space="preserve"> hoppe</w:t>
      </w:r>
    </w:p>
    <w:p w:rsidR="001D4B12" w:rsidRPr="001D4B12" w:rsidRDefault="001D4B12" w:rsidP="001D4B12">
      <w:pPr>
        <w:pStyle w:val="Listeavsnitt"/>
        <w:numPr>
          <w:ilvl w:val="0"/>
          <w:numId w:val="4"/>
        </w:numPr>
      </w:pPr>
      <w:r>
        <w:t>H</w:t>
      </w:r>
      <w:r w:rsidRPr="001D4B12">
        <w:t xml:space="preserve">oppe opp/ned fra kasse, </w:t>
      </w:r>
    </w:p>
    <w:p w:rsidR="001D4B12" w:rsidRDefault="001D4B12" w:rsidP="001D4B12">
      <w:pPr>
        <w:pStyle w:val="Listeavsnitt"/>
        <w:numPr>
          <w:ilvl w:val="0"/>
          <w:numId w:val="4"/>
        </w:numPr>
      </w:pPr>
      <w:r>
        <w:t>Hoppe tau og</w:t>
      </w:r>
      <w:r w:rsidRPr="001D4B12">
        <w:t xml:space="preserve"> strikk </w:t>
      </w:r>
    </w:p>
    <w:p w:rsidR="001D4B12" w:rsidRPr="001D4B12" w:rsidRDefault="001D4B12" w:rsidP="001D4B12">
      <w:pPr>
        <w:pStyle w:val="Listeavsnitt"/>
        <w:numPr>
          <w:ilvl w:val="0"/>
          <w:numId w:val="4"/>
        </w:numPr>
      </w:pPr>
      <w:r>
        <w:t xml:space="preserve">Øve på start/stopp/retningsforandring i løp (eks. rødt lys/hauk og due </w:t>
      </w:r>
      <w:proofErr w:type="spellStart"/>
      <w:r>
        <w:t>etc</w:t>
      </w:r>
      <w:proofErr w:type="spellEnd"/>
      <w:r>
        <w:t>)</w:t>
      </w:r>
    </w:p>
    <w:p w:rsidR="00B65D8F" w:rsidRDefault="00B65D8F" w:rsidP="00B65D8F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Leker/aktiviteter</w:t>
      </w:r>
    </w:p>
    <w:p w:rsidR="00792E89" w:rsidRDefault="00571F5F" w:rsidP="00792E89">
      <w:pPr>
        <w:pStyle w:val="Listeavsnitt"/>
        <w:numPr>
          <w:ilvl w:val="0"/>
          <w:numId w:val="4"/>
        </w:numPr>
      </w:pPr>
      <w:r>
        <w:t>Spesifikk g</w:t>
      </w:r>
      <w:r w:rsidR="00792E89">
        <w:t xml:space="preserve">angtrening på tredemølle (forlengs, baklengs, sideveis, med </w:t>
      </w:r>
      <w:proofErr w:type="spellStart"/>
      <w:r w:rsidR="00792E89">
        <w:t>incline</w:t>
      </w:r>
      <w:proofErr w:type="spellEnd"/>
      <w:r w:rsidR="00792E89">
        <w:t>,)</w:t>
      </w:r>
    </w:p>
    <w:p w:rsidR="00792E89" w:rsidRPr="00DB6C50" w:rsidRDefault="00792E89" w:rsidP="00792E89">
      <w:pPr>
        <w:pStyle w:val="Listeavsnitt"/>
        <w:numPr>
          <w:ilvl w:val="0"/>
          <w:numId w:val="4"/>
        </w:numPr>
      </w:pPr>
      <w:r>
        <w:t xml:space="preserve">Gå i ulendt terreng/fjelltur </w:t>
      </w:r>
    </w:p>
    <w:p w:rsidR="00792E89" w:rsidRDefault="00792E89" w:rsidP="00DB6C50">
      <w:pPr>
        <w:pStyle w:val="Listeavsnitt"/>
        <w:numPr>
          <w:ilvl w:val="0"/>
          <w:numId w:val="4"/>
        </w:numPr>
      </w:pPr>
      <w:proofErr w:type="spellStart"/>
      <w:r>
        <w:lastRenderedPageBreak/>
        <w:t>Trappegange</w:t>
      </w:r>
      <w:proofErr w:type="spellEnd"/>
      <w:r>
        <w:t xml:space="preserve"> med fokus på </w:t>
      </w:r>
      <w:proofErr w:type="spellStart"/>
      <w:r>
        <w:t>alignement</w:t>
      </w:r>
      <w:proofErr w:type="spellEnd"/>
    </w:p>
    <w:p w:rsidR="001D4B12" w:rsidRDefault="00B65D8F" w:rsidP="00DB6C50">
      <w:pPr>
        <w:pStyle w:val="Listeavsnitt"/>
        <w:numPr>
          <w:ilvl w:val="0"/>
          <w:numId w:val="4"/>
        </w:numPr>
      </w:pPr>
      <w:r>
        <w:t xml:space="preserve">Langrenn, alpint, trampoline, skøyter, klatring, dans, taekwondo/kampsport, </w:t>
      </w:r>
      <w:r w:rsidR="001D4B12">
        <w:t>fotball, håndball,</w:t>
      </w:r>
      <w:r w:rsidR="00571F5F">
        <w:t xml:space="preserve"> svømming</w:t>
      </w:r>
    </w:p>
    <w:p w:rsidR="00834B26" w:rsidRDefault="001D4B12" w:rsidP="00DB6C50">
      <w:pPr>
        <w:pStyle w:val="Listeavsnitt"/>
        <w:numPr>
          <w:ilvl w:val="0"/>
          <w:numId w:val="4"/>
        </w:numPr>
      </w:pPr>
      <w:r>
        <w:t>H</w:t>
      </w:r>
      <w:r w:rsidR="00B65D8F">
        <w:t>inderløype</w:t>
      </w:r>
      <w:r w:rsidR="005A26C1">
        <w:t>/stasjonstrening som er tilpasset barnets alder</w:t>
      </w:r>
    </w:p>
    <w:p w:rsidR="00B65D8F" w:rsidRPr="00B65D8F" w:rsidRDefault="00B65D8F" w:rsidP="00697288">
      <w:pPr>
        <w:pStyle w:val="Listeavsnitt"/>
        <w:ind w:left="1440"/>
        <w:rPr>
          <w:b/>
        </w:rPr>
      </w:pPr>
    </w:p>
    <w:sectPr w:rsidR="00B65D8F" w:rsidRPr="00B65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385"/>
    <w:multiLevelType w:val="hybridMultilevel"/>
    <w:tmpl w:val="84BA5312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9730DC"/>
    <w:multiLevelType w:val="hybridMultilevel"/>
    <w:tmpl w:val="5234063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F41F6"/>
    <w:multiLevelType w:val="hybridMultilevel"/>
    <w:tmpl w:val="7276B2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C26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736BE"/>
    <w:multiLevelType w:val="hybridMultilevel"/>
    <w:tmpl w:val="4A0C2B8A"/>
    <w:lvl w:ilvl="0" w:tplc="299C92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47"/>
    <w:rsid w:val="001D4B12"/>
    <w:rsid w:val="002E6CCE"/>
    <w:rsid w:val="00571F5F"/>
    <w:rsid w:val="005A26C1"/>
    <w:rsid w:val="00697288"/>
    <w:rsid w:val="006B0524"/>
    <w:rsid w:val="00792E89"/>
    <w:rsid w:val="00834B26"/>
    <w:rsid w:val="008E2719"/>
    <w:rsid w:val="00B36038"/>
    <w:rsid w:val="00B65D8F"/>
    <w:rsid w:val="00BB3847"/>
    <w:rsid w:val="00BC2F69"/>
    <w:rsid w:val="00BE7EC0"/>
    <w:rsid w:val="00C90BE8"/>
    <w:rsid w:val="00CB4537"/>
    <w:rsid w:val="00DB6C50"/>
    <w:rsid w:val="00F2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link w:val="ListeavsnittTegn"/>
    <w:uiPriority w:val="34"/>
    <w:qFormat/>
    <w:rsid w:val="002E6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2E6CCE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link w:val="ListeavsnittTegn"/>
    <w:uiPriority w:val="34"/>
    <w:qFormat/>
    <w:rsid w:val="002E6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2E6CCE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8343FE4C</Template>
  <TotalTime>0</TotalTime>
  <Pages>2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 Kristin Daatland</dc:creator>
  <cp:lastModifiedBy>Kirsti Elisabeth Krosby</cp:lastModifiedBy>
  <cp:revision>2</cp:revision>
  <cp:lastPrinted>2019-05-15T07:35:00Z</cp:lastPrinted>
  <dcterms:created xsi:type="dcterms:W3CDTF">2020-02-06T11:08:00Z</dcterms:created>
  <dcterms:modified xsi:type="dcterms:W3CDTF">2020-02-06T11:08:00Z</dcterms:modified>
</cp:coreProperties>
</file>