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73" w:rsidRDefault="006F157E">
      <w:r>
        <w:t xml:space="preserve"> </w:t>
      </w:r>
    </w:p>
    <w:tbl>
      <w:tblPr>
        <w:tblStyle w:val="Middelsskyggelegging2-uthevingsfarge5"/>
        <w:tblW w:w="0" w:type="auto"/>
        <w:tblLook w:val="04A0" w:firstRow="1" w:lastRow="0" w:firstColumn="1" w:lastColumn="0" w:noHBand="0" w:noVBand="1"/>
      </w:tblPr>
      <w:tblGrid>
        <w:gridCol w:w="7763"/>
        <w:gridCol w:w="1449"/>
      </w:tblGrid>
      <w:tr w:rsidR="006F157E" w:rsidTr="00FC5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63" w:type="dxa"/>
          </w:tcPr>
          <w:p w:rsidR="006F157E" w:rsidRPr="00FC5610" w:rsidRDefault="000B5346" w:rsidP="00FC5610">
            <w:pPr>
              <w:rPr>
                <w:sz w:val="28"/>
              </w:rPr>
            </w:pPr>
            <w:r>
              <w:rPr>
                <w:sz w:val="28"/>
              </w:rPr>
              <w:t>INR-apparat</w:t>
            </w:r>
            <w:r w:rsidR="006F157E" w:rsidRPr="00FC5610"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microINR</w:t>
            </w:r>
            <w:proofErr w:type="spellEnd"/>
          </w:p>
          <w:p w:rsidR="00FC5610" w:rsidRPr="00FC5610" w:rsidRDefault="00FC5610">
            <w:pPr>
              <w:rPr>
                <w:b w:val="0"/>
              </w:rPr>
            </w:pPr>
            <w:r>
              <w:rPr>
                <w:b w:val="0"/>
              </w:rPr>
              <w:t>Sertifiseringsintervall:</w:t>
            </w:r>
            <w:r w:rsidRPr="00FC5610">
              <w:rPr>
                <w:b w:val="0"/>
              </w:rPr>
              <w:t xml:space="preserve"> annethvert år</w:t>
            </w:r>
          </w:p>
        </w:tc>
        <w:tc>
          <w:tcPr>
            <w:tcW w:w="1449" w:type="dxa"/>
          </w:tcPr>
          <w:p w:rsidR="006F157E" w:rsidRDefault="00777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Ortopedisk</w:t>
            </w:r>
          </w:p>
          <w:p w:rsidR="00777666" w:rsidRDefault="00777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postoperativ</w:t>
            </w:r>
          </w:p>
        </w:tc>
      </w:tr>
      <w:tr w:rsidR="006F157E" w:rsidTr="00FC5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6F157E" w:rsidRPr="00FC5610" w:rsidRDefault="00FC5610" w:rsidP="00FC5610">
            <w:pPr>
              <w:rPr>
                <w:rFonts w:cstheme="minorHAnsi"/>
                <w:sz w:val="24"/>
              </w:rPr>
            </w:pPr>
            <w:r w:rsidRPr="00FC5610">
              <w:rPr>
                <w:rFonts w:cstheme="minorHAnsi"/>
                <w:sz w:val="24"/>
              </w:rPr>
              <w:t>Krav til gjennomført sertifisering</w:t>
            </w:r>
          </w:p>
          <w:p w:rsidR="00FC5610" w:rsidRPr="00FC5610" w:rsidRDefault="00FC5610" w:rsidP="00B94CB1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FC5610">
              <w:rPr>
                <w:rFonts w:cstheme="minorHAnsi"/>
              </w:rPr>
              <w:t>Vite hvor apparatet oppbevares</w:t>
            </w:r>
          </w:p>
          <w:p w:rsidR="00FC5610" w:rsidRPr="00FC5610" w:rsidRDefault="00FC5610" w:rsidP="00B94CB1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FC5610">
              <w:rPr>
                <w:rFonts w:cstheme="minorHAnsi"/>
              </w:rPr>
              <w:t xml:space="preserve">Vite hvor </w:t>
            </w:r>
            <w:r w:rsidR="00647D16">
              <w:rPr>
                <w:rFonts w:cstheme="minorHAnsi"/>
              </w:rPr>
              <w:t>du</w:t>
            </w:r>
            <w:r w:rsidRPr="00FC5610">
              <w:rPr>
                <w:rFonts w:cstheme="minorHAnsi"/>
              </w:rPr>
              <w:t xml:space="preserve"> finner bruksanvisningen og kan bruke den</w:t>
            </w:r>
          </w:p>
          <w:p w:rsidR="00FC5610" w:rsidRPr="00FC5610" w:rsidRDefault="00FC5610" w:rsidP="00B94CB1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FC5610">
              <w:rPr>
                <w:rFonts w:cstheme="minorHAnsi"/>
              </w:rPr>
              <w:t xml:space="preserve">Vite hvor </w:t>
            </w:r>
            <w:r w:rsidR="00647D16">
              <w:rPr>
                <w:rFonts w:cstheme="minorHAnsi"/>
              </w:rPr>
              <w:t>du</w:t>
            </w:r>
            <w:r w:rsidRPr="00FC5610">
              <w:rPr>
                <w:rFonts w:cstheme="minorHAnsi"/>
              </w:rPr>
              <w:t xml:space="preserve"> finner </w:t>
            </w:r>
            <w:r w:rsidR="00647D16">
              <w:rPr>
                <w:rFonts w:cstheme="minorHAnsi"/>
              </w:rPr>
              <w:t>chip</w:t>
            </w:r>
            <w:r w:rsidR="00647D16" w:rsidRPr="00FC5610">
              <w:rPr>
                <w:rFonts w:cstheme="minorHAnsi"/>
              </w:rPr>
              <w:t xml:space="preserve"> og </w:t>
            </w:r>
            <w:r w:rsidR="00647D16">
              <w:rPr>
                <w:rFonts w:cstheme="minorHAnsi"/>
              </w:rPr>
              <w:t>reagens</w:t>
            </w:r>
            <w:r w:rsidRPr="00FC5610">
              <w:rPr>
                <w:rFonts w:cstheme="minorHAnsi"/>
              </w:rPr>
              <w:t xml:space="preserve">. </w:t>
            </w:r>
          </w:p>
          <w:p w:rsidR="00FC5610" w:rsidRPr="005C67FF" w:rsidRDefault="00FC5610" w:rsidP="00FC5610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FC5610">
              <w:rPr>
                <w:rFonts w:cstheme="minorHAnsi"/>
              </w:rPr>
              <w:t xml:space="preserve">Hvordan bestille </w:t>
            </w:r>
            <w:r w:rsidR="00647D16">
              <w:rPr>
                <w:rFonts w:cstheme="minorHAnsi"/>
              </w:rPr>
              <w:t>chip</w:t>
            </w:r>
            <w:r w:rsidRPr="00FC5610">
              <w:rPr>
                <w:rFonts w:cstheme="minorHAnsi"/>
              </w:rPr>
              <w:t xml:space="preserve"> og </w:t>
            </w:r>
            <w:r w:rsidR="00647D16">
              <w:rPr>
                <w:rFonts w:cstheme="minorHAnsi"/>
              </w:rPr>
              <w:t>reagens</w:t>
            </w:r>
            <w:r w:rsidRPr="00FC5610">
              <w:rPr>
                <w:rFonts w:cstheme="minorHAnsi"/>
              </w:rPr>
              <w:t>?</w:t>
            </w:r>
          </w:p>
          <w:p w:rsidR="00FC5610" w:rsidRPr="00FC5610" w:rsidRDefault="00FC5610" w:rsidP="00B94CB1">
            <w:pPr>
              <w:pStyle w:val="Listeavsnitt"/>
              <w:numPr>
                <w:ilvl w:val="0"/>
                <w:numId w:val="3"/>
              </w:numPr>
              <w:rPr>
                <w:rFonts w:cstheme="minorHAnsi"/>
              </w:rPr>
            </w:pPr>
            <w:r w:rsidRPr="00FC5610">
              <w:rPr>
                <w:rFonts w:cstheme="minorHAnsi"/>
              </w:rPr>
              <w:t>Kunne ta blodprøven på korrekt vis</w:t>
            </w:r>
          </w:p>
          <w:p w:rsidR="00FC5610" w:rsidRPr="00FC5610" w:rsidRDefault="00FC5610" w:rsidP="00B94CB1">
            <w:pPr>
              <w:pStyle w:val="Listeavsnitt"/>
              <w:numPr>
                <w:ilvl w:val="0"/>
                <w:numId w:val="3"/>
              </w:numPr>
              <w:rPr>
                <w:rFonts w:cstheme="minorHAnsi"/>
              </w:rPr>
            </w:pPr>
            <w:r w:rsidRPr="00FC5610">
              <w:rPr>
                <w:rFonts w:cstheme="minorHAnsi"/>
              </w:rPr>
              <w:t xml:space="preserve">Vite hvordan </w:t>
            </w:r>
            <w:r w:rsidR="00647D16">
              <w:rPr>
                <w:rFonts w:cstheme="minorHAnsi"/>
              </w:rPr>
              <w:t>du utfører</w:t>
            </w:r>
            <w:r w:rsidRPr="00FC5610">
              <w:rPr>
                <w:rFonts w:cstheme="minorHAnsi"/>
              </w:rPr>
              <w:t xml:space="preserve"> </w:t>
            </w:r>
            <w:r w:rsidR="00647D16">
              <w:rPr>
                <w:rFonts w:cstheme="minorHAnsi"/>
              </w:rPr>
              <w:t>kvalitetskontroller.</w:t>
            </w:r>
            <w:bookmarkStart w:id="0" w:name="_GoBack"/>
            <w:bookmarkEnd w:id="0"/>
          </w:p>
          <w:p w:rsidR="00FC5610" w:rsidRPr="00FC5610" w:rsidRDefault="00FC5610" w:rsidP="00B94CB1">
            <w:pPr>
              <w:pStyle w:val="Listeavsnitt"/>
              <w:numPr>
                <w:ilvl w:val="0"/>
                <w:numId w:val="3"/>
              </w:numPr>
            </w:pPr>
            <w:r w:rsidRPr="00FC5610">
              <w:rPr>
                <w:rFonts w:cstheme="minorHAnsi"/>
              </w:rPr>
              <w:t>Vite hvordan apparatet rengjøres</w:t>
            </w:r>
          </w:p>
        </w:tc>
        <w:tc>
          <w:tcPr>
            <w:tcW w:w="1449" w:type="dxa"/>
          </w:tcPr>
          <w:p w:rsidR="00FC5610" w:rsidRDefault="00FC5610" w:rsidP="00FC5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outline/>
                <w:color w:val="4F81BD" w:themeColor="accent1"/>
                <w:sz w:val="24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sdt>
            <w:sdtPr>
              <w:rPr>
                <w:sz w:val="20"/>
              </w:rPr>
              <w:id w:val="-1257129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8B3" w:rsidRPr="00B94CB1" w:rsidRDefault="00A948B3" w:rsidP="00A948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B94CB1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p>
            </w:sdtContent>
          </w:sdt>
          <w:sdt>
            <w:sdtPr>
              <w:rPr>
                <w:sz w:val="20"/>
              </w:rPr>
              <w:id w:val="-1583446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8B3" w:rsidRPr="00B94CB1" w:rsidRDefault="00A948B3" w:rsidP="00A948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B94CB1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p>
            </w:sdtContent>
          </w:sdt>
          <w:sdt>
            <w:sdtPr>
              <w:rPr>
                <w:sz w:val="20"/>
              </w:rPr>
              <w:id w:val="-1202784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8B3" w:rsidRPr="00B94CB1" w:rsidRDefault="00A948B3" w:rsidP="00A948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B94CB1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p>
            </w:sdtContent>
          </w:sdt>
          <w:sdt>
            <w:sdtPr>
              <w:rPr>
                <w:sz w:val="20"/>
              </w:rPr>
              <w:id w:val="302127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8B3" w:rsidRPr="005C67FF" w:rsidRDefault="00A948B3" w:rsidP="005C67F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B94CB1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p>
            </w:sdtContent>
          </w:sdt>
          <w:sdt>
            <w:sdtPr>
              <w:rPr>
                <w:sz w:val="20"/>
              </w:rPr>
              <w:id w:val="-93477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8B3" w:rsidRPr="00B94CB1" w:rsidRDefault="00A948B3" w:rsidP="00A948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B94CB1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p>
            </w:sdtContent>
          </w:sdt>
          <w:sdt>
            <w:sdtPr>
              <w:rPr>
                <w:sz w:val="20"/>
              </w:rPr>
              <w:id w:val="-438375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8B3" w:rsidRPr="00B94CB1" w:rsidRDefault="00A948B3" w:rsidP="00A948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B94CB1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p>
            </w:sdtContent>
          </w:sdt>
          <w:sdt>
            <w:sdtPr>
              <w:rPr>
                <w:sz w:val="20"/>
              </w:rPr>
              <w:id w:val="-1681108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8B3" w:rsidRPr="00A948B3" w:rsidRDefault="00A948B3" w:rsidP="00A948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94CB1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p>
            </w:sdtContent>
          </w:sdt>
        </w:tc>
      </w:tr>
    </w:tbl>
    <w:p w:rsidR="006F157E" w:rsidRDefault="006F157E"/>
    <w:p w:rsidR="00FC5610" w:rsidRDefault="000B5346">
      <w:r>
        <w:t>Februar 2020, Hanne B. Stangnes</w:t>
      </w:r>
      <w:r w:rsidR="00777666">
        <w:t xml:space="preserve">, fagutviklingssykepleier, </w:t>
      </w:r>
      <w:proofErr w:type="spellStart"/>
      <w:r w:rsidR="00777666">
        <w:t>Orto</w:t>
      </w:r>
      <w:proofErr w:type="spellEnd"/>
      <w:r w:rsidR="00777666">
        <w:t xml:space="preserve"> PO, Ullevål, OUS</w:t>
      </w:r>
    </w:p>
    <w:sectPr w:rsidR="00FC5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22558"/>
    <w:multiLevelType w:val="hybridMultilevel"/>
    <w:tmpl w:val="D76A74A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1F0CCF"/>
    <w:multiLevelType w:val="hybridMultilevel"/>
    <w:tmpl w:val="39EEB3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2180A"/>
    <w:multiLevelType w:val="hybridMultilevel"/>
    <w:tmpl w:val="F90E20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7E"/>
    <w:rsid w:val="000B5346"/>
    <w:rsid w:val="005C67FF"/>
    <w:rsid w:val="00647D16"/>
    <w:rsid w:val="006F157E"/>
    <w:rsid w:val="00777666"/>
    <w:rsid w:val="007B7E73"/>
    <w:rsid w:val="00A948B3"/>
    <w:rsid w:val="00B94CB1"/>
    <w:rsid w:val="00FC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5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F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skyggelegging2-uthevingsfarge5">
    <w:name w:val="Medium Shading 2 Accent 5"/>
    <w:basedOn w:val="Vanligtabell"/>
    <w:uiPriority w:val="64"/>
    <w:rsid w:val="006F15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FC5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FC561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9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4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5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F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skyggelegging2-uthevingsfarge5">
    <w:name w:val="Medium Shading 2 Accent 5"/>
    <w:basedOn w:val="Vanligtabell"/>
    <w:uiPriority w:val="64"/>
    <w:rsid w:val="006F15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FC5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FC561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9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4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AD6C709</Template>
  <TotalTime>38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Ekholdt</dc:creator>
  <cp:lastModifiedBy>Hanne Blaasvær Stangnes</cp:lastModifiedBy>
  <cp:revision>4</cp:revision>
  <dcterms:created xsi:type="dcterms:W3CDTF">2020-02-24T12:05:00Z</dcterms:created>
  <dcterms:modified xsi:type="dcterms:W3CDTF">2020-03-02T09:31:00Z</dcterms:modified>
</cp:coreProperties>
</file>