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6D" w:rsidRDefault="007C166D" w:rsidP="007C166D">
      <w:pPr>
        <w:pStyle w:val="Tittel"/>
        <w:jc w:val="left"/>
      </w:pPr>
      <w:bookmarkStart w:id="0" w:name="_Toc22633051"/>
      <w:r>
        <w:t>Vedlegg 1: Oppgradering av virtuelle PCer med ny database</w:t>
      </w:r>
      <w:bookmarkEnd w:id="0"/>
    </w:p>
    <w:p w:rsidR="007C166D" w:rsidRDefault="007C166D" w:rsidP="007C166D">
      <w:pPr>
        <w:rPr>
          <w:lang w:val="x-none"/>
        </w:rPr>
      </w:pPr>
    </w:p>
    <w:p w:rsidR="007C166D" w:rsidRDefault="007C166D" w:rsidP="007C166D">
      <w:r>
        <w:t>Kopier ny database på godkjent minnepinne.</w:t>
      </w:r>
    </w:p>
    <w:p w:rsidR="007C166D" w:rsidRDefault="007C166D" w:rsidP="007C166D">
      <w:r>
        <w:t>Logg inn på Virtuell PC, og hent inn aktuell database fra minnepinnen.</w:t>
      </w:r>
    </w:p>
    <w:p w:rsidR="007C166D" w:rsidRPr="005F0A18" w:rsidRDefault="007C166D" w:rsidP="007C166D">
      <w:pPr>
        <w:rPr>
          <w:lang w:val="en-US"/>
        </w:rPr>
      </w:pPr>
      <w:proofErr w:type="spellStart"/>
      <w:r w:rsidRPr="005F0A18">
        <w:rPr>
          <w:lang w:val="en-US"/>
        </w:rPr>
        <w:t>Velg</w:t>
      </w:r>
      <w:proofErr w:type="spellEnd"/>
      <w:r w:rsidRPr="005F0A18">
        <w:rPr>
          <w:lang w:val="en-US"/>
        </w:rPr>
        <w:t xml:space="preserve"> ‘Virtual box (Oracle)’.</w:t>
      </w:r>
    </w:p>
    <w:p w:rsidR="007C166D" w:rsidRDefault="007C166D" w:rsidP="007C166D">
      <w:r>
        <w:t>Trykk på Snapshot øverst i høyre hjørne</w:t>
      </w:r>
    </w:p>
    <w:p w:rsidR="007C166D" w:rsidRDefault="007C166D" w:rsidP="007C166D">
      <w:r>
        <w:t xml:space="preserve">Stå på </w:t>
      </w:r>
      <w:proofErr w:type="spellStart"/>
      <w:r>
        <w:t>Current</w:t>
      </w:r>
      <w:proofErr w:type="spellEnd"/>
      <w:r>
        <w:t xml:space="preserve"> state</w:t>
      </w:r>
    </w:p>
    <w:p w:rsidR="007C166D" w:rsidRDefault="007C166D" w:rsidP="007C166D">
      <w:pPr>
        <w:ind w:firstLine="708"/>
      </w:pPr>
      <w:r>
        <w:t>Trykk start</w:t>
      </w:r>
    </w:p>
    <w:p w:rsidR="007C166D" w:rsidRPr="00367228" w:rsidRDefault="007C166D" w:rsidP="007C166D">
      <w:pPr>
        <w:rPr>
          <w:i/>
        </w:rPr>
      </w:pPr>
      <w:proofErr w:type="gramStart"/>
      <w:r>
        <w:t>(</w:t>
      </w:r>
      <w:r w:rsidRPr="002B134B">
        <w:rPr>
          <w:i/>
        </w:rPr>
        <w:t xml:space="preserve">Gjør et annet HF til </w:t>
      </w:r>
      <w:proofErr w:type="spellStart"/>
      <w:r w:rsidRPr="002B134B">
        <w:rPr>
          <w:i/>
        </w:rPr>
        <w:t>Current</w:t>
      </w:r>
      <w:proofErr w:type="spellEnd"/>
      <w:r w:rsidRPr="002B134B">
        <w:rPr>
          <w:i/>
        </w:rPr>
        <w:t xml:space="preserve"> ved å velge ønsket HR og trykk ‘</w:t>
      </w:r>
      <w:proofErr w:type="spellStart"/>
      <w:r w:rsidRPr="002B134B">
        <w:rPr>
          <w:i/>
        </w:rPr>
        <w:t>Restore</w:t>
      </w:r>
      <w:proofErr w:type="spellEnd"/>
      <w:r w:rsidRPr="002B134B">
        <w:rPr>
          <w:i/>
        </w:rPr>
        <w:t>’</w:t>
      </w:r>
      <w:proofErr w:type="gramEnd"/>
      <w:r w:rsidRPr="002B134B">
        <w:rPr>
          <w:i/>
        </w:rPr>
        <w:t xml:space="preserve"> på den vi ønsker å oppgradere</w:t>
      </w:r>
      <w:r>
        <w:rPr>
          <w:i/>
        </w:rPr>
        <w:t>)</w:t>
      </w:r>
      <w:r w:rsidRPr="002B134B">
        <w:rPr>
          <w:i/>
        </w:rPr>
        <w:t xml:space="preserve">. </w:t>
      </w:r>
    </w:p>
    <w:p w:rsidR="007C166D" w:rsidRDefault="007C166D" w:rsidP="007C166D">
      <w:r>
        <w:t xml:space="preserve">Trykk </w:t>
      </w:r>
      <w:proofErr w:type="spellStart"/>
      <w:r>
        <w:t>høyreControl-Delete</w:t>
      </w:r>
      <w:proofErr w:type="spellEnd"/>
      <w:r>
        <w:t xml:space="preserve"> </w:t>
      </w:r>
    </w:p>
    <w:p w:rsidR="007C166D" w:rsidRDefault="007C166D" w:rsidP="007C166D">
      <w:r>
        <w:t>Passord: Tast inn korrekt passord</w:t>
      </w:r>
    </w:p>
    <w:p w:rsidR="007C166D" w:rsidRDefault="007C166D" w:rsidP="007C166D">
      <w:r>
        <w:t>Kopier databasen fra PC til Virtuell PC.</w:t>
      </w:r>
    </w:p>
    <w:p w:rsidR="007C166D" w:rsidRPr="00AC3351" w:rsidRDefault="007C166D" w:rsidP="007C166D">
      <w:r w:rsidRPr="00AC3351">
        <w:t xml:space="preserve">Trykk </w:t>
      </w:r>
      <w:proofErr w:type="spellStart"/>
      <w:r w:rsidRPr="00AC3351">
        <w:t>Windowsknapp</w:t>
      </w:r>
      <w:proofErr w:type="spellEnd"/>
      <w:r w:rsidRPr="00AC3351">
        <w:t>.</w:t>
      </w:r>
    </w:p>
    <w:p w:rsidR="007C166D" w:rsidRPr="00AC3351" w:rsidRDefault="007C166D" w:rsidP="007C166D">
      <w:r w:rsidRPr="00AC3351">
        <w:t>Velg ‘Microsoft SQL Server’</w:t>
      </w:r>
    </w:p>
    <w:p w:rsidR="007C166D" w:rsidRPr="00AC3351" w:rsidRDefault="007C166D" w:rsidP="007C166D">
      <w:r w:rsidRPr="00AC3351">
        <w:t>Trykk Connect</w:t>
      </w:r>
    </w:p>
    <w:p w:rsidR="007C166D" w:rsidRPr="00235988" w:rsidRDefault="007C166D" w:rsidP="007C166D">
      <w:r w:rsidRPr="00235988">
        <w:t>Gå til Databases -&gt; VTGM</w:t>
      </w:r>
    </w:p>
    <w:p w:rsidR="007C166D" w:rsidRPr="00235988" w:rsidRDefault="007C166D" w:rsidP="007C166D">
      <w:r w:rsidRPr="00235988">
        <w:t>Ve</w:t>
      </w:r>
      <w:r>
        <w:t xml:space="preserve">lg </w:t>
      </w:r>
      <w:proofErr w:type="spellStart"/>
      <w:r>
        <w:t>Tasks</w:t>
      </w:r>
      <w:proofErr w:type="spellEnd"/>
      <w:r>
        <w:t xml:space="preserve"> -&gt; </w:t>
      </w:r>
      <w:proofErr w:type="spellStart"/>
      <w:r>
        <w:t>Restore</w:t>
      </w:r>
      <w:proofErr w:type="spellEnd"/>
      <w:r>
        <w:t xml:space="preserve"> -&gt; Database…</w:t>
      </w:r>
    </w:p>
    <w:p w:rsidR="007C166D" w:rsidRDefault="007C166D" w:rsidP="007C166D">
      <w:r>
        <w:t xml:space="preserve">Velg Device - trykk på </w:t>
      </w:r>
      <w:proofErr w:type="gramStart"/>
      <w:r>
        <w:t>….</w:t>
      </w:r>
      <w:proofErr w:type="gramEnd"/>
      <w:r>
        <w:t xml:space="preserve"> (dette tar litt tid). </w:t>
      </w:r>
    </w:p>
    <w:p w:rsidR="007C166D" w:rsidRDefault="007C166D" w:rsidP="007C166D">
      <w:r>
        <w:t xml:space="preserve">Velg </w:t>
      </w:r>
      <w:proofErr w:type="spellStart"/>
      <w:r>
        <w:t>Add</w:t>
      </w:r>
      <w:proofErr w:type="spellEnd"/>
      <w:r>
        <w:t xml:space="preserve"> (Media type: File)</w:t>
      </w:r>
    </w:p>
    <w:p w:rsidR="007C166D" w:rsidRDefault="007C166D" w:rsidP="007C166D">
      <w:r>
        <w:t xml:space="preserve">Hent fila fra </w:t>
      </w:r>
      <w:r w:rsidRPr="00BB1F6F">
        <w:t>C:\\SW\CMS\Database\</w:t>
      </w:r>
    </w:p>
    <w:p w:rsidR="007C166D" w:rsidRDefault="007C166D" w:rsidP="007C166D">
      <w:r>
        <w:t>Trykk OK (til sammen 3 ganger)</w:t>
      </w:r>
    </w:p>
    <w:p w:rsidR="007C166D" w:rsidRDefault="007C166D" w:rsidP="007C166D">
      <w:r>
        <w:t>Db lastes inn.</w:t>
      </w:r>
    </w:p>
    <w:p w:rsidR="007C166D" w:rsidRDefault="007C166D" w:rsidP="007C166D">
      <w:r>
        <w:t xml:space="preserve">Trykk OK på </w:t>
      </w:r>
      <w:proofErr w:type="spellStart"/>
      <w:r>
        <w:t>Confirmed</w:t>
      </w:r>
      <w:proofErr w:type="spellEnd"/>
      <w:r>
        <w:t xml:space="preserve"> vindu</w:t>
      </w:r>
    </w:p>
    <w:p w:rsidR="007C166D" w:rsidRPr="005F0A18" w:rsidRDefault="007C166D" w:rsidP="007C166D">
      <w:r w:rsidRPr="005F0A18">
        <w:t xml:space="preserve">Velg File -&gt; </w:t>
      </w:r>
      <w:proofErr w:type="spellStart"/>
      <w:r w:rsidRPr="005F0A18">
        <w:t>Recent</w:t>
      </w:r>
      <w:proofErr w:type="spellEnd"/>
      <w:r w:rsidRPr="005F0A18">
        <w:t xml:space="preserve"> Files -&gt; &lt;filnavn&gt; for å sette </w:t>
      </w:r>
      <w:proofErr w:type="spellStart"/>
      <w:r w:rsidRPr="005F0A18">
        <w:t>password</w:t>
      </w:r>
      <w:proofErr w:type="spellEnd"/>
      <w:r w:rsidRPr="005F0A18">
        <w:t xml:space="preserve"> på alle brukere til test</w:t>
      </w:r>
    </w:p>
    <w:p w:rsidR="007C166D" w:rsidRDefault="007C166D" w:rsidP="007C166D">
      <w:r>
        <w:t xml:space="preserve">Trykk </w:t>
      </w:r>
      <w:proofErr w:type="spellStart"/>
      <w:r>
        <w:t>Execute</w:t>
      </w:r>
      <w:proofErr w:type="spellEnd"/>
      <w:r>
        <w:t xml:space="preserve"> for å kjøre scriptet</w:t>
      </w:r>
    </w:p>
    <w:p w:rsidR="007C166D" w:rsidRPr="005F0A18" w:rsidRDefault="007C166D" w:rsidP="007C166D">
      <w:r w:rsidRPr="005F0A18">
        <w:t xml:space="preserve">Velg VTGM -&gt; </w:t>
      </w:r>
      <w:proofErr w:type="spellStart"/>
      <w:r w:rsidRPr="005F0A18">
        <w:t>Tables</w:t>
      </w:r>
      <w:proofErr w:type="spellEnd"/>
      <w:r w:rsidRPr="005F0A18">
        <w:t xml:space="preserve">. </w:t>
      </w:r>
    </w:p>
    <w:p w:rsidR="007C166D" w:rsidRPr="005F0A18" w:rsidRDefault="007C166D" w:rsidP="007C166D">
      <w:r w:rsidRPr="005F0A18">
        <w:t xml:space="preserve">Velg tabell </w:t>
      </w:r>
      <w:proofErr w:type="spellStart"/>
      <w:r w:rsidRPr="005F0A18">
        <w:t>dbo</w:t>
      </w:r>
      <w:proofErr w:type="gramStart"/>
      <w:r w:rsidRPr="005F0A18">
        <w:t>.Systeem</w:t>
      </w:r>
      <w:proofErr w:type="spellEnd"/>
      <w:proofErr w:type="gramEnd"/>
      <w:r w:rsidRPr="005F0A18">
        <w:t xml:space="preserve">. </w:t>
      </w:r>
    </w:p>
    <w:p w:rsidR="007C166D" w:rsidRPr="00460FF4" w:rsidRDefault="007C166D" w:rsidP="007C166D">
      <w:r w:rsidRPr="00460FF4">
        <w:t>Velg ‘Edit top 200 rows’.</w:t>
      </w:r>
    </w:p>
    <w:p w:rsidR="007C166D" w:rsidRPr="00460FF4" w:rsidRDefault="007C166D" w:rsidP="007C166D">
      <w:r w:rsidRPr="00460FF4">
        <w:t xml:space="preserve">Scroll til </w:t>
      </w:r>
      <w:r w:rsidRPr="00460FF4">
        <w:rPr>
          <w:b/>
        </w:rPr>
        <w:t>ad</w:t>
      </w:r>
      <w:r w:rsidRPr="00460FF4">
        <w:t xml:space="preserve"> kolonna. </w:t>
      </w:r>
    </w:p>
    <w:p w:rsidR="007C166D" w:rsidRDefault="007C166D" w:rsidP="007C166D">
      <w:r w:rsidRPr="005F0A18">
        <w:t>Skriv N (</w:t>
      </w:r>
      <w:proofErr w:type="spellStart"/>
      <w:r w:rsidRPr="005F0A18">
        <w:t>no</w:t>
      </w:r>
      <w:proofErr w:type="spellEnd"/>
      <w:r w:rsidRPr="005F0A18">
        <w:t>) i ad-</w:t>
      </w:r>
      <w:proofErr w:type="spellStart"/>
      <w:r w:rsidRPr="005F0A18">
        <w:t>kolonna</w:t>
      </w:r>
      <w:proofErr w:type="spellEnd"/>
      <w:r w:rsidRPr="005F0A18">
        <w:t>.</w:t>
      </w:r>
    </w:p>
    <w:p w:rsidR="007C166D" w:rsidRPr="005F0A18" w:rsidRDefault="007C166D" w:rsidP="007C166D">
      <w:r>
        <w:t xml:space="preserve">Skru av </w:t>
      </w:r>
      <w:proofErr w:type="spellStart"/>
      <w:r>
        <w:t>AuthLink</w:t>
      </w:r>
      <w:proofErr w:type="spellEnd"/>
      <w:r>
        <w:t xml:space="preserve"> og </w:t>
      </w:r>
      <w:proofErr w:type="spellStart"/>
      <w:r>
        <w:t>eOrdre</w:t>
      </w:r>
      <w:proofErr w:type="spellEnd"/>
      <w:r>
        <w:t xml:space="preserve"> ved </w:t>
      </w:r>
      <w:proofErr w:type="gramStart"/>
      <w:r>
        <w:t>å</w:t>
      </w:r>
      <w:proofErr w:type="gramEnd"/>
      <w:r>
        <w:t xml:space="preserve"> fjern </w:t>
      </w:r>
      <w:proofErr w:type="spellStart"/>
      <w:r>
        <w:t>patpriv</w:t>
      </w:r>
      <w:proofErr w:type="spellEnd"/>
      <w:r>
        <w:t xml:space="preserve"> og </w:t>
      </w:r>
      <w:proofErr w:type="spellStart"/>
      <w:r>
        <w:t>exportno</w:t>
      </w:r>
      <w:proofErr w:type="spellEnd"/>
    </w:p>
    <w:p w:rsidR="007C166D" w:rsidRDefault="007C166D" w:rsidP="007C166D">
      <w:pPr>
        <w:rPr>
          <w:i/>
        </w:rPr>
      </w:pPr>
      <w:r w:rsidRPr="005F0A18">
        <w:t>Trykk Enter for å lagre.</w:t>
      </w:r>
    </w:p>
    <w:p w:rsidR="007C166D" w:rsidRDefault="007C166D" w:rsidP="007C166D">
      <w:r>
        <w:t>Lukk Microsoft db.</w:t>
      </w:r>
    </w:p>
    <w:p w:rsidR="007C166D" w:rsidRDefault="007C166D" w:rsidP="007C166D">
      <w:r>
        <w:t>Åpne og logg inn i CMS for å se at installasjon er OK. Gå til Innstillinger-&gt;</w:t>
      </w:r>
      <w:proofErr w:type="spellStart"/>
      <w:r>
        <w:t>Systemparametre</w:t>
      </w:r>
      <w:proofErr w:type="spellEnd"/>
      <w:r>
        <w:t xml:space="preserve"> og sett i test i email feltet for å få rød meny som viser at man er i test.</w:t>
      </w:r>
    </w:p>
    <w:p w:rsidR="007C166D" w:rsidRDefault="007C166D" w:rsidP="007C166D">
      <w:proofErr w:type="spellStart"/>
      <w:r>
        <w:t>Shutdown</w:t>
      </w:r>
      <w:proofErr w:type="spellEnd"/>
      <w:r>
        <w:t xml:space="preserve"> Virtual Server for å lagre (</w:t>
      </w:r>
      <w:proofErr w:type="spellStart"/>
      <w:r>
        <w:t>Windowsknapp</w:t>
      </w:r>
      <w:proofErr w:type="spellEnd"/>
      <w:r>
        <w:t xml:space="preserve"> + </w:t>
      </w:r>
      <w:proofErr w:type="spellStart"/>
      <w:r>
        <w:t>shutdown</w:t>
      </w:r>
      <w:proofErr w:type="spellEnd"/>
      <w:r>
        <w:t xml:space="preserve"> øverst i høyre hjørne)</w:t>
      </w:r>
    </w:p>
    <w:p w:rsidR="007C166D" w:rsidRDefault="007C166D" w:rsidP="007C166D">
      <w:r>
        <w:t>Lagre nytt snapshot med dato for når databasen er hentet fra produksjon og hvilken plattform den er hentet fra.</w:t>
      </w:r>
    </w:p>
    <w:p w:rsidR="007C166D" w:rsidRPr="00367228" w:rsidRDefault="007C166D" w:rsidP="007C166D"/>
    <w:p w:rsidR="007C166D" w:rsidRDefault="007C166D" w:rsidP="007C166D"/>
    <w:p w:rsidR="007C166D" w:rsidRDefault="007C166D" w:rsidP="007C166D"/>
    <w:p w:rsidR="001304DB" w:rsidRDefault="001304DB"/>
    <w:sectPr w:rsidR="001304DB" w:rsidSect="00DE5E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992" w:bottom="1134" w:left="1559" w:header="624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66D" w:rsidRDefault="007C166D" w:rsidP="007C166D">
      <w:r>
        <w:separator/>
      </w:r>
    </w:p>
  </w:endnote>
  <w:endnote w:type="continuationSeparator" w:id="0">
    <w:p w:rsidR="007C166D" w:rsidRDefault="007C166D" w:rsidP="007C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FF4" w:rsidRDefault="00460FF4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EF0" w:rsidRPr="00F93D81" w:rsidRDefault="00460FF4" w:rsidP="00127B1B">
    <w:pPr>
      <w:pStyle w:val="Bunntekst"/>
      <w:pBdr>
        <w:top w:val="single" w:sz="4" w:space="0" w:color="auto"/>
      </w:pBdr>
      <w:tabs>
        <w:tab w:val="clear" w:pos="4536"/>
        <w:tab w:val="left" w:pos="1560"/>
        <w:tab w:val="left" w:pos="3459"/>
        <w:tab w:val="left" w:pos="4962"/>
        <w:tab w:val="left" w:pos="5670"/>
        <w:tab w:val="left" w:pos="6747"/>
      </w:tabs>
      <w:spacing w:line="120" w:lineRule="exact"/>
      <w:ind w:right="-29"/>
      <w:rPr>
        <w:rFonts w:ascii="Arial" w:hAnsi="Arial" w:cs="Arial"/>
        <w:sz w:val="18"/>
        <w:szCs w:val="18"/>
        <w:lang w:val="en-GB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3165"/>
      <w:gridCol w:w="3165"/>
      <w:gridCol w:w="3166"/>
    </w:tblGrid>
    <w:tr w:rsidR="00134EF0" w:rsidRPr="00F93D81">
      <w:tc>
        <w:tcPr>
          <w:tcW w:w="3165" w:type="dxa"/>
        </w:tcPr>
        <w:p w:rsidR="00134EF0" w:rsidRPr="00F93D81" w:rsidRDefault="00460FF4" w:rsidP="001B330F">
          <w:pPr>
            <w:pStyle w:val="Bunnteks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165" w:type="dxa"/>
        </w:tcPr>
        <w:p w:rsidR="00134EF0" w:rsidRPr="00F93D81" w:rsidRDefault="00460FF4" w:rsidP="004110A9">
          <w:pPr>
            <w:pStyle w:val="Bunntekst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166" w:type="dxa"/>
        </w:tcPr>
        <w:p w:rsidR="00134EF0" w:rsidRPr="00F93D81" w:rsidRDefault="00460FF4" w:rsidP="006A2D7E">
          <w:pPr>
            <w:pStyle w:val="Bunntekst"/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:rsidR="00134EF0" w:rsidRPr="00F93D81" w:rsidRDefault="007C166D" w:rsidP="006A2D7E">
    <w:pPr>
      <w:pStyle w:val="Bunntekst"/>
      <w:tabs>
        <w:tab w:val="clear" w:pos="4536"/>
        <w:tab w:val="clear" w:pos="9072"/>
        <w:tab w:val="left" w:pos="6360"/>
      </w:tabs>
      <w:rPr>
        <w:rFonts w:ascii="Arial" w:hAnsi="Arial" w:cs="Arial"/>
        <w:sz w:val="18"/>
        <w:szCs w:val="18"/>
      </w:rPr>
    </w:pPr>
    <w:r w:rsidRPr="00F93D81">
      <w:rPr>
        <w:rStyle w:val="Sidetall"/>
        <w:rFonts w:ascii="Arial" w:hAnsi="Arial" w:cs="Arial"/>
        <w:color w:val="000080"/>
        <w:sz w:val="18"/>
        <w:szCs w:val="18"/>
      </w:rPr>
      <w:t xml:space="preserve"> </w:t>
    </w:r>
    <w:r w:rsidRPr="00F93D81">
      <w:rPr>
        <w:rStyle w:val="Sidetall"/>
        <w:rFonts w:ascii="Arial" w:hAnsi="Arial" w:cs="Arial"/>
        <w:color w:val="00008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EF0" w:rsidRDefault="007C166D">
    <w:pPr>
      <w:pStyle w:val="Bunntekst"/>
      <w:pBdr>
        <w:top w:val="single" w:sz="6" w:space="1" w:color="000080"/>
      </w:pBdr>
      <w:rPr>
        <w:color w:val="000080"/>
        <w:sz w:val="20"/>
      </w:rPr>
    </w:pPr>
    <w:r>
      <w:rPr>
        <w:color w:val="000080"/>
        <w:sz w:val="20"/>
      </w:rPr>
      <w:t>Produsent:</w:t>
    </w:r>
    <w:r>
      <w:rPr>
        <w:color w:val="000080"/>
        <w:sz w:val="20"/>
      </w:rPr>
      <w:tab/>
    </w:r>
    <w:r>
      <w:rPr>
        <w:color w:val="000080"/>
        <w:sz w:val="20"/>
      </w:rPr>
      <w:tab/>
      <w:t xml:space="preserve">Side </w:t>
    </w:r>
    <w:r>
      <w:rPr>
        <w:rStyle w:val="Sidetall"/>
        <w:color w:val="000080"/>
        <w:sz w:val="20"/>
      </w:rPr>
      <w:fldChar w:fldCharType="begin"/>
    </w:r>
    <w:r>
      <w:rPr>
        <w:rStyle w:val="Sidetall"/>
        <w:color w:val="000080"/>
        <w:sz w:val="20"/>
      </w:rPr>
      <w:instrText xml:space="preserve"> PAGE </w:instrText>
    </w:r>
    <w:r>
      <w:rPr>
        <w:rStyle w:val="Sidetall"/>
        <w:color w:val="000080"/>
        <w:sz w:val="20"/>
      </w:rPr>
      <w:fldChar w:fldCharType="separate"/>
    </w:r>
    <w:r>
      <w:rPr>
        <w:rStyle w:val="Sidetall"/>
        <w:noProof/>
        <w:color w:val="000080"/>
        <w:sz w:val="20"/>
      </w:rPr>
      <w:t>2</w:t>
    </w:r>
    <w:r>
      <w:rPr>
        <w:rStyle w:val="Sidetall"/>
        <w:color w:val="000080"/>
        <w:sz w:val="20"/>
      </w:rPr>
      <w:fldChar w:fldCharType="end"/>
    </w:r>
    <w:r>
      <w:rPr>
        <w:rStyle w:val="Sidetall"/>
        <w:color w:val="000080"/>
        <w:sz w:val="20"/>
      </w:rPr>
      <w:t xml:space="preserve"> av </w:t>
    </w:r>
    <w:r>
      <w:rPr>
        <w:rStyle w:val="Sidetall"/>
        <w:color w:val="000080"/>
        <w:sz w:val="20"/>
      </w:rPr>
      <w:fldChar w:fldCharType="begin"/>
    </w:r>
    <w:r>
      <w:rPr>
        <w:rStyle w:val="Sidetall"/>
        <w:color w:val="000080"/>
        <w:sz w:val="20"/>
      </w:rPr>
      <w:instrText xml:space="preserve"> NUMPAGES  \* MERGEFORMAT </w:instrText>
    </w:r>
    <w:r>
      <w:rPr>
        <w:rStyle w:val="Sidetall"/>
        <w:color w:val="000080"/>
        <w:sz w:val="20"/>
      </w:rPr>
      <w:fldChar w:fldCharType="separate"/>
    </w:r>
    <w:r w:rsidRPr="00D94B59">
      <w:rPr>
        <w:rStyle w:val="Sidetall"/>
        <w:noProof/>
      </w:rPr>
      <w:t>43</w:t>
    </w:r>
    <w:r>
      <w:rPr>
        <w:rStyle w:val="Sidetall"/>
        <w:color w:val="000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66D" w:rsidRDefault="007C166D" w:rsidP="007C166D">
      <w:r>
        <w:separator/>
      </w:r>
    </w:p>
  </w:footnote>
  <w:footnote w:type="continuationSeparator" w:id="0">
    <w:p w:rsidR="007C166D" w:rsidRDefault="007C166D" w:rsidP="007C1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FF4" w:rsidRDefault="00460FF4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EF0" w:rsidRPr="003D1821" w:rsidRDefault="00460FF4">
    <w:pPr>
      <w:pStyle w:val="Topptekst"/>
      <w:rPr>
        <w:sz w:val="20"/>
      </w:rPr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0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964"/>
      <w:gridCol w:w="1442"/>
      <w:gridCol w:w="682"/>
      <w:gridCol w:w="1476"/>
      <w:gridCol w:w="1076"/>
    </w:tblGrid>
    <w:tr w:rsidR="00134EF0">
      <w:tc>
        <w:tcPr>
          <w:tcW w:w="4964" w:type="dxa"/>
          <w:tcBorders>
            <w:top w:val="single" w:sz="4" w:space="0" w:color="auto"/>
            <w:bottom w:val="single" w:sz="4" w:space="0" w:color="auto"/>
          </w:tcBorders>
        </w:tcPr>
        <w:p w:rsidR="00134EF0" w:rsidRDefault="007C166D" w:rsidP="00B41266">
          <w:r>
            <w:rPr>
              <w:b/>
              <w:noProof/>
              <w:color w:val="000080"/>
              <w:sz w:val="22"/>
              <w:lang w:eastAsia="nb-NO"/>
            </w:rPr>
            <w:drawing>
              <wp:inline distT="0" distB="0" distL="0" distR="0" wp14:anchorId="5857D928" wp14:editId="3D32B457">
                <wp:extent cx="3514090" cy="429895"/>
                <wp:effectExtent l="0" t="0" r="0" b="8255"/>
                <wp:docPr id="3" name="Bilde 3" descr="aker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kerlogo"/>
                        <pic:cNvPicPr>
                          <a:picLocks noChangeAspect="1" noChangeArrowheads="1" noCrop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409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42" w:type="dxa"/>
          <w:tcBorders>
            <w:top w:val="single" w:sz="4" w:space="0" w:color="auto"/>
            <w:bottom w:val="single" w:sz="4" w:space="0" w:color="auto"/>
            <w:right w:val="nil"/>
          </w:tcBorders>
        </w:tcPr>
        <w:p w:rsidR="00134EF0" w:rsidRPr="00AC73A6" w:rsidRDefault="00460FF4" w:rsidP="00B41266">
          <w:pPr>
            <w:rPr>
              <w:rFonts w:ascii="Arial" w:hAnsi="Arial" w:cs="Arial"/>
              <w:sz w:val="6"/>
              <w:szCs w:val="6"/>
            </w:rPr>
          </w:pPr>
        </w:p>
        <w:p w:rsidR="00134EF0" w:rsidRPr="00AC73A6" w:rsidRDefault="007C166D" w:rsidP="00B41266">
          <w:pPr>
            <w:rPr>
              <w:rFonts w:ascii="Arial" w:hAnsi="Arial" w:cs="Arial"/>
              <w:sz w:val="18"/>
              <w:szCs w:val="18"/>
            </w:rPr>
          </w:pPr>
          <w:r w:rsidRPr="00AC73A6">
            <w:rPr>
              <w:rFonts w:ascii="Arial" w:hAnsi="Arial" w:cs="Arial"/>
              <w:sz w:val="18"/>
              <w:szCs w:val="18"/>
            </w:rPr>
            <w:t>Dato:</w:t>
          </w:r>
        </w:p>
        <w:p w:rsidR="00134EF0" w:rsidRPr="00AC73A6" w:rsidRDefault="007C166D" w:rsidP="00B41266">
          <w:pPr>
            <w:rPr>
              <w:rFonts w:ascii="Arial" w:hAnsi="Arial" w:cs="Arial"/>
              <w:b/>
              <w:sz w:val="18"/>
              <w:szCs w:val="18"/>
            </w:rPr>
          </w:pPr>
          <w:r w:rsidRPr="00AC73A6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AC73A6">
            <w:rPr>
              <w:rFonts w:ascii="Arial" w:hAnsi="Arial" w:cs="Arial"/>
              <w:b/>
              <w:sz w:val="18"/>
              <w:szCs w:val="18"/>
            </w:rPr>
            <w:instrText xml:space="preserve"> DATE \@ "dd.MM.yyyy" </w:instrText>
          </w:r>
          <w:r w:rsidRPr="00AC73A6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460FF4">
            <w:rPr>
              <w:rFonts w:ascii="Arial" w:hAnsi="Arial" w:cs="Arial"/>
              <w:b/>
              <w:noProof/>
              <w:sz w:val="18"/>
              <w:szCs w:val="18"/>
            </w:rPr>
            <w:t>12.03.2020</w:t>
          </w:r>
          <w:r w:rsidRPr="00AC73A6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215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134EF0" w:rsidRPr="00AC73A6" w:rsidRDefault="00460FF4" w:rsidP="00B41266">
          <w:pPr>
            <w:rPr>
              <w:rFonts w:ascii="Arial" w:hAnsi="Arial" w:cs="Arial"/>
              <w:sz w:val="6"/>
              <w:szCs w:val="6"/>
            </w:rPr>
          </w:pPr>
        </w:p>
        <w:p w:rsidR="00134EF0" w:rsidRPr="00AC73A6" w:rsidRDefault="007C166D" w:rsidP="00B41266">
          <w:pPr>
            <w:rPr>
              <w:rFonts w:ascii="Arial" w:hAnsi="Arial" w:cs="Arial"/>
              <w:sz w:val="18"/>
              <w:szCs w:val="18"/>
            </w:rPr>
          </w:pPr>
          <w:r w:rsidRPr="00AC73A6">
            <w:rPr>
              <w:rFonts w:ascii="Arial" w:hAnsi="Arial" w:cs="Arial"/>
              <w:sz w:val="18"/>
              <w:szCs w:val="18"/>
            </w:rPr>
            <w:t>Produsent:</w:t>
          </w:r>
        </w:p>
        <w:p w:rsidR="00134EF0" w:rsidRPr="00AC73A6" w:rsidRDefault="007C166D" w:rsidP="00B41266">
          <w:pPr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 w:rsidRPr="00AC73A6">
            <w:rPr>
              <w:rFonts w:ascii="Arial" w:hAnsi="Arial" w:cs="Arial"/>
              <w:b/>
              <w:sz w:val="18"/>
              <w:szCs w:val="18"/>
            </w:rPr>
            <w:t>Timm</w:t>
          </w:r>
          <w:proofErr w:type="spellEnd"/>
          <w:r w:rsidRPr="00AC73A6">
            <w:rPr>
              <w:rFonts w:ascii="Arial" w:hAnsi="Arial" w:cs="Arial"/>
              <w:b/>
              <w:sz w:val="18"/>
              <w:szCs w:val="18"/>
            </w:rPr>
            <w:t xml:space="preserve"> Sanders</w:t>
          </w:r>
        </w:p>
      </w:tc>
      <w:tc>
        <w:tcPr>
          <w:tcW w:w="107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134EF0" w:rsidRPr="00AC73A6" w:rsidRDefault="00460FF4" w:rsidP="00B41266">
          <w:pPr>
            <w:rPr>
              <w:rFonts w:ascii="Arial" w:hAnsi="Arial" w:cs="Arial"/>
              <w:sz w:val="6"/>
              <w:szCs w:val="6"/>
            </w:rPr>
          </w:pPr>
        </w:p>
        <w:p w:rsidR="00134EF0" w:rsidRPr="00AC73A6" w:rsidRDefault="007C166D" w:rsidP="00B41266">
          <w:pPr>
            <w:rPr>
              <w:rFonts w:ascii="Arial" w:hAnsi="Arial" w:cs="Arial"/>
              <w:sz w:val="18"/>
              <w:szCs w:val="18"/>
            </w:rPr>
          </w:pPr>
          <w:r w:rsidRPr="00AC73A6">
            <w:rPr>
              <w:rFonts w:ascii="Arial" w:hAnsi="Arial" w:cs="Arial"/>
              <w:sz w:val="18"/>
              <w:szCs w:val="18"/>
            </w:rPr>
            <w:t>Side:</w:t>
          </w:r>
        </w:p>
        <w:p w:rsidR="00134EF0" w:rsidRPr="00AC73A6" w:rsidRDefault="007C166D" w:rsidP="00B41266">
          <w:pPr>
            <w:rPr>
              <w:rFonts w:ascii="Arial" w:hAnsi="Arial" w:cs="Arial"/>
              <w:b/>
              <w:sz w:val="18"/>
              <w:szCs w:val="18"/>
            </w:rPr>
          </w:pPr>
          <w:r w:rsidRPr="00AC73A6">
            <w:rPr>
              <w:rStyle w:val="Sidetall"/>
              <w:rFonts w:ascii="Arial" w:hAnsi="Arial" w:cs="Arial"/>
              <w:b/>
              <w:sz w:val="18"/>
              <w:szCs w:val="18"/>
            </w:rPr>
            <w:fldChar w:fldCharType="begin"/>
          </w:r>
          <w:r w:rsidRPr="00AC73A6">
            <w:rPr>
              <w:rStyle w:val="Sidetall"/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AC73A6">
            <w:rPr>
              <w:rStyle w:val="Sidetall"/>
              <w:rFonts w:ascii="Arial" w:hAnsi="Arial" w:cs="Arial"/>
              <w:b/>
              <w:sz w:val="18"/>
              <w:szCs w:val="18"/>
            </w:rPr>
            <w:fldChar w:fldCharType="separate"/>
          </w:r>
          <w:r w:rsidRPr="00AC73A6">
            <w:rPr>
              <w:rStyle w:val="Sidetall"/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AC73A6">
            <w:rPr>
              <w:rStyle w:val="Sidetall"/>
              <w:rFonts w:ascii="Arial" w:hAnsi="Arial" w:cs="Arial"/>
              <w:b/>
              <w:sz w:val="18"/>
              <w:szCs w:val="18"/>
            </w:rPr>
            <w:fldChar w:fldCharType="end"/>
          </w:r>
          <w:r w:rsidRPr="00AC73A6">
            <w:rPr>
              <w:rStyle w:val="Sidetall"/>
              <w:rFonts w:ascii="Arial" w:hAnsi="Arial" w:cs="Arial"/>
              <w:b/>
              <w:sz w:val="18"/>
              <w:szCs w:val="18"/>
            </w:rPr>
            <w:t xml:space="preserve"> / </w:t>
          </w:r>
          <w:r w:rsidRPr="00AC73A6">
            <w:rPr>
              <w:rStyle w:val="Sidetall"/>
              <w:rFonts w:ascii="Arial" w:hAnsi="Arial" w:cs="Arial"/>
              <w:b/>
              <w:sz w:val="18"/>
              <w:szCs w:val="18"/>
            </w:rPr>
            <w:fldChar w:fldCharType="begin"/>
          </w:r>
          <w:r w:rsidRPr="00AC73A6">
            <w:rPr>
              <w:rStyle w:val="Sidetall"/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 w:rsidRPr="00AC73A6">
            <w:rPr>
              <w:rStyle w:val="Sidetall"/>
              <w:rFonts w:ascii="Arial" w:hAnsi="Arial" w:cs="Arial"/>
              <w:b/>
              <w:sz w:val="18"/>
              <w:szCs w:val="18"/>
            </w:rPr>
            <w:fldChar w:fldCharType="separate"/>
          </w:r>
          <w:r>
            <w:rPr>
              <w:rStyle w:val="Sidetall"/>
              <w:rFonts w:ascii="Arial" w:hAnsi="Arial" w:cs="Arial"/>
              <w:b/>
              <w:noProof/>
              <w:sz w:val="18"/>
              <w:szCs w:val="18"/>
            </w:rPr>
            <w:t>43</w:t>
          </w:r>
          <w:r w:rsidRPr="00AC73A6">
            <w:rPr>
              <w:rStyle w:val="Sidetall"/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  <w:tr w:rsidR="00134EF0">
      <w:tc>
        <w:tcPr>
          <w:tcW w:w="4964" w:type="dxa"/>
          <w:tcBorders>
            <w:top w:val="single" w:sz="4" w:space="0" w:color="auto"/>
            <w:bottom w:val="nil"/>
          </w:tcBorders>
        </w:tcPr>
        <w:p w:rsidR="00134EF0" w:rsidRPr="00AC73A6" w:rsidRDefault="00460FF4" w:rsidP="00B41266">
          <w:pPr>
            <w:rPr>
              <w:rFonts w:ascii="Arial" w:hAnsi="Arial" w:cs="Arial"/>
              <w:b/>
              <w:sz w:val="6"/>
              <w:szCs w:val="6"/>
            </w:rPr>
          </w:pPr>
        </w:p>
        <w:p w:rsidR="00134EF0" w:rsidRPr="00AC73A6" w:rsidRDefault="007C166D" w:rsidP="00B41266">
          <w:pPr>
            <w:rPr>
              <w:rFonts w:ascii="Arial" w:hAnsi="Arial" w:cs="Arial"/>
              <w:b/>
              <w:sz w:val="28"/>
              <w:szCs w:val="28"/>
            </w:rPr>
          </w:pPr>
          <w:r w:rsidRPr="00AC73A6">
            <w:rPr>
              <w:rFonts w:ascii="Arial" w:hAnsi="Arial" w:cs="Arial"/>
              <w:b/>
              <w:sz w:val="28"/>
              <w:szCs w:val="28"/>
            </w:rPr>
            <w:t>Prosjektgjennomføring, oppstart</w:t>
          </w:r>
        </w:p>
      </w:tc>
      <w:tc>
        <w:tcPr>
          <w:tcW w:w="2124" w:type="dxa"/>
          <w:gridSpan w:val="2"/>
          <w:vMerge w:val="restart"/>
          <w:tcBorders>
            <w:top w:val="single" w:sz="4" w:space="0" w:color="auto"/>
            <w:bottom w:val="single" w:sz="4" w:space="0" w:color="auto"/>
            <w:right w:val="nil"/>
          </w:tcBorders>
        </w:tcPr>
        <w:p w:rsidR="00134EF0" w:rsidRPr="00AC73A6" w:rsidRDefault="00460FF4" w:rsidP="00B41266">
          <w:pPr>
            <w:rPr>
              <w:rFonts w:ascii="Arial" w:hAnsi="Arial" w:cs="Arial"/>
              <w:sz w:val="6"/>
              <w:szCs w:val="6"/>
            </w:rPr>
          </w:pPr>
        </w:p>
        <w:p w:rsidR="00134EF0" w:rsidRPr="00AC73A6" w:rsidRDefault="007C166D" w:rsidP="00B41266">
          <w:pPr>
            <w:rPr>
              <w:rFonts w:ascii="Arial" w:hAnsi="Arial" w:cs="Arial"/>
              <w:sz w:val="18"/>
              <w:szCs w:val="18"/>
            </w:rPr>
          </w:pPr>
          <w:r w:rsidRPr="00AC73A6">
            <w:rPr>
              <w:rFonts w:ascii="Arial" w:hAnsi="Arial" w:cs="Arial"/>
              <w:sz w:val="18"/>
              <w:szCs w:val="18"/>
            </w:rPr>
            <w:t>Referanse og versjon:</w:t>
          </w:r>
        </w:p>
        <w:p w:rsidR="00134EF0" w:rsidRPr="00AC73A6" w:rsidRDefault="007C166D" w:rsidP="00B41266">
          <w:pPr>
            <w:rPr>
              <w:rFonts w:ascii="Arial" w:hAnsi="Arial" w:cs="Arial"/>
              <w:sz w:val="18"/>
              <w:szCs w:val="18"/>
            </w:rPr>
          </w:pPr>
          <w:r w:rsidRPr="00AC73A6">
            <w:rPr>
              <w:rFonts w:ascii="Arial" w:hAnsi="Arial" w:cs="Arial"/>
              <w:b/>
              <w:sz w:val="18"/>
              <w:szCs w:val="18"/>
            </w:rPr>
            <w:t>001-2006-0101-01-0</w:t>
          </w:r>
        </w:p>
      </w:tc>
      <w:tc>
        <w:tcPr>
          <w:tcW w:w="2552" w:type="dxa"/>
          <w:gridSpan w:val="2"/>
          <w:vMerge w:val="restar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134EF0" w:rsidRPr="00AC73A6" w:rsidRDefault="00460FF4" w:rsidP="00B41266">
          <w:pPr>
            <w:rPr>
              <w:rFonts w:ascii="Arial" w:hAnsi="Arial" w:cs="Arial"/>
              <w:sz w:val="6"/>
              <w:szCs w:val="6"/>
            </w:rPr>
          </w:pPr>
        </w:p>
        <w:p w:rsidR="00134EF0" w:rsidRPr="00AC73A6" w:rsidRDefault="007C166D" w:rsidP="00B41266">
          <w:pPr>
            <w:rPr>
              <w:rFonts w:ascii="Arial" w:hAnsi="Arial" w:cs="Arial"/>
              <w:sz w:val="18"/>
              <w:szCs w:val="18"/>
            </w:rPr>
          </w:pPr>
          <w:r w:rsidRPr="00AC73A6">
            <w:rPr>
              <w:rFonts w:ascii="Arial" w:hAnsi="Arial" w:cs="Arial"/>
              <w:sz w:val="18"/>
              <w:szCs w:val="18"/>
            </w:rPr>
            <w:t>Dokumentnavn:</w:t>
          </w:r>
        </w:p>
        <w:p w:rsidR="00134EF0" w:rsidRPr="00AC73A6" w:rsidRDefault="007C166D" w:rsidP="00B41266">
          <w:pPr>
            <w:rPr>
              <w:rFonts w:ascii="Arial" w:hAnsi="Arial" w:cs="Arial"/>
              <w:b/>
              <w:sz w:val="18"/>
              <w:szCs w:val="18"/>
            </w:rPr>
          </w:pPr>
          <w:r w:rsidRPr="00AC73A6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AC73A6">
            <w:rPr>
              <w:rFonts w:ascii="Arial" w:hAnsi="Arial" w:cs="Arial"/>
              <w:b/>
              <w:sz w:val="18"/>
              <w:szCs w:val="18"/>
            </w:rPr>
            <w:instrText xml:space="preserve"> FILENAME </w:instrText>
          </w:r>
          <w:r w:rsidRPr="00AC73A6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  <w:szCs w:val="18"/>
            </w:rPr>
            <w:t>DIPS forprosjekt - Overordnet Testplan v 08-1</w:t>
          </w:r>
          <w:r w:rsidRPr="00AC73A6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  <w:tr w:rsidR="00134EF0">
      <w:tc>
        <w:tcPr>
          <w:tcW w:w="4964" w:type="dxa"/>
          <w:tcBorders>
            <w:top w:val="nil"/>
            <w:bottom w:val="single" w:sz="4" w:space="0" w:color="auto"/>
          </w:tcBorders>
        </w:tcPr>
        <w:p w:rsidR="00134EF0" w:rsidRPr="00AC73A6" w:rsidRDefault="007C166D" w:rsidP="00B41266">
          <w:pPr>
            <w:rPr>
              <w:rFonts w:ascii="Arial" w:hAnsi="Arial" w:cs="Arial"/>
              <w:sz w:val="22"/>
              <w:szCs w:val="22"/>
            </w:rPr>
          </w:pPr>
          <w:r w:rsidRPr="00AC73A6">
            <w:rPr>
              <w:rFonts w:ascii="Arial" w:hAnsi="Arial" w:cs="Arial"/>
              <w:sz w:val="22"/>
              <w:szCs w:val="22"/>
            </w:rPr>
            <w:t>Mal for prosjektforslag og mandat</w:t>
          </w:r>
        </w:p>
        <w:p w:rsidR="00134EF0" w:rsidRPr="00AC73A6" w:rsidRDefault="00460FF4" w:rsidP="00B41266">
          <w:pPr>
            <w:rPr>
              <w:rFonts w:ascii="Arial" w:hAnsi="Arial" w:cs="Arial"/>
              <w:sz w:val="6"/>
              <w:szCs w:val="6"/>
            </w:rPr>
          </w:pPr>
        </w:p>
      </w:tc>
      <w:tc>
        <w:tcPr>
          <w:tcW w:w="2124" w:type="dxa"/>
          <w:gridSpan w:val="2"/>
          <w:vMerge/>
          <w:tcBorders>
            <w:top w:val="single" w:sz="4" w:space="0" w:color="auto"/>
            <w:bottom w:val="single" w:sz="4" w:space="0" w:color="auto"/>
            <w:right w:val="nil"/>
          </w:tcBorders>
        </w:tcPr>
        <w:p w:rsidR="00134EF0" w:rsidRPr="00AC73A6" w:rsidRDefault="00460FF4" w:rsidP="00B41266">
          <w:pPr>
            <w:rPr>
              <w:rFonts w:ascii="Arial" w:hAnsi="Arial" w:cs="Arial"/>
            </w:rPr>
          </w:pPr>
        </w:p>
      </w:tc>
      <w:tc>
        <w:tcPr>
          <w:tcW w:w="2552" w:type="dxa"/>
          <w:gridSpan w:val="2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134EF0" w:rsidRPr="00AC73A6" w:rsidRDefault="00460FF4" w:rsidP="00B41266">
          <w:pPr>
            <w:rPr>
              <w:rFonts w:ascii="Arial" w:hAnsi="Arial" w:cs="Arial"/>
            </w:rPr>
          </w:pPr>
        </w:p>
      </w:tc>
    </w:tr>
  </w:tbl>
  <w:p w:rsidR="00134EF0" w:rsidRDefault="00460FF4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6D"/>
    <w:rsid w:val="001304DB"/>
    <w:rsid w:val="00460FF4"/>
    <w:rsid w:val="007C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7C166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7C166D"/>
    <w:rPr>
      <w:rFonts w:ascii="Times New Roman" w:eastAsia="Times New Roman" w:hAnsi="Times New Roman" w:cs="Times New Roman"/>
      <w:sz w:val="24"/>
      <w:szCs w:val="20"/>
    </w:rPr>
  </w:style>
  <w:style w:type="paragraph" w:styleId="Bunntekst">
    <w:name w:val="footer"/>
    <w:basedOn w:val="Normal"/>
    <w:link w:val="BunntekstTegn"/>
    <w:rsid w:val="007C166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7C166D"/>
    <w:rPr>
      <w:rFonts w:ascii="Times New Roman" w:eastAsia="Times New Roman" w:hAnsi="Times New Roman" w:cs="Times New Roman"/>
      <w:sz w:val="24"/>
      <w:szCs w:val="20"/>
    </w:rPr>
  </w:style>
  <w:style w:type="character" w:styleId="Sidetall">
    <w:name w:val="page number"/>
    <w:basedOn w:val="Standardskriftforavsnitt"/>
    <w:rsid w:val="007C166D"/>
  </w:style>
  <w:style w:type="paragraph" w:styleId="Tittel">
    <w:name w:val="Title"/>
    <w:basedOn w:val="Normal"/>
    <w:next w:val="Normal"/>
    <w:link w:val="TittelTegn"/>
    <w:uiPriority w:val="10"/>
    <w:qFormat/>
    <w:rsid w:val="007C16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ittelTegn">
    <w:name w:val="Tittel Tegn"/>
    <w:basedOn w:val="Standardskriftforavsnitt"/>
    <w:link w:val="Tittel"/>
    <w:uiPriority w:val="10"/>
    <w:rsid w:val="007C166D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C166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C166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7C166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7C166D"/>
    <w:rPr>
      <w:rFonts w:ascii="Times New Roman" w:eastAsia="Times New Roman" w:hAnsi="Times New Roman" w:cs="Times New Roman"/>
      <w:sz w:val="24"/>
      <w:szCs w:val="20"/>
    </w:rPr>
  </w:style>
  <w:style w:type="paragraph" w:styleId="Bunntekst">
    <w:name w:val="footer"/>
    <w:basedOn w:val="Normal"/>
    <w:link w:val="BunntekstTegn"/>
    <w:rsid w:val="007C166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7C166D"/>
    <w:rPr>
      <w:rFonts w:ascii="Times New Roman" w:eastAsia="Times New Roman" w:hAnsi="Times New Roman" w:cs="Times New Roman"/>
      <w:sz w:val="24"/>
      <w:szCs w:val="20"/>
    </w:rPr>
  </w:style>
  <w:style w:type="character" w:styleId="Sidetall">
    <w:name w:val="page number"/>
    <w:basedOn w:val="Standardskriftforavsnitt"/>
    <w:rsid w:val="007C166D"/>
  </w:style>
  <w:style w:type="paragraph" w:styleId="Tittel">
    <w:name w:val="Title"/>
    <w:basedOn w:val="Normal"/>
    <w:next w:val="Normal"/>
    <w:link w:val="TittelTegn"/>
    <w:uiPriority w:val="10"/>
    <w:qFormat/>
    <w:rsid w:val="007C16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ittelTegn">
    <w:name w:val="Tittel Tegn"/>
    <w:basedOn w:val="Standardskriftforavsnitt"/>
    <w:link w:val="Tittel"/>
    <w:uiPriority w:val="10"/>
    <w:rsid w:val="007C166D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C166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C16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3FD671ED</Template>
  <TotalTime>1</TotalTime>
  <Pages>1</Pages>
  <Words>239</Words>
  <Characters>1267</Characters>
  <Application>Microsoft Office Word</Application>
  <DocSecurity>4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Klem</dc:creator>
  <cp:lastModifiedBy>Wendy Klem</cp:lastModifiedBy>
  <cp:revision>2</cp:revision>
  <dcterms:created xsi:type="dcterms:W3CDTF">2020-03-12T12:59:00Z</dcterms:created>
  <dcterms:modified xsi:type="dcterms:W3CDTF">2020-03-12T12:59:00Z</dcterms:modified>
</cp:coreProperties>
</file>