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BB" w:rsidRPr="00C90915" w:rsidRDefault="00106902" w:rsidP="00C90915">
      <w:pPr>
        <w:pStyle w:val="Overskrift4"/>
        <w:tabs>
          <w:tab w:val="left" w:pos="7050"/>
        </w:tabs>
        <w:rPr>
          <w:noProof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43620F6" wp14:editId="4B9B38C9">
                <wp:simplePos x="0" y="0"/>
                <wp:positionH relativeFrom="column">
                  <wp:posOffset>5785065</wp:posOffset>
                </wp:positionH>
                <wp:positionV relativeFrom="paragraph">
                  <wp:posOffset>-737870</wp:posOffset>
                </wp:positionV>
                <wp:extent cx="3196590" cy="1413510"/>
                <wp:effectExtent l="0" t="0" r="3810" b="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590" cy="1413510"/>
                          <a:chOff x="6254" y="896"/>
                          <a:chExt cx="5034" cy="2226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54" y="2322"/>
                            <a:ext cx="5034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7BB" w:rsidRDefault="006877BB">
                              <w:pPr>
                                <w:jc w:val="right"/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</w:rPr>
                              </w:pPr>
                              <w:bookmarkStart w:id="0" w:name="bkklinikk"/>
                              <w:bookmarkEnd w:id="0"/>
                            </w:p>
                            <w:p w:rsidR="006877BB" w:rsidRDefault="00106902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1" w:name="bkavdeling"/>
                              <w:bookmarkStart w:id="2" w:name="bkSeksjon"/>
                              <w:bookmarkEnd w:id="1"/>
                              <w:bookmarkEnd w:id="2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Lim inn </w:t>
                              </w:r>
                              <w:r w:rsidRPr="00106902">
                                <w:rPr>
                                  <w:rFonts w:ascii="Calibri" w:hAnsi="Calibri"/>
                                  <w:sz w:val="18"/>
                                </w:rPr>
                                <w:t>Pasient ID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 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65" y="896"/>
                            <a:ext cx="2520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7BB" w:rsidRDefault="006877BB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3" w:name="bkHf"/>
                              <w:bookmarkEnd w:id="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55.5pt;margin-top:-58.1pt;width:251.7pt;height:111.3pt;z-index:251657728" coordorigin="6254,896" coordsize="5034,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254;top:2322;width:5034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NM8UA&#10;AADaAAAADwAAAGRycy9kb3ducmV2LnhtbESPQWvCQBSE70L/w/IKvZlNVWxJXaVKBUEl1PbS2yP7&#10;TNJm38bdVeO/dwWhx2FmvmEms8404kTO15YVPCcpCOLC6ppLBd9fy/4rCB+QNTaWScGFPMymD70J&#10;Ztqe+ZNOu1CKCGGfoYIqhDaT0hcVGfSJbYmjt7fOYIjSlVI7PEe4aeQgTcfSYM1xocKWFhUVf7uj&#10;UWDWA5wPfzaL7WFUu8tvng/zj71ST4/d+xuIQF34D9/bK63gBW5X4g2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Y0zxQAAANoAAAAPAAAAAAAAAAAAAAAAAJgCAABkcnMv&#10;ZG93bnJldi54bWxQSwUGAAAAAAQABAD1AAAAigMAAAAA&#10;" stroked="f" strokecolor="#ddd" strokeweight=".25pt">
                  <v:textbox>
                    <w:txbxContent>
                      <w:p w:rsidR="006877BB" w:rsidRDefault="006877BB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</w:pPr>
                        <w:bookmarkStart w:id="4" w:name="bkklinikk"/>
                        <w:bookmarkEnd w:id="4"/>
                      </w:p>
                      <w:p w:rsidR="006877BB" w:rsidRDefault="00106902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5" w:name="bkavdeling"/>
                        <w:bookmarkStart w:id="6" w:name="bkSeksjon"/>
                        <w:bookmarkEnd w:id="5"/>
                        <w:bookmarkEnd w:id="6"/>
                        <w:r>
                          <w:rPr>
                            <w:rFonts w:ascii="Calibri" w:hAnsi="Calibri"/>
                            <w:sz w:val="18"/>
                          </w:rPr>
                          <w:t xml:space="preserve">Lim inn </w:t>
                        </w:r>
                        <w:r w:rsidRPr="00106902">
                          <w:rPr>
                            <w:rFonts w:ascii="Calibri" w:hAnsi="Calibri"/>
                            <w:sz w:val="18"/>
                          </w:rPr>
                          <w:t>Pasient ID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her</w:t>
                        </w:r>
                      </w:p>
                    </w:txbxContent>
                  </v:textbox>
                </v:shape>
                <v:shape id="Text Box 5" o:spid="_x0000_s1028" type="#_x0000_t202" style="position:absolute;left:8765;top:896;width:2520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ZQcIA&#10;AADaAAAADwAAAGRycy9kb3ducmV2LnhtbERPz2vCMBS+C/sfwhvspumqyKjGsonCYEpZt4u3R/Ns&#10;uzUvXZJp/e/NQfD48f1e5oPpxImcby0reJ4kIIgrq1uuFXx/bccvIHxA1thZJgUX8pCvHkZLzLQ9&#10;8yedylCLGMI+QwVNCH0mpa8aMugntieO3NE6gyFCV0vt8BzDTSfTJJlLgy3HhgZ7WjdU/Zb/RoH5&#10;SPFtetit93+z1l1+imJabI5KPT0OrwsQgYZwF9/c71pB3BqvxBs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hlBwgAAANoAAAAPAAAAAAAAAAAAAAAAAJgCAABkcnMvZG93&#10;bnJldi54bWxQSwUGAAAAAAQABAD1AAAAhwMAAAAA&#10;" stroked="f" strokecolor="#ddd" strokeweight=".25pt">
                  <v:textbox>
                    <w:txbxContent>
                      <w:p w:rsidR="006877BB" w:rsidRDefault="006877BB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7" w:name="bkHf"/>
                        <w:bookmarkEnd w:id="7"/>
                      </w:p>
                    </w:txbxContent>
                  </v:textbox>
                </v:shape>
              </v:group>
            </w:pict>
          </mc:Fallback>
        </mc:AlternateContent>
      </w:r>
      <w:r w:rsidR="00A42019">
        <w:rPr>
          <w:b/>
          <w:noProof/>
        </w:rPr>
        <w:t>Above C</w:t>
      </w:r>
      <w:r w:rsidR="00526D19">
        <w:rPr>
          <w:b/>
          <w:noProof/>
        </w:rPr>
        <w:t>uff Vocalis</w:t>
      </w:r>
      <w:r w:rsidRPr="007853C2">
        <w:rPr>
          <w:b/>
          <w:noProof/>
        </w:rPr>
        <w:t>ation (ACV) – kvalitetsregistrering</w:t>
      </w:r>
    </w:p>
    <w:p w:rsidR="00C90915" w:rsidRDefault="00C90915" w:rsidP="00106902">
      <w:pPr>
        <w:spacing w:line="360" w:lineRule="auto"/>
      </w:pPr>
    </w:p>
    <w:p w:rsidR="00106902" w:rsidRPr="00106902" w:rsidRDefault="00ED7DBF" w:rsidP="00106902">
      <w:pPr>
        <w:spacing w:line="360" w:lineRule="auto"/>
      </w:pPr>
      <w:r>
        <w:t>D</w:t>
      </w:r>
      <w:r w:rsidR="00106902">
        <w:t>ato</w:t>
      </w:r>
      <w:r>
        <w:t xml:space="preserve"> for innleggelse i intensivavdelingen</w:t>
      </w:r>
      <w:r w:rsidR="00106902">
        <w:t>:</w:t>
      </w:r>
      <w:r w:rsidR="00106902">
        <w:tab/>
      </w:r>
      <w:r w:rsidR="00106902" w:rsidRPr="00106902">
        <w:t>_____________</w:t>
      </w:r>
      <w:r w:rsidR="00106902">
        <w:t>_____</w:t>
      </w:r>
      <w:r w:rsidR="007853C2">
        <w:t>__</w:t>
      </w:r>
      <w:r>
        <w:t xml:space="preserve">___________ </w:t>
      </w:r>
    </w:p>
    <w:p w:rsidR="007853C2" w:rsidRDefault="00106902" w:rsidP="00106902">
      <w:pPr>
        <w:spacing w:line="360" w:lineRule="auto"/>
      </w:pPr>
      <w:r w:rsidRPr="00106902">
        <w:t xml:space="preserve">Dato for </w:t>
      </w:r>
      <w:proofErr w:type="spellStart"/>
      <w:r>
        <w:t>tracheostomi</w:t>
      </w:r>
      <w:proofErr w:type="spellEnd"/>
      <w:r w:rsidRPr="00106902">
        <w:t xml:space="preserve">: </w:t>
      </w:r>
      <w:r w:rsidR="007853C2">
        <w:tab/>
      </w:r>
      <w:r w:rsidRPr="00106902">
        <w:t>_______________</w:t>
      </w:r>
      <w:r w:rsidR="007853C2">
        <w:t>___________</w:t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ED7DBF">
        <w:softHyphen/>
      </w:r>
      <w:r w:rsidR="007853C2">
        <w:t>________ (</w:t>
      </w:r>
      <w:proofErr w:type="spellStart"/>
      <w:r w:rsidR="007853C2" w:rsidRPr="007853C2">
        <w:rPr>
          <w:b/>
        </w:rPr>
        <w:t>Percutan</w:t>
      </w:r>
      <w:proofErr w:type="spellEnd"/>
      <w:r w:rsidR="007853C2">
        <w:t xml:space="preserve"> eller </w:t>
      </w:r>
      <w:r w:rsidR="007853C2" w:rsidRPr="007853C2">
        <w:rPr>
          <w:b/>
        </w:rPr>
        <w:t>kirurgisk</w:t>
      </w:r>
      <w:r w:rsidR="007853C2">
        <w:t xml:space="preserve"> </w:t>
      </w:r>
      <w:r w:rsidR="007853C2" w:rsidRPr="0013287E">
        <w:rPr>
          <w:sz w:val="18"/>
          <w:szCs w:val="18"/>
        </w:rPr>
        <w:t>– sett ring</w:t>
      </w:r>
      <w:r w:rsidR="007853C2">
        <w:t>)</w:t>
      </w:r>
    </w:p>
    <w:p w:rsidR="0013287E" w:rsidRPr="0013287E" w:rsidRDefault="0013287E" w:rsidP="00106902">
      <w:pPr>
        <w:spacing w:line="360" w:lineRule="auto"/>
        <w:rPr>
          <w:sz w:val="10"/>
          <w:szCs w:val="10"/>
        </w:rPr>
      </w:pPr>
    </w:p>
    <w:p w:rsidR="00135F11" w:rsidRPr="00F83AD8" w:rsidRDefault="00F83AD8" w:rsidP="00F83AD8">
      <w:pPr>
        <w:rPr>
          <w:sz w:val="22"/>
          <w:szCs w:val="22"/>
        </w:rPr>
      </w:pPr>
      <w:r w:rsidRPr="00F83AD8">
        <w:t>Spør pasienten</w:t>
      </w:r>
      <w:r w:rsidR="008F03D5">
        <w:t xml:space="preserve"> før ACV</w:t>
      </w:r>
      <w:r w:rsidRPr="00F83AD8">
        <w:t>:</w:t>
      </w:r>
      <w:r>
        <w:rPr>
          <w:b/>
          <w:i/>
        </w:rPr>
        <w:t xml:space="preserve"> </w:t>
      </w:r>
      <w:r w:rsidR="00C4611A">
        <w:rPr>
          <w:b/>
          <w:i/>
        </w:rPr>
        <w:t xml:space="preserve">Hvor vanskelig er </w:t>
      </w:r>
      <w:r w:rsidR="00135F11" w:rsidRPr="00F83AD8">
        <w:rPr>
          <w:b/>
          <w:i/>
        </w:rPr>
        <w:t>det for deg å kommunisere uten å</w:t>
      </w:r>
      <w:r w:rsidR="00C4611A">
        <w:rPr>
          <w:b/>
          <w:i/>
        </w:rPr>
        <w:t xml:space="preserve"> være i stand til å snakke (med </w:t>
      </w:r>
      <w:r w:rsidR="00135F11" w:rsidRPr="00F83AD8">
        <w:rPr>
          <w:b/>
          <w:i/>
        </w:rPr>
        <w:t>tube/</w:t>
      </w:r>
      <w:proofErr w:type="spellStart"/>
      <w:r w:rsidR="00135F11" w:rsidRPr="00F83AD8">
        <w:rPr>
          <w:b/>
          <w:i/>
        </w:rPr>
        <w:t>tracheostomi</w:t>
      </w:r>
      <w:proofErr w:type="spellEnd"/>
      <w:r w:rsidR="00135F11" w:rsidRPr="00F83AD8">
        <w:rPr>
          <w:b/>
          <w:i/>
        </w:rPr>
        <w:t>)</w:t>
      </w:r>
      <w:r>
        <w:rPr>
          <w:b/>
          <w:i/>
        </w:rPr>
        <w:t xml:space="preserve">? </w:t>
      </w:r>
      <w:r w:rsidR="00135F11" w:rsidRPr="00135F11">
        <w:rPr>
          <w:i/>
        </w:rPr>
        <w:t>Ikke i det hele tatt (0), Litt vanskelig (1), Noe vanskelig (2), Ganske vanskelig (3), Ekstremt vanskelig (4)</w:t>
      </w:r>
      <w:r>
        <w:rPr>
          <w:i/>
        </w:rPr>
        <w:t xml:space="preserve"> </w:t>
      </w:r>
      <w:r w:rsidRPr="0013287E">
        <w:rPr>
          <w:sz w:val="18"/>
          <w:szCs w:val="18"/>
        </w:rPr>
        <w:t>-sett ring</w:t>
      </w:r>
    </w:p>
    <w:p w:rsidR="00F83AD8" w:rsidRPr="00C90915" w:rsidRDefault="00F83AD8" w:rsidP="00F83AD8">
      <w:pPr>
        <w:rPr>
          <w:i/>
        </w:rPr>
      </w:pPr>
    </w:p>
    <w:p w:rsidR="00F83AD8" w:rsidRDefault="00312885" w:rsidP="00F83AD8">
      <w:pPr>
        <w:rPr>
          <w:i/>
          <w:sz w:val="18"/>
          <w:szCs w:val="18"/>
        </w:rPr>
      </w:pPr>
      <w:r>
        <w:rPr>
          <w:b/>
          <w:i/>
        </w:rPr>
        <w:t>K</w:t>
      </w:r>
      <w:r w:rsidR="00C90915" w:rsidRPr="00C90915">
        <w:rPr>
          <w:b/>
          <w:i/>
        </w:rPr>
        <w:t>ommunikasjonsmetoder</w:t>
      </w:r>
      <w:r w:rsidR="00F83AD8" w:rsidRPr="00C90915">
        <w:rPr>
          <w:b/>
          <w:i/>
        </w:rPr>
        <w:t xml:space="preserve"> </w:t>
      </w:r>
      <w:r w:rsidR="00C90915" w:rsidRPr="00C90915">
        <w:rPr>
          <w:b/>
          <w:i/>
        </w:rPr>
        <w:t>benyttet før ACV?</w:t>
      </w:r>
      <w:r w:rsidR="00F83AD8" w:rsidRPr="00C90915">
        <w:rPr>
          <w:b/>
          <w:i/>
        </w:rPr>
        <w:t>:</w:t>
      </w:r>
      <w:r w:rsidR="00F83AD8" w:rsidRPr="00F83AD8">
        <w:rPr>
          <w:b/>
          <w:i/>
        </w:rPr>
        <w:t xml:space="preserve"> </w:t>
      </w:r>
      <w:r w:rsidR="00F83AD8">
        <w:rPr>
          <w:i/>
        </w:rPr>
        <w:t>lese på lepper, skrive, peketavle, blunke, kroppsspråk,</w:t>
      </w:r>
      <w:r w:rsidR="00C90915">
        <w:rPr>
          <w:i/>
        </w:rPr>
        <w:t xml:space="preserve"> taleventil</w:t>
      </w:r>
      <w:r w:rsidR="0013287E">
        <w:rPr>
          <w:i/>
        </w:rPr>
        <w:t>,</w:t>
      </w:r>
      <w:r w:rsidR="0013287E" w:rsidRPr="0013287E">
        <w:rPr>
          <w:i/>
          <w:sz w:val="18"/>
          <w:szCs w:val="18"/>
        </w:rPr>
        <w:t xml:space="preserve"> </w:t>
      </w:r>
      <w:r w:rsidR="0013287E">
        <w:rPr>
          <w:i/>
          <w:sz w:val="18"/>
          <w:szCs w:val="18"/>
        </w:rPr>
        <w:t>annet:_________</w:t>
      </w:r>
      <w:r>
        <w:rPr>
          <w:i/>
          <w:sz w:val="18"/>
          <w:szCs w:val="18"/>
        </w:rPr>
        <w:t>_____</w:t>
      </w:r>
      <w:r w:rsidR="0013287E">
        <w:rPr>
          <w:i/>
          <w:sz w:val="18"/>
          <w:szCs w:val="18"/>
        </w:rPr>
        <w:t>_</w:t>
      </w:r>
      <w:r w:rsidR="0013287E">
        <w:rPr>
          <w:i/>
        </w:rPr>
        <w:t>_</w:t>
      </w:r>
      <w:r w:rsidR="00C90915">
        <w:rPr>
          <w:i/>
        </w:rPr>
        <w:t>_</w:t>
      </w:r>
      <w:r w:rsidR="0013287E">
        <w:rPr>
          <w:i/>
          <w:sz w:val="18"/>
          <w:szCs w:val="18"/>
        </w:rPr>
        <w:t xml:space="preserve"> -</w:t>
      </w:r>
      <w:r w:rsidR="008F03D5">
        <w:rPr>
          <w:i/>
          <w:sz w:val="18"/>
          <w:szCs w:val="18"/>
        </w:rPr>
        <w:t>sett ring</w:t>
      </w:r>
    </w:p>
    <w:p w:rsidR="00312885" w:rsidRDefault="00312885" w:rsidP="00F83AD8">
      <w:pPr>
        <w:rPr>
          <w:i/>
        </w:rPr>
      </w:pPr>
    </w:p>
    <w:p w:rsidR="007853C2" w:rsidRPr="00135F11" w:rsidRDefault="007853C2" w:rsidP="00135F11">
      <w:pPr>
        <w:spacing w:line="360" w:lineRule="auto"/>
        <w:rPr>
          <w:b/>
          <w:u w:val="single"/>
        </w:rPr>
      </w:pPr>
      <w:r w:rsidRPr="00C90915">
        <w:rPr>
          <w:b/>
          <w:u w:val="single"/>
        </w:rPr>
        <w:t>Registrering av ACV for</w:t>
      </w:r>
      <w:r w:rsidR="00106902" w:rsidRPr="00C90915">
        <w:rPr>
          <w:b/>
          <w:u w:val="single"/>
        </w:rPr>
        <w:t>søk:</w:t>
      </w:r>
      <w:r w:rsidR="00135F11" w:rsidRPr="00135F11">
        <w:rPr>
          <w:b/>
        </w:rPr>
        <w:t xml:space="preserve">  </w:t>
      </w:r>
      <w:r>
        <w:t xml:space="preserve">ACV er utført med </w:t>
      </w:r>
      <w:r w:rsidRPr="007853C2">
        <w:rPr>
          <w:b/>
        </w:rPr>
        <w:t>oksygen</w:t>
      </w:r>
      <w:r>
        <w:t xml:space="preserve"> eller </w:t>
      </w:r>
      <w:r w:rsidRPr="007853C2">
        <w:rPr>
          <w:b/>
        </w:rPr>
        <w:t>luft</w:t>
      </w:r>
      <w:r w:rsidR="00A42019">
        <w:t xml:space="preserve"> </w:t>
      </w:r>
      <w:r w:rsidR="00A42019" w:rsidRPr="0013287E">
        <w:rPr>
          <w:sz w:val="18"/>
          <w:szCs w:val="18"/>
        </w:rPr>
        <w:t>(</w:t>
      </w:r>
      <w:r w:rsidR="0013287E">
        <w:rPr>
          <w:sz w:val="18"/>
          <w:szCs w:val="18"/>
        </w:rPr>
        <w:t>-</w:t>
      </w:r>
      <w:r w:rsidR="00A42019" w:rsidRPr="0013287E">
        <w:rPr>
          <w:sz w:val="18"/>
          <w:szCs w:val="18"/>
        </w:rPr>
        <w:t>sett ring)</w:t>
      </w:r>
    </w:p>
    <w:tbl>
      <w:tblPr>
        <w:tblStyle w:val="Tabellrutenett"/>
        <w:tblW w:w="15069" w:type="dxa"/>
        <w:tblLayout w:type="fixed"/>
        <w:tblLook w:val="04A0" w:firstRow="1" w:lastRow="0" w:firstColumn="1" w:lastColumn="0" w:noHBand="0" w:noVBand="1"/>
      </w:tblPr>
      <w:tblGrid>
        <w:gridCol w:w="1101"/>
        <w:gridCol w:w="804"/>
        <w:gridCol w:w="1180"/>
        <w:gridCol w:w="1134"/>
        <w:gridCol w:w="1843"/>
        <w:gridCol w:w="1417"/>
        <w:gridCol w:w="2127"/>
        <w:gridCol w:w="1984"/>
        <w:gridCol w:w="3479"/>
      </w:tblGrid>
      <w:tr w:rsidR="00F83AD8" w:rsidRPr="00106902" w:rsidTr="00F83AD8">
        <w:trPr>
          <w:trHeight w:val="840"/>
        </w:trPr>
        <w:tc>
          <w:tcPr>
            <w:tcW w:w="1101" w:type="dxa"/>
          </w:tcPr>
          <w:p w:rsidR="00135F11" w:rsidRDefault="00135F11" w:rsidP="00106902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F83AD8">
              <w:rPr>
                <w:b/>
                <w:sz w:val="22"/>
                <w:szCs w:val="22"/>
                <w:lang w:val="en-GB"/>
              </w:rPr>
              <w:t>Tidspkt</w:t>
            </w:r>
            <w:proofErr w:type="spellEnd"/>
          </w:p>
          <w:p w:rsidR="008F03D5" w:rsidRPr="008F03D5" w:rsidRDefault="008F03D5" w:rsidP="00106902">
            <w:pPr>
              <w:spacing w:line="360" w:lineRule="auto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Dato</w:t>
            </w:r>
            <w:proofErr w:type="spellEnd"/>
            <w:r>
              <w:rPr>
                <w:sz w:val="22"/>
                <w:szCs w:val="22"/>
                <w:lang w:val="en-GB"/>
              </w:rPr>
              <w:t>, kl</w:t>
            </w:r>
          </w:p>
        </w:tc>
        <w:tc>
          <w:tcPr>
            <w:tcW w:w="804" w:type="dxa"/>
          </w:tcPr>
          <w:p w:rsidR="00135F11" w:rsidRPr="00F83AD8" w:rsidRDefault="00135F11" w:rsidP="00106902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F83AD8">
              <w:rPr>
                <w:b/>
                <w:sz w:val="22"/>
                <w:szCs w:val="22"/>
              </w:rPr>
              <w:t>Flow</w:t>
            </w:r>
            <w:proofErr w:type="spellEnd"/>
            <w:r w:rsidRPr="00F83AD8">
              <w:rPr>
                <w:b/>
                <w:sz w:val="22"/>
                <w:szCs w:val="22"/>
              </w:rPr>
              <w:t xml:space="preserve"> </w:t>
            </w:r>
          </w:p>
          <w:p w:rsidR="00135F11" w:rsidRPr="00F83AD8" w:rsidRDefault="00135F11" w:rsidP="007853C2">
            <w:pPr>
              <w:spacing w:line="360" w:lineRule="auto"/>
              <w:rPr>
                <w:sz w:val="22"/>
                <w:szCs w:val="22"/>
              </w:rPr>
            </w:pPr>
            <w:r w:rsidRPr="00F83AD8">
              <w:rPr>
                <w:sz w:val="22"/>
                <w:szCs w:val="22"/>
              </w:rPr>
              <w:t xml:space="preserve">l/min </w:t>
            </w:r>
          </w:p>
        </w:tc>
        <w:tc>
          <w:tcPr>
            <w:tcW w:w="1180" w:type="dxa"/>
          </w:tcPr>
          <w:p w:rsidR="00135F11" w:rsidRPr="00F83AD8" w:rsidRDefault="00135F11" w:rsidP="007853C2">
            <w:pPr>
              <w:spacing w:line="360" w:lineRule="auto"/>
              <w:rPr>
                <w:sz w:val="22"/>
                <w:szCs w:val="22"/>
              </w:rPr>
            </w:pPr>
            <w:r w:rsidRPr="00F83AD8">
              <w:rPr>
                <w:b/>
                <w:sz w:val="22"/>
                <w:szCs w:val="22"/>
              </w:rPr>
              <w:t xml:space="preserve">Varighet </w:t>
            </w:r>
            <w:r w:rsidRPr="00F83AD8">
              <w:rPr>
                <w:sz w:val="22"/>
                <w:szCs w:val="22"/>
              </w:rPr>
              <w:t xml:space="preserve">minutter </w:t>
            </w:r>
          </w:p>
        </w:tc>
        <w:tc>
          <w:tcPr>
            <w:tcW w:w="1134" w:type="dxa"/>
          </w:tcPr>
          <w:p w:rsidR="00135F11" w:rsidRPr="00F83AD8" w:rsidRDefault="00135F11" w:rsidP="00106902">
            <w:pPr>
              <w:spacing w:line="360" w:lineRule="auto"/>
              <w:rPr>
                <w:b/>
                <w:sz w:val="22"/>
                <w:szCs w:val="22"/>
              </w:rPr>
            </w:pPr>
            <w:r w:rsidRPr="00F83AD8">
              <w:rPr>
                <w:b/>
                <w:sz w:val="22"/>
                <w:szCs w:val="22"/>
              </w:rPr>
              <w:t>Effekt *</w:t>
            </w:r>
          </w:p>
          <w:p w:rsidR="00135F11" w:rsidRPr="00F83AD8" w:rsidRDefault="00135F11" w:rsidP="00ED7DBF">
            <w:pPr>
              <w:spacing w:line="360" w:lineRule="auto"/>
              <w:rPr>
                <w:sz w:val="22"/>
                <w:szCs w:val="22"/>
              </w:rPr>
            </w:pPr>
            <w:r w:rsidRPr="00F83AD8">
              <w:rPr>
                <w:sz w:val="22"/>
                <w:szCs w:val="22"/>
              </w:rPr>
              <w:t>(sett tall)</w:t>
            </w:r>
          </w:p>
        </w:tc>
        <w:tc>
          <w:tcPr>
            <w:tcW w:w="1843" w:type="dxa"/>
          </w:tcPr>
          <w:p w:rsidR="00135F11" w:rsidRPr="00F83AD8" w:rsidRDefault="00135F11" w:rsidP="00106902">
            <w:pPr>
              <w:spacing w:line="360" w:lineRule="auto"/>
              <w:rPr>
                <w:b/>
                <w:sz w:val="22"/>
                <w:szCs w:val="22"/>
              </w:rPr>
            </w:pPr>
            <w:r w:rsidRPr="00F83AD8">
              <w:rPr>
                <w:b/>
                <w:sz w:val="22"/>
                <w:szCs w:val="22"/>
              </w:rPr>
              <w:t>Komplikasjon**</w:t>
            </w:r>
          </w:p>
          <w:p w:rsidR="00135F11" w:rsidRPr="00F83AD8" w:rsidRDefault="00135F11" w:rsidP="00106902">
            <w:pPr>
              <w:spacing w:line="360" w:lineRule="auto"/>
              <w:rPr>
                <w:sz w:val="22"/>
                <w:szCs w:val="22"/>
              </w:rPr>
            </w:pPr>
            <w:r w:rsidRPr="00F83AD8">
              <w:rPr>
                <w:sz w:val="22"/>
                <w:szCs w:val="22"/>
              </w:rPr>
              <w:t>(sett tall)</w:t>
            </w:r>
          </w:p>
        </w:tc>
        <w:tc>
          <w:tcPr>
            <w:tcW w:w="1417" w:type="dxa"/>
          </w:tcPr>
          <w:p w:rsidR="00135F11" w:rsidRPr="00F83AD8" w:rsidRDefault="00135F11" w:rsidP="00106902">
            <w:pPr>
              <w:spacing w:line="360" w:lineRule="auto"/>
              <w:rPr>
                <w:b/>
                <w:sz w:val="22"/>
                <w:szCs w:val="22"/>
              </w:rPr>
            </w:pPr>
            <w:r w:rsidRPr="00F83AD8">
              <w:rPr>
                <w:b/>
                <w:sz w:val="22"/>
                <w:szCs w:val="22"/>
              </w:rPr>
              <w:t>Pas. leie***</w:t>
            </w:r>
            <w:r w:rsidRPr="00F83AD8">
              <w:rPr>
                <w:b/>
                <w:sz w:val="22"/>
                <w:szCs w:val="22"/>
              </w:rPr>
              <w:br/>
            </w:r>
            <w:r w:rsidRPr="00F83AD8">
              <w:rPr>
                <w:sz w:val="22"/>
                <w:szCs w:val="22"/>
              </w:rPr>
              <w:t>(sett tall)</w:t>
            </w:r>
          </w:p>
        </w:tc>
        <w:tc>
          <w:tcPr>
            <w:tcW w:w="2127" w:type="dxa"/>
          </w:tcPr>
          <w:p w:rsidR="00135F11" w:rsidRPr="00F83AD8" w:rsidRDefault="00F83AD8" w:rsidP="00FB4647">
            <w:pPr>
              <w:spacing w:line="360" w:lineRule="auto"/>
              <w:rPr>
                <w:b/>
                <w:sz w:val="22"/>
                <w:szCs w:val="22"/>
              </w:rPr>
            </w:pPr>
            <w:r w:rsidRPr="00F83AD8">
              <w:rPr>
                <w:b/>
                <w:sz w:val="22"/>
                <w:szCs w:val="22"/>
              </w:rPr>
              <w:t xml:space="preserve">Vanskelig å kommunisere**** </w:t>
            </w:r>
            <w:r w:rsidRPr="00F83AD8">
              <w:rPr>
                <w:sz w:val="22"/>
                <w:szCs w:val="22"/>
              </w:rPr>
              <w:t>(sett tall)</w:t>
            </w:r>
          </w:p>
        </w:tc>
        <w:tc>
          <w:tcPr>
            <w:tcW w:w="1984" w:type="dxa"/>
          </w:tcPr>
          <w:p w:rsidR="00135F11" w:rsidRPr="00F83AD8" w:rsidRDefault="00C90915" w:rsidP="00D9556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F83AD8" w:rsidRPr="00F83AD8">
              <w:rPr>
                <w:b/>
                <w:sz w:val="22"/>
                <w:szCs w:val="22"/>
              </w:rPr>
              <w:t>elsepers. til stede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83AD8" w:rsidRPr="00F83AD8">
              <w:rPr>
                <w:sz w:val="22"/>
                <w:szCs w:val="22"/>
              </w:rPr>
              <w:t xml:space="preserve">(lege, </w:t>
            </w:r>
            <w:proofErr w:type="spellStart"/>
            <w:r w:rsidR="00F83AD8" w:rsidRPr="00F83AD8">
              <w:rPr>
                <w:sz w:val="22"/>
                <w:szCs w:val="22"/>
              </w:rPr>
              <w:t>spl</w:t>
            </w:r>
            <w:proofErr w:type="spellEnd"/>
            <w:r w:rsidR="00F83AD8" w:rsidRPr="00F83AD8">
              <w:rPr>
                <w:sz w:val="22"/>
                <w:szCs w:val="22"/>
              </w:rPr>
              <w:t>.</w:t>
            </w:r>
            <w:r w:rsidR="00D9556D">
              <w:rPr>
                <w:sz w:val="22"/>
                <w:szCs w:val="22"/>
              </w:rPr>
              <w:t>,</w:t>
            </w:r>
            <w:bookmarkStart w:id="4" w:name="_GoBack"/>
            <w:bookmarkEnd w:id="4"/>
            <w:r w:rsidR="00F83AD8" w:rsidRPr="00F83AD8">
              <w:rPr>
                <w:sz w:val="22"/>
                <w:szCs w:val="22"/>
              </w:rPr>
              <w:t xml:space="preserve"> </w:t>
            </w:r>
            <w:proofErr w:type="spellStart"/>
            <w:r w:rsidR="00F83AD8" w:rsidRPr="00F83AD8">
              <w:rPr>
                <w:sz w:val="22"/>
                <w:szCs w:val="22"/>
              </w:rPr>
              <w:t>fysio</w:t>
            </w:r>
            <w:proofErr w:type="spellEnd"/>
            <w:r w:rsidR="00F83AD8" w:rsidRPr="00F83AD8">
              <w:rPr>
                <w:sz w:val="22"/>
                <w:szCs w:val="22"/>
              </w:rPr>
              <w:t xml:space="preserve">. </w:t>
            </w:r>
            <w:proofErr w:type="spellStart"/>
            <w:r w:rsidR="00F83AD8" w:rsidRPr="00F83AD8">
              <w:rPr>
                <w:sz w:val="22"/>
                <w:szCs w:val="22"/>
              </w:rPr>
              <w:t>logop</w:t>
            </w:r>
            <w:proofErr w:type="spellEnd"/>
            <w:r w:rsidR="00F83AD8" w:rsidRPr="00F83AD8">
              <w:rPr>
                <w:sz w:val="22"/>
                <w:szCs w:val="22"/>
              </w:rPr>
              <w:t>. ergo)</w:t>
            </w:r>
          </w:p>
        </w:tc>
        <w:tc>
          <w:tcPr>
            <w:tcW w:w="3479" w:type="dxa"/>
          </w:tcPr>
          <w:p w:rsidR="00135F11" w:rsidRPr="00F83AD8" w:rsidRDefault="00135F11" w:rsidP="00106902">
            <w:pPr>
              <w:spacing w:line="360" w:lineRule="auto"/>
              <w:rPr>
                <w:b/>
                <w:sz w:val="22"/>
                <w:szCs w:val="22"/>
              </w:rPr>
            </w:pPr>
            <w:r w:rsidRPr="00F83AD8">
              <w:rPr>
                <w:b/>
                <w:sz w:val="22"/>
                <w:szCs w:val="22"/>
              </w:rPr>
              <w:t>Kommentar</w:t>
            </w:r>
          </w:p>
          <w:p w:rsidR="00135F11" w:rsidRPr="00F83AD8" w:rsidRDefault="00135F11" w:rsidP="00106902">
            <w:pPr>
              <w:spacing w:line="360" w:lineRule="auto"/>
              <w:rPr>
                <w:sz w:val="22"/>
                <w:szCs w:val="22"/>
              </w:rPr>
            </w:pPr>
            <w:r w:rsidRPr="00F83AD8">
              <w:rPr>
                <w:sz w:val="22"/>
                <w:szCs w:val="22"/>
              </w:rPr>
              <w:t>(spesifiser)</w:t>
            </w:r>
          </w:p>
        </w:tc>
      </w:tr>
      <w:tr w:rsidR="00F83AD8" w:rsidRPr="00106902" w:rsidTr="00F83AD8">
        <w:trPr>
          <w:trHeight w:val="840"/>
        </w:trPr>
        <w:tc>
          <w:tcPr>
            <w:tcW w:w="1101" w:type="dxa"/>
          </w:tcPr>
          <w:p w:rsidR="00135F11" w:rsidRDefault="00135F11" w:rsidP="00106902">
            <w:pPr>
              <w:spacing w:line="360" w:lineRule="auto"/>
            </w:pPr>
          </w:p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804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1180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1134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1843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1417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2127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1984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3479" w:type="dxa"/>
          </w:tcPr>
          <w:p w:rsidR="00135F11" w:rsidRPr="00106902" w:rsidRDefault="00135F11" w:rsidP="00106902">
            <w:pPr>
              <w:spacing w:line="360" w:lineRule="auto"/>
            </w:pPr>
          </w:p>
        </w:tc>
      </w:tr>
      <w:tr w:rsidR="00F83AD8" w:rsidRPr="00106902" w:rsidTr="00F83AD8">
        <w:trPr>
          <w:trHeight w:val="840"/>
        </w:trPr>
        <w:tc>
          <w:tcPr>
            <w:tcW w:w="1101" w:type="dxa"/>
          </w:tcPr>
          <w:p w:rsidR="00135F11" w:rsidRDefault="00135F11" w:rsidP="00106902">
            <w:pPr>
              <w:spacing w:line="360" w:lineRule="auto"/>
            </w:pPr>
          </w:p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804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1180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1134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1843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1417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2127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1984" w:type="dxa"/>
          </w:tcPr>
          <w:p w:rsidR="00135F11" w:rsidRPr="00106902" w:rsidRDefault="00135F11" w:rsidP="00106902">
            <w:pPr>
              <w:spacing w:line="360" w:lineRule="auto"/>
            </w:pPr>
          </w:p>
        </w:tc>
        <w:tc>
          <w:tcPr>
            <w:tcW w:w="3479" w:type="dxa"/>
          </w:tcPr>
          <w:p w:rsidR="00135F11" w:rsidRPr="00106902" w:rsidRDefault="00135F11" w:rsidP="00106902">
            <w:pPr>
              <w:spacing w:line="360" w:lineRule="auto"/>
            </w:pPr>
          </w:p>
        </w:tc>
      </w:tr>
      <w:tr w:rsidR="00F83AD8" w:rsidRPr="00106902" w:rsidTr="00F83AD8">
        <w:trPr>
          <w:trHeight w:val="840"/>
        </w:trPr>
        <w:tc>
          <w:tcPr>
            <w:tcW w:w="1101" w:type="dxa"/>
          </w:tcPr>
          <w:p w:rsidR="00F83AD8" w:rsidRDefault="00F83AD8" w:rsidP="00106902">
            <w:pPr>
              <w:spacing w:line="360" w:lineRule="auto"/>
            </w:pPr>
          </w:p>
        </w:tc>
        <w:tc>
          <w:tcPr>
            <w:tcW w:w="804" w:type="dxa"/>
          </w:tcPr>
          <w:p w:rsidR="00F83AD8" w:rsidRPr="00106902" w:rsidRDefault="00F83AD8" w:rsidP="00106902">
            <w:pPr>
              <w:spacing w:line="360" w:lineRule="auto"/>
            </w:pPr>
          </w:p>
        </w:tc>
        <w:tc>
          <w:tcPr>
            <w:tcW w:w="1180" w:type="dxa"/>
          </w:tcPr>
          <w:p w:rsidR="00F83AD8" w:rsidRPr="00106902" w:rsidRDefault="00F83AD8" w:rsidP="00106902">
            <w:pPr>
              <w:spacing w:line="360" w:lineRule="auto"/>
            </w:pPr>
          </w:p>
        </w:tc>
        <w:tc>
          <w:tcPr>
            <w:tcW w:w="1134" w:type="dxa"/>
          </w:tcPr>
          <w:p w:rsidR="00F83AD8" w:rsidRPr="00106902" w:rsidRDefault="00F83AD8" w:rsidP="00106902">
            <w:pPr>
              <w:spacing w:line="360" w:lineRule="auto"/>
            </w:pPr>
          </w:p>
        </w:tc>
        <w:tc>
          <w:tcPr>
            <w:tcW w:w="1843" w:type="dxa"/>
          </w:tcPr>
          <w:p w:rsidR="00F83AD8" w:rsidRPr="00106902" w:rsidRDefault="00F83AD8" w:rsidP="00106902">
            <w:pPr>
              <w:spacing w:line="360" w:lineRule="auto"/>
            </w:pPr>
          </w:p>
        </w:tc>
        <w:tc>
          <w:tcPr>
            <w:tcW w:w="1417" w:type="dxa"/>
          </w:tcPr>
          <w:p w:rsidR="00F83AD8" w:rsidRPr="00106902" w:rsidRDefault="00F83AD8" w:rsidP="00106902">
            <w:pPr>
              <w:spacing w:line="360" w:lineRule="auto"/>
            </w:pPr>
          </w:p>
        </w:tc>
        <w:tc>
          <w:tcPr>
            <w:tcW w:w="2127" w:type="dxa"/>
          </w:tcPr>
          <w:p w:rsidR="00F83AD8" w:rsidRPr="00106902" w:rsidRDefault="00F83AD8" w:rsidP="00106902">
            <w:pPr>
              <w:spacing w:line="360" w:lineRule="auto"/>
            </w:pPr>
          </w:p>
        </w:tc>
        <w:tc>
          <w:tcPr>
            <w:tcW w:w="1984" w:type="dxa"/>
          </w:tcPr>
          <w:p w:rsidR="00F83AD8" w:rsidRPr="00106902" w:rsidRDefault="00F83AD8" w:rsidP="00106902">
            <w:pPr>
              <w:spacing w:line="360" w:lineRule="auto"/>
            </w:pPr>
          </w:p>
        </w:tc>
        <w:tc>
          <w:tcPr>
            <w:tcW w:w="3479" w:type="dxa"/>
          </w:tcPr>
          <w:p w:rsidR="00F83AD8" w:rsidRPr="00106902" w:rsidRDefault="00F83AD8" w:rsidP="00106902">
            <w:pPr>
              <w:spacing w:line="360" w:lineRule="auto"/>
            </w:pPr>
          </w:p>
        </w:tc>
      </w:tr>
    </w:tbl>
    <w:p w:rsidR="00F83AD8" w:rsidRPr="00F83AD8" w:rsidRDefault="00F83AD8" w:rsidP="00A42019">
      <w:pPr>
        <w:rPr>
          <w:b/>
          <w:sz w:val="16"/>
          <w:szCs w:val="16"/>
        </w:rPr>
      </w:pPr>
    </w:p>
    <w:p w:rsidR="00ED7DBF" w:rsidRDefault="00ED7DBF" w:rsidP="00A42019">
      <w:r>
        <w:rPr>
          <w:b/>
        </w:rPr>
        <w:t>*</w:t>
      </w:r>
      <w:r w:rsidR="000E6F30">
        <w:rPr>
          <w:b/>
        </w:rPr>
        <w:t>Effekt</w:t>
      </w:r>
      <w:r w:rsidR="00A42019">
        <w:t xml:space="preserve"> </w:t>
      </w:r>
      <w:r w:rsidR="000E6F30">
        <w:t>(</w:t>
      </w:r>
      <w:r w:rsidR="00A42019" w:rsidRPr="000E6F30">
        <w:rPr>
          <w:b/>
        </w:rPr>
        <w:t>Stemmekvalitet</w:t>
      </w:r>
      <w:r w:rsidR="000E6F30">
        <w:rPr>
          <w:b/>
        </w:rPr>
        <w:t xml:space="preserve">): </w:t>
      </w:r>
      <w:r w:rsidR="00C90915">
        <w:t>I</w:t>
      </w:r>
      <w:r>
        <w:t>ngen</w:t>
      </w:r>
      <w:r w:rsidR="000E6F30">
        <w:t xml:space="preserve"> stemme (0), hvisking (1), hes </w:t>
      </w:r>
      <w:r>
        <w:t xml:space="preserve">stemme (2), anstrengt stemme (3), tydelig stemme (4) </w:t>
      </w:r>
    </w:p>
    <w:p w:rsidR="00561F8A" w:rsidRDefault="00561F8A" w:rsidP="00A42019">
      <w:r>
        <w:rPr>
          <w:b/>
        </w:rPr>
        <w:t>**</w:t>
      </w:r>
      <w:r w:rsidR="00A42019" w:rsidRPr="00A42019">
        <w:rPr>
          <w:b/>
        </w:rPr>
        <w:t>Komplikasjoner:</w:t>
      </w:r>
      <w:r>
        <w:t xml:space="preserve"> </w:t>
      </w:r>
      <w:r w:rsidR="00A42019">
        <w:t>ingen</w:t>
      </w:r>
      <w:r>
        <w:t xml:space="preserve"> (0)</w:t>
      </w:r>
      <w:r w:rsidR="00FB4647">
        <w:t>, subk</w:t>
      </w:r>
      <w:r w:rsidR="00A42019">
        <w:t>utant emfysem</w:t>
      </w:r>
      <w:r>
        <w:t xml:space="preserve"> (1)</w:t>
      </w:r>
      <w:r w:rsidR="00A42019">
        <w:t>, luft i ventrikkel</w:t>
      </w:r>
      <w:r>
        <w:t xml:space="preserve"> (2)</w:t>
      </w:r>
      <w:r w:rsidR="00A42019">
        <w:t>, l</w:t>
      </w:r>
      <w:r w:rsidR="002313DC">
        <w:t>uftl</w:t>
      </w:r>
      <w:r w:rsidR="00A64629">
        <w:t>ekkasje</w:t>
      </w:r>
      <w:r w:rsidR="002313DC">
        <w:t xml:space="preserve"> rundt </w:t>
      </w:r>
      <w:proofErr w:type="spellStart"/>
      <w:r w:rsidR="002313DC">
        <w:t>trach</w:t>
      </w:r>
      <w:proofErr w:type="spellEnd"/>
      <w:r>
        <w:t xml:space="preserve"> (4</w:t>
      </w:r>
      <w:r w:rsidR="00A42019">
        <w:t>)</w:t>
      </w:r>
      <w:r>
        <w:t>, annet</w:t>
      </w:r>
      <w:r w:rsidR="00A64629">
        <w:t xml:space="preserve"> (spesifiser)</w:t>
      </w:r>
      <w:r>
        <w:t xml:space="preserve"> (5)</w:t>
      </w:r>
      <w:r w:rsidR="00A64629">
        <w:t xml:space="preserve"> </w:t>
      </w:r>
    </w:p>
    <w:p w:rsidR="00A64629" w:rsidRDefault="000E6F30" w:rsidP="00561F8A">
      <w:r w:rsidRPr="000E6F30">
        <w:rPr>
          <w:b/>
        </w:rPr>
        <w:t>***</w:t>
      </w:r>
      <w:r w:rsidR="003D1FBB">
        <w:rPr>
          <w:b/>
        </w:rPr>
        <w:t xml:space="preserve">Pas. leie: </w:t>
      </w:r>
      <w:r w:rsidR="00A64629">
        <w:t>s</w:t>
      </w:r>
      <w:r>
        <w:t xml:space="preserve">ideleie (0), </w:t>
      </w:r>
      <w:r w:rsidR="00A64629">
        <w:t>r</w:t>
      </w:r>
      <w:r>
        <w:t xml:space="preserve">yggleie under 30ᵒ (1), </w:t>
      </w:r>
      <w:r w:rsidR="00A64629">
        <w:t>r</w:t>
      </w:r>
      <w:r>
        <w:t>yggleie over 30ᵒ (2)</w:t>
      </w:r>
      <w:r w:rsidR="00A64629">
        <w:t>, s</w:t>
      </w:r>
      <w:r>
        <w:t>itter i stol (3)</w:t>
      </w:r>
    </w:p>
    <w:p w:rsidR="00135F11" w:rsidRPr="00135F11" w:rsidRDefault="00F83AD8" w:rsidP="00135F11">
      <w:pPr>
        <w:rPr>
          <w:i/>
        </w:rPr>
      </w:pPr>
      <w:r w:rsidRPr="00A42019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A5DF9" wp14:editId="2E53E775">
                <wp:simplePos x="0" y="0"/>
                <wp:positionH relativeFrom="column">
                  <wp:posOffset>6371590</wp:posOffset>
                </wp:positionH>
                <wp:positionV relativeFrom="paragraph">
                  <wp:posOffset>493131</wp:posOffset>
                </wp:positionV>
                <wp:extent cx="2941320" cy="517525"/>
                <wp:effectExtent l="0" t="0" r="11430" b="158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019" w:rsidRDefault="00ED7DBF">
                            <w:r>
                              <w:t>Skjema legg</w:t>
                            </w:r>
                            <w:r w:rsidR="00A42019">
                              <w:t xml:space="preserve">es </w:t>
                            </w:r>
                            <w:r w:rsidR="000E08C1">
                              <w:t>i egen ACV-perm hos avdelingens sekretær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9" type="#_x0000_t202" style="position:absolute;margin-left:501.7pt;margin-top:38.85pt;width:231.6pt;height:4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">
                <v:textbox>
                  <w:txbxContent>
                    <w:p w:rsidR="00A42019" w:rsidRDefault="00ED7DBF">
                      <w:r>
                        <w:t>Skjema legg</w:t>
                      </w:r>
                      <w:r w:rsidR="00A42019">
                        <w:t xml:space="preserve">es </w:t>
                      </w:r>
                      <w:r w:rsidR="000E08C1">
                        <w:t>i egen ACV-perm hos avdelingens sekretær</w:t>
                      </w:r>
                    </w:p>
                  </w:txbxContent>
                </v:textbox>
              </v:shape>
            </w:pict>
          </mc:Fallback>
        </mc:AlternateContent>
      </w:r>
      <w:r w:rsidR="00135F11" w:rsidRPr="00135F11">
        <w:rPr>
          <w:b/>
        </w:rPr>
        <w:t>****</w:t>
      </w:r>
      <w:r w:rsidR="00135F11" w:rsidRPr="00135F11">
        <w:rPr>
          <w:b/>
          <w:i/>
        </w:rPr>
        <w:t xml:space="preserve"> </w:t>
      </w:r>
      <w:r w:rsidR="008F03D5">
        <w:rPr>
          <w:b/>
          <w:i/>
        </w:rPr>
        <w:t>H</w:t>
      </w:r>
      <w:r w:rsidR="00135F11" w:rsidRPr="00135F11">
        <w:rPr>
          <w:b/>
          <w:i/>
        </w:rPr>
        <w:t>vor vanskelig var det for deg å kommunisere med ACV metoden?</w:t>
      </w:r>
      <w:r w:rsidR="00135F11" w:rsidRPr="00135F11">
        <w:rPr>
          <w:i/>
        </w:rPr>
        <w:t xml:space="preserve"> Ikke i det hele tatt (0), Litt vanskelig (1), Noe vanskelig (2), Ganske vanskelig (3), Ekstremt vanskelig (4)</w:t>
      </w:r>
    </w:p>
    <w:p w:rsidR="00135F11" w:rsidRDefault="00135F11" w:rsidP="00561F8A"/>
    <w:p w:rsidR="00A64629" w:rsidRDefault="00A64629" w:rsidP="00561F8A"/>
    <w:tbl>
      <w:tblPr>
        <w:tblStyle w:val="Tabellrutenett"/>
        <w:tblW w:w="15069" w:type="dxa"/>
        <w:tblLayout w:type="fixed"/>
        <w:tblLook w:val="04A0" w:firstRow="1" w:lastRow="0" w:firstColumn="1" w:lastColumn="0" w:noHBand="0" w:noVBand="1"/>
      </w:tblPr>
      <w:tblGrid>
        <w:gridCol w:w="1101"/>
        <w:gridCol w:w="804"/>
        <w:gridCol w:w="1180"/>
        <w:gridCol w:w="1134"/>
        <w:gridCol w:w="1843"/>
        <w:gridCol w:w="1417"/>
        <w:gridCol w:w="2127"/>
        <w:gridCol w:w="1984"/>
        <w:gridCol w:w="3479"/>
      </w:tblGrid>
      <w:tr w:rsidR="00F83AD8" w:rsidRPr="00106902" w:rsidTr="007F4234">
        <w:trPr>
          <w:trHeight w:val="840"/>
        </w:trPr>
        <w:tc>
          <w:tcPr>
            <w:tcW w:w="1101" w:type="dxa"/>
          </w:tcPr>
          <w:p w:rsidR="00F83AD8" w:rsidRDefault="00F83AD8" w:rsidP="007F4234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F83AD8">
              <w:rPr>
                <w:b/>
                <w:sz w:val="22"/>
                <w:szCs w:val="22"/>
                <w:lang w:val="en-GB"/>
              </w:rPr>
              <w:t>Tidspkt</w:t>
            </w:r>
            <w:proofErr w:type="spellEnd"/>
          </w:p>
          <w:p w:rsidR="008F03D5" w:rsidRPr="00F83AD8" w:rsidRDefault="008F03D5" w:rsidP="007F4234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Dato</w:t>
            </w:r>
            <w:proofErr w:type="spellEnd"/>
            <w:r>
              <w:rPr>
                <w:sz w:val="22"/>
                <w:szCs w:val="22"/>
                <w:lang w:val="en-GB"/>
              </w:rPr>
              <w:t>, kl</w:t>
            </w:r>
          </w:p>
        </w:tc>
        <w:tc>
          <w:tcPr>
            <w:tcW w:w="804" w:type="dxa"/>
          </w:tcPr>
          <w:p w:rsidR="00F83AD8" w:rsidRPr="00F83AD8" w:rsidRDefault="00F83AD8" w:rsidP="007F4234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F83AD8">
              <w:rPr>
                <w:b/>
                <w:sz w:val="22"/>
                <w:szCs w:val="22"/>
              </w:rPr>
              <w:t>Flow</w:t>
            </w:r>
            <w:proofErr w:type="spellEnd"/>
            <w:r w:rsidRPr="00F83AD8">
              <w:rPr>
                <w:b/>
                <w:sz w:val="22"/>
                <w:szCs w:val="22"/>
              </w:rPr>
              <w:t xml:space="preserve"> </w:t>
            </w:r>
          </w:p>
          <w:p w:rsidR="00F83AD8" w:rsidRPr="00F83AD8" w:rsidRDefault="00F83AD8" w:rsidP="007F4234">
            <w:pPr>
              <w:spacing w:line="360" w:lineRule="auto"/>
              <w:rPr>
                <w:sz w:val="22"/>
                <w:szCs w:val="22"/>
              </w:rPr>
            </w:pPr>
            <w:r w:rsidRPr="00F83AD8">
              <w:rPr>
                <w:sz w:val="22"/>
                <w:szCs w:val="22"/>
              </w:rPr>
              <w:t xml:space="preserve">l/min </w:t>
            </w:r>
          </w:p>
        </w:tc>
        <w:tc>
          <w:tcPr>
            <w:tcW w:w="1180" w:type="dxa"/>
          </w:tcPr>
          <w:p w:rsidR="00F83AD8" w:rsidRPr="00F83AD8" w:rsidRDefault="00F83AD8" w:rsidP="007F4234">
            <w:pPr>
              <w:spacing w:line="360" w:lineRule="auto"/>
              <w:rPr>
                <w:sz w:val="22"/>
                <w:szCs w:val="22"/>
              </w:rPr>
            </w:pPr>
            <w:r w:rsidRPr="00F83AD8">
              <w:rPr>
                <w:b/>
                <w:sz w:val="22"/>
                <w:szCs w:val="22"/>
              </w:rPr>
              <w:t xml:space="preserve">Varighet </w:t>
            </w:r>
            <w:r w:rsidRPr="00F83AD8">
              <w:rPr>
                <w:sz w:val="22"/>
                <w:szCs w:val="22"/>
              </w:rPr>
              <w:t xml:space="preserve">minutter </w:t>
            </w:r>
          </w:p>
        </w:tc>
        <w:tc>
          <w:tcPr>
            <w:tcW w:w="1134" w:type="dxa"/>
          </w:tcPr>
          <w:p w:rsidR="00F83AD8" w:rsidRPr="00F83AD8" w:rsidRDefault="00F83AD8" w:rsidP="007F4234">
            <w:pPr>
              <w:spacing w:line="360" w:lineRule="auto"/>
              <w:rPr>
                <w:b/>
                <w:sz w:val="22"/>
                <w:szCs w:val="22"/>
              </w:rPr>
            </w:pPr>
            <w:r w:rsidRPr="00F83AD8">
              <w:rPr>
                <w:b/>
                <w:sz w:val="22"/>
                <w:szCs w:val="22"/>
              </w:rPr>
              <w:t>Effekt *</w:t>
            </w:r>
          </w:p>
          <w:p w:rsidR="00F83AD8" w:rsidRPr="00F83AD8" w:rsidRDefault="00F83AD8" w:rsidP="007F4234">
            <w:pPr>
              <w:spacing w:line="360" w:lineRule="auto"/>
              <w:rPr>
                <w:sz w:val="22"/>
                <w:szCs w:val="22"/>
              </w:rPr>
            </w:pPr>
            <w:r w:rsidRPr="00F83AD8">
              <w:rPr>
                <w:sz w:val="22"/>
                <w:szCs w:val="22"/>
              </w:rPr>
              <w:t>(sett tall)</w:t>
            </w:r>
          </w:p>
        </w:tc>
        <w:tc>
          <w:tcPr>
            <w:tcW w:w="1843" w:type="dxa"/>
          </w:tcPr>
          <w:p w:rsidR="00F83AD8" w:rsidRPr="00F83AD8" w:rsidRDefault="00F83AD8" w:rsidP="007F4234">
            <w:pPr>
              <w:spacing w:line="360" w:lineRule="auto"/>
              <w:rPr>
                <w:b/>
                <w:sz w:val="22"/>
                <w:szCs w:val="22"/>
              </w:rPr>
            </w:pPr>
            <w:r w:rsidRPr="00F83AD8">
              <w:rPr>
                <w:b/>
                <w:sz w:val="22"/>
                <w:szCs w:val="22"/>
              </w:rPr>
              <w:t>Komplikasjon**</w:t>
            </w:r>
          </w:p>
          <w:p w:rsidR="00F83AD8" w:rsidRPr="00F83AD8" w:rsidRDefault="00F83AD8" w:rsidP="007F4234">
            <w:pPr>
              <w:spacing w:line="360" w:lineRule="auto"/>
              <w:rPr>
                <w:sz w:val="22"/>
                <w:szCs w:val="22"/>
              </w:rPr>
            </w:pPr>
            <w:r w:rsidRPr="00F83AD8">
              <w:rPr>
                <w:sz w:val="22"/>
                <w:szCs w:val="22"/>
              </w:rPr>
              <w:t>(sett tall)</w:t>
            </w:r>
          </w:p>
        </w:tc>
        <w:tc>
          <w:tcPr>
            <w:tcW w:w="1417" w:type="dxa"/>
          </w:tcPr>
          <w:p w:rsidR="00F83AD8" w:rsidRPr="00F83AD8" w:rsidRDefault="00F83AD8" w:rsidP="007F4234">
            <w:pPr>
              <w:spacing w:line="360" w:lineRule="auto"/>
              <w:rPr>
                <w:b/>
                <w:sz w:val="22"/>
                <w:szCs w:val="22"/>
              </w:rPr>
            </w:pPr>
            <w:r w:rsidRPr="00F83AD8">
              <w:rPr>
                <w:b/>
                <w:sz w:val="22"/>
                <w:szCs w:val="22"/>
              </w:rPr>
              <w:t>Pas. leie***</w:t>
            </w:r>
            <w:r w:rsidRPr="00F83AD8">
              <w:rPr>
                <w:b/>
                <w:sz w:val="22"/>
                <w:szCs w:val="22"/>
              </w:rPr>
              <w:br/>
            </w:r>
            <w:r w:rsidRPr="00F83AD8">
              <w:rPr>
                <w:sz w:val="22"/>
                <w:szCs w:val="22"/>
              </w:rPr>
              <w:t>(sett tall)</w:t>
            </w:r>
          </w:p>
        </w:tc>
        <w:tc>
          <w:tcPr>
            <w:tcW w:w="2127" w:type="dxa"/>
          </w:tcPr>
          <w:p w:rsidR="00F83AD8" w:rsidRPr="00F83AD8" w:rsidRDefault="00F83AD8" w:rsidP="007F4234">
            <w:pPr>
              <w:spacing w:line="360" w:lineRule="auto"/>
              <w:rPr>
                <w:b/>
                <w:sz w:val="22"/>
                <w:szCs w:val="22"/>
              </w:rPr>
            </w:pPr>
            <w:r w:rsidRPr="00F83AD8">
              <w:rPr>
                <w:b/>
                <w:sz w:val="22"/>
                <w:szCs w:val="22"/>
              </w:rPr>
              <w:t xml:space="preserve">Vanskelig å kommunisere**** </w:t>
            </w:r>
            <w:r w:rsidRPr="00F83AD8">
              <w:rPr>
                <w:sz w:val="22"/>
                <w:szCs w:val="22"/>
              </w:rPr>
              <w:t>(sett tall)</w:t>
            </w:r>
          </w:p>
        </w:tc>
        <w:tc>
          <w:tcPr>
            <w:tcW w:w="1984" w:type="dxa"/>
          </w:tcPr>
          <w:p w:rsidR="00F83AD8" w:rsidRPr="00F83AD8" w:rsidRDefault="00F83AD8" w:rsidP="007F4234">
            <w:pPr>
              <w:spacing w:line="360" w:lineRule="auto"/>
              <w:rPr>
                <w:b/>
                <w:sz w:val="22"/>
                <w:szCs w:val="22"/>
              </w:rPr>
            </w:pPr>
            <w:r w:rsidRPr="00F83AD8">
              <w:rPr>
                <w:b/>
                <w:sz w:val="22"/>
                <w:szCs w:val="22"/>
              </w:rPr>
              <w:t xml:space="preserve">Helsepers. til stede </w:t>
            </w:r>
            <w:r w:rsidRPr="00F83AD8">
              <w:rPr>
                <w:sz w:val="22"/>
                <w:szCs w:val="22"/>
              </w:rPr>
              <w:t xml:space="preserve">(lege, </w:t>
            </w:r>
            <w:proofErr w:type="spellStart"/>
            <w:r w:rsidRPr="00F83AD8">
              <w:rPr>
                <w:sz w:val="22"/>
                <w:szCs w:val="22"/>
              </w:rPr>
              <w:t>spl</w:t>
            </w:r>
            <w:proofErr w:type="spellEnd"/>
            <w:r w:rsidRPr="00F83AD8">
              <w:rPr>
                <w:sz w:val="22"/>
                <w:szCs w:val="22"/>
              </w:rPr>
              <w:t>.</w:t>
            </w:r>
            <w:r w:rsidR="00D9556D">
              <w:rPr>
                <w:sz w:val="22"/>
                <w:szCs w:val="22"/>
              </w:rPr>
              <w:t>,</w:t>
            </w:r>
            <w:r w:rsidRPr="00F83AD8">
              <w:rPr>
                <w:sz w:val="22"/>
                <w:szCs w:val="22"/>
              </w:rPr>
              <w:t xml:space="preserve"> </w:t>
            </w:r>
            <w:proofErr w:type="spellStart"/>
            <w:r w:rsidRPr="00F83AD8">
              <w:rPr>
                <w:sz w:val="22"/>
                <w:szCs w:val="22"/>
              </w:rPr>
              <w:t>fysio</w:t>
            </w:r>
            <w:proofErr w:type="spellEnd"/>
            <w:r w:rsidRPr="00F83AD8">
              <w:rPr>
                <w:sz w:val="22"/>
                <w:szCs w:val="22"/>
              </w:rPr>
              <w:t xml:space="preserve">. </w:t>
            </w:r>
            <w:proofErr w:type="spellStart"/>
            <w:r w:rsidRPr="00F83AD8">
              <w:rPr>
                <w:sz w:val="22"/>
                <w:szCs w:val="22"/>
              </w:rPr>
              <w:t>logop</w:t>
            </w:r>
            <w:proofErr w:type="spellEnd"/>
            <w:r w:rsidRPr="00F83AD8">
              <w:rPr>
                <w:sz w:val="22"/>
                <w:szCs w:val="22"/>
              </w:rPr>
              <w:t>. ergo)</w:t>
            </w:r>
          </w:p>
        </w:tc>
        <w:tc>
          <w:tcPr>
            <w:tcW w:w="3479" w:type="dxa"/>
          </w:tcPr>
          <w:p w:rsidR="00F83AD8" w:rsidRPr="00F83AD8" w:rsidRDefault="00F83AD8" w:rsidP="007F4234">
            <w:pPr>
              <w:spacing w:line="360" w:lineRule="auto"/>
              <w:rPr>
                <w:b/>
                <w:sz w:val="22"/>
                <w:szCs w:val="22"/>
              </w:rPr>
            </w:pPr>
            <w:r w:rsidRPr="00F83AD8">
              <w:rPr>
                <w:b/>
                <w:sz w:val="22"/>
                <w:szCs w:val="22"/>
              </w:rPr>
              <w:t>Kommentar</w:t>
            </w:r>
          </w:p>
          <w:p w:rsidR="00F83AD8" w:rsidRPr="00F83AD8" w:rsidRDefault="00F83AD8" w:rsidP="007F4234">
            <w:pPr>
              <w:spacing w:line="360" w:lineRule="auto"/>
              <w:rPr>
                <w:sz w:val="22"/>
                <w:szCs w:val="22"/>
              </w:rPr>
            </w:pPr>
            <w:r w:rsidRPr="00F83AD8">
              <w:rPr>
                <w:sz w:val="22"/>
                <w:szCs w:val="22"/>
              </w:rPr>
              <w:t>(spesifiser)</w:t>
            </w:r>
          </w:p>
        </w:tc>
      </w:tr>
      <w:tr w:rsidR="00F83AD8" w:rsidRPr="00106902" w:rsidTr="007F4234">
        <w:trPr>
          <w:trHeight w:val="840"/>
        </w:trPr>
        <w:tc>
          <w:tcPr>
            <w:tcW w:w="1101" w:type="dxa"/>
          </w:tcPr>
          <w:p w:rsidR="00F83AD8" w:rsidRDefault="00F83AD8" w:rsidP="007F4234">
            <w:pPr>
              <w:spacing w:line="360" w:lineRule="auto"/>
            </w:pPr>
          </w:p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80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80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3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843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41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212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98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3479" w:type="dxa"/>
          </w:tcPr>
          <w:p w:rsidR="00F83AD8" w:rsidRPr="00106902" w:rsidRDefault="00F83AD8" w:rsidP="007F4234">
            <w:pPr>
              <w:spacing w:line="360" w:lineRule="auto"/>
            </w:pPr>
          </w:p>
        </w:tc>
      </w:tr>
      <w:tr w:rsidR="00F83AD8" w:rsidRPr="00106902" w:rsidTr="007F4234">
        <w:trPr>
          <w:trHeight w:val="840"/>
        </w:trPr>
        <w:tc>
          <w:tcPr>
            <w:tcW w:w="1101" w:type="dxa"/>
          </w:tcPr>
          <w:p w:rsidR="00F83AD8" w:rsidRDefault="00F83AD8" w:rsidP="007F4234">
            <w:pPr>
              <w:spacing w:line="360" w:lineRule="auto"/>
            </w:pPr>
          </w:p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80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80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3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843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41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212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98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3479" w:type="dxa"/>
          </w:tcPr>
          <w:p w:rsidR="00F83AD8" w:rsidRPr="00106902" w:rsidRDefault="00F83AD8" w:rsidP="007F4234">
            <w:pPr>
              <w:spacing w:line="360" w:lineRule="auto"/>
            </w:pPr>
          </w:p>
        </w:tc>
      </w:tr>
      <w:tr w:rsidR="00F83AD8" w:rsidRPr="00106902" w:rsidTr="007F4234">
        <w:trPr>
          <w:trHeight w:val="840"/>
        </w:trPr>
        <w:tc>
          <w:tcPr>
            <w:tcW w:w="1101" w:type="dxa"/>
          </w:tcPr>
          <w:p w:rsidR="00F83AD8" w:rsidRDefault="00F83AD8" w:rsidP="007F4234">
            <w:pPr>
              <w:spacing w:line="360" w:lineRule="auto"/>
            </w:pPr>
          </w:p>
        </w:tc>
        <w:tc>
          <w:tcPr>
            <w:tcW w:w="80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80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3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843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41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212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98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3479" w:type="dxa"/>
          </w:tcPr>
          <w:p w:rsidR="00F83AD8" w:rsidRPr="00106902" w:rsidRDefault="00F83AD8" w:rsidP="007F4234">
            <w:pPr>
              <w:spacing w:line="360" w:lineRule="auto"/>
            </w:pPr>
          </w:p>
        </w:tc>
      </w:tr>
      <w:tr w:rsidR="00F83AD8" w:rsidRPr="00106902" w:rsidTr="007F4234">
        <w:trPr>
          <w:trHeight w:val="840"/>
        </w:trPr>
        <w:tc>
          <w:tcPr>
            <w:tcW w:w="1101" w:type="dxa"/>
          </w:tcPr>
          <w:p w:rsidR="00F83AD8" w:rsidRDefault="00F83AD8" w:rsidP="007F4234">
            <w:pPr>
              <w:spacing w:line="360" w:lineRule="auto"/>
            </w:pPr>
          </w:p>
        </w:tc>
        <w:tc>
          <w:tcPr>
            <w:tcW w:w="80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80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3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843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41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212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98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3479" w:type="dxa"/>
          </w:tcPr>
          <w:p w:rsidR="00F83AD8" w:rsidRPr="00106902" w:rsidRDefault="00F83AD8" w:rsidP="007F4234">
            <w:pPr>
              <w:spacing w:line="360" w:lineRule="auto"/>
            </w:pPr>
          </w:p>
        </w:tc>
      </w:tr>
      <w:tr w:rsidR="00F83AD8" w:rsidRPr="00106902" w:rsidTr="007F4234">
        <w:trPr>
          <w:trHeight w:val="840"/>
        </w:trPr>
        <w:tc>
          <w:tcPr>
            <w:tcW w:w="1101" w:type="dxa"/>
          </w:tcPr>
          <w:p w:rsidR="00F83AD8" w:rsidRDefault="00F83AD8" w:rsidP="007F4234">
            <w:pPr>
              <w:spacing w:line="360" w:lineRule="auto"/>
            </w:pPr>
          </w:p>
        </w:tc>
        <w:tc>
          <w:tcPr>
            <w:tcW w:w="80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80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3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843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41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212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98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3479" w:type="dxa"/>
          </w:tcPr>
          <w:p w:rsidR="00F83AD8" w:rsidRPr="00106902" w:rsidRDefault="00F83AD8" w:rsidP="007F4234">
            <w:pPr>
              <w:spacing w:line="360" w:lineRule="auto"/>
            </w:pPr>
          </w:p>
        </w:tc>
      </w:tr>
      <w:tr w:rsidR="00F83AD8" w:rsidRPr="00106902" w:rsidTr="007F4234">
        <w:trPr>
          <w:trHeight w:val="840"/>
        </w:trPr>
        <w:tc>
          <w:tcPr>
            <w:tcW w:w="1101" w:type="dxa"/>
          </w:tcPr>
          <w:p w:rsidR="00F83AD8" w:rsidRDefault="00F83AD8" w:rsidP="007F4234">
            <w:pPr>
              <w:spacing w:line="360" w:lineRule="auto"/>
            </w:pPr>
          </w:p>
        </w:tc>
        <w:tc>
          <w:tcPr>
            <w:tcW w:w="80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80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3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843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41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212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98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3479" w:type="dxa"/>
          </w:tcPr>
          <w:p w:rsidR="00F83AD8" w:rsidRPr="00106902" w:rsidRDefault="00F83AD8" w:rsidP="007F4234">
            <w:pPr>
              <w:spacing w:line="360" w:lineRule="auto"/>
            </w:pPr>
          </w:p>
        </w:tc>
      </w:tr>
      <w:tr w:rsidR="00F83AD8" w:rsidRPr="00106902" w:rsidTr="007F4234">
        <w:trPr>
          <w:trHeight w:val="840"/>
        </w:trPr>
        <w:tc>
          <w:tcPr>
            <w:tcW w:w="1101" w:type="dxa"/>
          </w:tcPr>
          <w:p w:rsidR="00F83AD8" w:rsidRDefault="00F83AD8" w:rsidP="007F4234">
            <w:pPr>
              <w:spacing w:line="360" w:lineRule="auto"/>
            </w:pPr>
          </w:p>
        </w:tc>
        <w:tc>
          <w:tcPr>
            <w:tcW w:w="80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80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13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843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41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2127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1984" w:type="dxa"/>
          </w:tcPr>
          <w:p w:rsidR="00F83AD8" w:rsidRPr="00106902" w:rsidRDefault="00F83AD8" w:rsidP="007F4234">
            <w:pPr>
              <w:spacing w:line="360" w:lineRule="auto"/>
            </w:pPr>
          </w:p>
        </w:tc>
        <w:tc>
          <w:tcPr>
            <w:tcW w:w="3479" w:type="dxa"/>
          </w:tcPr>
          <w:p w:rsidR="00F83AD8" w:rsidRPr="00106902" w:rsidRDefault="00F83AD8" w:rsidP="007F4234">
            <w:pPr>
              <w:spacing w:line="360" w:lineRule="auto"/>
            </w:pPr>
          </w:p>
        </w:tc>
      </w:tr>
    </w:tbl>
    <w:p w:rsidR="00A64629" w:rsidRDefault="00A64629" w:rsidP="00561F8A"/>
    <w:p w:rsidR="00A64629" w:rsidRDefault="00A64629" w:rsidP="00A64629">
      <w:r>
        <w:rPr>
          <w:b/>
        </w:rPr>
        <w:t>*Effekt</w:t>
      </w:r>
      <w:r>
        <w:t xml:space="preserve"> (</w:t>
      </w:r>
      <w:r w:rsidRPr="000E6F30">
        <w:rPr>
          <w:b/>
        </w:rPr>
        <w:t>Stemmekvalitet</w:t>
      </w:r>
      <w:r>
        <w:rPr>
          <w:b/>
        </w:rPr>
        <w:t xml:space="preserve">): </w:t>
      </w:r>
      <w:r>
        <w:t xml:space="preserve"> ingen stemme (0), hvisking (1), hes stemme (2), anstrengt stemme (3), tydelig stemme (4) </w:t>
      </w:r>
    </w:p>
    <w:p w:rsidR="00A64629" w:rsidRDefault="00A64629" w:rsidP="00A64629">
      <w:r>
        <w:rPr>
          <w:b/>
        </w:rPr>
        <w:t>**</w:t>
      </w:r>
      <w:r w:rsidRPr="00A42019">
        <w:rPr>
          <w:b/>
        </w:rPr>
        <w:t>Komplikasjoner:</w:t>
      </w:r>
      <w:r>
        <w:t xml:space="preserve"> ingen (0), subkutant emfysem (1), luft i ventrikkel (2), luftlekkasje rundt </w:t>
      </w:r>
      <w:proofErr w:type="spellStart"/>
      <w:r>
        <w:t>trach</w:t>
      </w:r>
      <w:proofErr w:type="spellEnd"/>
      <w:r>
        <w:t xml:space="preserve"> (4), annet (spesifiser) (5) </w:t>
      </w:r>
    </w:p>
    <w:p w:rsidR="00561F8A" w:rsidRDefault="00A64629" w:rsidP="00A42019">
      <w:r w:rsidRPr="000E6F30">
        <w:rPr>
          <w:b/>
        </w:rPr>
        <w:t>***</w:t>
      </w:r>
      <w:r>
        <w:rPr>
          <w:b/>
        </w:rPr>
        <w:t xml:space="preserve">Pas. leie: </w:t>
      </w:r>
      <w:r>
        <w:t>sideleie (0), ryggleie under 30ᵒ (1), ryggleie over 30ᵒ (2), sitter i stol (3)</w:t>
      </w:r>
    </w:p>
    <w:p w:rsidR="00F83AD8" w:rsidRPr="00F83AD8" w:rsidRDefault="00F83AD8" w:rsidP="00A42019">
      <w:pPr>
        <w:rPr>
          <w:i/>
        </w:rPr>
      </w:pPr>
      <w:r w:rsidRPr="00A42019"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56A83F" wp14:editId="5D817DE2">
                <wp:simplePos x="0" y="0"/>
                <wp:positionH relativeFrom="column">
                  <wp:posOffset>6371590</wp:posOffset>
                </wp:positionH>
                <wp:positionV relativeFrom="paragraph">
                  <wp:posOffset>426720</wp:posOffset>
                </wp:positionV>
                <wp:extent cx="2941320" cy="517525"/>
                <wp:effectExtent l="0" t="0" r="11430" b="15875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AD8" w:rsidRDefault="00F83AD8" w:rsidP="00F83AD8">
                            <w:r>
                              <w:t>Skjema legges i egen ACV-perm hos avdelingens sekretær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01.7pt;margin-top:33.6pt;width:231.6pt;height:4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">
                <v:textbox>
                  <w:txbxContent>
                    <w:p w:rsidR="00F83AD8" w:rsidRDefault="00F83AD8" w:rsidP="00F83AD8">
                      <w:r>
                        <w:t>Skjema legges i egen ACV-perm hos avdelingens sekretær</w:t>
                      </w:r>
                    </w:p>
                  </w:txbxContent>
                </v:textbox>
              </v:shape>
            </w:pict>
          </mc:Fallback>
        </mc:AlternateContent>
      </w:r>
      <w:r w:rsidRPr="00135F11">
        <w:rPr>
          <w:b/>
        </w:rPr>
        <w:t>****</w:t>
      </w:r>
      <w:r w:rsidRPr="00135F11">
        <w:rPr>
          <w:b/>
          <w:i/>
        </w:rPr>
        <w:t xml:space="preserve"> Generelt sett, hvor vanskelig var det for deg å kommunisere med ACV metoden?</w:t>
      </w:r>
      <w:r w:rsidRPr="00135F11">
        <w:rPr>
          <w:i/>
        </w:rPr>
        <w:t xml:space="preserve"> Ikke i det hele tatt (0), Litt vanskelig (1), Noe vanskelig (2), Ganske vanskelig (3), Ekstremt vanskelig (4)</w:t>
      </w:r>
    </w:p>
    <w:sectPr w:rsidR="00F83AD8" w:rsidRPr="00F83AD8" w:rsidSect="00ED7DBF"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1134" w:right="1469" w:bottom="1134" w:left="1797" w:header="567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02" w:rsidRDefault="00106902">
      <w:r>
        <w:separator/>
      </w:r>
    </w:p>
  </w:endnote>
  <w:endnote w:type="continuationSeparator" w:id="0">
    <w:p w:rsidR="00106902" w:rsidRDefault="0010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9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1"/>
      <w:gridCol w:w="2618"/>
    </w:tblGrid>
    <w:tr w:rsidR="006877BB" w:rsidRPr="00D9556D">
      <w:trPr>
        <w:cantSplit/>
        <w:trHeight w:hRule="exact" w:val="851"/>
      </w:trPr>
      <w:tc>
        <w:tcPr>
          <w:tcW w:w="7161" w:type="dxa"/>
          <w:tcMar>
            <w:left w:w="0" w:type="dxa"/>
            <w:right w:w="0" w:type="dxa"/>
          </w:tcMar>
        </w:tcPr>
        <w:p w:rsidR="006877BB" w:rsidRDefault="00513E49">
          <w:pPr>
            <w:pStyle w:val="Bunntekst"/>
            <w:rPr>
              <w:sz w:val="26"/>
            </w:rPr>
          </w:pPr>
          <w:r>
            <w:rPr>
              <w:noProof/>
              <w:sz w:val="26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2E765BA8" wp14:editId="0DA71772">
                    <wp:simplePos x="0" y="0"/>
                    <wp:positionH relativeFrom="page">
                      <wp:posOffset>4540250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5" name="Lin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4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5pt,4.25pt" to="357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Vu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9JHALJXpggqJk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106902" w:rsidRDefault="00106902" w:rsidP="000475F5">
          <w:bookmarkStart w:id="5" w:name="bkTekst2"/>
          <w:bookmarkEnd w:id="5"/>
          <w:r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  <w:p w:rsidR="006877BB" w:rsidRDefault="006877BB">
          <w:pPr>
            <w:pStyle w:val="Bunntekst"/>
            <w:rPr>
              <w:sz w:val="20"/>
            </w:rPr>
          </w:pPr>
        </w:p>
      </w:tc>
      <w:tc>
        <w:tcPr>
          <w:tcW w:w="2618" w:type="dxa"/>
          <w:tcMar>
            <w:left w:w="198" w:type="dxa"/>
            <w:right w:w="0" w:type="dxa"/>
          </w:tcMar>
        </w:tcPr>
        <w:p w:rsidR="006877BB" w:rsidRDefault="006877BB">
          <w:pPr>
            <w:pStyle w:val="Bunntekst"/>
            <w:rPr>
              <w:sz w:val="26"/>
            </w:rPr>
          </w:pPr>
        </w:p>
        <w:p w:rsidR="00106902" w:rsidRDefault="00106902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6" w:name="BkOrg2"/>
          <w:bookmarkEnd w:id="6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6877BB" w:rsidRDefault="00106902">
          <w:pPr>
            <w:pStyle w:val="Bunntekst"/>
            <w:rPr>
              <w:sz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</w:tr>
  </w:tbl>
  <w:p w:rsidR="006877BB" w:rsidRDefault="006877BB">
    <w:pPr>
      <w:pStyle w:val="Bunntekst"/>
      <w:rPr>
        <w:sz w:val="4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22"/>
      <w:gridCol w:w="2506"/>
      <w:gridCol w:w="702"/>
      <w:gridCol w:w="652"/>
    </w:tblGrid>
    <w:tr w:rsidR="006877BB" w:rsidRPr="00D9556D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6877BB" w:rsidRDefault="00513E49">
          <w:pPr>
            <w:pStyle w:val="Bunntekst"/>
            <w:rPr>
              <w:sz w:val="26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2210757E" wp14:editId="6C781E44">
                    <wp:simplePos x="0" y="0"/>
                    <wp:positionH relativeFrom="page">
                      <wp:posOffset>3758565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2" name="Line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3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.95pt,4.25pt" to="295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ED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8JHALJXpggqJ4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106902" w:rsidRDefault="00106902" w:rsidP="000475F5">
          <w:bookmarkStart w:id="8" w:name="bkTekst"/>
          <w:bookmarkEnd w:id="8"/>
          <w:r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  <w:p w:rsidR="006877BB" w:rsidRDefault="006877BB">
          <w:pPr>
            <w:pStyle w:val="Bunntekst"/>
            <w:rPr>
              <w:sz w:val="20"/>
            </w:rPr>
          </w:pPr>
        </w:p>
      </w:tc>
      <w:tc>
        <w:tcPr>
          <w:tcW w:w="2506" w:type="dxa"/>
          <w:tcMar>
            <w:left w:w="125" w:type="dxa"/>
          </w:tcMar>
        </w:tcPr>
        <w:p w:rsidR="006877BB" w:rsidRDefault="006877BB">
          <w:pPr>
            <w:pStyle w:val="Bunntekst"/>
            <w:rPr>
              <w:sz w:val="26"/>
            </w:rPr>
          </w:pPr>
        </w:p>
        <w:p w:rsidR="00106902" w:rsidRDefault="00106902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9" w:name="bkOrg"/>
          <w:bookmarkEnd w:id="9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6877BB" w:rsidRDefault="00106902">
          <w:pPr>
            <w:pStyle w:val="Bunntekst"/>
            <w:rPr>
              <w:sz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  <w:tc>
        <w:tcPr>
          <w:tcW w:w="702" w:type="dxa"/>
        </w:tcPr>
        <w:p w:rsidR="006877BB" w:rsidRDefault="006877BB">
          <w:pPr>
            <w:pStyle w:val="Bunntekst"/>
            <w:rPr>
              <w:sz w:val="20"/>
              <w:lang w:val="en-GB"/>
            </w:rPr>
          </w:pPr>
        </w:p>
      </w:tc>
      <w:tc>
        <w:tcPr>
          <w:tcW w:w="652" w:type="dxa"/>
        </w:tcPr>
        <w:p w:rsidR="006877BB" w:rsidRDefault="00513E49">
          <w:pPr>
            <w:pStyle w:val="Bunntekst"/>
            <w:rPr>
              <w:sz w:val="20"/>
              <w:lang w:val="en-GB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752" behindDoc="0" locked="0" layoutInCell="1" allowOverlap="1" wp14:anchorId="572DF915" wp14:editId="19B98781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39" name="Bilde 39" descr="H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H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877BB" w:rsidRDefault="006877BB">
    <w:pPr>
      <w:pStyle w:val="Bunntekst"/>
      <w:rPr>
        <w:sz w:val="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02" w:rsidRDefault="00106902">
      <w:r>
        <w:separator/>
      </w:r>
    </w:p>
  </w:footnote>
  <w:footnote w:type="continuationSeparator" w:id="0">
    <w:p w:rsidR="00106902" w:rsidRDefault="0010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215094" w:rsidTr="00B8664A">
      <w:tc>
        <w:tcPr>
          <w:tcW w:w="3175" w:type="dxa"/>
        </w:tcPr>
        <w:p w:rsidR="00215094" w:rsidRDefault="00215094" w:rsidP="00B8664A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E3B3AF7" wp14:editId="21520BAB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7" w:name="TT_logo1"/>
          <w:bookmarkEnd w:id="7"/>
          <w:r w:rsidR="00106902">
            <w:rPr>
              <w:rFonts w:ascii="Calibri" w:hAnsi="Calibri"/>
              <w:noProof/>
              <w:sz w:val="18"/>
            </w:rPr>
            <w:drawing>
              <wp:inline distT="0" distB="0" distL="0" distR="0" wp14:anchorId="63967536" wp14:editId="1E1B8D82">
                <wp:extent cx="1943735" cy="403860"/>
                <wp:effectExtent l="0" t="0" r="0" b="0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77BB" w:rsidRDefault="006877BB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227"/>
  <w:hyphenationZone w:val="425"/>
  <w:noPunctuationKerning/>
  <w:characterSpacingControl w:val="doNotCompress"/>
  <w:hdrShapeDefaults>
    <o:shapedefaults v:ext="edit" spidmax="2252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02"/>
    <w:rsid w:val="000475F5"/>
    <w:rsid w:val="000E08C1"/>
    <w:rsid w:val="000E6F30"/>
    <w:rsid w:val="00106902"/>
    <w:rsid w:val="0013287E"/>
    <w:rsid w:val="00133170"/>
    <w:rsid w:val="00135F11"/>
    <w:rsid w:val="00215094"/>
    <w:rsid w:val="002313DC"/>
    <w:rsid w:val="002645D7"/>
    <w:rsid w:val="002D6BB8"/>
    <w:rsid w:val="002E67A7"/>
    <w:rsid w:val="00312885"/>
    <w:rsid w:val="003D1FBB"/>
    <w:rsid w:val="003F0841"/>
    <w:rsid w:val="00513E49"/>
    <w:rsid w:val="00526D19"/>
    <w:rsid w:val="00536AD2"/>
    <w:rsid w:val="00561F8A"/>
    <w:rsid w:val="00630782"/>
    <w:rsid w:val="006877BB"/>
    <w:rsid w:val="006C2DEE"/>
    <w:rsid w:val="007853C2"/>
    <w:rsid w:val="007E02B8"/>
    <w:rsid w:val="008F03D5"/>
    <w:rsid w:val="0093781E"/>
    <w:rsid w:val="009943B1"/>
    <w:rsid w:val="009E0454"/>
    <w:rsid w:val="00A2182E"/>
    <w:rsid w:val="00A42019"/>
    <w:rsid w:val="00A64629"/>
    <w:rsid w:val="00B67B0D"/>
    <w:rsid w:val="00BC6C46"/>
    <w:rsid w:val="00C4611A"/>
    <w:rsid w:val="00C51E3C"/>
    <w:rsid w:val="00C90915"/>
    <w:rsid w:val="00D9556D"/>
    <w:rsid w:val="00DE2C94"/>
    <w:rsid w:val="00DF4CAB"/>
    <w:rsid w:val="00ED7DBF"/>
    <w:rsid w:val="00EF4A4E"/>
    <w:rsid w:val="00F7367D"/>
    <w:rsid w:val="00F83AD8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D8"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rsid w:val="000475F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0475F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0475F5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Calibri" w:hAnsi="Calibri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21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0690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6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D8"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rsid w:val="000475F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0475F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0475F5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Calibri" w:hAnsi="Calibri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21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0690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</TotalTime>
  <Pages>2</Pages>
  <Words>316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Oslo universitetssykehus</Company>
  <LinksUpToDate>false</LinksUpToDate>
  <CharactersWithSpaces>2377</CharactersWithSpaces>
  <SharedDoc>false</SharedDoc>
  <HLinks>
    <vt:vector size="12" baseType="variant">
      <vt:variant>
        <vt:i4>6881397</vt:i4>
      </vt:variant>
      <vt:variant>
        <vt:i4>-1</vt:i4>
      </vt:variant>
      <vt:variant>
        <vt:i4>1062</vt:i4>
      </vt:variant>
      <vt:variant>
        <vt:i4>1</vt:i4>
      </vt:variant>
      <vt:variant>
        <vt:lpwstr>UIO</vt:lpwstr>
      </vt:variant>
      <vt:variant>
        <vt:lpwstr/>
      </vt:variant>
      <vt:variant>
        <vt:i4>7536744</vt:i4>
      </vt:variant>
      <vt:variant>
        <vt:i4>-1</vt:i4>
      </vt:variant>
      <vt:variant>
        <vt:i4>1063</vt:i4>
      </vt:variant>
      <vt:variant>
        <vt:i4>1</vt:i4>
      </vt:variant>
      <vt:variant>
        <vt:lpwstr>HSO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Antonija Petosic</dc:creator>
  <cp:lastModifiedBy>Antonija Petosic</cp:lastModifiedBy>
  <cp:revision>3</cp:revision>
  <cp:lastPrinted>2019-11-26T06:53:00Z</cp:lastPrinted>
  <dcterms:created xsi:type="dcterms:W3CDTF">2019-12-10T11:11:00Z</dcterms:created>
  <dcterms:modified xsi:type="dcterms:W3CDTF">2019-12-10T11:12:00Z</dcterms:modified>
</cp:coreProperties>
</file>