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516836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10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516836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1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2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516836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rPr>
                <w:rFonts w:eastAsia="MS Mincho"/>
              </w:rPr>
              <w:t xml:space="preserve">Ja - pasienter innlagt ved enhet for rehabilitering, Aker med diagnose hjerneslag 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516836" w:rsidRDefault="00C05AB7" w:rsidP="00516836">
            <w:pPr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OLE_LINK3"/>
            <w:bookmarkStart w:id="1" w:name="OLE_LINK4"/>
            <w:r w:rsidR="00516836">
              <w:rPr>
                <w:rFonts w:eastAsia="MS Mincho"/>
              </w:rPr>
              <w:t xml:space="preserve">Hanne Christoffersen Bratlie, spesialfysioterapeut, KSB seksjon </w:t>
            </w:r>
            <w:proofErr w:type="spellStart"/>
            <w:r w:rsidR="00516836">
              <w:rPr>
                <w:rFonts w:eastAsia="MS Mincho"/>
              </w:rPr>
              <w:t>fysio</w:t>
            </w:r>
            <w:proofErr w:type="spellEnd"/>
            <w:r w:rsidR="00516836">
              <w:rPr>
                <w:rFonts w:eastAsia="MS Mincho"/>
              </w:rPr>
              <w:t>, enhet Aker</w:t>
            </w:r>
          </w:p>
          <w:bookmarkEnd w:id="0"/>
          <w:bookmarkEnd w:id="1"/>
          <w:p w:rsidR="00516836" w:rsidRDefault="00516836" w:rsidP="00516836">
            <w:pPr>
              <w:ind w:left="108"/>
            </w:pPr>
            <w:r>
              <w:t xml:space="preserve">Elisabeth Bø, spesialfysioterapeut og forsker, KSB seksjon </w:t>
            </w:r>
            <w:proofErr w:type="spellStart"/>
            <w:r>
              <w:t>fyio</w:t>
            </w:r>
            <w:proofErr w:type="spellEnd"/>
            <w:r>
              <w:t>, enhet Aker</w:t>
            </w:r>
          </w:p>
          <w:p w:rsidR="00516836" w:rsidRDefault="00516836" w:rsidP="00516836">
            <w:pPr>
              <w:ind w:left="108"/>
            </w:pPr>
          </w:p>
          <w:p w:rsidR="00516836" w:rsidRDefault="00516836" w:rsidP="00516836">
            <w:pPr>
              <w:ind w:left="108"/>
            </w:pPr>
            <w:r>
              <w:t xml:space="preserve">Karen Vergoossen, </w:t>
            </w:r>
            <w:r w:rsidRPr="00516836">
              <w:t xml:space="preserve">spesialfysioterapeut, KSB seksjon </w:t>
            </w:r>
            <w:proofErr w:type="spellStart"/>
            <w:r w:rsidRPr="00516836">
              <w:t>fysio</w:t>
            </w:r>
            <w:proofErr w:type="spellEnd"/>
            <w:r w:rsidRPr="00516836">
              <w:t>, enhet Aker</w:t>
            </w:r>
          </w:p>
          <w:p w:rsidR="00516836" w:rsidRDefault="00516836" w:rsidP="00516836">
            <w:pPr>
              <w:ind w:left="108"/>
            </w:pPr>
            <w:r>
              <w:t xml:space="preserve">Maia Bugge, </w:t>
            </w:r>
            <w:r w:rsidRPr="00516836">
              <w:t xml:space="preserve">fysioterapeut, KSB seksjon </w:t>
            </w:r>
            <w:proofErr w:type="spellStart"/>
            <w:r w:rsidRPr="00516836">
              <w:t>fysio</w:t>
            </w:r>
            <w:proofErr w:type="spellEnd"/>
            <w:r w:rsidRPr="00516836">
              <w:t>, enhet Aker</w:t>
            </w:r>
          </w:p>
          <w:p w:rsidR="00516836" w:rsidRDefault="00516836" w:rsidP="00516836">
            <w:pPr>
              <w:ind w:left="108"/>
            </w:pPr>
            <w:r>
              <w:t xml:space="preserve">Hanne </w:t>
            </w:r>
            <w:proofErr w:type="gramStart"/>
            <w:r>
              <w:t>Nygaard ,</w:t>
            </w:r>
            <w:proofErr w:type="gramEnd"/>
            <w:r>
              <w:t xml:space="preserve"> spesialfysioterapeut, KSB seksjon </w:t>
            </w:r>
            <w:proofErr w:type="spellStart"/>
            <w:r>
              <w:t>fysio</w:t>
            </w:r>
            <w:proofErr w:type="spellEnd"/>
            <w:r>
              <w:t>, enhet Aker</w:t>
            </w:r>
          </w:p>
          <w:p w:rsidR="00516836" w:rsidRDefault="00516836" w:rsidP="00516836">
            <w:pPr>
              <w:ind w:left="108"/>
            </w:pPr>
          </w:p>
          <w:p w:rsidR="009C5AB9" w:rsidRDefault="00516836" w:rsidP="00516836">
            <w:pPr>
              <w:ind w:left="108"/>
            </w:pPr>
            <w:r>
              <w:t>Joakim M. Halvorsen, fysioterapeut, Oslo kommune, forsterket rehabilitering Aker</w:t>
            </w:r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51683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 xml:space="preserve">Resultater fra spørreskjema om tilfredshet med behandling er tatt med i utarbeidelsen av behandlingen.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4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51683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 xml:space="preserve">Ja - fysioterapeuter i KSB seksjon fysioterapi, enhet Aker 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516836" w:rsidRDefault="002229D3" w:rsidP="00516836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>Vurdert av følgende internt på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Eli Weberg Moen, lege ved enhet for rehabilitering, OUS Aker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Birgit Gjerstad Riise, lege ved enhet for rehabilitering, OUS Aker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Gro Mette Nygaard, enhetsleder ved enhet for rehabilitering, OUS Aker</w:t>
            </w:r>
          </w:p>
          <w:p w:rsidR="00516836" w:rsidRDefault="00516836" w:rsidP="00516836">
            <w:pPr>
              <w:spacing w:before="40"/>
              <w:ind w:left="108"/>
            </w:pPr>
            <w:r>
              <w:t xml:space="preserve">- Ellinor A. Nord </w:t>
            </w:r>
            <w:proofErr w:type="spellStart"/>
            <w:r>
              <w:t>trollebø</w:t>
            </w:r>
            <w:proofErr w:type="spellEnd"/>
            <w:r>
              <w:t xml:space="preserve">, </w:t>
            </w:r>
            <w:proofErr w:type="spellStart"/>
            <w:r>
              <w:t>spl</w:t>
            </w:r>
            <w:proofErr w:type="spellEnd"/>
            <w:r>
              <w:t xml:space="preserve"> ved enhet for rehabilitering, OUS Aker</w:t>
            </w:r>
          </w:p>
          <w:p w:rsidR="00516836" w:rsidRDefault="00516836" w:rsidP="00516836">
            <w:pPr>
              <w:spacing w:before="40"/>
              <w:ind w:left="108"/>
            </w:pPr>
            <w:r>
              <w:t xml:space="preserve">- Berit Margrethe Tronsmo, spesialfysioterapeut, </w:t>
            </w:r>
            <w:proofErr w:type="spellStart"/>
            <w:r>
              <w:t>avd</w:t>
            </w:r>
            <w:proofErr w:type="spellEnd"/>
            <w:r>
              <w:t xml:space="preserve"> slag, </w:t>
            </w:r>
            <w:proofErr w:type="spellStart"/>
            <w:r>
              <w:t>nevroklinikken</w:t>
            </w:r>
            <w:proofErr w:type="spellEnd"/>
            <w:r>
              <w:t xml:space="preserve">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Elisabet Therese Korban, seksjonsleder ergoterapi KSB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Anne Beate Krogh, sosionom ved enhet for rehabilitering, OUS Aker</w:t>
            </w:r>
          </w:p>
          <w:p w:rsidR="00017016" w:rsidRDefault="00516836" w:rsidP="00516836">
            <w:pPr>
              <w:spacing w:before="40"/>
              <w:ind w:left="108"/>
            </w:pPr>
            <w:r>
              <w:t>- Cathrine Østebrød Utne, logoped ved enhet for rehabilitering, OUS Aker</w:t>
            </w:r>
          </w:p>
          <w:p w:rsidR="002229D3" w:rsidRDefault="00516836" w:rsidP="00516836">
            <w:pPr>
              <w:spacing w:before="40"/>
              <w:ind w:left="108"/>
            </w:pPr>
            <w:r>
              <w:t xml:space="preserve"> </w:t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  <w:r w:rsidR="002229D3"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>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bookmarkStart w:id="2" w:name="_GoBack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bookmarkEnd w:id="2"/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 xml:space="preserve">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lastRenderedPageBreak/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 w:rsidR="00A61C28">
              <w:t xml:space="preserve">  Stor </w:t>
            </w:r>
            <w:proofErr w:type="gramStart"/>
            <w:r w:rsidR="00A61C28">
              <w:t xml:space="preserve">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836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01701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>
              <w:instrText xml:space="preserve"> FORMTEXT </w:instrText>
            </w:r>
            <w:r>
              <w:fldChar w:fldCharType="separate"/>
            </w:r>
            <w:r w:rsidR="00017016">
              <w:t>Elisabeth Bø, spesialfysioterapeut og forsker</w:t>
            </w:r>
            <w:r>
              <w:fldChar w:fldCharType="end"/>
            </w:r>
            <w:bookmarkEnd w:id="3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01701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>
              <w:instrText xml:space="preserve"> FORMTEXT </w:instrText>
            </w:r>
            <w:r>
              <w:fldChar w:fldCharType="separate"/>
            </w:r>
            <w:r w:rsidR="00017016">
              <w:t>930 66 490</w:t>
            </w:r>
            <w:r>
              <w:fldChar w:fldCharType="end"/>
            </w:r>
            <w:bookmarkEnd w:id="4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017016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5" w:name="Tekst17"/>
            <w:r>
              <w:instrText xml:space="preserve"> FORMTEXT </w:instrText>
            </w:r>
            <w:r>
              <w:fldChar w:fldCharType="separate"/>
            </w:r>
            <w:r w:rsidR="00017016">
              <w:t>11.11.2019</w:t>
            </w:r>
            <w:r>
              <w:fldChar w:fldCharType="end"/>
            </w:r>
            <w:bookmarkEnd w:id="5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5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36" w:rsidRDefault="00516836" w:rsidP="007F7B64">
      <w:r>
        <w:separator/>
      </w:r>
    </w:p>
  </w:endnote>
  <w:endnote w:type="continuationSeparator" w:id="0">
    <w:p w:rsidR="00516836" w:rsidRDefault="00516836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516836" w:rsidTr="00844F4C">
      <w:tc>
        <w:tcPr>
          <w:tcW w:w="2270" w:type="pct"/>
          <w:gridSpan w:val="2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516836" w:rsidTr="00844F4C">
      <w:tc>
        <w:tcPr>
          <w:tcW w:w="440" w:type="pct"/>
        </w:tcPr>
        <w:p w:rsidR="00516836" w:rsidRDefault="00516836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8</w:t>
          </w:r>
        </w:p>
      </w:tc>
      <w:tc>
        <w:tcPr>
          <w:tcW w:w="1830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noProof/>
              <w:sz w:val="14"/>
              <w:szCs w:val="24"/>
            </w:rPr>
            <w:t>09.05.19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1701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017016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16836" w:rsidRPr="007F7B64" w:rsidRDefault="00516836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36" w:rsidRDefault="00516836" w:rsidP="007F7B64">
      <w:r>
        <w:separator/>
      </w:r>
    </w:p>
  </w:footnote>
  <w:footnote w:type="continuationSeparator" w:id="0">
    <w:p w:rsidR="00516836" w:rsidRDefault="00516836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017016"/>
    <w:rsid w:val="000E2422"/>
    <w:rsid w:val="002229D3"/>
    <w:rsid w:val="002D32C9"/>
    <w:rsid w:val="00321CA8"/>
    <w:rsid w:val="00382662"/>
    <w:rsid w:val="003831E6"/>
    <w:rsid w:val="00454337"/>
    <w:rsid w:val="004C1531"/>
    <w:rsid w:val="00516836"/>
    <w:rsid w:val="005743BF"/>
    <w:rsid w:val="006518F1"/>
    <w:rsid w:val="0066264D"/>
    <w:rsid w:val="006C4267"/>
    <w:rsid w:val="007F7B64"/>
    <w:rsid w:val="00844F4C"/>
    <w:rsid w:val="009313DA"/>
    <w:rsid w:val="00941CF7"/>
    <w:rsid w:val="009C5AB9"/>
    <w:rsid w:val="00A061B6"/>
    <w:rsid w:val="00A61C28"/>
    <w:rsid w:val="00A958A7"/>
    <w:rsid w:val="00AA6E75"/>
    <w:rsid w:val="00BE1B39"/>
    <w:rsid w:val="00C05AB7"/>
    <w:rsid w:val="00C3480F"/>
    <w:rsid w:val="00C74BB8"/>
    <w:rsid w:val="00D842AF"/>
    <w:rsid w:val="00D919B2"/>
    <w:rsid w:val="00E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handbok.ous-hf.no/document/592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Felles\DST\Delte\FPS\MHU_Ressurssiden%20KDS\1_Adm_Ressurside_KDS\Vedlegg_prosedyr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handbok.ous-hf.no/document/59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B3A9-B579-48EF-B041-FF77234F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12</TotalTime>
  <Pages>4</Pages>
  <Words>1001</Words>
  <Characters>5309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6298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Elisabeth Bø</cp:lastModifiedBy>
  <cp:revision>3</cp:revision>
  <cp:lastPrinted>2012-09-20T10:18:00Z</cp:lastPrinted>
  <dcterms:created xsi:type="dcterms:W3CDTF">2019-11-11T08:40:00Z</dcterms:created>
  <dcterms:modified xsi:type="dcterms:W3CDTF">2019-11-11T08:51:00Z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