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F186A" w14:textId="2EDD61FA" w:rsidR="003121F9" w:rsidRPr="003121F9" w:rsidRDefault="003121F9" w:rsidP="003121F9">
      <w:pPr>
        <w:jc w:val="center"/>
        <w:rPr>
          <w:sz w:val="36"/>
        </w:rPr>
      </w:pPr>
      <w:r w:rsidRPr="003121F9">
        <w:rPr>
          <w:sz w:val="36"/>
        </w:rPr>
        <w:t xml:space="preserve">Predikert HF </w:t>
      </w:r>
      <w:proofErr w:type="spellStart"/>
      <w:r w:rsidRPr="003121F9">
        <w:rPr>
          <w:sz w:val="36"/>
        </w:rPr>
        <w:t>max</w:t>
      </w:r>
      <w:proofErr w:type="spellEnd"/>
    </w:p>
    <w:p w14:paraId="19A8832F" w14:textId="77777777" w:rsidR="003121F9" w:rsidRDefault="003121F9"/>
    <w:tbl>
      <w:tblPr>
        <w:tblW w:w="99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38"/>
        <w:gridCol w:w="639"/>
        <w:gridCol w:w="638"/>
        <w:gridCol w:w="639"/>
        <w:gridCol w:w="639"/>
        <w:gridCol w:w="1000"/>
        <w:gridCol w:w="160"/>
        <w:gridCol w:w="699"/>
        <w:gridCol w:w="555"/>
        <w:gridCol w:w="94"/>
        <w:gridCol w:w="650"/>
        <w:gridCol w:w="99"/>
        <w:gridCol w:w="551"/>
        <w:gridCol w:w="148"/>
        <w:gridCol w:w="502"/>
        <w:gridCol w:w="197"/>
        <w:gridCol w:w="453"/>
        <w:gridCol w:w="945"/>
      </w:tblGrid>
      <w:tr w:rsidR="00D70FDB" w:rsidRPr="00BF5F45" w14:paraId="2F68C8DE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91F16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Alder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A6E3A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50 %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37BBE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60 %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0EE53E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70 %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7D3E5B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80 %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CE2A29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85 %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43F8A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 xml:space="preserve">HF </w:t>
            </w:r>
            <w:proofErr w:type="spellStart"/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max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400A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38E3B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Alder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45C07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50 %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B5647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60 %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A9C48D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70 %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E61821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80 %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38B20F" w14:textId="77777777" w:rsidR="00D70FDB" w:rsidRPr="003121F9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85 %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3BDE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 xml:space="preserve">HF </w:t>
            </w:r>
            <w:proofErr w:type="spellStart"/>
            <w:r w:rsidRPr="003121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max</w:t>
            </w:r>
            <w:proofErr w:type="spellEnd"/>
          </w:p>
        </w:tc>
      </w:tr>
      <w:tr w:rsidR="003121F9" w:rsidRPr="00BF5F45" w14:paraId="28DFF106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EEBBD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A94D7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0CF18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9B473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092F5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6A661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DB446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877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E8E9F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63E39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1E3F2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691F8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EB0A4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F550C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27E09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166</w:t>
            </w:r>
          </w:p>
        </w:tc>
      </w:tr>
      <w:tr w:rsidR="00D70FDB" w:rsidRPr="00BF5F45" w14:paraId="3EDD6E6B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C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F00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ED8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2BF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05F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918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C0F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4E5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AAC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926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216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52A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947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F50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AAF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166</w:t>
            </w:r>
          </w:p>
        </w:tc>
      </w:tr>
      <w:tr w:rsidR="00D70FDB" w:rsidRPr="00BF5F45" w14:paraId="12F75D4A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CA9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281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4E5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C10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4BE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1B1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F4F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20C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F3E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849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4E8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920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680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42B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42D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165</w:t>
            </w:r>
          </w:p>
        </w:tc>
      </w:tr>
      <w:tr w:rsidR="00D70FDB" w:rsidRPr="00BF5F45" w14:paraId="139D60C8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A20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68B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3EA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642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852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2AD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4AA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CC9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D57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162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E38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FBA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C7B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FBD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509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164</w:t>
            </w:r>
          </w:p>
        </w:tc>
      </w:tr>
      <w:tr w:rsidR="00D70FDB" w:rsidRPr="00BF5F45" w14:paraId="6C053531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A28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3F5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5AE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34E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EFC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CD8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C5D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180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021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654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13B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B6D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F7E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2F6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DA0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688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164</w:t>
            </w:r>
          </w:p>
        </w:tc>
      </w:tr>
      <w:tr w:rsidR="003121F9" w:rsidRPr="00BF5F45" w14:paraId="2D250BA4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D67D3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8E1D0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FBF63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21C56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9E819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DF60A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8B500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6F0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D1CF2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042DB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5B4BB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7514E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AEF4A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ED4AC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5A2AB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163</w:t>
            </w:r>
          </w:p>
        </w:tc>
      </w:tr>
      <w:tr w:rsidR="00D70FDB" w:rsidRPr="00BF5F45" w14:paraId="3EF630E0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5AA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D53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A3C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BD2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8AC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F4C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FD4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EF2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7AF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40B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081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697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F7E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8A6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10B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162</w:t>
            </w:r>
          </w:p>
        </w:tc>
      </w:tr>
      <w:tr w:rsidR="00D70FDB" w:rsidRPr="00BF5F45" w14:paraId="785AD0B5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D1C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6EF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27D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022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671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5CB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8D2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05A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CF5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CC8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EAD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78B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088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D26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8B3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162</w:t>
            </w:r>
          </w:p>
        </w:tc>
      </w:tr>
      <w:tr w:rsidR="00D70FDB" w:rsidRPr="00BF5F45" w14:paraId="14F8B1D6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9DE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5AF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A55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664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693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791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E7C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ED5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2A1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045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D3D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E52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076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DCC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44C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161</w:t>
            </w:r>
          </w:p>
        </w:tc>
      </w:tr>
      <w:tr w:rsidR="00D70FDB" w:rsidRPr="00BF5F45" w14:paraId="795172CF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234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228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81E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C4E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868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898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72E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F67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238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966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313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89C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9B1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AE9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1D5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160</w:t>
            </w:r>
          </w:p>
        </w:tc>
      </w:tr>
      <w:tr w:rsidR="003121F9" w:rsidRPr="00BF5F45" w14:paraId="419122E8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AE781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42052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CCEAE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5DA22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23598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2EB7A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488E8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E3D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810F7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3BEF3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553C1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F01FA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FAC12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CFCDB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134D8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160</w:t>
            </w:r>
          </w:p>
        </w:tc>
      </w:tr>
      <w:tr w:rsidR="00D70FDB" w:rsidRPr="00BF5F45" w14:paraId="00FC3AAB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FE5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243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953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2CE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68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6F2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977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6C7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394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DC4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1DC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406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7DB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CE9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588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159</w:t>
            </w:r>
          </w:p>
        </w:tc>
      </w:tr>
      <w:tr w:rsidR="00D70FDB" w:rsidRPr="00BF5F45" w14:paraId="5D6B246F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5CE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FF4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572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344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821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FD8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E9B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5B9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78C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5A5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DD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F9A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410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B76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B84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159</w:t>
            </w:r>
          </w:p>
        </w:tc>
      </w:tr>
      <w:tr w:rsidR="00D70FDB" w:rsidRPr="00BF5F45" w14:paraId="72971AB2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949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054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277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384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F3A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FF9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5CD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143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951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762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B36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315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54D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7B5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C47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158</w:t>
            </w:r>
          </w:p>
        </w:tc>
      </w:tr>
      <w:tr w:rsidR="00D70FDB" w:rsidRPr="00BF5F45" w14:paraId="5D0CB15E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015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6F5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962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3FF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ACC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6EC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F1F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D41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7EA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698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7DF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957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D27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EA2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CCD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157</w:t>
            </w:r>
          </w:p>
        </w:tc>
      </w:tr>
      <w:tr w:rsidR="003121F9" w:rsidRPr="00BF5F45" w14:paraId="497C578D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FD4BB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4FCE1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A2B4F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05CCA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885FC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CE677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6375A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51F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A2CAE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4E712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7EDC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4930B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DE1B3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C7052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1E039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157</w:t>
            </w:r>
          </w:p>
        </w:tc>
      </w:tr>
      <w:tr w:rsidR="00D70FDB" w:rsidRPr="00BF5F45" w14:paraId="7318C378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8FC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405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709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58E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96C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ADA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A2D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AF2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3D7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028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D2E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050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26E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F5B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457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156</w:t>
            </w:r>
          </w:p>
        </w:tc>
      </w:tr>
      <w:tr w:rsidR="00D70FDB" w:rsidRPr="00BF5F45" w14:paraId="4E371D43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C47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A67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A9E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E2D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CBC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00B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00A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67D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035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87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D37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FC5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433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467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0BC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0B1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155</w:t>
            </w:r>
          </w:p>
        </w:tc>
      </w:tr>
      <w:tr w:rsidR="00D70FDB" w:rsidRPr="00BF5F45" w14:paraId="0D5B34D5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7E1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F22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B74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1B5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14C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A12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886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9D4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AB4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674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209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01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8A2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320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7A0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155</w:t>
            </w:r>
          </w:p>
        </w:tc>
      </w:tr>
      <w:tr w:rsidR="00D70FDB" w:rsidRPr="00BF5F45" w14:paraId="19CF9A72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994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569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A73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6E6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35B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62F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055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170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790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D1A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89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611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610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5A2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79B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0CE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80B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154</w:t>
            </w:r>
          </w:p>
        </w:tc>
      </w:tr>
      <w:tr w:rsidR="003121F9" w:rsidRPr="00BF5F45" w14:paraId="57DC8799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64C6E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2E79C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03CC6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C5227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C939E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BE3B1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EEA13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F1C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684D7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70C21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D1FF5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3D551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F54A5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30B06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ED763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153</w:t>
            </w:r>
          </w:p>
        </w:tc>
      </w:tr>
      <w:tr w:rsidR="00D70FDB" w:rsidRPr="00BF5F45" w14:paraId="72D8170E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E93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239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3E6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F55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4D0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86A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639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86C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6D2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BB3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5BB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6B9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DC3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322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D11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153</w:t>
            </w:r>
          </w:p>
        </w:tc>
      </w:tr>
      <w:tr w:rsidR="00D70FDB" w:rsidRPr="00BF5F45" w14:paraId="3301AB15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65E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257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F1D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940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CE7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9ED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BFB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14C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870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92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2F7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DCF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EFC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B5C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8EB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02D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152</w:t>
            </w:r>
          </w:p>
        </w:tc>
      </w:tr>
      <w:tr w:rsidR="00D70FDB" w:rsidRPr="00BF5F45" w14:paraId="060D8DD8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137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264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432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862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CB6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DED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2B5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496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A38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5B9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6D8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73F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8CE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EF9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D81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151</w:t>
            </w:r>
          </w:p>
        </w:tc>
      </w:tr>
      <w:tr w:rsidR="00D70FDB" w:rsidRPr="00BF5F45" w14:paraId="145EDE82" w14:textId="77777777" w:rsidTr="003121F9">
        <w:trPr>
          <w:trHeight w:val="20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75B8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E3B0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A78B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5FF2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9C8D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9D15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1DC1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292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7E1D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94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F721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96BD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A345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72B1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D461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671F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151</w:t>
            </w:r>
          </w:p>
        </w:tc>
      </w:tr>
      <w:tr w:rsidR="00D70FDB" w:rsidRPr="00BF5F45" w14:paraId="124B1B7D" w14:textId="77777777" w:rsidTr="003121F9">
        <w:trPr>
          <w:trHeight w:val="20"/>
        </w:trPr>
        <w:tc>
          <w:tcPr>
            <w:tcW w:w="489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E98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Basert på 211 - (0,64 x alder)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EB1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893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6FC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Basert på 211 - (0,64 x alder)</w:t>
            </w:r>
          </w:p>
        </w:tc>
      </w:tr>
    </w:tbl>
    <w:p w14:paraId="666A4261" w14:textId="77777777" w:rsidR="00BF5F45" w:rsidRDefault="00BF5F45"/>
    <w:tbl>
      <w:tblPr>
        <w:tblW w:w="9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644"/>
        <w:gridCol w:w="644"/>
        <w:gridCol w:w="644"/>
        <w:gridCol w:w="644"/>
        <w:gridCol w:w="644"/>
        <w:gridCol w:w="970"/>
        <w:gridCol w:w="146"/>
        <w:gridCol w:w="712"/>
        <w:gridCol w:w="644"/>
        <w:gridCol w:w="644"/>
        <w:gridCol w:w="644"/>
        <w:gridCol w:w="644"/>
        <w:gridCol w:w="644"/>
        <w:gridCol w:w="970"/>
      </w:tblGrid>
      <w:tr w:rsidR="00D70FDB" w:rsidRPr="00BF5F45" w14:paraId="61AB2837" w14:textId="77777777" w:rsidTr="00BF5F45">
        <w:trPr>
          <w:trHeight w:val="20"/>
        </w:trPr>
        <w:tc>
          <w:tcPr>
            <w:tcW w:w="4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C185" w14:textId="0B210E7C" w:rsidR="00D70FDB" w:rsidRPr="00BF5F45" w:rsidRDefault="00BF5F45" w:rsidP="00D70F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M</w:t>
            </w:r>
            <w:r w:rsidR="00D70FDB" w:rsidRPr="00BF5F4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ed betablokker (minus 15 slag)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F0F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383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nb-NO"/>
              </w:rPr>
              <w:t>Med betablokker (minus 15 slag)</w:t>
            </w:r>
          </w:p>
        </w:tc>
      </w:tr>
      <w:tr w:rsidR="00D70FDB" w:rsidRPr="00BF5F45" w14:paraId="0EE61EF1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2BEB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Alder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A57A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50 %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27DD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60 %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F33E0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70 %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A096D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80 %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C6DA2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85 %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C825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 xml:space="preserve">HF </w:t>
            </w:r>
            <w:proofErr w:type="spellStart"/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max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C12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E0F6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Alder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3C1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50 %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7E51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60 %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5CA00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70 %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745CB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80 %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151A5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85 %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14BC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 xml:space="preserve">HF </w:t>
            </w:r>
            <w:proofErr w:type="spellStart"/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max</w:t>
            </w:r>
            <w:proofErr w:type="spellEnd"/>
          </w:p>
        </w:tc>
      </w:tr>
      <w:tr w:rsidR="00D70FDB" w:rsidRPr="00BF5F45" w14:paraId="0A48C502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3DB5C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727B6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F5643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12F34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0C3F2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DF191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D1D54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EC1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9D6D7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7D62E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47BDE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4D81D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7BDC9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CB715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C8E01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151</w:t>
            </w:r>
          </w:p>
        </w:tc>
      </w:tr>
      <w:tr w:rsidR="00D70FDB" w:rsidRPr="00BF5F45" w14:paraId="1A1B874E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8AD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46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F48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C9F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106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43C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5B1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25A93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B83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A95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36C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676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FFA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915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F23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96C483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151</w:t>
            </w:r>
          </w:p>
        </w:tc>
      </w:tr>
      <w:tr w:rsidR="00D70FDB" w:rsidRPr="00BF5F45" w14:paraId="194E575B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719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4E7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6C2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7D2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972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F71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48A04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72A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2BC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7DD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0B6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482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D7B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346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7295FD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150</w:t>
            </w:r>
          </w:p>
        </w:tc>
      </w:tr>
      <w:tr w:rsidR="00D70FDB" w:rsidRPr="00BF5F45" w14:paraId="0A565118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03E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48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26C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ADB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9CE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05B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EF0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DF0FC0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DD1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333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99F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922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6C5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D3D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F2A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6A1701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149</w:t>
            </w:r>
          </w:p>
        </w:tc>
      </w:tr>
      <w:tr w:rsidR="00D70FDB" w:rsidRPr="00BF5F45" w14:paraId="2FE6824F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A95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49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04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2E5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7E9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444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B82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B319D6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98D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1FB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1D4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010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D65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BAA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F26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BFC7A2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149</w:t>
            </w:r>
          </w:p>
        </w:tc>
      </w:tr>
      <w:tr w:rsidR="00D70FDB" w:rsidRPr="00BF5F45" w14:paraId="00F79949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21D24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8C2BB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7590A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3B1E9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11BBD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5EC11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21DDA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25B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ADBE9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7569E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6D25A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4A440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20512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D711A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CBFEB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148</w:t>
            </w:r>
          </w:p>
        </w:tc>
      </w:tr>
      <w:tr w:rsidR="00D70FDB" w:rsidRPr="00BF5F45" w14:paraId="563716E0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411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D25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47B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32B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951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05D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B8AFB2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CBE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65F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70A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5C5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3D2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138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C5A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88DE27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147</w:t>
            </w:r>
          </w:p>
        </w:tc>
      </w:tr>
      <w:tr w:rsidR="00D70FDB" w:rsidRPr="00BF5F45" w14:paraId="48D6044F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691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74E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F04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A14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A6D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469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FE84A8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B75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7B7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7B3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B1C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61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7BF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F01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27EE2F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147</w:t>
            </w:r>
          </w:p>
        </w:tc>
      </w:tr>
      <w:tr w:rsidR="00D70FDB" w:rsidRPr="00BF5F45" w14:paraId="36917C1F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17B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09E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63E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2F9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CD4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86D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C1B77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A73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2E3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A46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509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D79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956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45F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F93C7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146</w:t>
            </w:r>
          </w:p>
        </w:tc>
      </w:tr>
      <w:tr w:rsidR="00D70FDB" w:rsidRPr="00BF5F45" w14:paraId="3C755DA3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716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427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15C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CD8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C55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2F2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EB548C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EBE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4B1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B94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C56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887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F4D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F41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8DF17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145</w:t>
            </w:r>
          </w:p>
        </w:tc>
      </w:tr>
      <w:tr w:rsidR="00D70FDB" w:rsidRPr="00BF5F45" w14:paraId="35733AF9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96164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E1500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C7D2D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F15C9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7960A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7D93D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9DDA0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05F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C93F2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89AF1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0FB87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255BC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3F400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89339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8D5E9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145</w:t>
            </w:r>
          </w:p>
        </w:tc>
      </w:tr>
      <w:tr w:rsidR="00D70FDB" w:rsidRPr="00BF5F45" w14:paraId="79AD98EC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340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CF8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809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52C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922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D7A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021AA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461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127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097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EB5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FD7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783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ED1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A70D1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144</w:t>
            </w:r>
          </w:p>
        </w:tc>
      </w:tr>
      <w:tr w:rsidR="00D70FDB" w:rsidRPr="00BF5F45" w14:paraId="7A3F0C4D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7BB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D73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907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6C3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24B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627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CC1F94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B2F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B07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110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3C6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7B4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668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56C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ABEA0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144</w:t>
            </w:r>
          </w:p>
        </w:tc>
      </w:tr>
      <w:tr w:rsidR="00D70FDB" w:rsidRPr="00BF5F45" w14:paraId="7DC23D89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D16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E1F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AB3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EE1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EBA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625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616ADA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56D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F25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D07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14B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96A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620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8CD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68A2BE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143</w:t>
            </w:r>
          </w:p>
        </w:tc>
      </w:tr>
      <w:tr w:rsidR="00D70FDB" w:rsidRPr="00BF5F45" w14:paraId="53B51EBD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B91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59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843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E17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784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250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B8C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D9F43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1C8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320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0F9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6C7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3C8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8DA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7F7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756BC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142</w:t>
            </w:r>
          </w:p>
        </w:tc>
      </w:tr>
      <w:tr w:rsidR="00D70FDB" w:rsidRPr="00BF5F45" w14:paraId="76835081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692A4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86C12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ADB2B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ADE88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BE58E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65C2A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E8681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014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107AA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3E105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05B1D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8590C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10EBA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2E389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3D020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142</w:t>
            </w:r>
          </w:p>
        </w:tc>
      </w:tr>
      <w:tr w:rsidR="00D70FDB" w:rsidRPr="00BF5F45" w14:paraId="544E40B2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6B2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E45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F55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DD8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8D3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00F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B8D23D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1C4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E78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F8C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653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480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D65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9E1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950300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141</w:t>
            </w:r>
          </w:p>
        </w:tc>
      </w:tr>
      <w:tr w:rsidR="00D70FDB" w:rsidRPr="00BF5F45" w14:paraId="6A52D769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DE8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CB0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6C1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753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527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726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59FA4B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15B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C6E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48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FFF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AD4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8BB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34B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0460C4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140</w:t>
            </w:r>
          </w:p>
        </w:tc>
      </w:tr>
      <w:tr w:rsidR="00D70FDB" w:rsidRPr="00BF5F45" w14:paraId="47E1EE0D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D78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02B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2A8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98B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9C3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F3F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C1B40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48F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C5B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71F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2B8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E49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22B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804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1AF2C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140</w:t>
            </w:r>
          </w:p>
        </w:tc>
      </w:tr>
      <w:tr w:rsidR="00D70FDB" w:rsidRPr="00BF5F45" w14:paraId="019A65B6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567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FD9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26D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5E6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3E4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435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220819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982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2A1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8B9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707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065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A06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9D5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4EEA0C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139</w:t>
            </w:r>
          </w:p>
        </w:tc>
      </w:tr>
      <w:tr w:rsidR="00D70FDB" w:rsidRPr="00BF5F45" w14:paraId="7E04CB3B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3C96D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727D0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338E9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F1D74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DD716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543A6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50A3D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013C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FE595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B6A39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AEC63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F767E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59D1A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CD9BA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D8822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138</w:t>
            </w:r>
          </w:p>
        </w:tc>
      </w:tr>
      <w:tr w:rsidR="00D70FDB" w:rsidRPr="00BF5F45" w14:paraId="0925C5F9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8CD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2DD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FA2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7A3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A96F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E12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143D9E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58D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716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07F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40F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053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05B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200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9450D8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138</w:t>
            </w:r>
          </w:p>
        </w:tc>
      </w:tr>
      <w:tr w:rsidR="00D70FDB" w:rsidRPr="00BF5F45" w14:paraId="0AFB634D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9C9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994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206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D10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BE5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6CC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B8D634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B752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898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BCA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511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C39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591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587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FA9AA6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137</w:t>
            </w:r>
          </w:p>
        </w:tc>
      </w:tr>
      <w:tr w:rsidR="00D70FDB" w:rsidRPr="00BF5F45" w14:paraId="0C573B80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CB0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233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222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902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F02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B72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F4287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456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86A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D4D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097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D25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A268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563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F014B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136</w:t>
            </w:r>
          </w:p>
        </w:tc>
      </w:tr>
      <w:tr w:rsidR="00D70FDB" w:rsidRPr="00BF5F45" w14:paraId="70A92C78" w14:textId="77777777" w:rsidTr="00BF5F45">
        <w:trPr>
          <w:trHeight w:val="20"/>
        </w:trPr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2458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18C4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F69E4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E317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C495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687C3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129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7633907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152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9EA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74A9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51A2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68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95D2E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86FB9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2E705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58A5A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115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52968E1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136</w:t>
            </w:r>
          </w:p>
        </w:tc>
      </w:tr>
      <w:tr w:rsidR="00D70FDB" w:rsidRPr="00BF5F45" w14:paraId="03E68865" w14:textId="77777777" w:rsidTr="00BF5F45">
        <w:trPr>
          <w:trHeight w:val="20"/>
        </w:trPr>
        <w:tc>
          <w:tcPr>
            <w:tcW w:w="490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E24B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Basert på (211 - (0,64 x alder)) - 15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23E6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90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016D" w14:textId="77777777" w:rsidR="00D70FDB" w:rsidRPr="00BF5F45" w:rsidRDefault="00D70FDB" w:rsidP="00D70FD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BF5F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Basert på (211 - (0,64 x alder)) - 15</w:t>
            </w:r>
          </w:p>
        </w:tc>
      </w:tr>
    </w:tbl>
    <w:p w14:paraId="3E0B3D58" w14:textId="77777777" w:rsidR="00D70FDB" w:rsidRDefault="00D70FDB"/>
    <w:p w14:paraId="559C8ED6" w14:textId="77777777" w:rsidR="00D70FDB" w:rsidRDefault="00D70FDB">
      <w:bookmarkStart w:id="0" w:name="_GoBack"/>
      <w:bookmarkEnd w:id="0"/>
    </w:p>
    <w:sectPr w:rsidR="00D70FDB" w:rsidSect="00876D9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B"/>
    <w:rsid w:val="0000216E"/>
    <w:rsid w:val="002E1637"/>
    <w:rsid w:val="002E45C1"/>
    <w:rsid w:val="003121F9"/>
    <w:rsid w:val="00491BC1"/>
    <w:rsid w:val="005B3318"/>
    <w:rsid w:val="00876D98"/>
    <w:rsid w:val="00A0686F"/>
    <w:rsid w:val="00AD3AA0"/>
    <w:rsid w:val="00BF5F45"/>
    <w:rsid w:val="00D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4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4564DC75</Template>
  <TotalTime>1</TotalTime>
  <Pages>1</Pages>
  <Words>476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elisaboe@gmail.com</dc:creator>
  <cp:lastModifiedBy>Elisabeth Bø</cp:lastModifiedBy>
  <cp:revision>2</cp:revision>
  <cp:lastPrinted>2017-11-21T09:59:00Z</cp:lastPrinted>
  <dcterms:created xsi:type="dcterms:W3CDTF">2019-02-18T14:00:00Z</dcterms:created>
  <dcterms:modified xsi:type="dcterms:W3CDTF">2019-02-18T14:00:00Z</dcterms:modified>
</cp:coreProperties>
</file>