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4" w:rsidRDefault="00275E4A" w:rsidP="00783964">
      <w:r>
        <w:t xml:space="preserve">Testprotokoll </w:t>
      </w:r>
      <w:bookmarkStart w:id="0" w:name="_GoBack"/>
      <w:bookmarkEnd w:id="0"/>
    </w:p>
    <w:p w:rsidR="00A7223C" w:rsidRPr="007B1289" w:rsidRDefault="00275E4A" w:rsidP="007B1289">
      <w:pPr>
        <w:rPr>
          <w:b/>
          <w:sz w:val="28"/>
          <w:szCs w:val="28"/>
        </w:rPr>
      </w:pPr>
      <w:r w:rsidRPr="007B1289">
        <w:rPr>
          <w:b/>
          <w:sz w:val="28"/>
          <w:szCs w:val="28"/>
        </w:rPr>
        <w:t xml:space="preserve">6 </w:t>
      </w:r>
      <w:r w:rsidR="00783964" w:rsidRPr="007B1289">
        <w:rPr>
          <w:b/>
          <w:sz w:val="28"/>
          <w:szCs w:val="28"/>
        </w:rPr>
        <w:t>minutters gangtest</w:t>
      </w:r>
      <w:r w:rsidRPr="007B1289">
        <w:rPr>
          <w:b/>
          <w:sz w:val="28"/>
          <w:szCs w:val="28"/>
        </w:rPr>
        <w:t xml:space="preserve"> (6MWT)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7"/>
        <w:gridCol w:w="7841"/>
      </w:tblGrid>
      <w:tr w:rsidR="00275E4A" w:rsidRPr="00783964" w:rsidTr="00D6569F">
        <w:trPr>
          <w:trHeight w:val="583"/>
        </w:trPr>
        <w:tc>
          <w:tcPr>
            <w:tcW w:w="1447" w:type="dxa"/>
          </w:tcPr>
          <w:p w:rsidR="00275E4A" w:rsidRPr="00783964" w:rsidRDefault="00275E4A" w:rsidP="00275E4A">
            <w:p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Utstyr</w:t>
            </w:r>
          </w:p>
        </w:tc>
        <w:tc>
          <w:tcPr>
            <w:tcW w:w="7841" w:type="dxa"/>
          </w:tcPr>
          <w:p w:rsidR="00275E4A" w:rsidRPr="00783964" w:rsidRDefault="00275E4A" w:rsidP="00275E4A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Stoppeklokke</w:t>
            </w:r>
          </w:p>
          <w:p w:rsidR="00A5565E" w:rsidRDefault="00275E4A" w:rsidP="00A556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Scoringsark</w:t>
            </w:r>
          </w:p>
          <w:p w:rsidR="0016396F" w:rsidRDefault="0016396F" w:rsidP="00A556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Målehjul</w:t>
            </w:r>
            <w:proofErr w:type="spellEnd"/>
          </w:p>
          <w:p w:rsidR="0016396F" w:rsidRPr="00A5565E" w:rsidRDefault="0016396F" w:rsidP="00A556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Stol </w:t>
            </w:r>
          </w:p>
        </w:tc>
      </w:tr>
      <w:tr w:rsidR="00275E4A" w:rsidRPr="00783964" w:rsidTr="00D6569F">
        <w:tc>
          <w:tcPr>
            <w:tcW w:w="1447" w:type="dxa"/>
          </w:tcPr>
          <w:p w:rsidR="00275E4A" w:rsidRPr="00783964" w:rsidRDefault="00275E4A" w:rsidP="00275E4A">
            <w:p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Sted</w:t>
            </w:r>
          </w:p>
        </w:tc>
        <w:tc>
          <w:tcPr>
            <w:tcW w:w="7841" w:type="dxa"/>
          </w:tcPr>
          <w:p w:rsidR="00870AAE" w:rsidRDefault="00275E4A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0AAE">
              <w:rPr>
                <w:sz w:val="20"/>
                <w:szCs w:val="20"/>
              </w:rPr>
              <w:t xml:space="preserve">Korridor utenfor fysioterapikontorene </w:t>
            </w:r>
          </w:p>
          <w:p w:rsidR="00065AED" w:rsidRPr="00870AAE" w:rsidRDefault="00275E4A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0AAE">
              <w:rPr>
                <w:sz w:val="20"/>
                <w:szCs w:val="20"/>
              </w:rPr>
              <w:t>Gangbanen er 30 meter oppmerket med tape i hver ende, samt hver 2.meter</w:t>
            </w:r>
            <w:r w:rsidR="00065AED" w:rsidRPr="00870AAE">
              <w:rPr>
                <w:sz w:val="20"/>
                <w:szCs w:val="20"/>
              </w:rPr>
              <w:t>.</w:t>
            </w:r>
          </w:p>
          <w:p w:rsidR="007B1289" w:rsidRPr="00783964" w:rsidRDefault="00275E4A" w:rsidP="00870AA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0AAE">
              <w:rPr>
                <w:sz w:val="20"/>
                <w:szCs w:val="20"/>
              </w:rPr>
              <w:t xml:space="preserve">Sørg for plass til å snu i begge ender - minimum 1,5 meter. </w:t>
            </w:r>
          </w:p>
        </w:tc>
      </w:tr>
      <w:tr w:rsidR="00275E4A" w:rsidRPr="00783964" w:rsidTr="00D6569F">
        <w:tc>
          <w:tcPr>
            <w:tcW w:w="1447" w:type="dxa"/>
          </w:tcPr>
          <w:p w:rsidR="00275E4A" w:rsidRPr="00783964" w:rsidRDefault="00065AED" w:rsidP="00065AED">
            <w:p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Pasient</w:t>
            </w:r>
          </w:p>
        </w:tc>
        <w:tc>
          <w:tcPr>
            <w:tcW w:w="7841" w:type="dxa"/>
          </w:tcPr>
          <w:p w:rsidR="00275E4A" w:rsidRPr="00783964" w:rsidRDefault="00065AE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Må bruke sko, helst samme type sko hver gang</w:t>
            </w:r>
          </w:p>
          <w:p w:rsidR="00783964" w:rsidRDefault="00783964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Ganghjelpemiddel</w:t>
            </w:r>
            <w:r w:rsidR="00A5565E">
              <w:rPr>
                <w:sz w:val="20"/>
                <w:szCs w:val="20"/>
              </w:rPr>
              <w:t xml:space="preserve"> og </w:t>
            </w:r>
            <w:proofErr w:type="spellStart"/>
            <w:r w:rsidR="00A5565E">
              <w:rPr>
                <w:sz w:val="20"/>
                <w:szCs w:val="20"/>
              </w:rPr>
              <w:t>ortose</w:t>
            </w:r>
            <w:proofErr w:type="spellEnd"/>
            <w:r w:rsidR="00A5565E">
              <w:rPr>
                <w:sz w:val="20"/>
                <w:szCs w:val="20"/>
              </w:rPr>
              <w:t xml:space="preserve"> er tillatt</w:t>
            </w:r>
            <w:r w:rsidR="000F4D6A">
              <w:rPr>
                <w:sz w:val="20"/>
                <w:szCs w:val="20"/>
              </w:rPr>
              <w:t xml:space="preserve">. </w:t>
            </w:r>
            <w:r w:rsidR="00BA0C6D">
              <w:rPr>
                <w:sz w:val="20"/>
                <w:szCs w:val="20"/>
              </w:rPr>
              <w:t>Bruk samme</w:t>
            </w:r>
            <w:r w:rsidR="0016396F">
              <w:rPr>
                <w:sz w:val="20"/>
                <w:szCs w:val="20"/>
              </w:rPr>
              <w:t xml:space="preserve"> </w:t>
            </w:r>
            <w:r w:rsidR="00A5565E">
              <w:rPr>
                <w:sz w:val="20"/>
                <w:szCs w:val="20"/>
              </w:rPr>
              <w:t xml:space="preserve">ganghjelpemiddel og </w:t>
            </w:r>
            <w:proofErr w:type="spellStart"/>
            <w:r w:rsidR="00A5565E">
              <w:rPr>
                <w:sz w:val="20"/>
                <w:szCs w:val="20"/>
              </w:rPr>
              <w:t>ortose</w:t>
            </w:r>
            <w:proofErr w:type="spellEnd"/>
            <w:r w:rsidR="00A5565E">
              <w:rPr>
                <w:sz w:val="20"/>
                <w:szCs w:val="20"/>
              </w:rPr>
              <w:t xml:space="preserve"> </w:t>
            </w:r>
            <w:r w:rsidR="00D6569F">
              <w:rPr>
                <w:sz w:val="20"/>
                <w:szCs w:val="20"/>
              </w:rPr>
              <w:t xml:space="preserve">ved innkomst og all retesting. </w:t>
            </w:r>
          </w:p>
          <w:p w:rsidR="00A5565E" w:rsidRPr="00783964" w:rsidRDefault="00BA0C6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Fysisk a</w:t>
            </w:r>
            <w:r w:rsidR="00A5565E">
              <w:rPr>
                <w:sz w:val="20"/>
                <w:szCs w:val="20"/>
              </w:rPr>
              <w:t>ssistanse</w:t>
            </w:r>
            <w:r w:rsidR="0016396F">
              <w:rPr>
                <w:sz w:val="20"/>
                <w:szCs w:val="20"/>
              </w:rPr>
              <w:t xml:space="preserve"> er tillatt, </w:t>
            </w:r>
            <w:r>
              <w:rPr>
                <w:sz w:val="20"/>
                <w:szCs w:val="20"/>
              </w:rPr>
              <w:t>men</w:t>
            </w:r>
            <w:r w:rsidR="00A5565E">
              <w:rPr>
                <w:sz w:val="20"/>
                <w:szCs w:val="20"/>
              </w:rPr>
              <w:t xml:space="preserve"> bare for å forhindre fall, ikke for at pasienten skal kunne gå raskere</w:t>
            </w:r>
          </w:p>
          <w:p w:rsidR="007B1289" w:rsidRPr="007B1289" w:rsidRDefault="00783964" w:rsidP="007B1289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Transport til test-sted er tillatt hvis te</w:t>
            </w:r>
            <w:r w:rsidR="007B1289">
              <w:rPr>
                <w:sz w:val="20"/>
                <w:szCs w:val="20"/>
              </w:rPr>
              <w:t>ster vurderer det som nødvendig</w:t>
            </w:r>
          </w:p>
        </w:tc>
      </w:tr>
      <w:tr w:rsidR="00275E4A" w:rsidRPr="00783964" w:rsidTr="00D6569F">
        <w:tc>
          <w:tcPr>
            <w:tcW w:w="1447" w:type="dxa"/>
          </w:tcPr>
          <w:p w:rsidR="00275E4A" w:rsidRPr="00783964" w:rsidRDefault="00065AED" w:rsidP="00275E4A">
            <w:p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Tester</w:t>
            </w:r>
          </w:p>
        </w:tc>
        <w:tc>
          <w:tcPr>
            <w:tcW w:w="7841" w:type="dxa"/>
          </w:tcPr>
          <w:p w:rsidR="00065AED" w:rsidRPr="00783964" w:rsidRDefault="00065AE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Gir standardiserte instruksjoner før og under testen – se instruksjon under</w:t>
            </w:r>
          </w:p>
          <w:p w:rsidR="00275E4A" w:rsidRPr="00783964" w:rsidRDefault="00065AE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Under testen bør testeren stå på et sted, fortrinnsvis ved kopimaskinen</w:t>
            </w:r>
            <w:r w:rsidR="005F466C">
              <w:rPr>
                <w:sz w:val="20"/>
                <w:szCs w:val="20"/>
              </w:rPr>
              <w:t>. V</w:t>
            </w:r>
            <w:r w:rsidR="00003A08">
              <w:rPr>
                <w:sz w:val="20"/>
                <w:szCs w:val="20"/>
              </w:rPr>
              <w:t xml:space="preserve">ed fallrisiko går tester litt bak pasienten  </w:t>
            </w:r>
          </w:p>
          <w:p w:rsidR="007B1289" w:rsidRPr="00952DD1" w:rsidRDefault="00783964" w:rsidP="00952DD1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Fyller ut scoringsark underveis og etter testen </w:t>
            </w:r>
          </w:p>
        </w:tc>
      </w:tr>
      <w:tr w:rsidR="00275E4A" w:rsidRPr="00783964" w:rsidTr="00D6569F">
        <w:tc>
          <w:tcPr>
            <w:tcW w:w="1447" w:type="dxa"/>
          </w:tcPr>
          <w:p w:rsidR="00275E4A" w:rsidRPr="00783964" w:rsidRDefault="00065AED" w:rsidP="00275E4A">
            <w:p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Forberedelse</w:t>
            </w:r>
          </w:p>
        </w:tc>
        <w:tc>
          <w:tcPr>
            <w:tcW w:w="7841" w:type="dxa"/>
          </w:tcPr>
          <w:p w:rsidR="00275E4A" w:rsidRPr="00783964" w:rsidRDefault="00065AE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Sørg for at tape-merkene er synlig for pasienten </w:t>
            </w:r>
          </w:p>
          <w:p w:rsidR="00065AED" w:rsidRPr="00783964" w:rsidRDefault="00952DD1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opp</w:t>
            </w:r>
            <w:r w:rsidR="00065AED" w:rsidRPr="007839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065AED" w:rsidRPr="00783964">
              <w:rPr>
                <w:sz w:val="20"/>
                <w:szCs w:val="20"/>
              </w:rPr>
              <w:t>TESTING PÅGÅR</w:t>
            </w:r>
            <w:r>
              <w:rPr>
                <w:sz w:val="20"/>
                <w:szCs w:val="20"/>
              </w:rPr>
              <w:t>»</w:t>
            </w:r>
            <w:r w:rsidR="00065AED" w:rsidRPr="00783964">
              <w:rPr>
                <w:sz w:val="20"/>
                <w:szCs w:val="20"/>
              </w:rPr>
              <w:t>-skilt på dør til korridor i bygg 6 og ved kontoret til sosionom (synlig for kar-</w:t>
            </w:r>
            <w:proofErr w:type="spellStart"/>
            <w:r w:rsidR="00065AED" w:rsidRPr="00783964">
              <w:rPr>
                <w:sz w:val="20"/>
                <w:szCs w:val="20"/>
              </w:rPr>
              <w:t>poli</w:t>
            </w:r>
            <w:proofErr w:type="spellEnd"/>
            <w:r w:rsidR="00065AED" w:rsidRPr="00783964">
              <w:rPr>
                <w:sz w:val="20"/>
                <w:szCs w:val="20"/>
              </w:rPr>
              <w:t xml:space="preserve"> korridoren) </w:t>
            </w:r>
          </w:p>
          <w:p w:rsidR="00065AED" w:rsidRPr="00783964" w:rsidRDefault="00065AED" w:rsidP="00065AED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Forklar testen for pasienten – se instruksjon under</w:t>
            </w:r>
          </w:p>
          <w:p w:rsidR="007B1289" w:rsidRDefault="00065AED" w:rsidP="00952DD1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Vis </w:t>
            </w:r>
            <w:r w:rsidR="00783964" w:rsidRPr="00783964">
              <w:rPr>
                <w:sz w:val="20"/>
                <w:szCs w:val="20"/>
              </w:rPr>
              <w:t>pasienten</w:t>
            </w:r>
            <w:r w:rsidRPr="00783964">
              <w:rPr>
                <w:sz w:val="20"/>
                <w:szCs w:val="20"/>
              </w:rPr>
              <w:t xml:space="preserve"> hvordan han/hun skal snu ved tapemerket</w:t>
            </w:r>
            <w:r w:rsidR="00952DD1" w:rsidRPr="00783964">
              <w:rPr>
                <w:sz w:val="20"/>
                <w:szCs w:val="20"/>
              </w:rPr>
              <w:t xml:space="preserve"> </w:t>
            </w:r>
          </w:p>
          <w:p w:rsidR="00F632E8" w:rsidRPr="00F632E8" w:rsidRDefault="00F632E8" w:rsidP="00F632E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bør være en stol tilgjengelig slik at pasienten kan sette seg ved behov</w:t>
            </w:r>
          </w:p>
        </w:tc>
      </w:tr>
      <w:tr w:rsidR="00275E4A" w:rsidRPr="00783964" w:rsidTr="00D6569F">
        <w:tc>
          <w:tcPr>
            <w:tcW w:w="1447" w:type="dxa"/>
          </w:tcPr>
          <w:p w:rsidR="00275E4A" w:rsidRPr="00783964" w:rsidRDefault="00D6569F" w:rsidP="00D65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Gjennomføring </w:t>
            </w:r>
          </w:p>
        </w:tc>
        <w:tc>
          <w:tcPr>
            <w:tcW w:w="7841" w:type="dxa"/>
          </w:tcPr>
          <w:p w:rsidR="00D6569F" w:rsidRDefault="00D6569F" w:rsidP="00D6569F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Instruksjon </w:t>
            </w:r>
          </w:p>
          <w:p w:rsidR="00275E4A" w:rsidRPr="00D6569F" w:rsidRDefault="00065AED" w:rsidP="00D6569F">
            <w:pPr>
              <w:pStyle w:val="Listeavsnitt"/>
              <w:ind w:left="360"/>
              <w:rPr>
                <w:i/>
                <w:sz w:val="20"/>
                <w:szCs w:val="20"/>
              </w:rPr>
            </w:pPr>
            <w:r w:rsidRPr="00D6569F">
              <w:rPr>
                <w:i/>
                <w:sz w:val="20"/>
                <w:szCs w:val="20"/>
              </w:rPr>
              <w:t xml:space="preserve">Før testen: </w:t>
            </w:r>
          </w:p>
          <w:p w:rsid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”</w:t>
            </w:r>
            <w:r w:rsidR="00337747">
              <w:rPr>
                <w:sz w:val="20"/>
                <w:szCs w:val="20"/>
              </w:rPr>
              <w:t>Du skal nå gå i</w:t>
            </w:r>
            <w:r w:rsidRPr="00783964">
              <w:rPr>
                <w:sz w:val="20"/>
                <w:szCs w:val="20"/>
              </w:rPr>
              <w:t xml:space="preserve"> seks minutter</w:t>
            </w:r>
            <w:r w:rsidR="00F632E8">
              <w:rPr>
                <w:sz w:val="20"/>
                <w:szCs w:val="20"/>
              </w:rPr>
              <w:t xml:space="preserve"> </w:t>
            </w:r>
            <w:r w:rsidRPr="00783964">
              <w:rPr>
                <w:sz w:val="20"/>
                <w:szCs w:val="20"/>
              </w:rPr>
              <w:t>i denne korridoren.</w:t>
            </w:r>
            <w:r w:rsidR="00F632E8">
              <w:rPr>
                <w:sz w:val="20"/>
                <w:szCs w:val="20"/>
              </w:rPr>
              <w:t xml:space="preserve"> Målet med testen er å gå så langt som mulig på seks minutter, det vil si du må gå så fort du klarer, men uten å jogge eller løpe. Jeg kommer til å gi beskjed for hvert minutt som går, eller</w:t>
            </w:r>
            <w:r w:rsidR="00337747">
              <w:rPr>
                <w:sz w:val="20"/>
                <w:szCs w:val="20"/>
              </w:rPr>
              <w:t xml:space="preserve">s </w:t>
            </w:r>
            <w:r w:rsidR="00F632E8">
              <w:rPr>
                <w:sz w:val="20"/>
                <w:szCs w:val="20"/>
              </w:rPr>
              <w:t>sier jeg ingenting. Er du klar? Klar, ferdig, gå!»</w:t>
            </w:r>
          </w:p>
          <w:p w:rsidR="00065AED" w:rsidRPr="00D6569F" w:rsidRDefault="00065AED" w:rsidP="00D6569F">
            <w:pPr>
              <w:ind w:left="360"/>
              <w:rPr>
                <w:i/>
                <w:sz w:val="20"/>
                <w:szCs w:val="20"/>
              </w:rPr>
            </w:pPr>
            <w:r w:rsidRPr="00D6569F">
              <w:rPr>
                <w:i/>
                <w:sz w:val="20"/>
                <w:szCs w:val="20"/>
              </w:rPr>
              <w:t xml:space="preserve">Under testen: </w:t>
            </w:r>
          </w:p>
          <w:p w:rsidR="00065AED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1 min: ”D</w:t>
            </w:r>
            <w:r w:rsidR="00F632E8">
              <w:rPr>
                <w:sz w:val="20"/>
                <w:szCs w:val="20"/>
              </w:rPr>
              <w:t>a har du gått i 1 minutt. D</w:t>
            </w:r>
            <w:r w:rsidRPr="00783964">
              <w:rPr>
                <w:sz w:val="20"/>
                <w:szCs w:val="20"/>
              </w:rPr>
              <w:t xml:space="preserve">ette går </w:t>
            </w:r>
            <w:r w:rsidR="00F632E8">
              <w:rPr>
                <w:sz w:val="20"/>
                <w:szCs w:val="20"/>
              </w:rPr>
              <w:t>bra</w:t>
            </w:r>
            <w:r w:rsidRPr="00783964">
              <w:rPr>
                <w:sz w:val="20"/>
                <w:szCs w:val="20"/>
              </w:rPr>
              <w:t>.”</w:t>
            </w:r>
          </w:p>
          <w:p w:rsidR="00065AED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2 min: ”</w:t>
            </w:r>
            <w:r w:rsidR="00F632E8">
              <w:rPr>
                <w:sz w:val="20"/>
                <w:szCs w:val="20"/>
              </w:rPr>
              <w:t xml:space="preserve">Da har du gått i 2 minutter. </w:t>
            </w:r>
            <w:r w:rsidRPr="00783964">
              <w:rPr>
                <w:sz w:val="20"/>
                <w:szCs w:val="20"/>
              </w:rPr>
              <w:t xml:space="preserve">Fortsett </w:t>
            </w:r>
            <w:r w:rsidR="00F632E8">
              <w:rPr>
                <w:sz w:val="20"/>
                <w:szCs w:val="20"/>
              </w:rPr>
              <w:t>i dette tempoet</w:t>
            </w:r>
            <w:r w:rsidRPr="00783964">
              <w:rPr>
                <w:sz w:val="20"/>
                <w:szCs w:val="20"/>
              </w:rPr>
              <w:t xml:space="preserve">.” </w:t>
            </w:r>
          </w:p>
          <w:p w:rsidR="00065AED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3</w:t>
            </w:r>
            <w:r w:rsidR="00783964" w:rsidRPr="00783964">
              <w:rPr>
                <w:sz w:val="20"/>
                <w:szCs w:val="20"/>
              </w:rPr>
              <w:t xml:space="preserve"> </w:t>
            </w:r>
            <w:r w:rsidRPr="00783964">
              <w:rPr>
                <w:sz w:val="20"/>
                <w:szCs w:val="20"/>
              </w:rPr>
              <w:t>min: ”D</w:t>
            </w:r>
            <w:r w:rsidR="00F632E8">
              <w:rPr>
                <w:sz w:val="20"/>
                <w:szCs w:val="20"/>
              </w:rPr>
              <w:t>a har du gått i 3 minutter. D</w:t>
            </w:r>
            <w:r w:rsidRPr="00783964">
              <w:rPr>
                <w:sz w:val="20"/>
                <w:szCs w:val="20"/>
              </w:rPr>
              <w:t xml:space="preserve">ette går bra.” </w:t>
            </w:r>
          </w:p>
          <w:p w:rsidR="00783964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4 min: ”</w:t>
            </w:r>
            <w:r w:rsidR="00F632E8">
              <w:rPr>
                <w:sz w:val="20"/>
                <w:szCs w:val="20"/>
              </w:rPr>
              <w:t xml:space="preserve">Da har du gått i 4 minutter. </w:t>
            </w:r>
            <w:r w:rsidRPr="00783964">
              <w:rPr>
                <w:sz w:val="20"/>
                <w:szCs w:val="20"/>
              </w:rPr>
              <w:t xml:space="preserve">Fortsett </w:t>
            </w:r>
            <w:r w:rsidR="00F632E8">
              <w:rPr>
                <w:sz w:val="20"/>
                <w:szCs w:val="20"/>
              </w:rPr>
              <w:t>i dette tempoet</w:t>
            </w:r>
            <w:r w:rsidRPr="00783964">
              <w:rPr>
                <w:sz w:val="20"/>
                <w:szCs w:val="20"/>
              </w:rPr>
              <w:t>.”</w:t>
            </w:r>
          </w:p>
          <w:p w:rsidR="00783964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5 min: ”D</w:t>
            </w:r>
            <w:r w:rsidR="00F632E8">
              <w:rPr>
                <w:sz w:val="20"/>
                <w:szCs w:val="20"/>
              </w:rPr>
              <w:t>a har du gått i 5 minutter, 1 minutt igjen. Dette går bra.</w:t>
            </w:r>
            <w:r w:rsidRPr="00783964">
              <w:rPr>
                <w:sz w:val="20"/>
                <w:szCs w:val="20"/>
              </w:rPr>
              <w:t>”</w:t>
            </w:r>
          </w:p>
          <w:p w:rsidR="00783964" w:rsidRPr="00783964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>5.45 min: ”</w:t>
            </w:r>
            <w:r w:rsidR="00F632E8">
              <w:rPr>
                <w:sz w:val="20"/>
                <w:szCs w:val="20"/>
              </w:rPr>
              <w:t>Nå kommer jeg snart til å fortelle deg at du skal stoppe og når jeg gjør det kan du bare bli stående på stedet og så kommer jeg bort til deg.</w:t>
            </w:r>
            <w:r w:rsidRPr="00783964">
              <w:rPr>
                <w:sz w:val="20"/>
                <w:szCs w:val="20"/>
              </w:rPr>
              <w:t>”</w:t>
            </w:r>
          </w:p>
          <w:p w:rsidR="007B1289" w:rsidRDefault="00065AED" w:rsidP="00D6569F">
            <w:pPr>
              <w:pStyle w:val="Listeavsnit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6 min: ”Da kan du stoppe” </w:t>
            </w:r>
          </w:p>
          <w:p w:rsidR="00D6569F" w:rsidRDefault="00F632E8" w:rsidP="00870AAE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pasienten trenger en pause, si: «Du kan hvile litt hvis du ønsker det, og så fortsette å gå så snart du klarer det.»</w:t>
            </w:r>
          </w:p>
          <w:p w:rsidR="00D6569F" w:rsidRPr="00D6569F" w:rsidRDefault="00D6569F" w:rsidP="00D6569F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testen </w:t>
            </w:r>
          </w:p>
          <w:p w:rsidR="00D6569F" w:rsidRDefault="00D6569F" w:rsidP="00D6569F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pasienten tar pause underveis stoppes ikke klokken. Hvis pasienten stopper underveis og ikke orker å fullføre, noter ned gangdistansen, tiden og grunnen til at pasienten stoppet.</w:t>
            </w:r>
          </w:p>
          <w:p w:rsidR="00D6569F" w:rsidRDefault="00D6569F" w:rsidP="00870AA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å sikre korrekt resultat: marker antall 30-meterstrekninger på eget ark underveis</w:t>
            </w:r>
          </w:p>
          <w:p w:rsidR="00D6569F" w:rsidRDefault="00D6569F" w:rsidP="00D6569F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 testen</w:t>
            </w:r>
          </w:p>
          <w:p w:rsidR="00D6569F" w:rsidRPr="00783964" w:rsidRDefault="00D6569F" w:rsidP="00D6569F">
            <w:pPr>
              <w:pStyle w:val="Listeavsnitt"/>
              <w:ind w:left="360"/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Noter antall meter pasienten har gått (antall </w:t>
            </w:r>
            <w:r>
              <w:rPr>
                <w:sz w:val="20"/>
                <w:szCs w:val="20"/>
              </w:rPr>
              <w:t>lengder x 30</w:t>
            </w:r>
            <w:r w:rsidRPr="00783964">
              <w:rPr>
                <w:sz w:val="20"/>
                <w:szCs w:val="20"/>
              </w:rPr>
              <w:t xml:space="preserve"> meter) + antall meter siste (uferdige) runde</w:t>
            </w:r>
            <w:r>
              <w:rPr>
                <w:sz w:val="20"/>
                <w:szCs w:val="20"/>
              </w:rPr>
              <w:t>. Ved uferdig runde:</w:t>
            </w:r>
            <w:r w:rsidR="00870A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bruk </w:t>
            </w:r>
            <w:proofErr w:type="spellStart"/>
            <w:r>
              <w:rPr>
                <w:sz w:val="20"/>
                <w:szCs w:val="20"/>
              </w:rPr>
              <w:t>målehjul</w:t>
            </w:r>
            <w:proofErr w:type="spellEnd"/>
            <w:r>
              <w:rPr>
                <w:sz w:val="20"/>
                <w:szCs w:val="20"/>
              </w:rPr>
              <w:t xml:space="preserve"> og r</w:t>
            </w:r>
            <w:r w:rsidRPr="00783964">
              <w:rPr>
                <w:sz w:val="20"/>
                <w:szCs w:val="20"/>
              </w:rPr>
              <w:t xml:space="preserve">und opp til nærmeste meter) </w:t>
            </w:r>
          </w:p>
          <w:p w:rsidR="00D6569F" w:rsidRPr="00D6569F" w:rsidRDefault="00D6569F" w:rsidP="00D6569F">
            <w:pPr>
              <w:pStyle w:val="Listeavsnitt"/>
              <w:ind w:left="360"/>
              <w:rPr>
                <w:sz w:val="20"/>
                <w:szCs w:val="20"/>
              </w:rPr>
            </w:pPr>
            <w:r w:rsidRPr="00783964">
              <w:rPr>
                <w:sz w:val="20"/>
                <w:szCs w:val="20"/>
              </w:rPr>
              <w:t xml:space="preserve">Noter </w:t>
            </w:r>
            <w:proofErr w:type="spellStart"/>
            <w:r w:rsidRPr="00783964">
              <w:rPr>
                <w:sz w:val="20"/>
                <w:szCs w:val="20"/>
              </w:rPr>
              <w:t>evt</w:t>
            </w:r>
            <w:proofErr w:type="spellEnd"/>
            <w:r w:rsidRPr="00783964">
              <w:rPr>
                <w:sz w:val="20"/>
                <w:szCs w:val="20"/>
              </w:rPr>
              <w:t xml:space="preserve"> ganghjelpemidde</w:t>
            </w:r>
            <w:r>
              <w:rPr>
                <w:sz w:val="20"/>
                <w:szCs w:val="20"/>
              </w:rPr>
              <w:t xml:space="preserve">l, </w:t>
            </w:r>
            <w:proofErr w:type="spellStart"/>
            <w:r>
              <w:rPr>
                <w:sz w:val="20"/>
                <w:szCs w:val="20"/>
              </w:rPr>
              <w:t>ortose</w:t>
            </w:r>
            <w:proofErr w:type="spellEnd"/>
            <w:r>
              <w:rPr>
                <w:sz w:val="20"/>
                <w:szCs w:val="20"/>
              </w:rPr>
              <w:t>, antall pauser og grad av fysisk assistanse (lett, moderat, betydelig).</w:t>
            </w:r>
          </w:p>
        </w:tc>
      </w:tr>
    </w:tbl>
    <w:p w:rsidR="00275E4A" w:rsidRDefault="00275E4A" w:rsidP="00275E4A">
      <w:r>
        <w:t xml:space="preserve"> </w:t>
      </w:r>
    </w:p>
    <w:sectPr w:rsidR="0027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00"/>
    <w:multiLevelType w:val="hybridMultilevel"/>
    <w:tmpl w:val="5E92687C"/>
    <w:lvl w:ilvl="0" w:tplc="B302FD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C23"/>
    <w:multiLevelType w:val="hybridMultilevel"/>
    <w:tmpl w:val="FBB2710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DB2A4C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34D21"/>
    <w:multiLevelType w:val="hybridMultilevel"/>
    <w:tmpl w:val="93826EFA"/>
    <w:lvl w:ilvl="0" w:tplc="929025D4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21773"/>
    <w:multiLevelType w:val="hybridMultilevel"/>
    <w:tmpl w:val="C5088142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12BE9"/>
    <w:multiLevelType w:val="hybridMultilevel"/>
    <w:tmpl w:val="4D4E2A90"/>
    <w:lvl w:ilvl="0" w:tplc="A0E86A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A0C13"/>
    <w:multiLevelType w:val="hybridMultilevel"/>
    <w:tmpl w:val="FE84A602"/>
    <w:lvl w:ilvl="0" w:tplc="DBB099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A"/>
    <w:rsid w:val="00003A08"/>
    <w:rsid w:val="00065AED"/>
    <w:rsid w:val="000F4D6A"/>
    <w:rsid w:val="0016396F"/>
    <w:rsid w:val="00275E4A"/>
    <w:rsid w:val="002F07A6"/>
    <w:rsid w:val="00337747"/>
    <w:rsid w:val="005F466C"/>
    <w:rsid w:val="00783964"/>
    <w:rsid w:val="007B1289"/>
    <w:rsid w:val="00870AAE"/>
    <w:rsid w:val="00872261"/>
    <w:rsid w:val="008E3B1A"/>
    <w:rsid w:val="00907A19"/>
    <w:rsid w:val="00952DD1"/>
    <w:rsid w:val="00A5565E"/>
    <w:rsid w:val="00A7223C"/>
    <w:rsid w:val="00BA0C6D"/>
    <w:rsid w:val="00BD77E9"/>
    <w:rsid w:val="00D57D3C"/>
    <w:rsid w:val="00D6569F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E4A"/>
    <w:pPr>
      <w:ind w:left="720"/>
      <w:contextualSpacing/>
    </w:pPr>
  </w:style>
  <w:style w:type="table" w:styleId="Tabellrutenett">
    <w:name w:val="Table Grid"/>
    <w:basedOn w:val="Vanligtabell"/>
    <w:uiPriority w:val="59"/>
    <w:rsid w:val="0027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5E4A"/>
    <w:pPr>
      <w:ind w:left="720"/>
      <w:contextualSpacing/>
    </w:pPr>
  </w:style>
  <w:style w:type="table" w:styleId="Tabellrutenett">
    <w:name w:val="Table Grid"/>
    <w:basedOn w:val="Vanligtabell"/>
    <w:uiPriority w:val="59"/>
    <w:rsid w:val="0027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B936AF94</Template>
  <TotalTime>3</TotalTime>
  <Pages>1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Bø</dc:creator>
  <cp:lastModifiedBy>Elisabeth Bø</cp:lastModifiedBy>
  <cp:revision>5</cp:revision>
  <dcterms:created xsi:type="dcterms:W3CDTF">2017-01-03T15:36:00Z</dcterms:created>
  <dcterms:modified xsi:type="dcterms:W3CDTF">2019-10-21T11:49:00Z</dcterms:modified>
</cp:coreProperties>
</file>