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E" w:rsidRPr="00347516" w:rsidRDefault="00FC7FEE" w:rsidP="00683B9E">
      <w:pPr>
        <w:pStyle w:val="Topptekst"/>
        <w:tabs>
          <w:tab w:val="clear" w:pos="4536"/>
          <w:tab w:val="left" w:pos="6521"/>
        </w:tabs>
        <w:rPr>
          <w:rFonts w:asciiTheme="minorHAnsi" w:hAnsiTheme="minorHAnsi" w:cstheme="minorHAnsi"/>
          <w:szCs w:val="22"/>
        </w:rPr>
      </w:pPr>
      <w:bookmarkStart w:id="0" w:name="Mottaker"/>
    </w:p>
    <w:p w:rsidR="00683B9E" w:rsidRPr="00347516" w:rsidRDefault="00683B9E" w:rsidP="00683B9E">
      <w:pPr>
        <w:pStyle w:val="Topptekst"/>
        <w:tabs>
          <w:tab w:val="clear" w:pos="4536"/>
          <w:tab w:val="left" w:pos="6521"/>
        </w:tabs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>[Arbeidstakerens lokale NAV-kontor]</w:t>
      </w:r>
      <w:bookmarkEnd w:id="0"/>
    </w:p>
    <w:p w:rsidR="00683B9E" w:rsidRPr="00347516" w:rsidRDefault="00683B9E" w:rsidP="00683B9E">
      <w:pPr>
        <w:pStyle w:val="Topptekst"/>
        <w:tabs>
          <w:tab w:val="clear" w:pos="4536"/>
          <w:tab w:val="left" w:pos="6521"/>
        </w:tabs>
        <w:rPr>
          <w:rFonts w:asciiTheme="minorHAnsi" w:hAnsiTheme="minorHAnsi" w:cstheme="minorHAnsi"/>
          <w:szCs w:val="22"/>
        </w:rPr>
      </w:pPr>
      <w:bookmarkStart w:id="1" w:name="Adresse"/>
      <w:r w:rsidRPr="00347516">
        <w:rPr>
          <w:rFonts w:asciiTheme="minorHAnsi" w:hAnsiTheme="minorHAnsi" w:cstheme="minorHAnsi"/>
          <w:szCs w:val="22"/>
        </w:rPr>
        <w:t>[Adresse]</w:t>
      </w:r>
      <w:bookmarkEnd w:id="1"/>
    </w:p>
    <w:p w:rsidR="00683B9E" w:rsidRPr="00347516" w:rsidRDefault="00683B9E" w:rsidP="00683B9E">
      <w:pPr>
        <w:pStyle w:val="Topptekst"/>
        <w:tabs>
          <w:tab w:val="clear" w:pos="4536"/>
          <w:tab w:val="left" w:pos="6521"/>
        </w:tabs>
        <w:rPr>
          <w:rFonts w:asciiTheme="minorHAnsi" w:hAnsiTheme="minorHAnsi" w:cstheme="minorHAnsi"/>
          <w:szCs w:val="22"/>
        </w:rPr>
      </w:pPr>
      <w:bookmarkStart w:id="2" w:name="PostnrSted"/>
      <w:r w:rsidRPr="00347516">
        <w:rPr>
          <w:rFonts w:asciiTheme="minorHAnsi" w:hAnsiTheme="minorHAnsi" w:cstheme="minorHAnsi"/>
          <w:szCs w:val="22"/>
        </w:rPr>
        <w:t>[</w:t>
      </w:r>
      <w:proofErr w:type="spellStart"/>
      <w:r w:rsidRPr="00347516">
        <w:rPr>
          <w:rFonts w:asciiTheme="minorHAnsi" w:hAnsiTheme="minorHAnsi" w:cstheme="minorHAnsi"/>
          <w:szCs w:val="22"/>
        </w:rPr>
        <w:t>Postnr</w:t>
      </w:r>
      <w:proofErr w:type="spellEnd"/>
      <w:r w:rsidRPr="00347516">
        <w:rPr>
          <w:rFonts w:asciiTheme="minorHAnsi" w:hAnsiTheme="minorHAnsi" w:cstheme="minorHAnsi"/>
          <w:szCs w:val="22"/>
        </w:rPr>
        <w:t>. og sted]</w:t>
      </w:r>
      <w:bookmarkEnd w:id="2"/>
      <w:r w:rsidRPr="00347516">
        <w:rPr>
          <w:rFonts w:asciiTheme="minorHAnsi" w:hAnsiTheme="minorHAnsi" w:cstheme="minorHAnsi"/>
          <w:szCs w:val="22"/>
        </w:rPr>
        <w:tab/>
      </w:r>
    </w:p>
    <w:p w:rsidR="00683B9E" w:rsidRPr="00347516" w:rsidRDefault="00683B9E" w:rsidP="00683B9E">
      <w:pPr>
        <w:pStyle w:val="Topptekst"/>
        <w:tabs>
          <w:tab w:val="clear" w:pos="4536"/>
          <w:tab w:val="right" w:pos="8789"/>
        </w:tabs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ab/>
      </w:r>
    </w:p>
    <w:p w:rsidR="00683B9E" w:rsidRPr="00347516" w:rsidRDefault="00CD526F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                         Dato</w:t>
      </w:r>
      <w:bookmarkStart w:id="3" w:name="_GoBack"/>
      <w:bookmarkEnd w:id="3"/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p w:rsidR="00FC7FEE" w:rsidRPr="00347516" w:rsidRDefault="00FC7FE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b/>
          <w:sz w:val="40"/>
          <w:szCs w:val="22"/>
        </w:rPr>
      </w:pPr>
      <w:r w:rsidRPr="00347516">
        <w:rPr>
          <w:rFonts w:asciiTheme="minorHAnsi" w:hAnsiTheme="minorHAnsi" w:cstheme="minorHAnsi"/>
          <w:b/>
          <w:sz w:val="40"/>
          <w:szCs w:val="22"/>
        </w:rPr>
        <w:t>Bestridelse av sykmelding</w:t>
      </w:r>
      <w:r w:rsidR="005C69A3" w:rsidRPr="00347516">
        <w:rPr>
          <w:rFonts w:asciiTheme="minorHAnsi" w:hAnsiTheme="minorHAnsi" w:cstheme="minorHAnsi"/>
          <w:b/>
          <w:sz w:val="40"/>
          <w:szCs w:val="22"/>
        </w:rPr>
        <w:t xml:space="preserve"> – tilbakedatert sykmelding</w:t>
      </w:r>
    </w:p>
    <w:p w:rsidR="00877EC9" w:rsidRPr="00347516" w:rsidRDefault="00877EC9" w:rsidP="00683B9E">
      <w:pPr>
        <w:rPr>
          <w:rFonts w:asciiTheme="minorHAnsi" w:hAnsiTheme="minorHAnsi" w:cstheme="minorHAnsi"/>
          <w:szCs w:val="22"/>
        </w:rPr>
      </w:pPr>
    </w:p>
    <w:p w:rsidR="00877EC9" w:rsidRPr="00347516" w:rsidRDefault="00877EC9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>Som hovedregel kan ikke en sykmelding godtas for tidsrom før arbeidstakeren ble undersøkt av lege, jf</w:t>
      </w:r>
      <w:r w:rsidR="0048150A" w:rsidRPr="00347516">
        <w:rPr>
          <w:rFonts w:asciiTheme="minorHAnsi" w:hAnsiTheme="minorHAnsi" w:cstheme="minorHAnsi"/>
          <w:szCs w:val="22"/>
        </w:rPr>
        <w:t>.</w:t>
      </w:r>
      <w:r w:rsidRPr="00347516">
        <w:rPr>
          <w:rFonts w:asciiTheme="minorHAnsi" w:hAnsiTheme="minorHAnsi" w:cstheme="minorHAnsi"/>
          <w:szCs w:val="22"/>
        </w:rPr>
        <w:t xml:space="preserve"> folketrygdloven § 8-7 andre ledd.</w:t>
      </w:r>
      <w:r w:rsidR="005C69A3" w:rsidRPr="00347516">
        <w:rPr>
          <w:rFonts w:asciiTheme="minorHAnsi" w:hAnsiTheme="minorHAnsi" w:cstheme="minorHAnsi"/>
          <w:szCs w:val="22"/>
        </w:rPr>
        <w:t xml:space="preserve"> En tilbakedatert sykmelding kan imidlertid godtas for tidsrom før arbeidstakeren ble undersøkt av lege dersom den ansatte har vært forhindret fra å søke lege, og det er godtgjort at vedkommende har vært arbeidsufør fra et tidligere tidspunkt.</w:t>
      </w:r>
    </w:p>
    <w:p w:rsidR="005C69A3" w:rsidRPr="00347516" w:rsidRDefault="005C69A3" w:rsidP="00683B9E">
      <w:pPr>
        <w:rPr>
          <w:rFonts w:asciiTheme="minorHAnsi" w:hAnsiTheme="minorHAnsi" w:cstheme="minorHAnsi"/>
          <w:szCs w:val="22"/>
        </w:rPr>
      </w:pPr>
    </w:p>
    <w:p w:rsidR="005C69A3" w:rsidRPr="00347516" w:rsidRDefault="005C69A3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>[Arbeidstaker] født [Fødsels og personnummer] er ansatt i [Virksomheten]. Den [Dato] mottok [Virksomheten] melding fra arbeidstakeren om at vedkommende var syk. [Arbeidstaker] oppsøkte lege først den [dato]. Sykmelder har tilbakedatert sykmeldingen til den [dato]. [Virksomheten] mottok sykmeldingen den [dato].</w:t>
      </w:r>
    </w:p>
    <w:p w:rsidR="005C69A3" w:rsidRPr="00347516" w:rsidRDefault="005C69A3" w:rsidP="00683B9E">
      <w:pPr>
        <w:rPr>
          <w:rFonts w:asciiTheme="minorHAnsi" w:hAnsiTheme="minorHAnsi" w:cstheme="minorHAnsi"/>
          <w:szCs w:val="22"/>
        </w:rPr>
      </w:pPr>
    </w:p>
    <w:p w:rsidR="006D326A" w:rsidRPr="00347516" w:rsidRDefault="005C69A3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 xml:space="preserve">Det fremkommer ikke av sykmeldingen hvorvidt den ansatte har vært i kontakt med behandlende lege pr </w:t>
      </w:r>
      <w:proofErr w:type="spellStart"/>
      <w:r w:rsidRPr="00347516">
        <w:rPr>
          <w:rFonts w:asciiTheme="minorHAnsi" w:hAnsiTheme="minorHAnsi" w:cstheme="minorHAnsi"/>
          <w:szCs w:val="22"/>
        </w:rPr>
        <w:t>tlf</w:t>
      </w:r>
      <w:proofErr w:type="spellEnd"/>
      <w:r w:rsidRPr="00347516">
        <w:rPr>
          <w:rFonts w:asciiTheme="minorHAnsi" w:hAnsiTheme="minorHAnsi" w:cstheme="minorHAnsi"/>
          <w:szCs w:val="22"/>
        </w:rPr>
        <w:t xml:space="preserve"> på et tidligere tidspunkt. Det fremkommer heller ikke av sykmeldingen om den ansatte har vært forhindret fra å søke lege og at vedkommende har vært arbeidsufør fra et tidligere tidspunkt.</w:t>
      </w:r>
      <w:r w:rsidR="006D326A" w:rsidRPr="00347516">
        <w:rPr>
          <w:rFonts w:asciiTheme="minorHAnsi" w:hAnsiTheme="minorHAnsi" w:cstheme="minorHAnsi"/>
          <w:szCs w:val="22"/>
        </w:rPr>
        <w:t xml:space="preserve"> </w:t>
      </w:r>
      <w:r w:rsidRPr="00347516">
        <w:rPr>
          <w:rFonts w:asciiTheme="minorHAnsi" w:hAnsiTheme="minorHAnsi" w:cstheme="minorHAnsi"/>
          <w:szCs w:val="22"/>
        </w:rPr>
        <w:t xml:space="preserve">[virksomheten] </w:t>
      </w:r>
      <w:r w:rsidR="006D326A" w:rsidRPr="00347516">
        <w:rPr>
          <w:rFonts w:asciiTheme="minorHAnsi" w:hAnsiTheme="minorHAnsi" w:cstheme="minorHAnsi"/>
          <w:szCs w:val="22"/>
        </w:rPr>
        <w:t xml:space="preserve">er derfor i tvil </w:t>
      </w:r>
      <w:r w:rsidR="0048150A" w:rsidRPr="00347516">
        <w:rPr>
          <w:rFonts w:asciiTheme="minorHAnsi" w:hAnsiTheme="minorHAnsi" w:cstheme="minorHAnsi"/>
          <w:szCs w:val="22"/>
        </w:rPr>
        <w:t xml:space="preserve">om </w:t>
      </w:r>
      <w:r w:rsidR="006D326A" w:rsidRPr="00347516">
        <w:rPr>
          <w:rFonts w:asciiTheme="minorHAnsi" w:hAnsiTheme="minorHAnsi" w:cstheme="minorHAnsi"/>
          <w:szCs w:val="22"/>
        </w:rPr>
        <w:t>unntakene i folketrygdloven § 8-7 andre ledd, andre punktum kommer til anvendelse.</w:t>
      </w:r>
    </w:p>
    <w:p w:rsidR="006D326A" w:rsidRPr="00347516" w:rsidRDefault="006D326A" w:rsidP="00683B9E">
      <w:pPr>
        <w:rPr>
          <w:rFonts w:asciiTheme="minorHAnsi" w:hAnsiTheme="minorHAnsi" w:cstheme="minorHAnsi"/>
          <w:szCs w:val="22"/>
        </w:rPr>
      </w:pPr>
    </w:p>
    <w:p w:rsidR="005C69A3" w:rsidRPr="00347516" w:rsidRDefault="006D326A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>På bakgrunn av dette vil ikke</w:t>
      </w:r>
      <w:r w:rsidR="005C69A3" w:rsidRPr="00347516">
        <w:rPr>
          <w:rFonts w:asciiTheme="minorHAnsi" w:hAnsiTheme="minorHAnsi" w:cstheme="minorHAnsi"/>
          <w:szCs w:val="22"/>
        </w:rPr>
        <w:t xml:space="preserve"> [virksomheten</w:t>
      </w:r>
      <w:r w:rsidRPr="00347516">
        <w:rPr>
          <w:rFonts w:asciiTheme="minorHAnsi" w:hAnsiTheme="minorHAnsi" w:cstheme="minorHAnsi"/>
          <w:szCs w:val="22"/>
        </w:rPr>
        <w:t xml:space="preserve">] </w:t>
      </w:r>
      <w:r w:rsidR="005C69A3" w:rsidRPr="00347516">
        <w:rPr>
          <w:rFonts w:asciiTheme="minorHAnsi" w:hAnsiTheme="minorHAnsi" w:cstheme="minorHAnsi"/>
          <w:szCs w:val="22"/>
        </w:rPr>
        <w:t>godta den tilbakedaterte sykmeldingen</w:t>
      </w:r>
      <w:r w:rsidR="00D72EF9" w:rsidRPr="00347516">
        <w:rPr>
          <w:rFonts w:asciiTheme="minorHAnsi" w:hAnsiTheme="minorHAnsi" w:cstheme="minorHAnsi"/>
          <w:szCs w:val="22"/>
        </w:rPr>
        <w:t xml:space="preserve"> og det vil ikke bli utbetalt sykepenger for perioden [dato] til [dato].</w:t>
      </w:r>
    </w:p>
    <w:p w:rsidR="00FC7FEE" w:rsidRPr="00347516" w:rsidRDefault="00FC7FEE" w:rsidP="00683B9E">
      <w:pPr>
        <w:rPr>
          <w:rFonts w:asciiTheme="minorHAnsi" w:hAnsiTheme="minorHAnsi" w:cstheme="minorHAnsi"/>
          <w:szCs w:val="22"/>
        </w:rPr>
      </w:pPr>
    </w:p>
    <w:p w:rsidR="00B91D57" w:rsidRPr="00347516" w:rsidRDefault="00B91D57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 xml:space="preserve">Vi ber om at NAV vurderer saken og eventuelt utbetaler sykepenger </w:t>
      </w:r>
      <w:proofErr w:type="spellStart"/>
      <w:r w:rsidRPr="00347516">
        <w:rPr>
          <w:rFonts w:asciiTheme="minorHAnsi" w:hAnsiTheme="minorHAnsi" w:cstheme="minorHAnsi"/>
          <w:szCs w:val="22"/>
        </w:rPr>
        <w:t>ihht</w:t>
      </w:r>
      <w:proofErr w:type="spellEnd"/>
      <w:r w:rsidRPr="00347516">
        <w:rPr>
          <w:rFonts w:asciiTheme="minorHAnsi" w:hAnsiTheme="minorHAnsi" w:cstheme="minorHAnsi"/>
          <w:szCs w:val="22"/>
        </w:rPr>
        <w:t>. folketrygdloven § 8-22.</w:t>
      </w:r>
    </w:p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  <w:bookmarkStart w:id="4" w:name="Arbmangel"/>
    </w:p>
    <w:bookmarkEnd w:id="4"/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 xml:space="preserve">Med hilsen </w:t>
      </w:r>
    </w:p>
    <w:p w:rsidR="000F7B75" w:rsidRDefault="000F7B75" w:rsidP="00683B9E">
      <w:pPr>
        <w:pStyle w:val="Overskrift1"/>
        <w:rPr>
          <w:rFonts w:asciiTheme="minorHAnsi" w:hAnsiTheme="minorHAnsi" w:cstheme="minorHAnsi"/>
          <w:i w:val="0"/>
          <w:sz w:val="22"/>
          <w:szCs w:val="22"/>
        </w:rPr>
      </w:pPr>
      <w:bookmarkStart w:id="5" w:name="Firmanavn"/>
    </w:p>
    <w:p w:rsidR="00683B9E" w:rsidRPr="000F7B75" w:rsidRDefault="00683B9E" w:rsidP="000F7B75">
      <w:pPr>
        <w:pStyle w:val="Overskrift1"/>
        <w:rPr>
          <w:rFonts w:asciiTheme="minorHAnsi" w:hAnsiTheme="minorHAnsi" w:cstheme="minorHAnsi"/>
          <w:i w:val="0"/>
          <w:sz w:val="22"/>
          <w:szCs w:val="22"/>
        </w:rPr>
      </w:pPr>
      <w:r w:rsidRPr="00347516">
        <w:rPr>
          <w:rFonts w:asciiTheme="minorHAnsi" w:hAnsiTheme="minorHAnsi" w:cstheme="minorHAnsi"/>
          <w:i w:val="0"/>
          <w:sz w:val="22"/>
          <w:szCs w:val="22"/>
        </w:rPr>
        <w:t>[Virksomhet]</w:t>
      </w:r>
      <w:bookmarkEnd w:id="5"/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pStyle w:val="Overskrift1"/>
        <w:rPr>
          <w:rFonts w:asciiTheme="minorHAnsi" w:hAnsiTheme="minorHAnsi" w:cstheme="minorHAnsi"/>
          <w:i w:val="0"/>
          <w:sz w:val="22"/>
          <w:szCs w:val="22"/>
        </w:rPr>
      </w:pPr>
      <w:bookmarkStart w:id="6" w:name="Navn"/>
      <w:bookmarkStart w:id="7" w:name="Avsender"/>
      <w:r w:rsidRPr="00347516">
        <w:rPr>
          <w:rFonts w:asciiTheme="minorHAnsi" w:hAnsiTheme="minorHAnsi" w:cstheme="minorHAnsi"/>
          <w:i w:val="0"/>
          <w:sz w:val="22"/>
          <w:szCs w:val="22"/>
        </w:rPr>
        <w:t>[Navn</w:t>
      </w:r>
      <w:bookmarkEnd w:id="6"/>
      <w:r w:rsidRPr="00347516">
        <w:rPr>
          <w:rFonts w:asciiTheme="minorHAnsi" w:hAnsiTheme="minorHAnsi" w:cstheme="minorHAnsi"/>
          <w:i w:val="0"/>
          <w:sz w:val="22"/>
          <w:szCs w:val="22"/>
        </w:rPr>
        <w:t>]</w:t>
      </w:r>
      <w:bookmarkEnd w:id="7"/>
    </w:p>
    <w:p w:rsidR="00683B9E" w:rsidRPr="00347516" w:rsidRDefault="00683B9E" w:rsidP="00683B9E">
      <w:pPr>
        <w:pStyle w:val="Overskrift1"/>
        <w:rPr>
          <w:rFonts w:asciiTheme="minorHAnsi" w:hAnsiTheme="minorHAnsi" w:cstheme="minorHAnsi"/>
          <w:i w:val="0"/>
          <w:sz w:val="22"/>
          <w:szCs w:val="22"/>
        </w:rPr>
      </w:pPr>
      <w:bookmarkStart w:id="8" w:name="Tittel"/>
      <w:r w:rsidRPr="00347516">
        <w:rPr>
          <w:rFonts w:asciiTheme="minorHAnsi" w:hAnsiTheme="minorHAnsi" w:cstheme="minorHAnsi"/>
          <w:i w:val="0"/>
          <w:sz w:val="22"/>
          <w:szCs w:val="22"/>
        </w:rPr>
        <w:t>[Tittel]</w:t>
      </w:r>
      <w:bookmarkEnd w:id="8"/>
    </w:p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</w:p>
    <w:p w:rsidR="005C69A3" w:rsidRPr="00347516" w:rsidRDefault="005C69A3" w:rsidP="00683B9E">
      <w:pPr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 xml:space="preserve">Vedlegg: sykmelding </w:t>
      </w:r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p w:rsidR="00683B9E" w:rsidRPr="00347516" w:rsidRDefault="00683B9E" w:rsidP="00683B9E">
      <w:pPr>
        <w:tabs>
          <w:tab w:val="left" w:pos="6521"/>
        </w:tabs>
        <w:rPr>
          <w:rFonts w:asciiTheme="minorHAnsi" w:hAnsiTheme="minorHAnsi" w:cstheme="minorHAnsi"/>
          <w:szCs w:val="22"/>
        </w:rPr>
      </w:pPr>
      <w:r w:rsidRPr="00347516">
        <w:rPr>
          <w:rFonts w:asciiTheme="minorHAnsi" w:hAnsiTheme="minorHAnsi" w:cstheme="minorHAnsi"/>
          <w:szCs w:val="22"/>
        </w:rPr>
        <w:t>Kopi sendes: [Arbeidstaker] og [Sykmelder]</w:t>
      </w:r>
    </w:p>
    <w:p w:rsidR="00683B9E" w:rsidRPr="00347516" w:rsidRDefault="00683B9E" w:rsidP="00683B9E">
      <w:pPr>
        <w:rPr>
          <w:rFonts w:asciiTheme="minorHAnsi" w:hAnsiTheme="minorHAnsi" w:cstheme="minorHAnsi"/>
          <w:szCs w:val="22"/>
        </w:rPr>
      </w:pPr>
    </w:p>
    <w:p w:rsidR="00365A15" w:rsidRPr="00347516" w:rsidRDefault="00365A15">
      <w:pPr>
        <w:rPr>
          <w:rFonts w:asciiTheme="minorHAnsi" w:hAnsiTheme="minorHAnsi" w:cstheme="minorHAnsi"/>
          <w:szCs w:val="22"/>
        </w:rPr>
      </w:pPr>
    </w:p>
    <w:sectPr w:rsidR="00365A15" w:rsidRPr="0034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B9" w:rsidRDefault="002E71B9" w:rsidP="00FC7EA0">
      <w:r>
        <w:separator/>
      </w:r>
    </w:p>
  </w:endnote>
  <w:endnote w:type="continuationSeparator" w:id="0">
    <w:p w:rsidR="002E71B9" w:rsidRDefault="002E71B9" w:rsidP="00FC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B9" w:rsidRDefault="002E71B9" w:rsidP="00FC7EA0">
      <w:r>
        <w:separator/>
      </w:r>
    </w:p>
  </w:footnote>
  <w:footnote w:type="continuationSeparator" w:id="0">
    <w:p w:rsidR="002E71B9" w:rsidRDefault="002E71B9" w:rsidP="00FC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9E"/>
    <w:rsid w:val="000F7B75"/>
    <w:rsid w:val="00204089"/>
    <w:rsid w:val="00243AEE"/>
    <w:rsid w:val="0027746C"/>
    <w:rsid w:val="002E71B9"/>
    <w:rsid w:val="00347516"/>
    <w:rsid w:val="00365A15"/>
    <w:rsid w:val="00373802"/>
    <w:rsid w:val="004448D2"/>
    <w:rsid w:val="0048150A"/>
    <w:rsid w:val="005C69A3"/>
    <w:rsid w:val="00683B9E"/>
    <w:rsid w:val="006D326A"/>
    <w:rsid w:val="0070736E"/>
    <w:rsid w:val="00877EC9"/>
    <w:rsid w:val="00B91D57"/>
    <w:rsid w:val="00CD526F"/>
    <w:rsid w:val="00D72EF9"/>
    <w:rsid w:val="00DA0802"/>
    <w:rsid w:val="00DB12DA"/>
    <w:rsid w:val="00E7209B"/>
    <w:rsid w:val="00FC7EA0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9E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3B9E"/>
    <w:pPr>
      <w:keepNext/>
      <w:outlineLvl w:val="0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3B9E"/>
    <w:rPr>
      <w:rFonts w:ascii="Arial" w:eastAsia="Times New Roman" w:hAnsi="Arial" w:cs="Times New Roman"/>
      <w:i/>
      <w:sz w:val="20"/>
      <w:szCs w:val="20"/>
      <w:lang w:eastAsia="nb-NO"/>
    </w:rPr>
  </w:style>
  <w:style w:type="paragraph" w:styleId="Topptekst">
    <w:name w:val="header"/>
    <w:basedOn w:val="Normal"/>
    <w:link w:val="TopptekstTegn"/>
    <w:unhideWhenUsed/>
    <w:rsid w:val="00683B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83B9E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83B9E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83B9E"/>
    <w:rPr>
      <w:rFonts w:ascii="Arial" w:eastAsia="Times New Roman" w:hAnsi="Arial" w:cs="Times New Roman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9E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3B9E"/>
    <w:pPr>
      <w:keepNext/>
      <w:outlineLvl w:val="0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3B9E"/>
    <w:rPr>
      <w:rFonts w:ascii="Arial" w:eastAsia="Times New Roman" w:hAnsi="Arial" w:cs="Times New Roman"/>
      <w:i/>
      <w:sz w:val="20"/>
      <w:szCs w:val="20"/>
      <w:lang w:eastAsia="nb-NO"/>
    </w:rPr>
  </w:style>
  <w:style w:type="paragraph" w:styleId="Topptekst">
    <w:name w:val="header"/>
    <w:basedOn w:val="Normal"/>
    <w:link w:val="TopptekstTegn"/>
    <w:unhideWhenUsed/>
    <w:rsid w:val="00683B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83B9E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83B9E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83B9E"/>
    <w:rPr>
      <w:rFonts w:ascii="Arial" w:eastAsia="Times New Roman" w:hAnsi="Arial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BB668209</Template>
  <TotalTime>2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 Appelgren</dc:creator>
  <cp:lastModifiedBy>Line Torkildsen</cp:lastModifiedBy>
  <cp:revision>5</cp:revision>
  <dcterms:created xsi:type="dcterms:W3CDTF">2019-08-06T11:56:00Z</dcterms:created>
  <dcterms:modified xsi:type="dcterms:W3CDTF">2019-08-07T09:50:00Z</dcterms:modified>
</cp:coreProperties>
</file>