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iddelsskyggelegging1uthevingsfarge1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4"/>
      </w:tblGrid>
      <w:tr w:rsidR="002143E3" w:rsidRPr="00E6241A" w:rsidTr="001F7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17F49" w:rsidRDefault="00317F49" w:rsidP="00317F49">
            <w:pPr>
              <w:spacing w:before="24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897B4A" w:rsidRDefault="00467429" w:rsidP="00317F49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HPH 7</w:t>
            </w:r>
          </w:p>
          <w:p w:rsidR="00897B4A" w:rsidRPr="00897B4A" w:rsidRDefault="00897B4A" w:rsidP="00897B4A">
            <w:pPr>
              <w:spacing w:before="240"/>
              <w:jc w:val="center"/>
              <w:rPr>
                <w:rFonts w:ascii="Arial" w:hAnsi="Arial" w:cs="Arial"/>
                <w:color w:val="auto"/>
              </w:rPr>
            </w:pPr>
            <w:r w:rsidRPr="00897B4A">
              <w:rPr>
                <w:rFonts w:ascii="Arial" w:hAnsi="Arial" w:cs="Arial"/>
                <w:color w:val="auto"/>
              </w:rPr>
              <w:t>Formål</w:t>
            </w:r>
          </w:p>
          <w:p w:rsidR="00897B4A" w:rsidRDefault="00897B4A" w:rsidP="00897B4A">
            <w:pPr>
              <w:spacing w:before="240"/>
              <w:jc w:val="center"/>
              <w:rPr>
                <w:rFonts w:ascii="Arial" w:hAnsi="Arial" w:cs="Arial"/>
              </w:rPr>
            </w:pPr>
            <w:r w:rsidRPr="00897B4A">
              <w:rPr>
                <w:rFonts w:ascii="Arial" w:hAnsi="Arial" w:cs="Arial"/>
              </w:rPr>
              <w:t xml:space="preserve">Sikre innkomst </w:t>
            </w:r>
            <w:r>
              <w:rPr>
                <w:rFonts w:ascii="Arial" w:hAnsi="Arial" w:cs="Arial"/>
              </w:rPr>
              <w:t xml:space="preserve">og tidlig planlegging av utskrivning </w:t>
            </w:r>
          </w:p>
          <w:p w:rsidR="00897B4A" w:rsidRPr="00897B4A" w:rsidRDefault="00897B4A" w:rsidP="00897B4A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Sikre trygg opphold på sykehuset</w:t>
            </w:r>
          </w:p>
          <w:p w:rsidR="00897B4A" w:rsidRPr="00897B4A" w:rsidRDefault="00897B4A" w:rsidP="00897B4A">
            <w:pPr>
              <w:spacing w:before="240"/>
              <w:jc w:val="center"/>
              <w:rPr>
                <w:rFonts w:ascii="Arial" w:hAnsi="Arial" w:cs="Arial"/>
                <w:color w:val="auto"/>
              </w:rPr>
            </w:pPr>
            <w:r w:rsidRPr="00897B4A">
              <w:rPr>
                <w:rFonts w:ascii="Arial" w:hAnsi="Arial" w:cs="Arial"/>
                <w:color w:val="auto"/>
              </w:rPr>
              <w:t>Hvem bruker sjekklisten</w:t>
            </w:r>
            <w:r w:rsidR="00F659D0">
              <w:rPr>
                <w:rFonts w:ascii="Arial" w:hAnsi="Arial" w:cs="Arial"/>
                <w:color w:val="auto"/>
              </w:rPr>
              <w:t>?</w:t>
            </w:r>
          </w:p>
          <w:p w:rsidR="00897B4A" w:rsidRDefault="00897B4A" w:rsidP="00897B4A">
            <w:pPr>
              <w:spacing w:before="240"/>
              <w:jc w:val="center"/>
              <w:rPr>
                <w:rFonts w:ascii="Arial" w:hAnsi="Arial" w:cs="Arial"/>
              </w:rPr>
            </w:pPr>
            <w:r w:rsidRPr="00897B4A">
              <w:rPr>
                <w:rFonts w:ascii="Arial" w:hAnsi="Arial" w:cs="Arial"/>
              </w:rPr>
              <w:t>Sykep</w:t>
            </w:r>
            <w:r>
              <w:rPr>
                <w:rFonts w:ascii="Arial" w:hAnsi="Arial" w:cs="Arial"/>
              </w:rPr>
              <w:t xml:space="preserve">leiere og annet helsepersonell </w:t>
            </w:r>
          </w:p>
          <w:p w:rsidR="00897B4A" w:rsidRDefault="00897B4A" w:rsidP="001F7BF3">
            <w:pPr>
              <w:spacing w:before="240"/>
              <w:rPr>
                <w:rFonts w:ascii="Arial" w:hAnsi="Arial" w:cs="Arial"/>
              </w:rPr>
            </w:pPr>
          </w:p>
          <w:p w:rsidR="00317F49" w:rsidRPr="002F58F6" w:rsidRDefault="009965B7" w:rsidP="00317F49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Punkter i denne sjekklisten skal utføres i løpet av de første 24 timene etter at pasienten er ankommet sykehuset</w:t>
            </w:r>
          </w:p>
        </w:tc>
      </w:tr>
    </w:tbl>
    <w:p w:rsidR="001F7BF3" w:rsidRDefault="001F7BF3"/>
    <w:tbl>
      <w:tblPr>
        <w:tblStyle w:val="Middelsskyggelegging1uthevingsfarge1"/>
        <w:tblW w:w="0" w:type="auto"/>
        <w:tblBorders>
          <w:insideV w:val="single" w:sz="8" w:space="0" w:color="7BA0CD" w:themeColor="accent1" w:themeTint="BF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1134"/>
        <w:gridCol w:w="2725"/>
      </w:tblGrid>
      <w:tr w:rsidR="002143E3" w:rsidRPr="00E6241A" w:rsidTr="001F7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27AF8" w:rsidRPr="000F0256" w:rsidRDefault="001F7BF3" w:rsidP="00FD285F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</w:rPr>
              <w:t>Strukturert oppfølging av pasient ved ankomst sykehus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143E3" w:rsidRPr="000F0256" w:rsidRDefault="00651A55" w:rsidP="00FD2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143E3" w:rsidRPr="000F0256" w:rsidRDefault="001F7BF3" w:rsidP="00FD2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Ikke aktuelt</w:t>
            </w:r>
          </w:p>
        </w:tc>
        <w:tc>
          <w:tcPr>
            <w:tcW w:w="27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143E3" w:rsidRPr="000F0256" w:rsidRDefault="002143E3" w:rsidP="00FD2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F0256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2143E3" w:rsidRPr="00E6241A" w:rsidTr="001F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:rsidR="00F659D0" w:rsidRPr="00F659D0" w:rsidRDefault="00F659D0" w:rsidP="00ED57B9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F659D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Pasient med kommunale tjenester fra tidligere:</w:t>
            </w:r>
          </w:p>
          <w:p w:rsidR="00F659D0" w:rsidRPr="00F659D0" w:rsidRDefault="00627CA4" w:rsidP="00ED57B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9D0">
              <w:rPr>
                <w:rFonts w:ascii="Arial" w:hAnsi="Arial" w:cs="Arial"/>
                <w:color w:val="000000"/>
                <w:sz w:val="20"/>
                <w:szCs w:val="20"/>
              </w:rPr>
              <w:t xml:space="preserve">Send </w:t>
            </w:r>
            <w:r w:rsidR="00A25A21">
              <w:rPr>
                <w:rFonts w:ascii="Arial" w:hAnsi="Arial" w:cs="Arial"/>
                <w:color w:val="000000"/>
                <w:sz w:val="20"/>
                <w:szCs w:val="20"/>
              </w:rPr>
              <w:t>PLO-Melding om innlagt pasient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:rsidR="002143E3" w:rsidRDefault="002143E3" w:rsidP="00FD285F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2143E3" w:rsidRDefault="002143E3" w:rsidP="00FD285F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725" w:type="dxa"/>
            <w:tcBorders>
              <w:left w:val="none" w:sz="0" w:space="0" w:color="auto"/>
            </w:tcBorders>
          </w:tcPr>
          <w:p w:rsidR="002143E3" w:rsidRDefault="002143E3" w:rsidP="00FD285F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F138B" w:rsidRPr="00E6241A" w:rsidTr="001F7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:rsidR="004F138B" w:rsidRDefault="00627CA4" w:rsidP="00ED57B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9D0">
              <w:rPr>
                <w:rFonts w:ascii="Arial" w:hAnsi="Arial" w:cs="Arial"/>
                <w:color w:val="000000"/>
                <w:sz w:val="20"/>
                <w:szCs w:val="20"/>
              </w:rPr>
              <w:t>Er PLO-Innleggelsesrapport mottatt fra kommunen?</w:t>
            </w:r>
          </w:p>
          <w:p w:rsidR="00F659D0" w:rsidRDefault="00F659D0" w:rsidP="00ED57B9">
            <w:pPr>
              <w:pStyle w:val="Listeavsnit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59D0" w:rsidRPr="001F7BF3" w:rsidRDefault="00F659D0" w:rsidP="00ED57B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Send PLO-Helseopplysningsskjema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:rsidR="004F138B" w:rsidRDefault="004F138B" w:rsidP="00FD285F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4F138B" w:rsidRDefault="004F138B" w:rsidP="00FD285F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725" w:type="dxa"/>
            <w:tcBorders>
              <w:left w:val="none" w:sz="0" w:space="0" w:color="auto"/>
            </w:tcBorders>
          </w:tcPr>
          <w:p w:rsidR="004F138B" w:rsidRDefault="004F138B" w:rsidP="00FD285F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143E3" w:rsidRPr="00E6241A" w:rsidTr="001F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:rsidR="00ED57B9" w:rsidRDefault="00ED57B9" w:rsidP="005A7BE8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5A7BE8" w:rsidRPr="00F659D0" w:rsidRDefault="005A7BE8" w:rsidP="005A7BE8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F659D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Pasient uten kommunale tjenester fra tidligere:</w:t>
            </w:r>
          </w:p>
          <w:p w:rsidR="00F659D0" w:rsidRDefault="005A7BE8" w:rsidP="008F39B9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BE8">
              <w:rPr>
                <w:rFonts w:ascii="Arial" w:hAnsi="Arial" w:cs="Arial"/>
                <w:color w:val="000000"/>
                <w:sz w:val="20"/>
                <w:szCs w:val="20"/>
              </w:rPr>
              <w:t>Ved behov for kommunale tjenester etter utskrivelse</w:t>
            </w:r>
            <w:r w:rsidR="00CC1BEA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5A7BE8">
              <w:rPr>
                <w:rFonts w:ascii="Arial" w:hAnsi="Arial" w:cs="Arial"/>
                <w:color w:val="000000"/>
                <w:sz w:val="20"/>
                <w:szCs w:val="20"/>
              </w:rPr>
              <w:t>Send PLO-Helseopplysningsskjema som første melding</w:t>
            </w:r>
          </w:p>
          <w:p w:rsidR="008F39B9" w:rsidRPr="008F39B9" w:rsidRDefault="008F39B9" w:rsidP="008F39B9">
            <w:pPr>
              <w:pStyle w:val="Listeavsnit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:rsidR="002143E3" w:rsidRDefault="002143E3" w:rsidP="00FD285F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2143E3" w:rsidRDefault="002143E3" w:rsidP="00FD285F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725" w:type="dxa"/>
            <w:tcBorders>
              <w:left w:val="none" w:sz="0" w:space="0" w:color="auto"/>
            </w:tcBorders>
          </w:tcPr>
          <w:p w:rsidR="002143E3" w:rsidRDefault="002143E3" w:rsidP="00FD285F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143E3" w:rsidRPr="00E6241A" w:rsidTr="001F7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:rsidR="00ED57B9" w:rsidRDefault="00ED57B9" w:rsidP="00ED57B9">
            <w:pPr>
              <w:pStyle w:val="Listeavsnit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143E3" w:rsidRPr="00ED57B9" w:rsidRDefault="005A7BE8" w:rsidP="00ED57B9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7B9">
              <w:rPr>
                <w:rFonts w:ascii="Arial" w:hAnsi="Arial" w:cs="Arial"/>
                <w:color w:val="000000"/>
                <w:sz w:val="20"/>
                <w:szCs w:val="20"/>
              </w:rPr>
              <w:t>Opprett SPL-Kartleggingsnotat og Behandlingsplan</w:t>
            </w:r>
          </w:p>
          <w:p w:rsidR="005A7BE8" w:rsidRPr="00F659D0" w:rsidRDefault="005A7BE8" w:rsidP="005A7BE8">
            <w:pPr>
              <w:pStyle w:val="Listeavsnit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:rsidR="002143E3" w:rsidRDefault="002143E3" w:rsidP="00FD285F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2143E3" w:rsidRDefault="002143E3" w:rsidP="00FD285F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725" w:type="dxa"/>
            <w:tcBorders>
              <w:left w:val="none" w:sz="0" w:space="0" w:color="auto"/>
            </w:tcBorders>
          </w:tcPr>
          <w:p w:rsidR="002143E3" w:rsidRDefault="002143E3" w:rsidP="00FD285F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D514B" w:rsidRPr="00E6241A" w:rsidTr="001F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:rsidR="00ED57B9" w:rsidRDefault="00ED57B9" w:rsidP="00ED57B9">
            <w:pPr>
              <w:pStyle w:val="Listeavsnit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514B" w:rsidRDefault="00FC19A4" w:rsidP="00C46E24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Utfør Fall - screening</w:t>
            </w:r>
          </w:p>
          <w:p w:rsidR="002D514B" w:rsidRPr="00F659D0" w:rsidRDefault="002D514B" w:rsidP="00C46E24">
            <w:pPr>
              <w:pStyle w:val="Listeavsnit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:rsidR="002D514B" w:rsidRDefault="002D514B" w:rsidP="00C46E24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2D514B" w:rsidRDefault="002D514B" w:rsidP="00C46E24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725" w:type="dxa"/>
            <w:tcBorders>
              <w:left w:val="none" w:sz="0" w:space="0" w:color="auto"/>
            </w:tcBorders>
          </w:tcPr>
          <w:p w:rsidR="002D514B" w:rsidRDefault="002D514B" w:rsidP="00C46E24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D514B" w:rsidRPr="00E6241A" w:rsidTr="001F7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:rsidR="00ED57B9" w:rsidRPr="00ED57B9" w:rsidRDefault="00ED57B9" w:rsidP="00ED5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19A4" w:rsidRDefault="00FC19A4" w:rsidP="00FC19A4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Utfør Ernæring - screening </w:t>
            </w:r>
          </w:p>
          <w:p w:rsidR="002D514B" w:rsidRPr="00FC19A4" w:rsidRDefault="002D514B" w:rsidP="001F7B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:rsidR="002D514B" w:rsidRDefault="002D514B" w:rsidP="00FD285F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2D514B" w:rsidRDefault="002D514B" w:rsidP="00FD285F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725" w:type="dxa"/>
            <w:tcBorders>
              <w:left w:val="none" w:sz="0" w:space="0" w:color="auto"/>
            </w:tcBorders>
          </w:tcPr>
          <w:p w:rsidR="002D514B" w:rsidRDefault="002D514B" w:rsidP="00FD285F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40DDF" w:rsidRPr="00E6241A" w:rsidTr="001F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:rsidR="00ED57B9" w:rsidRDefault="00ED57B9" w:rsidP="00ED57B9">
            <w:pPr>
              <w:pStyle w:val="Listeavsnit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0DDF" w:rsidRDefault="00FC19A4" w:rsidP="00ED57B9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7B9">
              <w:rPr>
                <w:rFonts w:ascii="Arial" w:hAnsi="Arial" w:cs="Arial"/>
                <w:color w:val="000000"/>
                <w:sz w:val="20"/>
                <w:szCs w:val="20"/>
              </w:rPr>
              <w:t xml:space="preserve">Utfør Trykksår – screening </w:t>
            </w:r>
          </w:p>
          <w:p w:rsidR="00ED57B9" w:rsidRPr="00ED57B9" w:rsidRDefault="00ED57B9" w:rsidP="00ED57B9">
            <w:pPr>
              <w:pStyle w:val="Listeavsnit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:rsidR="00A40DDF" w:rsidRDefault="00A40DDF" w:rsidP="00FD285F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:rsidR="00A40DDF" w:rsidRDefault="00A40DDF" w:rsidP="00FD285F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725" w:type="dxa"/>
            <w:tcBorders>
              <w:left w:val="none" w:sz="0" w:space="0" w:color="auto"/>
            </w:tcBorders>
          </w:tcPr>
          <w:p w:rsidR="00A40DDF" w:rsidRDefault="00A40DDF" w:rsidP="00FD285F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:rsidR="002143E3" w:rsidRPr="00E6241A" w:rsidRDefault="002143E3" w:rsidP="002143E3">
      <w:pPr>
        <w:rPr>
          <w:rFonts w:ascii="Arial" w:hAnsi="Arial" w:cs="Arial"/>
        </w:rPr>
      </w:pPr>
    </w:p>
    <w:p w:rsidR="00E27418" w:rsidRDefault="00E27418"/>
    <w:sectPr w:rsidR="00E27418" w:rsidSect="00FF26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1E" w:rsidRDefault="00C63D1E">
      <w:pPr>
        <w:spacing w:after="0" w:line="240" w:lineRule="auto"/>
      </w:pPr>
      <w:r>
        <w:separator/>
      </w:r>
    </w:p>
  </w:endnote>
  <w:endnote w:type="continuationSeparator" w:id="0">
    <w:p w:rsidR="00C63D1E" w:rsidRDefault="00C6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920958"/>
      <w:docPartObj>
        <w:docPartGallery w:val="Page Numbers (Bottom of Page)"/>
        <w:docPartUnique/>
      </w:docPartObj>
    </w:sdtPr>
    <w:sdtEndPr/>
    <w:sdtContent>
      <w:p w:rsidR="001F7BF3" w:rsidRDefault="001F7BF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791">
          <w:rPr>
            <w:noProof/>
          </w:rPr>
          <w:t>1</w:t>
        </w:r>
        <w:r>
          <w:fldChar w:fldCharType="end"/>
        </w:r>
      </w:p>
    </w:sdtContent>
  </w:sdt>
  <w:p w:rsidR="00F1194F" w:rsidRPr="001F7BF3" w:rsidRDefault="001F7BF3">
    <w:pPr>
      <w:pStyle w:val="Bunntekst"/>
      <w:rPr>
        <w:rFonts w:ascii="Arial" w:hAnsi="Arial" w:cs="Arial"/>
        <w:sz w:val="20"/>
        <w:szCs w:val="20"/>
      </w:rPr>
    </w:pPr>
    <w:r w:rsidRPr="001F7BF3">
      <w:rPr>
        <w:rFonts w:ascii="Arial" w:hAnsi="Arial" w:cs="Arial"/>
        <w:sz w:val="20"/>
        <w:szCs w:val="20"/>
      </w:rPr>
      <w:t>HPH 7 - Strukturert oppfølging av pasient ved ankomst sykehus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1E" w:rsidRDefault="00C63D1E">
      <w:pPr>
        <w:spacing w:after="0" w:line="240" w:lineRule="auto"/>
      </w:pPr>
      <w:r>
        <w:separator/>
      </w:r>
    </w:p>
  </w:footnote>
  <w:footnote w:type="continuationSeparator" w:id="0">
    <w:p w:rsidR="00C63D1E" w:rsidRDefault="00C6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49" w:rsidRDefault="002143E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266A769D" wp14:editId="5D55288B">
          <wp:simplePos x="0" y="0"/>
          <wp:positionH relativeFrom="column">
            <wp:posOffset>1652905</wp:posOffset>
          </wp:positionH>
          <wp:positionV relativeFrom="paragraph">
            <wp:posOffset>-354330</wp:posOffset>
          </wp:positionV>
          <wp:extent cx="2314575" cy="758825"/>
          <wp:effectExtent l="0" t="0" r="9525" b="0"/>
          <wp:wrapTight wrapText="bothSides">
            <wp:wrapPolygon edited="0">
              <wp:start x="19556" y="0"/>
              <wp:lineTo x="7467" y="1085"/>
              <wp:lineTo x="0" y="4338"/>
              <wp:lineTo x="0" y="14641"/>
              <wp:lineTo x="5156" y="17895"/>
              <wp:lineTo x="5156" y="18979"/>
              <wp:lineTo x="10311" y="20064"/>
              <wp:lineTo x="11378" y="20064"/>
              <wp:lineTo x="21333" y="18979"/>
              <wp:lineTo x="21511" y="10845"/>
              <wp:lineTo x="21511" y="10303"/>
              <wp:lineTo x="21333" y="2169"/>
              <wp:lineTo x="20978" y="0"/>
              <wp:lineTo x="19556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B60"/>
    <w:multiLevelType w:val="hybridMultilevel"/>
    <w:tmpl w:val="F6305A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B78E9"/>
    <w:multiLevelType w:val="hybridMultilevel"/>
    <w:tmpl w:val="F84E6B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E0E3E"/>
    <w:multiLevelType w:val="hybridMultilevel"/>
    <w:tmpl w:val="402A1C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0360C"/>
    <w:multiLevelType w:val="hybridMultilevel"/>
    <w:tmpl w:val="39A272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75E40"/>
    <w:multiLevelType w:val="hybridMultilevel"/>
    <w:tmpl w:val="2A9AB8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9314C"/>
    <w:multiLevelType w:val="hybridMultilevel"/>
    <w:tmpl w:val="F2D69F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B7182"/>
    <w:multiLevelType w:val="hybridMultilevel"/>
    <w:tmpl w:val="AE6A8E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4F1AB1"/>
    <w:multiLevelType w:val="hybridMultilevel"/>
    <w:tmpl w:val="7B061B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27"/>
    <w:rsid w:val="000B5DDB"/>
    <w:rsid w:val="0015275B"/>
    <w:rsid w:val="00192C74"/>
    <w:rsid w:val="001F7BF3"/>
    <w:rsid w:val="002143E3"/>
    <w:rsid w:val="0024520E"/>
    <w:rsid w:val="002D514B"/>
    <w:rsid w:val="003056B0"/>
    <w:rsid w:val="00312237"/>
    <w:rsid w:val="00317F49"/>
    <w:rsid w:val="00351370"/>
    <w:rsid w:val="00467429"/>
    <w:rsid w:val="004D5D15"/>
    <w:rsid w:val="004F138B"/>
    <w:rsid w:val="00584A50"/>
    <w:rsid w:val="005A7BE8"/>
    <w:rsid w:val="006061D9"/>
    <w:rsid w:val="00627CA4"/>
    <w:rsid w:val="00651A55"/>
    <w:rsid w:val="006F0675"/>
    <w:rsid w:val="00727A75"/>
    <w:rsid w:val="00727AF8"/>
    <w:rsid w:val="007450EF"/>
    <w:rsid w:val="00765E82"/>
    <w:rsid w:val="00846809"/>
    <w:rsid w:val="00897B4A"/>
    <w:rsid w:val="008A49C5"/>
    <w:rsid w:val="008F39B9"/>
    <w:rsid w:val="009965B7"/>
    <w:rsid w:val="00A25A21"/>
    <w:rsid w:val="00A40DDF"/>
    <w:rsid w:val="00A80C50"/>
    <w:rsid w:val="00AE0B3D"/>
    <w:rsid w:val="00B31AE0"/>
    <w:rsid w:val="00B61574"/>
    <w:rsid w:val="00B72E9B"/>
    <w:rsid w:val="00BA4060"/>
    <w:rsid w:val="00BB2772"/>
    <w:rsid w:val="00C319EF"/>
    <w:rsid w:val="00C63D1E"/>
    <w:rsid w:val="00CB0D8A"/>
    <w:rsid w:val="00CC1BEA"/>
    <w:rsid w:val="00CC54A6"/>
    <w:rsid w:val="00E27418"/>
    <w:rsid w:val="00E9794C"/>
    <w:rsid w:val="00EB4F7E"/>
    <w:rsid w:val="00EB61BB"/>
    <w:rsid w:val="00ED57B9"/>
    <w:rsid w:val="00F07791"/>
    <w:rsid w:val="00F17427"/>
    <w:rsid w:val="00F659D0"/>
    <w:rsid w:val="00FC19A4"/>
    <w:rsid w:val="00FC506E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E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1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43E3"/>
  </w:style>
  <w:style w:type="paragraph" w:styleId="Bunntekst">
    <w:name w:val="footer"/>
    <w:basedOn w:val="Normal"/>
    <w:link w:val="BunntekstTegn"/>
    <w:uiPriority w:val="99"/>
    <w:unhideWhenUsed/>
    <w:rsid w:val="0021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143E3"/>
  </w:style>
  <w:style w:type="table" w:styleId="Middelsskyggelegging1uthevingsfarge1">
    <w:name w:val="Medium Shading 1 Accent 1"/>
    <w:basedOn w:val="Vanligtabell"/>
    <w:uiPriority w:val="63"/>
    <w:rsid w:val="002143E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avsnitt">
    <w:name w:val="List Paragraph"/>
    <w:basedOn w:val="Normal"/>
    <w:uiPriority w:val="34"/>
    <w:qFormat/>
    <w:rsid w:val="00214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E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1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43E3"/>
  </w:style>
  <w:style w:type="paragraph" w:styleId="Bunntekst">
    <w:name w:val="footer"/>
    <w:basedOn w:val="Normal"/>
    <w:link w:val="BunntekstTegn"/>
    <w:uiPriority w:val="99"/>
    <w:unhideWhenUsed/>
    <w:rsid w:val="0021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143E3"/>
  </w:style>
  <w:style w:type="table" w:styleId="Middelsskyggelegging1uthevingsfarge1">
    <w:name w:val="Medium Shading 1 Accent 1"/>
    <w:basedOn w:val="Vanligtabell"/>
    <w:uiPriority w:val="63"/>
    <w:rsid w:val="002143E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avsnitt">
    <w:name w:val="List Paragraph"/>
    <w:basedOn w:val="Normal"/>
    <w:uiPriority w:val="34"/>
    <w:qFormat/>
    <w:rsid w:val="00214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C5DE87CB</Template>
  <TotalTime>0</TotalTime>
  <Pages>1</Pages>
  <Words>133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Robles Larsen</dc:creator>
  <cp:lastModifiedBy>Sasa Katadzic</cp:lastModifiedBy>
  <cp:revision>2</cp:revision>
  <dcterms:created xsi:type="dcterms:W3CDTF">2019-04-25T09:16:00Z</dcterms:created>
  <dcterms:modified xsi:type="dcterms:W3CDTF">2019-04-25T09:16:00Z</dcterms:modified>
</cp:coreProperties>
</file>