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3" w:rsidRPr="0020176D" w:rsidRDefault="00095E63" w:rsidP="00095E63">
      <w:pPr>
        <w:spacing w:line="240" w:lineRule="auto"/>
        <w:rPr>
          <w:b/>
        </w:rPr>
      </w:pPr>
      <w:r w:rsidRPr="0020176D">
        <w:rPr>
          <w:b/>
        </w:rPr>
        <w:t>Utlevering av nøkler</w:t>
      </w:r>
      <w:r w:rsidR="0020176D" w:rsidRPr="0020176D">
        <w:t>. Lokalitet</w:t>
      </w:r>
      <w:r w:rsidR="0020176D" w:rsidRPr="0020176D">
        <w:softHyphen/>
      </w:r>
      <w:r w:rsidR="0020176D" w:rsidRPr="0020176D">
        <w:softHyphen/>
      </w:r>
      <w:r w:rsidR="0020176D" w:rsidRPr="0020176D">
        <w:softHyphen/>
      </w:r>
      <w:r w:rsidR="0020176D" w:rsidRPr="0020176D">
        <w:softHyphen/>
      </w:r>
      <w:r w:rsidR="0020176D" w:rsidRPr="0020176D">
        <w:softHyphen/>
      </w:r>
      <w:r w:rsidR="0020176D" w:rsidRPr="0020176D">
        <w:softHyphen/>
      </w:r>
      <w:r w:rsidR="0020176D" w:rsidRPr="0020176D">
        <w:softHyphen/>
      </w:r>
      <w:r w:rsidR="0020176D" w:rsidRPr="0020176D">
        <w:softHyphen/>
      </w:r>
      <w:r w:rsidR="0020176D" w:rsidRPr="0020176D">
        <w:softHyphen/>
      </w:r>
      <w:r w:rsidR="0020176D" w:rsidRPr="0020176D">
        <w:softHyphen/>
      </w:r>
      <w:r w:rsidR="0020176D" w:rsidRPr="0020176D">
        <w:softHyphen/>
      </w:r>
      <w:r w:rsidR="0020176D" w:rsidRPr="0020176D">
        <w:softHyphen/>
      </w:r>
      <w:r w:rsidR="0020176D" w:rsidRPr="0020176D">
        <w:softHyphen/>
      </w:r>
      <w:r w:rsidR="0020176D" w:rsidRPr="0020176D">
        <w:softHyphen/>
      </w:r>
      <w:r w:rsidR="0020176D" w:rsidRPr="0020176D">
        <w:softHyphen/>
      </w:r>
      <w:r w:rsidR="0020176D" w:rsidRPr="0020176D">
        <w:softHyphen/>
      </w:r>
      <w:r w:rsidR="0020176D" w:rsidRPr="0020176D">
        <w:softHyphen/>
      </w:r>
      <w:r w:rsidR="0020176D" w:rsidRPr="0020176D">
        <w:softHyphen/>
      </w:r>
      <w:r w:rsidR="0020176D" w:rsidRPr="0020176D">
        <w:softHyphen/>
      </w:r>
      <w:r w:rsidR="0020176D" w:rsidRPr="0020176D">
        <w:softHyphen/>
      </w:r>
      <w:r w:rsidR="0020176D" w:rsidRPr="0020176D">
        <w:softHyphen/>
      </w:r>
      <w:r w:rsidR="0020176D" w:rsidRPr="0020176D">
        <w:softHyphen/>
      </w:r>
      <w:r w:rsidR="0020176D" w:rsidRPr="0020176D">
        <w:softHyphen/>
      </w:r>
      <w:r w:rsidR="0020176D" w:rsidRPr="0020176D">
        <w:softHyphen/>
      </w:r>
      <w:r w:rsidR="0020176D" w:rsidRPr="0020176D">
        <w:softHyphen/>
      </w:r>
      <w:r w:rsidR="0020176D" w:rsidRPr="0020176D">
        <w:softHyphen/>
      </w:r>
      <w:r w:rsidR="0020176D" w:rsidRPr="0020176D">
        <w:softHyphen/>
      </w:r>
      <w:r w:rsidR="0020176D" w:rsidRPr="0020176D">
        <w:softHyphen/>
      </w:r>
      <w:r w:rsidR="0020176D" w:rsidRPr="0020176D">
        <w:softHyphen/>
      </w:r>
      <w:r w:rsidR="0020176D">
        <w:rPr>
          <w:b/>
        </w:rPr>
        <w:t>_______________________________________________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01"/>
        <w:gridCol w:w="998"/>
        <w:gridCol w:w="1128"/>
        <w:gridCol w:w="4961"/>
        <w:gridCol w:w="1559"/>
        <w:gridCol w:w="1134"/>
        <w:gridCol w:w="851"/>
        <w:gridCol w:w="1276"/>
        <w:gridCol w:w="1136"/>
      </w:tblGrid>
      <w:tr w:rsidR="005E18FE" w:rsidTr="005E18FE">
        <w:tc>
          <w:tcPr>
            <w:tcW w:w="1101" w:type="dxa"/>
            <w:shd w:val="clear" w:color="auto" w:fill="DBE5F1" w:themeFill="accent1" w:themeFillTint="33"/>
          </w:tcPr>
          <w:p w:rsidR="005E18FE" w:rsidRDefault="005E18FE" w:rsidP="00095E63">
            <w:r w:rsidRPr="00C032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nb-NO"/>
              </w:rPr>
              <w:t>Dato utlevert</w:t>
            </w:r>
          </w:p>
        </w:tc>
        <w:tc>
          <w:tcPr>
            <w:tcW w:w="998" w:type="dxa"/>
            <w:shd w:val="clear" w:color="auto" w:fill="DBE5F1" w:themeFill="accent1" w:themeFillTint="33"/>
          </w:tcPr>
          <w:p w:rsidR="005E18FE" w:rsidRDefault="005E18FE" w:rsidP="005E18F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C032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nb-NO"/>
              </w:rPr>
              <w:t>Nøkkel</w:t>
            </w:r>
          </w:p>
          <w:p w:rsidR="005E18FE" w:rsidRDefault="005E18FE" w:rsidP="005E18FE">
            <w:r w:rsidRPr="00C032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nb-NO"/>
              </w:rPr>
              <w:t>nummer</w:t>
            </w:r>
          </w:p>
        </w:tc>
        <w:tc>
          <w:tcPr>
            <w:tcW w:w="1128" w:type="dxa"/>
            <w:shd w:val="clear" w:color="auto" w:fill="DBE5F1" w:themeFill="accent1" w:themeFillTint="33"/>
          </w:tcPr>
          <w:p w:rsidR="005E18FE" w:rsidRDefault="005E18FE" w:rsidP="00095E63">
            <w:r w:rsidRPr="00C032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nb-NO"/>
              </w:rPr>
              <w:t>Antall utlevert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:rsidR="005E18FE" w:rsidRDefault="005E18FE" w:rsidP="00095E63"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nb-NO"/>
              </w:rPr>
              <w:t>Navn (blokkbokstaver)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5E18FE" w:rsidRDefault="005E18FE" w:rsidP="00095E63">
            <w:r w:rsidRPr="00C032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nb-NO"/>
              </w:rPr>
              <w:t>Sign. nøklene utlevert av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5E18FE" w:rsidRDefault="005E18FE" w:rsidP="00095E63">
            <w:r w:rsidRPr="00C032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nb-NO"/>
              </w:rPr>
              <w:t>Dato innlevert: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5E18FE" w:rsidRDefault="005E18FE" w:rsidP="00095E63">
            <w:r w:rsidRPr="00C032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nb-NO"/>
              </w:rPr>
              <w:t>Antall nøkler levert: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5E18FE" w:rsidRDefault="005E18FE" w:rsidP="00095E63">
            <w:r w:rsidRPr="00C032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nb-NO"/>
              </w:rPr>
              <w:t>Sign. innlevert</w:t>
            </w:r>
          </w:p>
        </w:tc>
        <w:tc>
          <w:tcPr>
            <w:tcW w:w="1136" w:type="dxa"/>
            <w:shd w:val="clear" w:color="auto" w:fill="DBE5F1" w:themeFill="accent1" w:themeFillTint="33"/>
          </w:tcPr>
          <w:p w:rsidR="005E18FE" w:rsidRDefault="005E18FE" w:rsidP="00095E63">
            <w:r w:rsidRPr="00C032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nb-NO"/>
              </w:rPr>
              <w:t>Sign. mottatt i retur</w:t>
            </w:r>
          </w:p>
        </w:tc>
      </w:tr>
      <w:tr w:rsidR="005E18FE" w:rsidTr="005E18FE">
        <w:tc>
          <w:tcPr>
            <w:tcW w:w="110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99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2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496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559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4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85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276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6" w:type="dxa"/>
          </w:tcPr>
          <w:p w:rsidR="005E18FE" w:rsidRDefault="005E18FE" w:rsidP="005E18FE">
            <w:pPr>
              <w:spacing w:line="360" w:lineRule="auto"/>
            </w:pPr>
          </w:p>
        </w:tc>
      </w:tr>
      <w:tr w:rsidR="005E18FE" w:rsidTr="005E18FE">
        <w:tc>
          <w:tcPr>
            <w:tcW w:w="110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99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2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496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559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4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85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276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6" w:type="dxa"/>
          </w:tcPr>
          <w:p w:rsidR="005E18FE" w:rsidRDefault="005E18FE" w:rsidP="005E18FE">
            <w:pPr>
              <w:spacing w:line="360" w:lineRule="auto"/>
            </w:pPr>
          </w:p>
        </w:tc>
      </w:tr>
      <w:tr w:rsidR="005E18FE" w:rsidTr="005E18FE">
        <w:tc>
          <w:tcPr>
            <w:tcW w:w="110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99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2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496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559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4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85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276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6" w:type="dxa"/>
          </w:tcPr>
          <w:p w:rsidR="005E18FE" w:rsidRDefault="005E18FE" w:rsidP="005E18FE">
            <w:pPr>
              <w:spacing w:line="360" w:lineRule="auto"/>
            </w:pPr>
          </w:p>
        </w:tc>
      </w:tr>
      <w:tr w:rsidR="005E18FE" w:rsidTr="005E18FE">
        <w:tc>
          <w:tcPr>
            <w:tcW w:w="110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99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2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496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559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4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85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276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6" w:type="dxa"/>
          </w:tcPr>
          <w:p w:rsidR="005E18FE" w:rsidRDefault="005E18FE" w:rsidP="005E18FE">
            <w:pPr>
              <w:spacing w:line="360" w:lineRule="auto"/>
            </w:pPr>
          </w:p>
        </w:tc>
      </w:tr>
      <w:tr w:rsidR="005E18FE" w:rsidTr="005E18FE">
        <w:tc>
          <w:tcPr>
            <w:tcW w:w="110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99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2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496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559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4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85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276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6" w:type="dxa"/>
          </w:tcPr>
          <w:p w:rsidR="005E18FE" w:rsidRDefault="005E18FE" w:rsidP="005E18FE">
            <w:pPr>
              <w:spacing w:line="360" w:lineRule="auto"/>
            </w:pPr>
          </w:p>
        </w:tc>
      </w:tr>
      <w:tr w:rsidR="005E18FE" w:rsidTr="005E18FE">
        <w:tc>
          <w:tcPr>
            <w:tcW w:w="110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99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2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496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559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4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85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276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6" w:type="dxa"/>
          </w:tcPr>
          <w:p w:rsidR="005E18FE" w:rsidRDefault="005E18FE" w:rsidP="005E18FE">
            <w:pPr>
              <w:spacing w:line="360" w:lineRule="auto"/>
            </w:pPr>
          </w:p>
        </w:tc>
      </w:tr>
      <w:tr w:rsidR="005E18FE" w:rsidTr="005E18FE">
        <w:tc>
          <w:tcPr>
            <w:tcW w:w="110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99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2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496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559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4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85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276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6" w:type="dxa"/>
          </w:tcPr>
          <w:p w:rsidR="005E18FE" w:rsidRDefault="005E18FE" w:rsidP="005E18FE">
            <w:pPr>
              <w:spacing w:line="360" w:lineRule="auto"/>
            </w:pPr>
          </w:p>
        </w:tc>
      </w:tr>
      <w:tr w:rsidR="005E18FE" w:rsidTr="005E18FE">
        <w:tc>
          <w:tcPr>
            <w:tcW w:w="110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99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2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496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559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4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85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276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6" w:type="dxa"/>
          </w:tcPr>
          <w:p w:rsidR="005E18FE" w:rsidRDefault="005E18FE" w:rsidP="005E18FE">
            <w:pPr>
              <w:spacing w:line="360" w:lineRule="auto"/>
            </w:pPr>
          </w:p>
        </w:tc>
      </w:tr>
      <w:tr w:rsidR="005E18FE" w:rsidTr="005E18FE">
        <w:tc>
          <w:tcPr>
            <w:tcW w:w="110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99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2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496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559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4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85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276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6" w:type="dxa"/>
          </w:tcPr>
          <w:p w:rsidR="005E18FE" w:rsidRDefault="005E18FE" w:rsidP="005E18FE">
            <w:pPr>
              <w:spacing w:line="360" w:lineRule="auto"/>
            </w:pPr>
          </w:p>
        </w:tc>
      </w:tr>
      <w:tr w:rsidR="005E18FE" w:rsidTr="005E18FE">
        <w:tc>
          <w:tcPr>
            <w:tcW w:w="110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99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2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496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559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4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85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276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6" w:type="dxa"/>
          </w:tcPr>
          <w:p w:rsidR="005E18FE" w:rsidRDefault="005E18FE" w:rsidP="005E18FE">
            <w:pPr>
              <w:spacing w:line="360" w:lineRule="auto"/>
            </w:pPr>
          </w:p>
        </w:tc>
      </w:tr>
      <w:tr w:rsidR="005E18FE" w:rsidTr="005E18FE">
        <w:tc>
          <w:tcPr>
            <w:tcW w:w="110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99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2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496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559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4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85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276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6" w:type="dxa"/>
          </w:tcPr>
          <w:p w:rsidR="005E18FE" w:rsidRDefault="005E18FE" w:rsidP="005E18FE">
            <w:pPr>
              <w:spacing w:line="360" w:lineRule="auto"/>
            </w:pPr>
          </w:p>
        </w:tc>
      </w:tr>
      <w:tr w:rsidR="005E18FE" w:rsidTr="005E18FE">
        <w:tc>
          <w:tcPr>
            <w:tcW w:w="110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99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2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496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559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4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85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276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6" w:type="dxa"/>
          </w:tcPr>
          <w:p w:rsidR="005E18FE" w:rsidRDefault="005E18FE" w:rsidP="005E18FE">
            <w:pPr>
              <w:spacing w:line="360" w:lineRule="auto"/>
            </w:pPr>
          </w:p>
        </w:tc>
      </w:tr>
      <w:tr w:rsidR="005E18FE" w:rsidTr="005E18FE">
        <w:tc>
          <w:tcPr>
            <w:tcW w:w="110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99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2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496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559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4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85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276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6" w:type="dxa"/>
          </w:tcPr>
          <w:p w:rsidR="005E18FE" w:rsidRDefault="005E18FE" w:rsidP="005E18FE">
            <w:pPr>
              <w:spacing w:line="360" w:lineRule="auto"/>
            </w:pPr>
          </w:p>
        </w:tc>
      </w:tr>
      <w:tr w:rsidR="005E18FE" w:rsidTr="005E18FE">
        <w:tc>
          <w:tcPr>
            <w:tcW w:w="110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99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2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496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559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4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85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276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6" w:type="dxa"/>
          </w:tcPr>
          <w:p w:rsidR="005E18FE" w:rsidRDefault="005E18FE" w:rsidP="005E18FE">
            <w:pPr>
              <w:spacing w:line="360" w:lineRule="auto"/>
            </w:pPr>
          </w:p>
        </w:tc>
      </w:tr>
      <w:tr w:rsidR="005E18FE" w:rsidTr="005E18FE">
        <w:tc>
          <w:tcPr>
            <w:tcW w:w="110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99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2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496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559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4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85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276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6" w:type="dxa"/>
          </w:tcPr>
          <w:p w:rsidR="005E18FE" w:rsidRDefault="005E18FE" w:rsidP="005E18FE">
            <w:pPr>
              <w:spacing w:line="360" w:lineRule="auto"/>
            </w:pPr>
          </w:p>
        </w:tc>
      </w:tr>
      <w:tr w:rsidR="005E18FE" w:rsidTr="005E18FE">
        <w:tc>
          <w:tcPr>
            <w:tcW w:w="110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99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2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496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559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4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85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276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6" w:type="dxa"/>
          </w:tcPr>
          <w:p w:rsidR="005E18FE" w:rsidRDefault="005E18FE" w:rsidP="005E18FE">
            <w:pPr>
              <w:spacing w:line="360" w:lineRule="auto"/>
            </w:pPr>
          </w:p>
        </w:tc>
      </w:tr>
      <w:tr w:rsidR="005E18FE" w:rsidTr="005E18FE">
        <w:tc>
          <w:tcPr>
            <w:tcW w:w="110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99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2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496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559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4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85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276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6" w:type="dxa"/>
          </w:tcPr>
          <w:p w:rsidR="005E18FE" w:rsidRDefault="005E18FE" w:rsidP="005E18FE">
            <w:pPr>
              <w:spacing w:line="360" w:lineRule="auto"/>
            </w:pPr>
          </w:p>
        </w:tc>
      </w:tr>
      <w:tr w:rsidR="005E18FE" w:rsidTr="005E18FE">
        <w:tc>
          <w:tcPr>
            <w:tcW w:w="110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99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28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496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559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4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851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276" w:type="dxa"/>
          </w:tcPr>
          <w:p w:rsidR="005E18FE" w:rsidRDefault="005E18FE" w:rsidP="005E18FE">
            <w:pPr>
              <w:spacing w:line="360" w:lineRule="auto"/>
            </w:pPr>
          </w:p>
        </w:tc>
        <w:tc>
          <w:tcPr>
            <w:tcW w:w="1136" w:type="dxa"/>
          </w:tcPr>
          <w:p w:rsidR="005E18FE" w:rsidRDefault="005E18FE" w:rsidP="005E18FE">
            <w:pPr>
              <w:spacing w:line="360" w:lineRule="auto"/>
            </w:pPr>
          </w:p>
        </w:tc>
      </w:tr>
      <w:tr w:rsidR="00F71D36" w:rsidTr="005E18FE">
        <w:tc>
          <w:tcPr>
            <w:tcW w:w="1101" w:type="dxa"/>
          </w:tcPr>
          <w:p w:rsidR="00F71D36" w:rsidRDefault="00F71D36" w:rsidP="005E18FE">
            <w:pPr>
              <w:spacing w:line="360" w:lineRule="auto"/>
            </w:pPr>
          </w:p>
        </w:tc>
        <w:tc>
          <w:tcPr>
            <w:tcW w:w="998" w:type="dxa"/>
          </w:tcPr>
          <w:p w:rsidR="00F71D36" w:rsidRDefault="00F71D36" w:rsidP="005E18FE">
            <w:pPr>
              <w:spacing w:line="360" w:lineRule="auto"/>
            </w:pPr>
          </w:p>
        </w:tc>
        <w:tc>
          <w:tcPr>
            <w:tcW w:w="1128" w:type="dxa"/>
          </w:tcPr>
          <w:p w:rsidR="00F71D36" w:rsidRDefault="00F71D36" w:rsidP="005E18FE">
            <w:pPr>
              <w:spacing w:line="360" w:lineRule="auto"/>
            </w:pPr>
          </w:p>
        </w:tc>
        <w:tc>
          <w:tcPr>
            <w:tcW w:w="4961" w:type="dxa"/>
          </w:tcPr>
          <w:p w:rsidR="00F71D36" w:rsidRDefault="00F71D36" w:rsidP="005E18FE">
            <w:pPr>
              <w:spacing w:line="360" w:lineRule="auto"/>
            </w:pPr>
          </w:p>
        </w:tc>
        <w:tc>
          <w:tcPr>
            <w:tcW w:w="1559" w:type="dxa"/>
          </w:tcPr>
          <w:p w:rsidR="00F71D36" w:rsidRDefault="00F71D36" w:rsidP="005E18FE">
            <w:pPr>
              <w:spacing w:line="360" w:lineRule="auto"/>
            </w:pPr>
          </w:p>
        </w:tc>
        <w:tc>
          <w:tcPr>
            <w:tcW w:w="1134" w:type="dxa"/>
          </w:tcPr>
          <w:p w:rsidR="00F71D36" w:rsidRDefault="00F71D36" w:rsidP="005E18FE">
            <w:pPr>
              <w:spacing w:line="360" w:lineRule="auto"/>
            </w:pPr>
          </w:p>
        </w:tc>
        <w:tc>
          <w:tcPr>
            <w:tcW w:w="851" w:type="dxa"/>
          </w:tcPr>
          <w:p w:rsidR="00F71D36" w:rsidRDefault="00F71D36" w:rsidP="005E18FE">
            <w:pPr>
              <w:spacing w:line="360" w:lineRule="auto"/>
            </w:pPr>
          </w:p>
        </w:tc>
        <w:tc>
          <w:tcPr>
            <w:tcW w:w="1276" w:type="dxa"/>
          </w:tcPr>
          <w:p w:rsidR="00F71D36" w:rsidRDefault="00F71D36" w:rsidP="005E18FE">
            <w:pPr>
              <w:spacing w:line="360" w:lineRule="auto"/>
            </w:pPr>
          </w:p>
        </w:tc>
        <w:tc>
          <w:tcPr>
            <w:tcW w:w="1136" w:type="dxa"/>
          </w:tcPr>
          <w:p w:rsidR="00F71D36" w:rsidRDefault="00F71D36" w:rsidP="005E18FE">
            <w:pPr>
              <w:spacing w:line="360" w:lineRule="auto"/>
            </w:pPr>
          </w:p>
        </w:tc>
      </w:tr>
    </w:tbl>
    <w:p w:rsidR="005E18FE" w:rsidRDefault="005E18FE" w:rsidP="00095E63">
      <w:pPr>
        <w:spacing w:line="240" w:lineRule="auto"/>
      </w:pPr>
    </w:p>
    <w:sectPr w:rsidR="005E18FE" w:rsidSect="00F71D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99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2AB" w:rsidRDefault="00C032AB" w:rsidP="00C032AB">
      <w:pPr>
        <w:spacing w:after="0" w:line="240" w:lineRule="auto"/>
      </w:pPr>
      <w:r>
        <w:separator/>
      </w:r>
    </w:p>
  </w:endnote>
  <w:endnote w:type="continuationSeparator" w:id="0">
    <w:p w:rsidR="00C032AB" w:rsidRDefault="00C032AB" w:rsidP="00C03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76D" w:rsidRDefault="0020176D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468" w:rsidRDefault="005E18FE" w:rsidP="005E18FE">
    <w:pPr>
      <w:pStyle w:val="Bunntekst"/>
      <w:tabs>
        <w:tab w:val="clear" w:pos="4536"/>
        <w:tab w:val="clear" w:pos="9072"/>
        <w:tab w:val="left" w:pos="945"/>
      </w:tabs>
    </w:pPr>
    <w:r>
      <w:tab/>
    </w:r>
  </w:p>
  <w:p w:rsidR="00AE1468" w:rsidRDefault="00AE1468">
    <w:pPr>
      <w:pStyle w:val="Bunntekst"/>
    </w:pPr>
  </w:p>
  <w:tbl>
    <w:tblPr>
      <w:tblW w:w="532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51"/>
      <w:gridCol w:w="5205"/>
      <w:gridCol w:w="4782"/>
      <w:gridCol w:w="1520"/>
      <w:gridCol w:w="2383"/>
    </w:tblGrid>
    <w:tr w:rsidR="00AE1468" w:rsidRPr="00AE1468" w:rsidTr="003E3D60">
      <w:tc>
        <w:tcPr>
          <w:tcW w:w="2132" w:type="pct"/>
          <w:gridSpan w:val="2"/>
        </w:tcPr>
        <w:p w:rsidR="00AE1468" w:rsidRPr="00AE1468" w:rsidRDefault="00095E63" w:rsidP="0020176D">
          <w:pPr>
            <w:keepNext/>
            <w:autoSpaceDE w:val="0"/>
            <w:autoSpaceDN w:val="0"/>
            <w:adjustRightInd w:val="0"/>
            <w:spacing w:after="0" w:line="240" w:lineRule="auto"/>
            <w:ind w:left="-42"/>
            <w:rPr>
              <w:rFonts w:ascii="Arial Narrow" w:eastAsia="Times New Roman" w:hAnsi="Arial Narrow" w:cs="Times-Roman"/>
              <w:b/>
              <w:sz w:val="14"/>
              <w:szCs w:val="24"/>
              <w:lang w:eastAsia="nb-NO"/>
            </w:rPr>
          </w:pPr>
          <w:r w:rsidRPr="0020176D">
            <w:rPr>
              <w:rFonts w:ascii="Arial Narrow" w:eastAsia="Times New Roman" w:hAnsi="Arial Narrow" w:cs="Times-Roman"/>
              <w:sz w:val="14"/>
              <w:szCs w:val="24"/>
              <w:lang w:eastAsia="nb-NO"/>
            </w:rPr>
            <w:t>Utlevering av nøkler</w:t>
          </w:r>
        </w:p>
      </w:tc>
      <w:tc>
        <w:tcPr>
          <w:tcW w:w="2081" w:type="pct"/>
          <w:gridSpan w:val="2"/>
        </w:tcPr>
        <w:p w:rsidR="00AE1468" w:rsidRPr="00AE1468" w:rsidRDefault="00AE1468" w:rsidP="003E3D60">
          <w:pPr>
            <w:keepNext/>
            <w:autoSpaceDE w:val="0"/>
            <w:autoSpaceDN w:val="0"/>
            <w:adjustRightInd w:val="0"/>
            <w:spacing w:after="0" w:line="240" w:lineRule="auto"/>
            <w:ind w:left="-42"/>
            <w:rPr>
              <w:rFonts w:ascii="Arial Narrow" w:eastAsia="Times New Roman" w:hAnsi="Arial Narrow" w:cs="Times-Roman"/>
              <w:b/>
              <w:sz w:val="14"/>
              <w:szCs w:val="24"/>
              <w:lang w:eastAsia="nb-NO"/>
            </w:rPr>
          </w:pPr>
          <w:proofErr w:type="spellStart"/>
          <w:r w:rsidRPr="00AE1468">
            <w:rPr>
              <w:rFonts w:ascii="Arial Narrow" w:eastAsia="Times New Roman" w:hAnsi="Arial Narrow" w:cs="Times-Roman"/>
              <w:sz w:val="14"/>
              <w:szCs w:val="24"/>
              <w:lang w:eastAsia="nb-NO"/>
            </w:rPr>
            <w:t>Org.enhet</w:t>
          </w:r>
          <w:proofErr w:type="spellEnd"/>
          <w:r w:rsidRPr="00AE1468">
            <w:rPr>
              <w:rFonts w:ascii="Arial Narrow" w:eastAsia="Times New Roman" w:hAnsi="Arial Narrow" w:cs="Times-Roman"/>
              <w:sz w:val="14"/>
              <w:szCs w:val="24"/>
              <w:lang w:eastAsia="nb-NO"/>
            </w:rPr>
            <w:t>: PAT</w:t>
          </w:r>
        </w:p>
      </w:tc>
      <w:tc>
        <w:tcPr>
          <w:tcW w:w="787" w:type="pct"/>
        </w:tcPr>
        <w:p w:rsidR="00AE1468" w:rsidRPr="00AE1468" w:rsidRDefault="00AE1468" w:rsidP="003E3D60">
          <w:pPr>
            <w:keepNext/>
            <w:autoSpaceDE w:val="0"/>
            <w:autoSpaceDN w:val="0"/>
            <w:adjustRightInd w:val="0"/>
            <w:spacing w:after="0" w:line="240" w:lineRule="auto"/>
            <w:ind w:left="-42"/>
            <w:jc w:val="right"/>
            <w:rPr>
              <w:rFonts w:ascii="Arial Narrow" w:eastAsia="Times New Roman" w:hAnsi="Arial Narrow" w:cs="Times-Roman"/>
              <w:sz w:val="14"/>
              <w:szCs w:val="24"/>
              <w:lang w:eastAsia="nb-NO"/>
            </w:rPr>
          </w:pPr>
          <w:r w:rsidRPr="00AE1468">
            <w:rPr>
              <w:rFonts w:ascii="Arial Narrow" w:eastAsia="Times New Roman" w:hAnsi="Arial Narrow" w:cs="Times-Roman"/>
              <w:sz w:val="14"/>
              <w:szCs w:val="24"/>
              <w:lang w:eastAsia="nb-NO"/>
            </w:rPr>
            <w:t>Nivå: 2</w:t>
          </w:r>
        </w:p>
      </w:tc>
    </w:tr>
    <w:tr w:rsidR="00AE1468" w:rsidRPr="00AE1468" w:rsidTr="003E3D60">
      <w:tc>
        <w:tcPr>
          <w:tcW w:w="413" w:type="pct"/>
        </w:tcPr>
        <w:p w:rsidR="00AE1468" w:rsidRPr="00AE1468" w:rsidRDefault="004321BF" w:rsidP="003E3D60">
          <w:pPr>
            <w:keepNext/>
            <w:autoSpaceDE w:val="0"/>
            <w:autoSpaceDN w:val="0"/>
            <w:adjustRightInd w:val="0"/>
            <w:spacing w:after="0" w:line="240" w:lineRule="auto"/>
            <w:ind w:left="-42"/>
            <w:rPr>
              <w:rFonts w:ascii="Arial Narrow" w:eastAsia="Times New Roman" w:hAnsi="Arial Narrow" w:cs="Times-Roman"/>
              <w:sz w:val="14"/>
              <w:szCs w:val="24"/>
              <w:lang w:eastAsia="nb-NO"/>
            </w:rPr>
          </w:pPr>
          <w:r>
            <w:rPr>
              <w:rFonts w:ascii="Arial Narrow" w:eastAsia="Times New Roman" w:hAnsi="Arial Narrow" w:cs="Times-Roman"/>
              <w:sz w:val="14"/>
              <w:szCs w:val="24"/>
              <w:lang w:eastAsia="nb-NO"/>
            </w:rPr>
            <w:t>Versjon: 1</w:t>
          </w:r>
        </w:p>
      </w:tc>
      <w:tc>
        <w:tcPr>
          <w:tcW w:w="1719" w:type="pct"/>
        </w:tcPr>
        <w:p w:rsidR="00AE1468" w:rsidRPr="00AE1468" w:rsidRDefault="00AE1468" w:rsidP="003E3D60">
          <w:pPr>
            <w:keepNext/>
            <w:autoSpaceDE w:val="0"/>
            <w:autoSpaceDN w:val="0"/>
            <w:adjustRightInd w:val="0"/>
            <w:spacing w:after="0" w:line="240" w:lineRule="auto"/>
            <w:ind w:left="-42"/>
            <w:rPr>
              <w:rFonts w:ascii="Arial Narrow" w:eastAsia="Times New Roman" w:hAnsi="Arial Narrow" w:cs="Times-Roman"/>
              <w:sz w:val="14"/>
              <w:szCs w:val="24"/>
              <w:lang w:eastAsia="nb-NO"/>
            </w:rPr>
          </w:pPr>
          <w:r w:rsidRPr="00AE1468">
            <w:rPr>
              <w:rFonts w:ascii="Arial Narrow" w:eastAsia="Times New Roman" w:hAnsi="Arial Narrow" w:cs="Times-Roman"/>
              <w:sz w:val="14"/>
              <w:szCs w:val="24"/>
              <w:lang w:eastAsia="nb-NO"/>
            </w:rPr>
            <w:t>Utarbeidet av: Tatiana Amundsen</w:t>
          </w:r>
        </w:p>
      </w:tc>
      <w:tc>
        <w:tcPr>
          <w:tcW w:w="1579" w:type="pct"/>
        </w:tcPr>
        <w:p w:rsidR="00AE1468" w:rsidRPr="00AE1468" w:rsidRDefault="00AE1468" w:rsidP="00667F08">
          <w:pPr>
            <w:keepNext/>
            <w:autoSpaceDE w:val="0"/>
            <w:autoSpaceDN w:val="0"/>
            <w:adjustRightInd w:val="0"/>
            <w:spacing w:after="0" w:line="240" w:lineRule="auto"/>
            <w:ind w:left="-42"/>
            <w:rPr>
              <w:rFonts w:ascii="Arial Narrow" w:eastAsia="Times New Roman" w:hAnsi="Arial Narrow" w:cs="Times-Roman"/>
              <w:sz w:val="14"/>
              <w:szCs w:val="24"/>
              <w:lang w:eastAsia="nb-NO"/>
            </w:rPr>
          </w:pPr>
          <w:proofErr w:type="spellStart"/>
          <w:r w:rsidRPr="00AE1468">
            <w:rPr>
              <w:rFonts w:ascii="Arial Narrow" w:eastAsia="Times New Roman" w:hAnsi="Arial Narrow" w:cs="Times-Roman"/>
              <w:sz w:val="14"/>
              <w:szCs w:val="24"/>
              <w:lang w:eastAsia="nb-NO"/>
            </w:rPr>
            <w:t>Godkj</w:t>
          </w:r>
          <w:proofErr w:type="spellEnd"/>
          <w:r w:rsidRPr="00AE1468">
            <w:rPr>
              <w:rFonts w:ascii="Arial Narrow" w:eastAsia="Times New Roman" w:hAnsi="Arial Narrow" w:cs="Times-Roman"/>
              <w:sz w:val="14"/>
              <w:szCs w:val="24"/>
              <w:lang w:eastAsia="nb-NO"/>
            </w:rPr>
            <w:t xml:space="preserve">. av: </w:t>
          </w:r>
          <w:r w:rsidR="00817843">
            <w:rPr>
              <w:rFonts w:ascii="Arial Narrow" w:eastAsia="Times New Roman" w:hAnsi="Arial Narrow" w:cs="Times-Roman"/>
              <w:sz w:val="14"/>
              <w:szCs w:val="24"/>
              <w:lang w:eastAsia="nb-NO"/>
            </w:rPr>
            <w:t>Anne Kristina Myrvold</w:t>
          </w:r>
        </w:p>
      </w:tc>
      <w:tc>
        <w:tcPr>
          <w:tcW w:w="502" w:type="pct"/>
        </w:tcPr>
        <w:p w:rsidR="00AE1468" w:rsidRPr="00AE1468" w:rsidRDefault="00AE1468" w:rsidP="0020176D">
          <w:pPr>
            <w:keepNext/>
            <w:autoSpaceDE w:val="0"/>
            <w:autoSpaceDN w:val="0"/>
            <w:adjustRightInd w:val="0"/>
            <w:spacing w:after="0" w:line="240" w:lineRule="auto"/>
            <w:ind w:left="-42"/>
            <w:rPr>
              <w:rFonts w:ascii="Arial Narrow" w:eastAsia="Times New Roman" w:hAnsi="Arial Narrow" w:cs="Times-Roman"/>
              <w:sz w:val="14"/>
              <w:szCs w:val="24"/>
              <w:lang w:eastAsia="nb-NO"/>
            </w:rPr>
          </w:pPr>
          <w:r w:rsidRPr="00AE1468">
            <w:rPr>
              <w:rFonts w:ascii="Arial Narrow" w:eastAsia="Times New Roman" w:hAnsi="Arial Narrow" w:cs="Times-Roman"/>
              <w:sz w:val="14"/>
              <w:szCs w:val="24"/>
              <w:lang w:eastAsia="nb-NO"/>
            </w:rPr>
            <w:t xml:space="preserve">Dato: </w:t>
          </w:r>
          <w:r w:rsidR="00D06A38">
            <w:rPr>
              <w:rFonts w:ascii="Arial Narrow" w:eastAsia="Times New Roman" w:hAnsi="Arial Narrow" w:cs="Times-Roman"/>
              <w:sz w:val="14"/>
              <w:szCs w:val="24"/>
              <w:lang w:eastAsia="nb-NO"/>
            </w:rPr>
            <w:t>24.01.19</w:t>
          </w:r>
          <w:bookmarkStart w:id="0" w:name="_GoBack"/>
          <w:bookmarkEnd w:id="0"/>
        </w:p>
      </w:tc>
      <w:tc>
        <w:tcPr>
          <w:tcW w:w="787" w:type="pct"/>
        </w:tcPr>
        <w:p w:rsidR="00AE1468" w:rsidRPr="00AE1468" w:rsidRDefault="00AE1468" w:rsidP="003E3D60">
          <w:pPr>
            <w:keepNext/>
            <w:autoSpaceDE w:val="0"/>
            <w:autoSpaceDN w:val="0"/>
            <w:adjustRightInd w:val="0"/>
            <w:spacing w:after="0" w:line="240" w:lineRule="auto"/>
            <w:ind w:left="-42"/>
            <w:jc w:val="right"/>
            <w:rPr>
              <w:rFonts w:ascii="Arial Narrow" w:eastAsia="Times New Roman" w:hAnsi="Arial Narrow" w:cs="Times-Roman"/>
              <w:sz w:val="14"/>
              <w:szCs w:val="24"/>
              <w:lang w:eastAsia="nb-NO"/>
            </w:rPr>
          </w:pPr>
          <w:r w:rsidRPr="00AE1468">
            <w:rPr>
              <w:rFonts w:ascii="Arial Narrow" w:eastAsia="Times New Roman" w:hAnsi="Arial Narrow" w:cs="Times-Roman"/>
              <w:snapToGrid w:val="0"/>
              <w:sz w:val="14"/>
              <w:szCs w:val="24"/>
              <w:lang w:eastAsia="nb-NO"/>
            </w:rPr>
            <w:t xml:space="preserve">Side </w:t>
          </w:r>
          <w:r w:rsidRPr="00AE1468">
            <w:rPr>
              <w:rFonts w:ascii="Arial Narrow" w:eastAsia="Times New Roman" w:hAnsi="Arial Narrow" w:cs="Times-Roman"/>
              <w:snapToGrid w:val="0"/>
              <w:sz w:val="14"/>
              <w:szCs w:val="24"/>
              <w:lang w:eastAsia="nb-NO"/>
            </w:rPr>
            <w:fldChar w:fldCharType="begin"/>
          </w:r>
          <w:r w:rsidRPr="00AE1468">
            <w:rPr>
              <w:rFonts w:ascii="Arial Narrow" w:eastAsia="Times New Roman" w:hAnsi="Arial Narrow" w:cs="Times-Roman"/>
              <w:snapToGrid w:val="0"/>
              <w:sz w:val="14"/>
              <w:szCs w:val="24"/>
              <w:lang w:eastAsia="nb-NO"/>
            </w:rPr>
            <w:instrText xml:space="preserve"> PAGE </w:instrText>
          </w:r>
          <w:r w:rsidRPr="00AE1468">
            <w:rPr>
              <w:rFonts w:ascii="Arial Narrow" w:eastAsia="Times New Roman" w:hAnsi="Arial Narrow" w:cs="Times-Roman"/>
              <w:snapToGrid w:val="0"/>
              <w:sz w:val="14"/>
              <w:szCs w:val="24"/>
              <w:lang w:eastAsia="nb-NO"/>
            </w:rPr>
            <w:fldChar w:fldCharType="separate"/>
          </w:r>
          <w:r w:rsidR="00D06A38">
            <w:rPr>
              <w:rFonts w:ascii="Arial Narrow" w:eastAsia="Times New Roman" w:hAnsi="Arial Narrow" w:cs="Times-Roman"/>
              <w:noProof/>
              <w:snapToGrid w:val="0"/>
              <w:sz w:val="14"/>
              <w:szCs w:val="24"/>
              <w:lang w:eastAsia="nb-NO"/>
            </w:rPr>
            <w:t>1</w:t>
          </w:r>
          <w:r w:rsidRPr="00AE1468">
            <w:rPr>
              <w:rFonts w:ascii="Arial Narrow" w:eastAsia="Times New Roman" w:hAnsi="Arial Narrow" w:cs="Times-Roman"/>
              <w:snapToGrid w:val="0"/>
              <w:sz w:val="14"/>
              <w:szCs w:val="24"/>
              <w:lang w:eastAsia="nb-NO"/>
            </w:rPr>
            <w:fldChar w:fldCharType="end"/>
          </w:r>
          <w:r w:rsidRPr="00AE1468">
            <w:rPr>
              <w:rFonts w:ascii="Arial Narrow" w:eastAsia="Times New Roman" w:hAnsi="Arial Narrow" w:cs="Times-Roman"/>
              <w:snapToGrid w:val="0"/>
              <w:sz w:val="14"/>
              <w:szCs w:val="24"/>
              <w:lang w:eastAsia="nb-NO"/>
            </w:rPr>
            <w:t xml:space="preserve"> av 1</w:t>
          </w:r>
        </w:p>
      </w:tc>
    </w:tr>
  </w:tbl>
  <w:p w:rsidR="00AE1468" w:rsidRDefault="00AE1468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76D" w:rsidRDefault="0020176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2AB" w:rsidRDefault="00C032AB" w:rsidP="00C032AB">
      <w:pPr>
        <w:spacing w:after="0" w:line="240" w:lineRule="auto"/>
      </w:pPr>
      <w:r>
        <w:separator/>
      </w:r>
    </w:p>
  </w:footnote>
  <w:footnote w:type="continuationSeparator" w:id="0">
    <w:p w:rsidR="00C032AB" w:rsidRDefault="00C032AB" w:rsidP="00C03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76D" w:rsidRDefault="0020176D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F08" w:rsidRPr="00667F08" w:rsidRDefault="00667F08" w:rsidP="00667F08">
    <w:pPr>
      <w:pStyle w:val="Topptekst"/>
    </w:pPr>
    <w:r>
      <w:rPr>
        <w:noProof/>
        <w:lang w:eastAsia="nb-NO"/>
      </w:rPr>
      <w:drawing>
        <wp:inline distT="0" distB="0" distL="0" distR="0" wp14:anchorId="72E9F059" wp14:editId="13B6893C">
          <wp:extent cx="1927860" cy="401320"/>
          <wp:effectExtent l="0" t="0" r="0" b="0"/>
          <wp:docPr id="2" name="Bilde 2" descr="OUS_logo_RGB_High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US_logo_RGB_High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1468" w:rsidRDefault="00667F08" w:rsidP="00667F08">
    <w:pPr>
      <w:pStyle w:val="Topptekst"/>
      <w:jc w:val="right"/>
    </w:pPr>
    <w:r>
      <w:rPr>
        <w:sz w:val="20"/>
      </w:rPr>
      <w:t xml:space="preserve">Vedlegg til: </w:t>
    </w:r>
    <w:r>
      <w:rPr>
        <w:sz w:val="20"/>
      </w:rPr>
      <w:br/>
    </w:r>
    <w:r w:rsidR="001713B0">
      <w:t>12 Lokaler og miljø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76D" w:rsidRDefault="0020176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FE"/>
    <w:rsid w:val="000050BE"/>
    <w:rsid w:val="00095E63"/>
    <w:rsid w:val="000C65FE"/>
    <w:rsid w:val="00146174"/>
    <w:rsid w:val="001713B0"/>
    <w:rsid w:val="0020176D"/>
    <w:rsid w:val="00214EEF"/>
    <w:rsid w:val="004321BF"/>
    <w:rsid w:val="00581973"/>
    <w:rsid w:val="005E18FE"/>
    <w:rsid w:val="00667F08"/>
    <w:rsid w:val="00797FED"/>
    <w:rsid w:val="00817843"/>
    <w:rsid w:val="00842D97"/>
    <w:rsid w:val="00AE1468"/>
    <w:rsid w:val="00C032AB"/>
    <w:rsid w:val="00D06A38"/>
    <w:rsid w:val="00E51D73"/>
    <w:rsid w:val="00F7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03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032AB"/>
  </w:style>
  <w:style w:type="paragraph" w:styleId="Bunntekst">
    <w:name w:val="footer"/>
    <w:basedOn w:val="Normal"/>
    <w:link w:val="BunntekstTegn"/>
    <w:uiPriority w:val="99"/>
    <w:unhideWhenUsed/>
    <w:rsid w:val="00C03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032AB"/>
  </w:style>
  <w:style w:type="paragraph" w:styleId="Bobletekst">
    <w:name w:val="Balloon Text"/>
    <w:basedOn w:val="Normal"/>
    <w:link w:val="BobletekstTegn"/>
    <w:uiPriority w:val="99"/>
    <w:semiHidden/>
    <w:unhideWhenUsed/>
    <w:rsid w:val="00AE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E1468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5E1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03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032AB"/>
  </w:style>
  <w:style w:type="paragraph" w:styleId="Bunntekst">
    <w:name w:val="footer"/>
    <w:basedOn w:val="Normal"/>
    <w:link w:val="BunntekstTegn"/>
    <w:uiPriority w:val="99"/>
    <w:unhideWhenUsed/>
    <w:rsid w:val="00C03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032AB"/>
  </w:style>
  <w:style w:type="paragraph" w:styleId="Bobletekst">
    <w:name w:val="Balloon Text"/>
    <w:basedOn w:val="Normal"/>
    <w:link w:val="BobletekstTegn"/>
    <w:uiPriority w:val="99"/>
    <w:semiHidden/>
    <w:unhideWhenUsed/>
    <w:rsid w:val="00AE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E1468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5E1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8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A6521-9CE8-46B7-B7D9-CC26820A7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DA1053DC</Template>
  <TotalTime>62</TotalTime>
  <Pages>1</Pages>
  <Words>74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Leonidovna Amundsen</dc:creator>
  <cp:keywords/>
  <dc:description/>
  <cp:lastModifiedBy>Tatiana Leonidovna Amundsen</cp:lastModifiedBy>
  <cp:revision>14</cp:revision>
  <dcterms:created xsi:type="dcterms:W3CDTF">2017-02-15T09:58:00Z</dcterms:created>
  <dcterms:modified xsi:type="dcterms:W3CDTF">2019-01-24T14:05:00Z</dcterms:modified>
</cp:coreProperties>
</file>