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5AB9" w:rsidRDefault="0031266C">
      <w:pPr>
        <w:tabs>
          <w:tab w:val="right" w:pos="10206"/>
        </w:tabs>
      </w:pPr>
      <w:r>
        <w:rPr>
          <w:noProof/>
        </w:rPr>
        <w:drawing>
          <wp:inline distT="0" distB="0" distL="0" distR="0">
            <wp:extent cx="1588770" cy="320040"/>
            <wp:effectExtent l="0" t="0" r="0" b="381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AB9">
        <w:tab/>
        <w:t>Legges ved det dokumentet som er utarbeidet.</w:t>
      </w:r>
    </w:p>
    <w:p w:rsidR="009C5AB9" w:rsidRPr="006C4267" w:rsidRDefault="009C5AB9" w:rsidP="006C4267">
      <w:pPr>
        <w:pStyle w:val="Overskrift1"/>
        <w:numPr>
          <w:ilvl w:val="0"/>
          <w:numId w:val="0"/>
        </w:numPr>
        <w:tabs>
          <w:tab w:val="left" w:pos="360"/>
        </w:tabs>
        <w:rPr>
          <w:sz w:val="28"/>
        </w:rPr>
      </w:pPr>
      <w:r>
        <w:t xml:space="preserve">AGREE metoderapport - </w:t>
      </w:r>
      <w:r w:rsidR="006C4267">
        <w:br/>
      </w:r>
      <w:r w:rsidRPr="006C4267">
        <w:t>om hvordan dokumentet er utarbeidet</w:t>
      </w:r>
      <w:r w:rsidR="006C4267" w:rsidRPr="006C4267">
        <w:t xml:space="preserve"> </w:t>
      </w:r>
      <w:r w:rsidRPr="006C4267">
        <w:t xml:space="preserve">- informasjon </w:t>
      </w:r>
      <w:r w:rsidR="006C4267" w:rsidRPr="006C4267">
        <w:t>til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4229"/>
        <w:gridCol w:w="302"/>
        <w:gridCol w:w="707"/>
        <w:gridCol w:w="546"/>
        <w:gridCol w:w="1695"/>
      </w:tblGrid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22" w:type="dxa"/>
            <w:gridSpan w:val="6"/>
            <w:shd w:val="clear" w:color="auto" w:fill="F3F3F3"/>
          </w:tcPr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alle dokumenter fylles følgende ut: Spørsmål 1-10 og AGREE-krav 1, 4, 5, 1</w:t>
            </w:r>
            <w:r w:rsidR="00D842AF">
              <w:t>3</w:t>
            </w:r>
            <w:r>
              <w:t>, 20 og 23 (Kortversjon)</w:t>
            </w:r>
          </w:p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dokumenter som er utarbeidet kunnskapsbasert fylles følgende ut: Spørsmål 1-10 og alle AGREE-kravene (langversjon)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</w:t>
            </w:r>
            <w:r w:rsidR="00C3480F">
              <w:t>.</w:t>
            </w:r>
            <w:r>
              <w:t xml:space="preserve"> Dokumenttittel</w:t>
            </w:r>
            <w:r w:rsidR="00941CF7">
              <w:t xml:space="preserve"> (og id nr.)</w:t>
            </w:r>
            <w:r>
              <w:t>:</w:t>
            </w:r>
            <w:r>
              <w:tab/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9C5AB9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bookmarkEnd w:id="0"/>
            <w:r w:rsidR="0031266C">
              <w:t>Akutte arterielle okklusjoner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</w:t>
            </w:r>
            <w:r w:rsidR="00C3480F">
              <w:t>.</w:t>
            </w:r>
            <w:r>
              <w:t xml:space="preserve"> Er dokumentet relevant for mer enn en </w:t>
            </w:r>
            <w:r w:rsidR="00C3480F">
              <w:t>klinikk</w:t>
            </w:r>
            <w:r>
              <w:t>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HLK (nei)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Kan dokumentet bringe bedre kunnskap til andre avdelinger om det blir gjeldende på nivå 1?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Ja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4</w:t>
            </w:r>
            <w:r w:rsidR="00C3480F">
              <w:t>.</w:t>
            </w:r>
            <w:r>
              <w:t xml:space="preserve"> Ansvarlig direktør, klinikkleder eller avdelingsleder</w:t>
            </w:r>
          </w:p>
        </w:tc>
        <w:tc>
          <w:tcPr>
            <w:tcW w:w="4531" w:type="dxa"/>
            <w:gridSpan w:val="2"/>
            <w:vAlign w:val="center"/>
          </w:tcPr>
          <w:p w:rsidR="009C5AB9" w:rsidRDefault="009C5AB9" w:rsidP="00D842AF">
            <w:pPr>
              <w:ind w:left="108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bookmarkEnd w:id="1"/>
            <w:r w:rsidR="0031266C">
              <w:t>Jon Otto Sundhagen</w:t>
            </w:r>
          </w:p>
        </w:tc>
        <w:tc>
          <w:tcPr>
            <w:tcW w:w="707" w:type="dxa"/>
            <w:shd w:val="clear" w:color="auto" w:fill="F3F3F3"/>
            <w:vAlign w:val="center"/>
          </w:tcPr>
          <w:p w:rsidR="009C5AB9" w:rsidRDefault="009C5AB9" w:rsidP="00D842AF">
            <w:pPr>
              <w:pStyle w:val="Brdtekst"/>
              <w:spacing w:before="60" w:after="60"/>
              <w:ind w:left="108"/>
            </w:pPr>
            <w:r>
              <w:t>Nivå:</w:t>
            </w:r>
          </w:p>
        </w:tc>
        <w:tc>
          <w:tcPr>
            <w:tcW w:w="2241" w:type="dxa"/>
            <w:gridSpan w:val="2"/>
            <w:vAlign w:val="center"/>
          </w:tcPr>
          <w:p w:rsidR="009C5AB9" w:rsidRDefault="0031266C" w:rsidP="00D842AF">
            <w:pPr>
              <w:pStyle w:val="Brdtekst"/>
              <w:spacing w:before="60" w:after="60"/>
              <w:ind w:left="108"/>
            </w:pPr>
            <w:proofErr w:type="spellStart"/>
            <w:proofErr w:type="gramStart"/>
            <w:r>
              <w:t>X</w:t>
            </w:r>
            <w:proofErr w:type="spellEnd"/>
            <w:r w:rsidR="009C5AB9">
              <w:t xml:space="preserve">  Nivå</w:t>
            </w:r>
            <w:proofErr w:type="gramEnd"/>
            <w:r w:rsidR="009C5AB9">
              <w:t xml:space="preserve"> 1     </w:t>
            </w:r>
            <w:r w:rsidR="009C5AB9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2"/>
            <w:r w:rsidR="009C5AB9">
              <w:instrText xml:space="preserve"> FORMCHECKBOX </w:instrText>
            </w:r>
            <w:r w:rsidR="009C5AB9">
              <w:fldChar w:fldCharType="end"/>
            </w:r>
            <w:bookmarkEnd w:id="2"/>
            <w:r w:rsidR="009C5AB9">
              <w:t xml:space="preserve">  Nivå 2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5</w:t>
            </w:r>
            <w:r w:rsidR="00C3480F">
              <w:t>.</w:t>
            </w:r>
            <w:r>
              <w:t xml:space="preserve"> Annen leder, utvalg, råd som har anbefalt godkjenningen?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9C5AB9" w:rsidP="00D842AF">
            <w:pPr>
              <w:ind w:left="108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bookmarkEnd w:id="3"/>
            <w:r w:rsidR="0031266C">
              <w:t>Nei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6</w:t>
            </w:r>
            <w:r w:rsidR="00C3480F">
              <w:t>.</w:t>
            </w:r>
            <w:r>
              <w:t xml:space="preserve"> Er dokumentet plassert i riktig mappe i eHåndboken?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?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Er teksten korrekturlest og stemmer innholdet?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Ja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Er relevant lovverk og nasjonale retningslinjer </w:t>
            </w:r>
            <w:r w:rsidR="00C3480F">
              <w:t>inkludert?</w:t>
            </w:r>
            <w:r>
              <w:t xml:space="preserve"> 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31266C" w:rsidP="00D842AF">
            <w:pPr>
              <w:spacing w:before="40"/>
              <w:ind w:left="108"/>
            </w:pPr>
            <w: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 w:rsidR="00C05AB7">
              <w:fldChar w:fldCharType="end"/>
            </w:r>
            <w:r>
              <w:t>Ja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Er andre relaterte dokumenter og referanser lagt inn og lenket opp?</w:t>
            </w:r>
          </w:p>
        </w:tc>
        <w:tc>
          <w:tcPr>
            <w:tcW w:w="7479" w:type="dxa"/>
            <w:gridSpan w:val="5"/>
          </w:tcPr>
          <w:p w:rsidR="009C5AB9" w:rsidRDefault="0031266C" w:rsidP="00C3480F">
            <w:pPr>
              <w:spacing w:before="40"/>
              <w:ind w:left="108"/>
            </w:pPr>
            <w:proofErr w:type="spellStart"/>
            <w:proofErr w:type="gramStart"/>
            <w:r>
              <w:t>X</w:t>
            </w:r>
            <w:proofErr w:type="spellEnd"/>
            <w:r w:rsidR="009C5AB9">
              <w:t xml:space="preserve">  Ja</w:t>
            </w:r>
            <w:proofErr w:type="gramEnd"/>
            <w:r w:rsidR="009C5AB9">
              <w:t xml:space="preserve"> </w:t>
            </w:r>
            <w:r w:rsidR="009C5AB9">
              <w:tab/>
            </w:r>
            <w:r w:rsidR="00A61C28">
              <w:t xml:space="preserve">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9C5AB9">
              <w:fldChar w:fldCharType="end"/>
            </w:r>
            <w:r w:rsidR="009C5AB9">
              <w:t xml:space="preserve">  Nei, ikke nødvendig</w:t>
            </w:r>
            <w:r w:rsidR="009C5AB9">
              <w:tab/>
            </w:r>
            <w:r w:rsidR="00C05AB7">
              <w:br/>
            </w:r>
            <w:r w:rsidR="009C5AB9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="009C5AB9">
              <w:instrText xml:space="preserve"> FORMTEXT </w:instrText>
            </w:r>
            <w:r w:rsidR="009C5AB9">
              <w:fldChar w:fldCharType="separate"/>
            </w:r>
            <w:r w:rsidR="009C5AB9"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 w:rsidR="009C5AB9">
              <w:fldChar w:fldCharType="end"/>
            </w:r>
            <w:bookmarkEnd w:id="4"/>
            <w:r w:rsidR="009C5AB9">
              <w:tab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 w:rsidR="00C74BB8">
              <w:t xml:space="preserve"> Er det andre opplysninger </w:t>
            </w:r>
            <w:r>
              <w:t>som er viktig for godkjenner og leser/bruker av dokumentet?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Nei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7479" w:type="dxa"/>
            <w:gridSpan w:val="5"/>
          </w:tcPr>
          <w:p w:rsidR="009C5AB9" w:rsidRDefault="002229D3" w:rsidP="00C3480F">
            <w:pPr>
              <w:spacing w:before="40"/>
              <w:ind w:left="108"/>
            </w:pPr>
            <w:r>
              <w:t xml:space="preserve">Se </w:t>
            </w:r>
            <w:hyperlink r:id="rId10" w:tgtFrame="_parent" w:history="1">
              <w:r w:rsidR="00C3480F" w:rsidRPr="009C5AB9">
                <w:rPr>
                  <w:rStyle w:val="Hyperkobling"/>
                </w:rPr>
                <w:t>AGREE - metoderapport. Veiledning for utfylling.</w:t>
              </w:r>
            </w:hyperlink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Dokumentets </w:t>
            </w:r>
            <w:r w:rsidR="00C3480F">
              <w:rPr>
                <w:b/>
                <w:bCs/>
              </w:rPr>
              <w:t>overordnede</w:t>
            </w:r>
            <w:r>
              <w:rPr>
                <w:b/>
                <w:bCs/>
              </w:rPr>
              <w:t xml:space="preserve"> mål er klart beskrevet </w:t>
            </w:r>
            <w:r w:rsidR="006C4267">
              <w:rPr>
                <w:b/>
                <w:bCs/>
              </w:rPr>
              <w:br/>
            </w:r>
            <w:r w:rsidRPr="006C4267">
              <w:t>(Hvorfor</w:t>
            </w:r>
            <w:r>
              <w:t xml:space="preserve"> trengs dokumentet?)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Retningslinje for behandling av akutte arterielle okklusjoner i OUS. Dette foreligger ikke i dag.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2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Helsespørsmålet (ene)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6C4267" w:rsidP="00C3480F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>for kunnskapsbaserte dokumenter kan man her bare henvise til vedlagt PICO-skjema)</w:t>
            </w:r>
          </w:p>
          <w:p w:rsidR="00C05AB7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Populasjonen (pasienter, befolkning osv</w:t>
            </w:r>
            <w:r w:rsidR="00C3480F">
              <w:t>.</w:t>
            </w:r>
            <w:r>
              <w:t>) dokumentet</w:t>
            </w:r>
            <w:r w:rsidR="00C74BB8">
              <w:t xml:space="preserve"> gjelder for er klart beskrevet?</w:t>
            </w:r>
            <w:r>
              <w:t xml:space="preserve"> </w:t>
            </w:r>
          </w:p>
        </w:tc>
        <w:tc>
          <w:tcPr>
            <w:tcW w:w="7479" w:type="dxa"/>
            <w:gridSpan w:val="5"/>
          </w:tcPr>
          <w:p w:rsidR="009C5AB9" w:rsidRPr="002229D3" w:rsidRDefault="009C5AB9" w:rsidP="006C4267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(for kunnskapsbaserte dokumenter kan man her bare henvise til vedlagt PICO-skjema)</w:t>
            </w:r>
          </w:p>
          <w:p w:rsidR="00C05AB7" w:rsidRDefault="00C05AB7" w:rsidP="006C426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Arbeidsgruppen som har utarbeidet dokumentet har med personer fra alle relevante faggrupper </w:t>
            </w:r>
            <w:r w:rsidRPr="00C74BB8">
              <w:rPr>
                <w:bCs/>
              </w:rPr>
              <w:t>(navn, tittel,</w:t>
            </w:r>
            <w:r w:rsidR="00C3480F" w:rsidRPr="00C74BB8">
              <w:rPr>
                <w:bCs/>
              </w:rPr>
              <w:t xml:space="preserve"> </w:t>
            </w:r>
            <w:r w:rsidR="00C74BB8" w:rsidRPr="00C74BB8">
              <w:rPr>
                <w:bCs/>
              </w:rPr>
              <w:t>og arbeidssted på alle):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Noter også ned de råd, utvalg, kompetansesentra etc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som har deltatt.</w:t>
            </w:r>
          </w:p>
        </w:tc>
        <w:tc>
          <w:tcPr>
            <w:tcW w:w="7479" w:type="dxa"/>
            <w:gridSpan w:val="5"/>
          </w:tcPr>
          <w:p w:rsidR="009C5AB9" w:rsidRDefault="0031266C" w:rsidP="00C3480F">
            <w:pPr>
              <w:ind w:left="108"/>
            </w:pPr>
            <w:r>
              <w:t>Simen Tveten Berge, LIS (</w:t>
            </w:r>
            <w:proofErr w:type="spellStart"/>
            <w:r>
              <w:t>katB</w:t>
            </w:r>
            <w:proofErr w:type="spellEnd"/>
            <w:r>
              <w:t>), Karavdelingen, OUS, Aker</w:t>
            </w:r>
          </w:p>
          <w:p w:rsidR="0031266C" w:rsidRDefault="0031266C" w:rsidP="00C3480F">
            <w:pPr>
              <w:ind w:left="108"/>
            </w:pPr>
            <w:r>
              <w:t>Jon Otto Sundhagen, Avdelingsleder, Karavdelingen, OUS, Aker</w:t>
            </w:r>
          </w:p>
          <w:p w:rsidR="0031266C" w:rsidRDefault="0031266C" w:rsidP="00C3480F">
            <w:pPr>
              <w:ind w:left="108"/>
            </w:pPr>
            <w:r>
              <w:t xml:space="preserve">Antonio </w:t>
            </w:r>
            <w:proofErr w:type="spellStart"/>
            <w:r>
              <w:t>Rosales</w:t>
            </w:r>
            <w:proofErr w:type="spellEnd"/>
            <w:r>
              <w:t>, Seksjonsleder, Karavdelingen, OUS, Aker</w:t>
            </w:r>
          </w:p>
          <w:p w:rsidR="0077100F" w:rsidRDefault="0077100F" w:rsidP="00C3480F">
            <w:pPr>
              <w:ind w:left="108"/>
            </w:pPr>
            <w:r>
              <w:t>Gunnar Sandbæk, Avdelingsleder, Avd. for radiologi, OUS</w:t>
            </w:r>
          </w:p>
          <w:p w:rsidR="0031266C" w:rsidRDefault="0031266C" w:rsidP="00C3480F">
            <w:pPr>
              <w:ind w:left="108"/>
            </w:pPr>
            <w:bookmarkStart w:id="5" w:name="_GoBack"/>
            <w:bookmarkEnd w:id="5"/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Synspunkter og preferanser fra målgruppen </w:t>
            </w:r>
            <w:r w:rsidRPr="00C74BB8">
              <w:rPr>
                <w:bCs/>
              </w:rPr>
              <w:t>(pasienter, befolkningen, pasient</w:t>
            </w:r>
            <w:r w:rsidR="00C74BB8" w:rsidRPr="00C74BB8">
              <w:rPr>
                <w:bCs/>
              </w:rPr>
              <w:t>-</w:t>
            </w:r>
            <w:r w:rsidRPr="00C74BB8">
              <w:rPr>
                <w:bCs/>
              </w:rPr>
              <w:t xml:space="preserve">organisasjoner, brukerråd </w:t>
            </w:r>
            <w:proofErr w:type="spellStart"/>
            <w:r w:rsidRPr="00C74BB8">
              <w:rPr>
                <w:bCs/>
              </w:rPr>
              <w:t>etc</w:t>
            </w:r>
            <w:proofErr w:type="spellEnd"/>
            <w:r w:rsidRPr="00C74BB8">
              <w:rPr>
                <w:bCs/>
              </w:rPr>
              <w:t>)</w:t>
            </w:r>
            <w:r>
              <w:rPr>
                <w:b/>
                <w:bCs/>
              </w:rPr>
              <w:t xml:space="preserve"> som dokumenter gjelder for er forsøkt </w:t>
            </w:r>
            <w:r w:rsidR="00C74BB8">
              <w:rPr>
                <w:b/>
                <w:bCs/>
              </w:rPr>
              <w:t>inkludert</w:t>
            </w:r>
            <w:r>
              <w:rPr>
                <w:b/>
                <w:bCs/>
              </w:rPr>
              <w:t>.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Nei</w:t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6</w:t>
            </w:r>
            <w:r w:rsidR="00C3480F">
              <w:t>.</w:t>
            </w:r>
            <w:r>
              <w:t xml:space="preserve"> Det fremgår klart hvem som skal bruke prosedyren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C74BB8" w:rsidP="002229D3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 xml:space="preserve">for kunnskapsbaserte dokumenter kan man </w:t>
            </w:r>
            <w:r w:rsidR="00C05AB7" w:rsidRPr="002229D3">
              <w:rPr>
                <w:sz w:val="16"/>
              </w:rPr>
              <w:t>her</w:t>
            </w:r>
            <w:r w:rsidR="009C5AB9" w:rsidRPr="002229D3">
              <w:rPr>
                <w:sz w:val="16"/>
              </w:rPr>
              <w:t xml:space="preserve"> bare henvise til vedlagt PICO-skjema)</w:t>
            </w:r>
          </w:p>
          <w:p w:rsidR="00C05AB7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Systematiske metoder ble brukt for å søke etter </w:t>
            </w:r>
            <w:r w:rsidR="00C74BB8">
              <w:t>kunnskapsgrunnlaget</w:t>
            </w:r>
            <w:r>
              <w:t xml:space="preserve"> til dokumentet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74BB8" w:rsidP="00C3480F">
            <w:pPr>
              <w:ind w:left="108"/>
            </w:pPr>
            <w:r>
              <w:t>(</w:t>
            </w:r>
            <w:r w:rsidR="009C5AB9" w:rsidRPr="002229D3">
              <w:rPr>
                <w:sz w:val="16"/>
              </w:rPr>
              <w:t>for kunnskapsbaserte dokumenter kan man her bare henvise til vedlagt søkehistorikk som er tilsendt fra medisinsk bibliotek)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Kriterier for utvelgelse av </w:t>
            </w:r>
            <w:r w:rsidR="00C74BB8">
              <w:t>kunnskapsgrunnlaget i dokumentet</w:t>
            </w:r>
            <w:r>
              <w:t xml:space="preserve">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Styrker og svakheter ved kunnskapsgrunnlaget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>
              <w:t xml:space="preserve"> Metodene som er brukt for å utarbeide anbefalingene i dokumentet er tydelige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11</w:t>
            </w:r>
            <w:r w:rsidR="00C3480F">
              <w:t>.</w:t>
            </w:r>
            <w:r>
              <w:t xml:space="preserve"> Helsemessige fordeler, bivirkninger og </w:t>
            </w:r>
            <w:r w:rsidR="00C74BB8">
              <w:t>risikoer</w:t>
            </w:r>
            <w:r>
              <w:t xml:space="preserve"> er tatt i betraktning ved utarbeidelsen av </w:t>
            </w:r>
            <w:r w:rsidR="00C74BB8">
              <w:t>anbefalingene?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12</w:t>
            </w:r>
            <w:r w:rsidR="00C3480F">
              <w:t>.</w:t>
            </w:r>
            <w:r>
              <w:t xml:space="preserve"> Det fremgår </w:t>
            </w:r>
            <w:r w:rsidR="00C74BB8">
              <w:t>tydelig</w:t>
            </w:r>
            <w:r>
              <w:t xml:space="preserve"> hvordan anbefalingene henger sammen med kunnskapsgrunnlaget</w:t>
            </w:r>
            <w:r w:rsidR="006C4267">
              <w:t>?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13. Fagprosedyrene er blitt vurdert eksternt av eksperter før publisering </w:t>
            </w:r>
            <w:r w:rsidRPr="006C4267">
              <w:rPr>
                <w:bCs/>
              </w:rPr>
              <w:t xml:space="preserve">(navn, tittel, </w:t>
            </w:r>
            <w:r>
              <w:rPr>
                <w:bCs/>
              </w:rPr>
              <w:t>og arbeidssted på alle)?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2229D3" w:rsidRDefault="002229D3" w:rsidP="002229D3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  <w:r w:rsidR="0031266C">
              <w:t>Nei</w:t>
            </w:r>
          </w:p>
        </w:tc>
      </w:tr>
      <w:tr w:rsidR="002229D3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:rsidR="002229D3" w:rsidRDefault="002229D3" w:rsidP="00C3480F">
            <w:pPr>
              <w:spacing w:before="4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proofErr w:type="gramStart"/>
            <w:r>
              <w:fldChar w:fldCharType="end"/>
            </w:r>
            <w:r>
              <w:t xml:space="preserve">  Nei</w:t>
            </w:r>
            <w:proofErr w:type="gramEnd"/>
            <w:r>
              <w:t>, det var ingen tilbakemeldinger.</w:t>
            </w:r>
            <w:r>
              <w:tab/>
            </w:r>
          </w:p>
          <w:p w:rsidR="002229D3" w:rsidRDefault="002229D3" w:rsidP="00C05AB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lastRenderedPageBreak/>
              <w:t>14. Tidsplan og ansvarlige personer for oppdatering av dokumentet er klart beskrevet.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Her kommer det frem om oppdatering inngår i århjul eller faste planer for avdelingen.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Vil du som dokumentansvarlig følge opp i denne perioden?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2229D3" w:rsidRDefault="002229D3" w:rsidP="002229D3">
            <w:pPr>
              <w:spacing w:before="40"/>
              <w:ind w:left="108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3 år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2 år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1 </w:t>
            </w:r>
            <w:proofErr w:type="gramStart"/>
            <w:r>
              <w:t>år     Annen</w:t>
            </w:r>
            <w:proofErr w:type="gramEnd"/>
            <w:r>
              <w:t xml:space="preserve">: </w:t>
            </w: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</w:tc>
        <w:tc>
          <w:tcPr>
            <w:tcW w:w="7479" w:type="dxa"/>
            <w:gridSpan w:val="5"/>
            <w:tcBorders>
              <w:top w:val="nil"/>
            </w:tcBorders>
          </w:tcPr>
          <w:p w:rsidR="002229D3" w:rsidRDefault="002229D3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proofErr w:type="gramStart"/>
            <w:r>
              <w:fldChar w:fldCharType="end"/>
            </w:r>
            <w:r>
              <w:t xml:space="preserve">  Nei</w:t>
            </w:r>
            <w:proofErr w:type="gramEnd"/>
            <w:r>
              <w:t xml:space="preserve">, jeg foreslår at en annen overtar ansvaret: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15</w:t>
            </w:r>
            <w:r w:rsidR="00C3480F">
              <w:t>.</w:t>
            </w:r>
            <w:r>
              <w:t xml:space="preserve"> Anbefalingene er spesifikke og tydelige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16</w:t>
            </w:r>
            <w:r w:rsidR="00C3480F">
              <w:t>.</w:t>
            </w:r>
            <w:r>
              <w:t xml:space="preserve"> De ulike mulighetene for håndtering av tilstanden eller helsespørsmålene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17</w:t>
            </w:r>
            <w:r w:rsidR="00C3480F">
              <w:t>.</w:t>
            </w:r>
            <w:r>
              <w:t xml:space="preserve"> De sentrale anbefa</w:t>
            </w:r>
            <w:r w:rsidR="006C4267">
              <w:t>lingene er lette å identifisere?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Pr="002229D3" w:rsidRDefault="009C5AB9" w:rsidP="002229D3">
            <w:pPr>
              <w:pStyle w:val="Brdtekst"/>
              <w:spacing w:before="60" w:after="60"/>
              <w:ind w:left="108"/>
              <w:rPr>
                <w:sz w:val="16"/>
              </w:rPr>
            </w:pPr>
            <w:r>
              <w:t>18</w:t>
            </w:r>
            <w:r w:rsidR="00C3480F">
              <w:t>.</w:t>
            </w:r>
            <w:r>
              <w:t xml:space="preserve"> Faktorer som hemmer og fremmer bruk a</w:t>
            </w:r>
            <w:r w:rsidR="006C4267">
              <w:t>v dokumentet er klart beskrevet?</w:t>
            </w:r>
            <w:r w:rsidR="002229D3" w:rsidRPr="002229D3">
              <w:rPr>
                <w:sz w:val="16"/>
              </w:rPr>
              <w:t xml:space="preserve"> </w:t>
            </w:r>
            <w:r w:rsidR="002229D3">
              <w:rPr>
                <w:sz w:val="16"/>
              </w:rPr>
              <w:br/>
            </w:r>
            <w:r w:rsidR="002229D3" w:rsidRPr="002229D3">
              <w:rPr>
                <w:sz w:val="16"/>
              </w:rPr>
              <w:t>(En liste med hemmende faktorer kan brukes til å lage en implementeringsplan)</w:t>
            </w:r>
          </w:p>
        </w:tc>
        <w:tc>
          <w:tcPr>
            <w:tcW w:w="7479" w:type="dxa"/>
            <w:gridSpan w:val="5"/>
          </w:tcPr>
          <w:p w:rsidR="009C5AB9" w:rsidRDefault="00C05AB7" w:rsidP="002229D3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19</w:t>
            </w:r>
            <w:r w:rsidR="00C3480F">
              <w:t>.</w:t>
            </w:r>
            <w:r>
              <w:t xml:space="preserve"> Hvilke råd og/eller verktøy for bruk i praksis er dokumentet støttet av?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Potensielle ressursmessige konsekvenser ved å anvende anbefalingene er tatt med i betraktning 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(Settes det krav som kan få store konsekvenser?</w:t>
            </w:r>
          </w:p>
        </w:tc>
        <w:tc>
          <w:tcPr>
            <w:tcW w:w="7479" w:type="dxa"/>
            <w:gridSpan w:val="5"/>
          </w:tcPr>
          <w:p w:rsidR="009C5AB9" w:rsidRDefault="0031266C" w:rsidP="002229D3">
            <w:pPr>
              <w:spacing w:before="40"/>
              <w:ind w:left="108"/>
            </w:pPr>
            <w:proofErr w:type="spellStart"/>
            <w:proofErr w:type="gramStart"/>
            <w:r>
              <w:t>X</w:t>
            </w:r>
            <w:proofErr w:type="spellEnd"/>
            <w:r w:rsidR="009C5AB9">
              <w:t xml:space="preserve">  Nei</w:t>
            </w:r>
            <w:proofErr w:type="gramEnd"/>
            <w:r w:rsidR="00A61C28">
              <w:t xml:space="preserve">  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9C5AB9">
              <w:fldChar w:fldCharType="end"/>
            </w:r>
            <w:r w:rsidR="009C5AB9">
              <w:t xml:space="preserve">  Ja, se spesielt dette/disse punktene: </w:t>
            </w:r>
            <w:r w:rsidR="002229D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 w:rsidR="002229D3"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21</w:t>
            </w:r>
            <w:r w:rsidR="00C3480F">
              <w:t>.</w:t>
            </w:r>
            <w:r>
              <w:t xml:space="preserve"> Dokumentets kriterier for etterlevelse og evaluering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22</w:t>
            </w:r>
            <w:r w:rsidR="00C3480F">
              <w:t>.</w:t>
            </w:r>
            <w:r>
              <w:t xml:space="preserve"> Synspunkter fra finansielle eller redaksjonelle instanser har ikke hatt innvirkning på innholdet i </w:t>
            </w:r>
            <w:r w:rsidR="00C3480F">
              <w:t>dokumentet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23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Interessekonflikter i arbeidsgruppen bak dokumentet er dokumentert og håndtert</w:t>
            </w:r>
            <w:r w:rsidR="006C4267">
              <w:rPr>
                <w:b/>
                <w:bCs/>
              </w:rPr>
              <w:t>?</w:t>
            </w:r>
          </w:p>
        </w:tc>
        <w:tc>
          <w:tcPr>
            <w:tcW w:w="7479" w:type="dxa"/>
            <w:gridSpan w:val="5"/>
          </w:tcPr>
          <w:p w:rsidR="009C5AB9" w:rsidRDefault="0031266C" w:rsidP="00C3480F">
            <w:pPr>
              <w:spacing w:before="40"/>
              <w:ind w:left="108"/>
            </w:pPr>
            <w:proofErr w:type="spellStart"/>
            <w:proofErr w:type="gramStart"/>
            <w:r>
              <w:t>X</w:t>
            </w:r>
            <w:proofErr w:type="spellEnd"/>
            <w:r w:rsidR="00A61C28">
              <w:t xml:space="preserve">  Stor</w:t>
            </w:r>
            <w:proofErr w:type="gramEnd"/>
            <w:r w:rsidR="00A61C28">
              <w:t xml:space="preserve"> enighet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9C5AB9">
              <w:fldChar w:fldCharType="end"/>
            </w:r>
            <w:r w:rsidR="009C5AB9">
              <w:t xml:space="preserve">  </w:t>
            </w:r>
            <w:proofErr w:type="spellStart"/>
            <w:r w:rsidR="009C5AB9">
              <w:t>Enighet</w:t>
            </w:r>
            <w:proofErr w:type="spellEnd"/>
            <w:r w:rsidR="009C5AB9">
              <w:t xml:space="preserve"> hos de fleste 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9C5AB9">
              <w:fldChar w:fldCharType="end"/>
            </w:r>
            <w:r w:rsidR="009C5AB9">
              <w:t xml:space="preserve">  Middels enighet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9C5AB9">
              <w:fldChar w:fldCharType="end"/>
            </w:r>
            <w:r w:rsidR="009C5AB9">
              <w:t xml:space="preserve">  Ingen enighet</w:t>
            </w:r>
          </w:p>
          <w:p w:rsidR="009C5AB9" w:rsidRDefault="009C5AB9" w:rsidP="002229D3">
            <w:pPr>
              <w:spacing w:before="40"/>
              <w:ind w:left="108"/>
            </w:pPr>
            <w:r w:rsidRPr="002229D3">
              <w:rPr>
                <w:sz w:val="16"/>
              </w:rPr>
              <w:t>Faglig uenighet begrunnes og beskrives.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  <w:lang w:val="nb-NO" w:eastAsia="nb-NO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7172" w:type="dxa"/>
            <w:gridSpan w:val="2"/>
          </w:tcPr>
          <w:p w:rsidR="00C05AB7" w:rsidRDefault="00C3480F" w:rsidP="00C3480F">
            <w:pPr>
              <w:pStyle w:val="Brdtekst"/>
              <w:spacing w:after="0"/>
              <w:ind w:left="108"/>
            </w:pPr>
            <w:r>
              <w:t>Dokumentansvarliges navn og tittel:</w:t>
            </w:r>
          </w:p>
          <w:p w:rsidR="0031266C" w:rsidRDefault="0031266C" w:rsidP="00C3480F">
            <w:pPr>
              <w:pStyle w:val="Brdtekst"/>
              <w:spacing w:after="0"/>
              <w:ind w:left="108"/>
            </w:pPr>
            <w:r>
              <w:t>Simen Tveten Berge, Lege i spesialisering, Karavdelingen, OUS, Aker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6" w:name="Tekst15"/>
            <w:r>
              <w:instrText xml:space="preserve"> FORMTEXT </w:instrText>
            </w:r>
            <w:r>
              <w:fldChar w:fldCharType="separate"/>
            </w:r>
            <w:r>
              <w:rPr>
                <w:lang w:val="nb-NO" w:eastAsia="nb-NO"/>
              </w:rPr>
              <w:t>     </w:t>
            </w:r>
            <w:r>
              <w:fldChar w:fldCharType="end"/>
            </w:r>
            <w:bookmarkEnd w:id="6"/>
          </w:p>
        </w:tc>
        <w:tc>
          <w:tcPr>
            <w:tcW w:w="1555" w:type="dxa"/>
            <w:gridSpan w:val="3"/>
          </w:tcPr>
          <w:p w:rsidR="009C5AB9" w:rsidRDefault="009C5AB9" w:rsidP="00C3480F">
            <w:pPr>
              <w:pStyle w:val="Brdtekst"/>
              <w:spacing w:after="0"/>
              <w:ind w:left="108"/>
            </w:pPr>
            <w:r>
              <w:t>Telefonnr.</w:t>
            </w:r>
            <w:r w:rsidR="00C3480F">
              <w:t>: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7" w:name="Tekst16"/>
            <w:r>
              <w:instrText xml:space="preserve"> FORMTEXT </w:instrText>
            </w:r>
            <w:r>
              <w:fldChar w:fldCharType="separate"/>
            </w:r>
            <w:r>
              <w:rPr>
                <w:lang w:val="nb-NO" w:eastAsia="nb-NO"/>
              </w:rPr>
              <w:t>     </w:t>
            </w:r>
            <w:r>
              <w:fldChar w:fldCharType="end"/>
            </w:r>
            <w:bookmarkEnd w:id="7"/>
            <w:r w:rsidR="0031266C">
              <w:t>97723220</w:t>
            </w:r>
          </w:p>
        </w:tc>
        <w:tc>
          <w:tcPr>
            <w:tcW w:w="1695" w:type="dxa"/>
          </w:tcPr>
          <w:p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8" w:name="Tekst17"/>
            <w:r>
              <w:instrText xml:space="preserve"> FORMTEXT </w:instrText>
            </w:r>
            <w:r>
              <w:fldChar w:fldCharType="separate"/>
            </w:r>
            <w:r>
              <w:rPr>
                <w:lang w:val="nb-NO" w:eastAsia="nb-NO"/>
              </w:rPr>
              <w:t>     </w:t>
            </w:r>
            <w:r>
              <w:fldChar w:fldCharType="end"/>
            </w:r>
            <w:bookmarkEnd w:id="8"/>
            <w:r w:rsidR="0031266C">
              <w:t>090918</w:t>
            </w:r>
          </w:p>
        </w:tc>
      </w:tr>
    </w:tbl>
    <w:p w:rsidR="009C5AB9" w:rsidRPr="007F7B64" w:rsidRDefault="009C5AB9" w:rsidP="007F7B64">
      <w:pPr>
        <w:tabs>
          <w:tab w:val="left" w:pos="3204"/>
        </w:tabs>
        <w:rPr>
          <w:sz w:val="2"/>
          <w:szCs w:val="2"/>
        </w:rPr>
      </w:pPr>
    </w:p>
    <w:sectPr w:rsidR="009C5AB9" w:rsidRPr="007F7B64" w:rsidSect="007F7B64">
      <w:footerReference w:type="default" r:id="rId11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6C" w:rsidRDefault="0031266C" w:rsidP="007F7B64">
      <w:r>
        <w:separator/>
      </w:r>
    </w:p>
  </w:endnote>
  <w:endnote w:type="continuationSeparator" w:id="0">
    <w:p w:rsidR="0031266C" w:rsidRDefault="0031266C" w:rsidP="007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8"/>
      <w:gridCol w:w="3814"/>
      <w:gridCol w:w="3504"/>
      <w:gridCol w:w="1113"/>
      <w:gridCol w:w="1073"/>
    </w:tblGrid>
    <w:tr w:rsidR="007F7B64" w:rsidTr="00844F4C">
      <w:tc>
        <w:tcPr>
          <w:tcW w:w="2270" w:type="pct"/>
          <w:gridSpan w:val="2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 w:rsidR="00897B15">
            <w:rPr>
              <w:rFonts w:ascii="Arial Narrow" w:hAnsi="Arial Narrow" w:cs="Times-Roman"/>
              <w:b/>
              <w:noProof/>
              <w:sz w:val="14"/>
              <w:szCs w:val="24"/>
            </w:rPr>
            <w:t>AGREE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Stab medisin, helsefag og utvikling </w:t>
          </w:r>
        </w:p>
      </w:tc>
      <w:tc>
        <w:tcPr>
          <w:tcW w:w="515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7F7B64" w:rsidTr="00844F4C">
      <w:tc>
        <w:tcPr>
          <w:tcW w:w="440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DOCPROPERTY  RevisionNumber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897B15">
            <w:rPr>
              <w:rFonts w:ascii="Arial Narrow" w:hAnsi="Arial Narrow" w:cs="Times-Roman"/>
              <w:sz w:val="14"/>
              <w:szCs w:val="24"/>
            </w:rPr>
            <w:t>2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830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Dokumentansvarlig: Karin Borgen</w:t>
          </w:r>
        </w:p>
      </w:tc>
      <w:tc>
        <w:tcPr>
          <w:tcW w:w="1681" w:type="pct"/>
        </w:tcPr>
        <w:p w:rsidR="007F7B64" w:rsidRDefault="007F7B64" w:rsidP="007F7B64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534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897B15">
            <w:rPr>
              <w:rFonts w:ascii="Arial Narrow" w:hAnsi="Arial Narrow" w:cs="Times-Roman"/>
              <w:noProof/>
              <w:sz w:val="14"/>
              <w:szCs w:val="24"/>
            </w:rPr>
            <w:t>09.09.18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15" w:type="pct"/>
        </w:tcPr>
        <w:p w:rsidR="007F7B64" w:rsidRDefault="007F7B64" w:rsidP="00844F4C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897B15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897B15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3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7F7B64" w:rsidRPr="007F7B64" w:rsidRDefault="007F7B64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6C" w:rsidRDefault="0031266C" w:rsidP="007F7B64">
      <w:r>
        <w:separator/>
      </w:r>
    </w:p>
  </w:footnote>
  <w:footnote w:type="continuationSeparator" w:id="0">
    <w:p w:rsidR="0031266C" w:rsidRDefault="0031266C" w:rsidP="007F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49A9"/>
    <w:multiLevelType w:val="multilevel"/>
    <w:tmpl w:val="3F1F49A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documentProtection w:edit="forms" w:formatting="1" w:enforcement="0"/>
  <w:defaultTabStop w:val="708"/>
  <w:drawingGridHorizontalSpacing w:val="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6C"/>
    <w:rsid w:val="00015BC7"/>
    <w:rsid w:val="002229D3"/>
    <w:rsid w:val="0031266C"/>
    <w:rsid w:val="00321CA8"/>
    <w:rsid w:val="006C4267"/>
    <w:rsid w:val="0077100F"/>
    <w:rsid w:val="007F7B64"/>
    <w:rsid w:val="00844F4C"/>
    <w:rsid w:val="00897B15"/>
    <w:rsid w:val="00941CF7"/>
    <w:rsid w:val="009C5AB9"/>
    <w:rsid w:val="009D1FB3"/>
    <w:rsid w:val="00A61C28"/>
    <w:rsid w:val="00A958A7"/>
    <w:rsid w:val="00C05AB7"/>
    <w:rsid w:val="00C3480F"/>
    <w:rsid w:val="00C74BB8"/>
    <w:rsid w:val="00D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handbok.ous-hf.no/Modules/Module_136/handbook_view.aspx?documentId=386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tber\AppData\Local\Microsoft\Windows\Temporary%20Internet%20Files\Content.IE5\E51I2EPJ\AGREE+metoderapport+v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B34B-82E6-4540-819A-77E2FE59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AGREE+metoderapport+v5</Template>
  <TotalTime>15</TotalTime>
  <Pages>3</Pages>
  <Words>873</Words>
  <Characters>5155</Characters>
  <Application>Microsoft Office Word</Application>
  <DocSecurity>0</DocSecurity>
  <PresentationFormat/>
  <Lines>42</Lines>
  <Paragraphs>12</Paragraphs>
  <Slides>0</Slides>
  <Notes>0</Notes>
  <HiddenSlides>0</HiddenSlides>
  <MMClips>0</MMClip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Aker Universitetssykehus HF</Company>
  <LinksUpToDate>false</LinksUpToDate>
  <CharactersWithSpaces>6016</CharactersWithSpaces>
  <SharedDoc>false</SharedDoc>
  <HLinks>
    <vt:vector size="6" baseType="variant">
      <vt:variant>
        <vt:i4>6684776</vt:i4>
      </vt:variant>
      <vt:variant>
        <vt:i4>38</vt:i4>
      </vt:variant>
      <vt:variant>
        <vt:i4>0</vt:i4>
      </vt:variant>
      <vt:variant>
        <vt:i4>5</vt:i4>
      </vt:variant>
      <vt:variant>
        <vt:lpwstr>http://ehandbok.ous-hf.no/Modules/Module_136/handbook_view.aspx?documentId=38645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Simen T Berge</dc:creator>
  <cp:lastModifiedBy>Simen T Berge</cp:lastModifiedBy>
  <cp:revision>3</cp:revision>
  <cp:lastPrinted>2018-09-09T14:33:00Z</cp:lastPrinted>
  <dcterms:created xsi:type="dcterms:W3CDTF">2018-09-09T12:45:00Z</dcterms:created>
  <dcterms:modified xsi:type="dcterms:W3CDTF">2018-09-09T14:36:00Z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