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1B" w:rsidRDefault="00D82086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nb-NO"/>
        </w:rPr>
        <w:drawing>
          <wp:inline distT="0" distB="0" distL="0" distR="0">
            <wp:extent cx="2000250" cy="447675"/>
            <wp:effectExtent l="0" t="0" r="0" b="9525"/>
            <wp:docPr id="1" name="Bilde 1" descr="C:\Users\uxlico\AppData\Local\Microsoft\Windows\Temporary Internet Files\Content.IE5\QIIY58LJ\210px-OU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xlico\AppData\Local\Microsoft\Windows\Temporary Internet Files\Content.IE5\QIIY58LJ\210px-OUS_logo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F58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</w:t>
      </w:r>
    </w:p>
    <w:p w:rsidR="00D82086" w:rsidRDefault="00D8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Testskjema ved mistanke om allergi overfor</w:t>
      </w:r>
    </w:p>
    <w:p w:rsidR="00D82086" w:rsidRDefault="00D8208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Rimactan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Navn</w:t>
      </w:r>
      <w:r w:rsidR="00642B86">
        <w:rPr>
          <w:sz w:val="28"/>
          <w:szCs w:val="28"/>
        </w:rPr>
        <w:t>e</w:t>
      </w:r>
      <w:r>
        <w:rPr>
          <w:sz w:val="28"/>
          <w:szCs w:val="28"/>
        </w:rPr>
        <w:t>lapp</w:t>
      </w:r>
    </w:p>
    <w:p w:rsidR="00D82086" w:rsidRDefault="00D82086">
      <w:pPr>
        <w:rPr>
          <w:sz w:val="24"/>
          <w:szCs w:val="24"/>
        </w:rPr>
      </w:pPr>
      <w:r>
        <w:rPr>
          <w:sz w:val="24"/>
          <w:szCs w:val="24"/>
        </w:rPr>
        <w:t xml:space="preserve">Utført av:__________________________________   </w:t>
      </w:r>
    </w:p>
    <w:p w:rsidR="00D82086" w:rsidRDefault="00D82086">
      <w:pPr>
        <w:rPr>
          <w:sz w:val="24"/>
          <w:szCs w:val="24"/>
        </w:rPr>
      </w:pPr>
      <w:r>
        <w:rPr>
          <w:sz w:val="24"/>
          <w:szCs w:val="24"/>
        </w:rPr>
        <w:t>Ansvarlig lege: ______________________________</w:t>
      </w:r>
    </w:p>
    <w:p w:rsidR="00D82086" w:rsidRDefault="00D82086">
      <w:pPr>
        <w:rPr>
          <w:sz w:val="24"/>
          <w:szCs w:val="24"/>
        </w:rPr>
      </w:pPr>
      <w:r>
        <w:rPr>
          <w:sz w:val="24"/>
          <w:szCs w:val="24"/>
        </w:rPr>
        <w:t>Dato:______________________________</w:t>
      </w:r>
    </w:p>
    <w:p w:rsidR="00642B86" w:rsidRDefault="00642B86">
      <w:pPr>
        <w:rPr>
          <w:b/>
          <w:sz w:val="24"/>
          <w:szCs w:val="24"/>
        </w:rPr>
      </w:pPr>
      <w:r>
        <w:rPr>
          <w:b/>
          <w:sz w:val="24"/>
          <w:szCs w:val="24"/>
        </w:rPr>
        <w:t>BT:_________________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Innlagt PVK:_______________</w:t>
      </w:r>
    </w:p>
    <w:p w:rsidR="00642B86" w:rsidRDefault="00642B86">
      <w:pPr>
        <w:rPr>
          <w:b/>
          <w:sz w:val="24"/>
          <w:szCs w:val="24"/>
        </w:rPr>
      </w:pPr>
      <w:r>
        <w:rPr>
          <w:b/>
          <w:sz w:val="24"/>
          <w:szCs w:val="24"/>
        </w:rPr>
        <w:t>Puls:________________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Flow</w:t>
      </w:r>
      <w:proofErr w:type="spellEnd"/>
      <w:r>
        <w:rPr>
          <w:b/>
          <w:sz w:val="24"/>
          <w:szCs w:val="24"/>
        </w:rPr>
        <w:t>-volum:_______________</w:t>
      </w:r>
    </w:p>
    <w:p w:rsidR="00642B86" w:rsidRPr="00642B86" w:rsidRDefault="00642B86">
      <w:pPr>
        <w:rPr>
          <w:b/>
          <w:sz w:val="24"/>
          <w:szCs w:val="24"/>
        </w:rPr>
      </w:pPr>
      <w:r>
        <w:rPr>
          <w:b/>
          <w:sz w:val="24"/>
          <w:szCs w:val="24"/>
        </w:rPr>
        <w:t>PEF:_________________</w:t>
      </w:r>
    </w:p>
    <w:p w:rsidR="00642B86" w:rsidRDefault="00642B86">
      <w:pPr>
        <w:rPr>
          <w:sz w:val="24"/>
          <w:szCs w:val="24"/>
        </w:rPr>
      </w:pPr>
    </w:p>
    <w:p w:rsidR="00D82086" w:rsidRPr="00D82086" w:rsidRDefault="00D82086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Medikament: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642B86">
        <w:rPr>
          <w:b/>
          <w:sz w:val="24"/>
          <w:szCs w:val="24"/>
        </w:rPr>
        <w:t>Rifadin</w:t>
      </w:r>
      <w:proofErr w:type="spellEnd"/>
      <w:r w:rsidR="00642B86">
        <w:rPr>
          <w:b/>
          <w:sz w:val="24"/>
          <w:szCs w:val="24"/>
        </w:rPr>
        <w:t xml:space="preserve"> mikstur 20 mg/ml + </w:t>
      </w:r>
      <w:proofErr w:type="spellStart"/>
      <w:r>
        <w:rPr>
          <w:b/>
          <w:sz w:val="24"/>
          <w:szCs w:val="24"/>
        </w:rPr>
        <w:t>Rimactan</w:t>
      </w:r>
      <w:proofErr w:type="spellEnd"/>
      <w:r>
        <w:rPr>
          <w:b/>
          <w:sz w:val="24"/>
          <w:szCs w:val="24"/>
        </w:rPr>
        <w:t xml:space="preserve"> </w:t>
      </w:r>
      <w:r w:rsidR="00642B86">
        <w:rPr>
          <w:b/>
          <w:sz w:val="24"/>
          <w:szCs w:val="24"/>
        </w:rPr>
        <w:t>kapsel 150 mg</w:t>
      </w:r>
    </w:p>
    <w:p w:rsidR="00665737" w:rsidRPr="00D82086" w:rsidRDefault="00665737">
      <w:pPr>
        <w:rPr>
          <w:sz w:val="28"/>
          <w:szCs w:val="28"/>
        </w:rPr>
      </w:pPr>
    </w:p>
    <w:p w:rsidR="00665737" w:rsidRPr="00D82086" w:rsidRDefault="00665737">
      <w:pPr>
        <w:rPr>
          <w:sz w:val="24"/>
          <w:szCs w:val="24"/>
        </w:rPr>
      </w:pPr>
      <w:r w:rsidRPr="00D82086">
        <w:rPr>
          <w:sz w:val="24"/>
          <w:szCs w:val="24"/>
        </w:rPr>
        <w:t xml:space="preserve">Hvis </w:t>
      </w:r>
      <w:proofErr w:type="gramStart"/>
      <w:r w:rsidRPr="00D82086">
        <w:rPr>
          <w:sz w:val="24"/>
          <w:szCs w:val="24"/>
        </w:rPr>
        <w:t>ingen</w:t>
      </w:r>
      <w:proofErr w:type="gramEnd"/>
      <w:r w:rsidRPr="00D82086">
        <w:rPr>
          <w:sz w:val="24"/>
          <w:szCs w:val="24"/>
        </w:rPr>
        <w:t xml:space="preserve"> reaksjon, administreres neste dose etter 45 min</w:t>
      </w:r>
    </w:p>
    <w:p w:rsidR="00D82086" w:rsidRPr="00D82086" w:rsidRDefault="00D82086">
      <w:pPr>
        <w:rPr>
          <w:sz w:val="24"/>
          <w:szCs w:val="24"/>
        </w:rPr>
      </w:pPr>
      <w:r w:rsidRPr="00D82086">
        <w:rPr>
          <w:sz w:val="24"/>
          <w:szCs w:val="24"/>
        </w:rPr>
        <w:t>Ved</w:t>
      </w:r>
      <w:r w:rsidRPr="00D82086">
        <w:rPr>
          <w:sz w:val="24"/>
          <w:szCs w:val="24"/>
          <w:u w:val="single"/>
        </w:rPr>
        <w:t xml:space="preserve"> </w:t>
      </w:r>
      <w:proofErr w:type="spellStart"/>
      <w:r w:rsidRPr="00D82086">
        <w:rPr>
          <w:sz w:val="24"/>
          <w:szCs w:val="24"/>
          <w:u w:val="single"/>
        </w:rPr>
        <w:t>mastocytose</w:t>
      </w:r>
      <w:proofErr w:type="spellEnd"/>
      <w:r w:rsidRPr="00D82086">
        <w:rPr>
          <w:sz w:val="24"/>
          <w:szCs w:val="24"/>
          <w:u w:val="single"/>
        </w:rPr>
        <w:t xml:space="preserve"> pasienter</w:t>
      </w:r>
      <w:r w:rsidRPr="00D82086">
        <w:rPr>
          <w:sz w:val="24"/>
          <w:szCs w:val="24"/>
        </w:rPr>
        <w:t xml:space="preserve"> er observasjonstiden 90 minutter etter inntatt dose før neste</w:t>
      </w:r>
      <w:r>
        <w:rPr>
          <w:sz w:val="28"/>
          <w:szCs w:val="28"/>
        </w:rPr>
        <w:t xml:space="preserve"> </w:t>
      </w:r>
      <w:r w:rsidRPr="00D82086">
        <w:rPr>
          <w:sz w:val="24"/>
          <w:szCs w:val="24"/>
        </w:rPr>
        <w:t>trinn</w:t>
      </w:r>
    </w:p>
    <w:p w:rsidR="00665737" w:rsidRPr="00665737" w:rsidRDefault="00665737">
      <w:pPr>
        <w:rPr>
          <w:sz w:val="28"/>
          <w:szCs w:val="28"/>
        </w:rPr>
      </w:pPr>
    </w:p>
    <w:p w:rsidR="00665737" w:rsidRPr="00665737" w:rsidRDefault="00665737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1276"/>
        <w:gridCol w:w="1732"/>
        <w:gridCol w:w="1843"/>
      </w:tblGrid>
      <w:tr w:rsidR="00604F58" w:rsidRPr="00604F58" w:rsidTr="00665737">
        <w:tc>
          <w:tcPr>
            <w:tcW w:w="1384" w:type="dxa"/>
          </w:tcPr>
          <w:p w:rsidR="00604F58" w:rsidRPr="00665737" w:rsidRDefault="00665737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Tid</w:t>
            </w:r>
            <w:proofErr w:type="spellEnd"/>
          </w:p>
        </w:tc>
        <w:tc>
          <w:tcPr>
            <w:tcW w:w="2977" w:type="dxa"/>
          </w:tcPr>
          <w:p w:rsidR="00604F58" w:rsidRPr="00665737" w:rsidRDefault="00665737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Styrke</w:t>
            </w:r>
            <w:proofErr w:type="spellEnd"/>
          </w:p>
        </w:tc>
        <w:tc>
          <w:tcPr>
            <w:tcW w:w="1276" w:type="dxa"/>
          </w:tcPr>
          <w:p w:rsidR="00604F58" w:rsidRPr="00665737" w:rsidRDefault="00665737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Spl.sign</w:t>
            </w:r>
            <w:proofErr w:type="spellEnd"/>
          </w:p>
        </w:tc>
        <w:tc>
          <w:tcPr>
            <w:tcW w:w="1732" w:type="dxa"/>
          </w:tcPr>
          <w:p w:rsidR="00604F58" w:rsidRPr="00665737" w:rsidRDefault="00665737">
            <w:pPr>
              <w:rPr>
                <w:sz w:val="20"/>
                <w:szCs w:val="20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BT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etter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30min</w:t>
            </w:r>
          </w:p>
        </w:tc>
        <w:tc>
          <w:tcPr>
            <w:tcW w:w="1843" w:type="dxa"/>
          </w:tcPr>
          <w:p w:rsidR="00604F58" w:rsidRPr="00665737" w:rsidRDefault="0066573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Pef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etter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30 min</w:t>
            </w:r>
          </w:p>
        </w:tc>
      </w:tr>
      <w:tr w:rsidR="00604F58" w:rsidRPr="00D82086" w:rsidTr="00665737">
        <w:tc>
          <w:tcPr>
            <w:tcW w:w="1384" w:type="dxa"/>
          </w:tcPr>
          <w:p w:rsidR="00604F58" w:rsidRPr="00D82086" w:rsidRDefault="00604F5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604F58" w:rsidRPr="00642B86" w:rsidRDefault="00665737">
            <w:pPr>
              <w:rPr>
                <w:sz w:val="28"/>
                <w:szCs w:val="28"/>
              </w:rPr>
            </w:pPr>
            <w:r w:rsidRPr="00642B86">
              <w:rPr>
                <w:sz w:val="28"/>
                <w:szCs w:val="28"/>
              </w:rPr>
              <w:t xml:space="preserve">60 mg </w:t>
            </w:r>
            <w:proofErr w:type="spellStart"/>
            <w:r w:rsidRPr="00642B86">
              <w:rPr>
                <w:sz w:val="28"/>
                <w:szCs w:val="28"/>
              </w:rPr>
              <w:t>Rifadin</w:t>
            </w:r>
            <w:proofErr w:type="spellEnd"/>
            <w:r w:rsidRPr="00642B86">
              <w:rPr>
                <w:sz w:val="28"/>
                <w:szCs w:val="28"/>
              </w:rPr>
              <w:t xml:space="preserve"> mikstur</w:t>
            </w:r>
            <w:r w:rsidR="00642B86" w:rsidRPr="00642B86">
              <w:rPr>
                <w:sz w:val="28"/>
                <w:szCs w:val="28"/>
              </w:rPr>
              <w:t xml:space="preserve"> </w:t>
            </w:r>
          </w:p>
          <w:p w:rsidR="00D82086" w:rsidRPr="00642B86" w:rsidRDefault="00642B86" w:rsidP="00642B86">
            <w:pPr>
              <w:rPr>
                <w:sz w:val="28"/>
                <w:szCs w:val="28"/>
              </w:rPr>
            </w:pPr>
            <w:r w:rsidRPr="00642B86">
              <w:rPr>
                <w:sz w:val="28"/>
                <w:szCs w:val="28"/>
              </w:rPr>
              <w:t>(3 ml mikstur)</w:t>
            </w:r>
          </w:p>
        </w:tc>
        <w:tc>
          <w:tcPr>
            <w:tcW w:w="1276" w:type="dxa"/>
          </w:tcPr>
          <w:p w:rsidR="00604F58" w:rsidRPr="00642B86" w:rsidRDefault="00604F58">
            <w:pPr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604F58" w:rsidRPr="00642B86" w:rsidRDefault="00604F58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4F58" w:rsidRPr="00642B86" w:rsidRDefault="00604F58">
            <w:pPr>
              <w:rPr>
                <w:b/>
                <w:sz w:val="28"/>
                <w:szCs w:val="28"/>
              </w:rPr>
            </w:pPr>
          </w:p>
        </w:tc>
      </w:tr>
      <w:tr w:rsidR="00604F58" w:rsidRPr="00D82086" w:rsidTr="00665737">
        <w:tc>
          <w:tcPr>
            <w:tcW w:w="1384" w:type="dxa"/>
          </w:tcPr>
          <w:p w:rsidR="00604F58" w:rsidRPr="00642B86" w:rsidRDefault="00604F58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04F58" w:rsidRDefault="00642B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150 mg </w:t>
            </w:r>
            <w:proofErr w:type="spellStart"/>
            <w:r>
              <w:rPr>
                <w:sz w:val="28"/>
                <w:szCs w:val="28"/>
                <w:lang w:val="en-US"/>
              </w:rPr>
              <w:t>Rimactan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D82086" w:rsidRPr="00D82086" w:rsidRDefault="00D820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604F58" w:rsidRPr="00D82086" w:rsidRDefault="00604F5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32" w:type="dxa"/>
          </w:tcPr>
          <w:p w:rsidR="00604F58" w:rsidRPr="00D82086" w:rsidRDefault="00604F5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604F58" w:rsidRPr="00D82086" w:rsidRDefault="00604F5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04F58" w:rsidRPr="00D82086" w:rsidTr="00665737">
        <w:tc>
          <w:tcPr>
            <w:tcW w:w="1384" w:type="dxa"/>
          </w:tcPr>
          <w:p w:rsidR="00604F58" w:rsidRPr="00D82086" w:rsidRDefault="00604F5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604F58" w:rsidRDefault="00642B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300 mg </w:t>
            </w:r>
            <w:proofErr w:type="spellStart"/>
            <w:r>
              <w:rPr>
                <w:sz w:val="28"/>
                <w:szCs w:val="28"/>
                <w:lang w:val="en-US"/>
              </w:rPr>
              <w:t>Rimactan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  <w:p w:rsidR="00D82086" w:rsidRPr="00D82086" w:rsidRDefault="00D820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604F58" w:rsidRPr="00D82086" w:rsidRDefault="00604F5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32" w:type="dxa"/>
          </w:tcPr>
          <w:p w:rsidR="00604F58" w:rsidRPr="00D82086" w:rsidRDefault="00604F5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604F58" w:rsidRPr="00D82086" w:rsidRDefault="00604F58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604F58" w:rsidRPr="00D82086" w:rsidRDefault="00604F58">
      <w:pPr>
        <w:rPr>
          <w:b/>
          <w:sz w:val="28"/>
          <w:szCs w:val="28"/>
          <w:lang w:val="en-US"/>
        </w:rPr>
      </w:pPr>
    </w:p>
    <w:p w:rsidR="00665737" w:rsidRPr="00665737" w:rsidRDefault="00665737">
      <w:pPr>
        <w:rPr>
          <w:sz w:val="56"/>
          <w:szCs w:val="56"/>
          <w:lang w:val="en-US"/>
        </w:rPr>
      </w:pPr>
    </w:p>
    <w:sectPr w:rsidR="00665737" w:rsidRPr="0066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58"/>
    <w:rsid w:val="003A1CB3"/>
    <w:rsid w:val="00604F58"/>
    <w:rsid w:val="00642B86"/>
    <w:rsid w:val="00665737"/>
    <w:rsid w:val="00823209"/>
    <w:rsid w:val="00D8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0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0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6E4B8ED4</Template>
  <TotalTime>8</TotalTime>
  <Pages>1</Pages>
  <Words>110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Nicolaus</dc:creator>
  <cp:lastModifiedBy>Line Nicolaus</cp:lastModifiedBy>
  <cp:revision>2</cp:revision>
  <dcterms:created xsi:type="dcterms:W3CDTF">2018-08-29T08:48:00Z</dcterms:created>
  <dcterms:modified xsi:type="dcterms:W3CDTF">2018-08-29T08:48:00Z</dcterms:modified>
</cp:coreProperties>
</file>